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21" w:rsidRPr="00B93445" w:rsidRDefault="002F5A21" w:rsidP="00EF582B">
      <w:pPr>
        <w:pStyle w:val="Kopfzeile"/>
        <w:spacing w:before="0" w:after="120"/>
        <w:jc w:val="center"/>
        <w:rPr>
          <w:rFonts w:ascii="Trebuchet MS" w:hAnsi="Trebuchet MS"/>
          <w:b/>
          <w:sz w:val="22"/>
          <w:szCs w:val="22"/>
        </w:rPr>
      </w:pPr>
      <w:r w:rsidRPr="00B93445">
        <w:rPr>
          <w:rFonts w:ascii="Trebuchet MS" w:hAnsi="Trebuchet MS"/>
          <w:b/>
          <w:sz w:val="22"/>
          <w:szCs w:val="22"/>
        </w:rPr>
        <w:t>Muster Anschreiben 1 an Anstellungsträger</w:t>
      </w:r>
    </w:p>
    <w:p w:rsidR="00EF582B" w:rsidRPr="00B93445" w:rsidRDefault="00EF582B" w:rsidP="00EF582B">
      <w:pPr>
        <w:pStyle w:val="Kopfzeile"/>
        <w:spacing w:before="0" w:after="120"/>
        <w:jc w:val="center"/>
        <w:rPr>
          <w:rFonts w:ascii="Trebuchet MS" w:hAnsi="Trebuchet MS"/>
          <w:b/>
          <w:sz w:val="22"/>
          <w:szCs w:val="22"/>
        </w:rPr>
      </w:pPr>
      <w:r w:rsidRPr="00B93445">
        <w:rPr>
          <w:rFonts w:ascii="Trebuchet MS" w:hAnsi="Trebuchet MS"/>
          <w:b/>
          <w:sz w:val="22"/>
          <w:szCs w:val="22"/>
        </w:rPr>
        <w:t>(Kopfbogen des Verwaltungs- und Serviceamtes)</w:t>
      </w:r>
    </w:p>
    <w:p w:rsidR="00EF582B" w:rsidRDefault="00EF582B" w:rsidP="00EF582B">
      <w:pPr>
        <w:pStyle w:val="Kopfzeile"/>
        <w:spacing w:before="0" w:after="120"/>
        <w:jc w:val="center"/>
        <w:rPr>
          <w:rFonts w:ascii="Trebuchet MS" w:hAnsi="Trebuchet MS"/>
          <w:sz w:val="22"/>
          <w:szCs w:val="22"/>
        </w:rPr>
      </w:pPr>
    </w:p>
    <w:p w:rsidR="00EF582B" w:rsidRDefault="00EF582B" w:rsidP="00EF582B">
      <w:pPr>
        <w:pStyle w:val="Kopfzeile"/>
        <w:spacing w:before="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(Adresse des Anstellungsträgers)</w:t>
      </w:r>
    </w:p>
    <w:p w:rsidR="00EF582B" w:rsidRPr="00314ADC" w:rsidRDefault="00EF582B" w:rsidP="00EF582B">
      <w:pPr>
        <w:pStyle w:val="Kopfzeile"/>
        <w:spacing w:before="0" w:after="120"/>
        <w:rPr>
          <w:rFonts w:ascii="Trebuchet MS" w:hAnsi="Trebuchet MS"/>
          <w:sz w:val="22"/>
          <w:szCs w:val="22"/>
        </w:rPr>
      </w:pPr>
    </w:p>
    <w:p w:rsidR="00EF582B" w:rsidRDefault="00EF582B" w:rsidP="00EF582B">
      <w:pPr>
        <w:spacing w:line="360" w:lineRule="auto"/>
      </w:pPr>
      <w:bookmarkStart w:id="0" w:name="BETREFF"/>
      <w:bookmarkStart w:id="1" w:name="BausteinInhalt"/>
      <w:r w:rsidRPr="00AE7992">
        <w:t>Dienstjubiläum</w:t>
      </w:r>
      <w:bookmarkEnd w:id="0"/>
      <w:r>
        <w:t xml:space="preserve"> von Frau/Herrn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EF582B" w:rsidRPr="00AE7992" w:rsidRDefault="00EF582B" w:rsidP="00EF582B">
      <w:pPr>
        <w:spacing w:line="360" w:lineRule="auto"/>
      </w:pPr>
      <w:r w:rsidRPr="00AE7992">
        <w:br/>
        <w:t xml:space="preserve">Sehr </w:t>
      </w:r>
      <w:r>
        <w:t>geehrte</w:t>
      </w:r>
      <w:r w:rsidR="006764EF">
        <w:t>/r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F582B" w:rsidRDefault="00EF582B" w:rsidP="00EF582B">
      <w:pPr>
        <w:spacing w:line="360" w:lineRule="auto"/>
      </w:pPr>
      <w:r>
        <w:t xml:space="preserve">Frau/Herr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AE7992">
        <w:t xml:space="preserve">vollendet </w:t>
      </w:r>
      <w:r>
        <w:t xml:space="preserve">am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AE7992">
        <w:t xml:space="preserve"> eine Dienstzeit </w:t>
      </w:r>
      <w:r>
        <w:t xml:space="preserve">von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AE7992">
        <w:t>Jahren</w:t>
      </w:r>
      <w:r>
        <w:t>.</w:t>
      </w:r>
    </w:p>
    <w:p w:rsidR="00EF582B" w:rsidRPr="00AE7992" w:rsidRDefault="00EF582B" w:rsidP="00EF582B">
      <w:pPr>
        <w:spacing w:line="360" w:lineRule="auto"/>
      </w:pPr>
      <w:r w:rsidRPr="00AE7992">
        <w:t xml:space="preserve">Jubiläumstag ist </w:t>
      </w:r>
      <w:proofErr w:type="gramStart"/>
      <w:r>
        <w:t xml:space="preserve">der </w:t>
      </w:r>
      <w:proofErr w:type="gramEnd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:rsidR="00EF582B" w:rsidRPr="00AE7992" w:rsidRDefault="00EF582B" w:rsidP="00EF582B">
      <w:pPr>
        <w:spacing w:line="360" w:lineRule="auto"/>
      </w:pPr>
      <w:r>
        <w:t>Anbei erhalten Sie ein Anschreiben an die Mitarbeiterin/den Mitarbeiter und ein Muster einer Dankesurkunde</w:t>
      </w:r>
      <w:r w:rsidR="009869E3">
        <w:t>,</w:t>
      </w:r>
      <w:r>
        <w:t xml:space="preserve"> die Sie </w:t>
      </w:r>
      <w:r w:rsidR="0051262E">
        <w:t>verwenden</w:t>
      </w:r>
      <w:r>
        <w:t xml:space="preserve"> können. </w:t>
      </w:r>
      <w:r w:rsidR="009869E3" w:rsidRPr="0030253A">
        <w:rPr>
          <w:szCs w:val="22"/>
        </w:rPr>
        <w:t>Die Urkunde ist v</w:t>
      </w:r>
      <w:r w:rsidR="009869E3">
        <w:rPr>
          <w:szCs w:val="22"/>
        </w:rPr>
        <w:t xml:space="preserve">on </w:t>
      </w:r>
      <w:r w:rsidR="00E94433">
        <w:rPr>
          <w:szCs w:val="22"/>
        </w:rPr>
        <w:t>der/</w:t>
      </w:r>
      <w:r w:rsidR="009869E3">
        <w:rPr>
          <w:szCs w:val="22"/>
        </w:rPr>
        <w:t>dem zur Vertretung im Rechts</w:t>
      </w:r>
      <w:r w:rsidR="009869E3" w:rsidRPr="0030253A">
        <w:rPr>
          <w:szCs w:val="22"/>
        </w:rPr>
        <w:t>verkehr Berechtigten (Vorsitzenden des Kirchengemeinderates oder Bezirkskirche</w:t>
      </w:r>
      <w:r w:rsidR="009869E3">
        <w:rPr>
          <w:szCs w:val="22"/>
        </w:rPr>
        <w:t>nra</w:t>
      </w:r>
      <w:r w:rsidR="009869E3" w:rsidRPr="0030253A">
        <w:rPr>
          <w:szCs w:val="22"/>
        </w:rPr>
        <w:t>tes, Vorstand eines e. V.) zu unterzeichnen und möglichst am Jubiläumstag</w:t>
      </w:r>
      <w:r w:rsidR="009869E3">
        <w:rPr>
          <w:szCs w:val="22"/>
        </w:rPr>
        <w:t xml:space="preserve"> der Mitarbeiterin/</w:t>
      </w:r>
      <w:r w:rsidR="009869E3" w:rsidRPr="0030253A">
        <w:rPr>
          <w:szCs w:val="22"/>
        </w:rPr>
        <w:t>dem Mitarbeiter zu übergeben.</w:t>
      </w:r>
    </w:p>
    <w:p w:rsidR="00EF582B" w:rsidRPr="00AE7992" w:rsidRDefault="00EF582B" w:rsidP="00EF582B">
      <w:pPr>
        <w:pStyle w:val="StandardohneAbstand"/>
        <w:spacing w:line="360" w:lineRule="auto"/>
      </w:pPr>
      <w:r w:rsidRPr="00AE7992">
        <w:t>Mit freundlichen Grüßen</w:t>
      </w:r>
    </w:p>
    <w:bookmarkEnd w:id="1"/>
    <w:p w:rsidR="00FC529D" w:rsidRDefault="00FC529D"/>
    <w:p w:rsidR="002F5A21" w:rsidRPr="00B93445" w:rsidRDefault="002F5A21" w:rsidP="002F5A21">
      <w:pPr>
        <w:pStyle w:val="Kopfzeile"/>
        <w:spacing w:before="0" w:after="120"/>
        <w:jc w:val="center"/>
        <w:rPr>
          <w:rFonts w:ascii="Trebuchet MS" w:hAnsi="Trebuchet MS"/>
          <w:b/>
          <w:sz w:val="22"/>
          <w:szCs w:val="22"/>
        </w:rPr>
      </w:pPr>
      <w:r w:rsidRPr="00B93445">
        <w:rPr>
          <w:rFonts w:ascii="Trebuchet MS" w:hAnsi="Trebuchet MS"/>
          <w:b/>
          <w:sz w:val="22"/>
          <w:szCs w:val="22"/>
        </w:rPr>
        <w:t>Muster Anschreiben 2 an Mitarbeiterin/Mitarbeiter</w:t>
      </w:r>
      <w:r w:rsidR="004557A7" w:rsidRPr="00B93445">
        <w:rPr>
          <w:rFonts w:ascii="Trebuchet MS" w:hAnsi="Trebuchet MS"/>
          <w:b/>
          <w:sz w:val="22"/>
          <w:szCs w:val="22"/>
        </w:rPr>
        <w:t xml:space="preserve"> anlässlich</w:t>
      </w:r>
      <w:r w:rsidR="00B93445">
        <w:rPr>
          <w:rFonts w:ascii="Trebuchet MS" w:hAnsi="Trebuchet MS"/>
          <w:b/>
          <w:sz w:val="22"/>
          <w:szCs w:val="22"/>
        </w:rPr>
        <w:br/>
      </w:r>
      <w:r w:rsidR="004557A7" w:rsidRPr="00B93445">
        <w:rPr>
          <w:rFonts w:ascii="Trebuchet MS" w:hAnsi="Trebuchet MS"/>
          <w:b/>
          <w:sz w:val="22"/>
          <w:szCs w:val="22"/>
        </w:rPr>
        <w:t xml:space="preserve"> der Aushändigung der Dankesurkunde</w:t>
      </w:r>
    </w:p>
    <w:p w:rsidR="002F5A21" w:rsidRDefault="002F5A21" w:rsidP="002F5A21">
      <w:pPr>
        <w:pStyle w:val="Kopfzeile"/>
        <w:spacing w:before="0" w:after="120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(Kopfbogen des Anstellungsträgers)</w:t>
      </w:r>
    </w:p>
    <w:p w:rsidR="002F5A21" w:rsidRDefault="002F5A21" w:rsidP="002F5A21">
      <w:pPr>
        <w:pStyle w:val="Kopfzeile"/>
        <w:spacing w:before="0" w:after="120"/>
        <w:jc w:val="center"/>
        <w:rPr>
          <w:rFonts w:ascii="Trebuchet MS" w:hAnsi="Trebuchet MS"/>
          <w:sz w:val="22"/>
          <w:szCs w:val="22"/>
        </w:rPr>
      </w:pPr>
    </w:p>
    <w:p w:rsidR="002F5A21" w:rsidRDefault="002F5A21">
      <w:r>
        <w:t>(Adresse der Mitarbeiterin/des Mitarbeiters)</w:t>
      </w:r>
    </w:p>
    <w:p w:rsidR="002F5A21" w:rsidRDefault="002F5A21"/>
    <w:p w:rsidR="002F5A21" w:rsidRPr="002F5A21" w:rsidRDefault="002F5A21" w:rsidP="002F5A21">
      <w:pPr>
        <w:spacing w:line="360" w:lineRule="auto"/>
      </w:pPr>
      <w:bookmarkStart w:id="3" w:name="Unterbetreff"/>
      <w:bookmarkEnd w:id="3"/>
      <w:r>
        <w:rPr>
          <w:b/>
        </w:rPr>
        <w:t xml:space="preserve">Ihr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2F5A21">
        <w:rPr>
          <w:b/>
        </w:rPr>
        <w:t>Dienstjubiläum</w:t>
      </w:r>
    </w:p>
    <w:p w:rsidR="002F5A21" w:rsidRPr="002F5A21" w:rsidRDefault="002F5A21" w:rsidP="002F5A21">
      <w:pPr>
        <w:spacing w:line="360" w:lineRule="auto"/>
      </w:pPr>
      <w:r w:rsidRPr="002F5A21">
        <w:t xml:space="preserve">Sehr </w:t>
      </w:r>
      <w:r>
        <w:t>geehrte</w:t>
      </w:r>
      <w:r w:rsidR="006764EF">
        <w:t>/r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F5A21" w:rsidRPr="002F5A21" w:rsidRDefault="002F5A21" w:rsidP="002F5A21">
      <w:pPr>
        <w:spacing w:line="360" w:lineRule="auto"/>
      </w:pPr>
      <w:r w:rsidRPr="002F5A21">
        <w:t xml:space="preserve">ich gratuliere Ihnen herzlich zu </w:t>
      </w:r>
      <w:r>
        <w:t xml:space="preserve">Ihrem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 w:rsidRPr="002F5A21">
        <w:t xml:space="preserve">jährigen Dienstjubiläum </w:t>
      </w:r>
      <w:r>
        <w:t xml:space="preserve">am </w:t>
      </w:r>
    </w:p>
    <w:p w:rsidR="002F5A21" w:rsidRPr="002F5A21" w:rsidRDefault="002F5A21" w:rsidP="002F5A21">
      <w:pPr>
        <w:spacing w:line="360" w:lineRule="auto"/>
      </w:pPr>
      <w:r w:rsidRPr="002F5A21">
        <w:t>Aus diesem Anlass erhalten Sie e</w:t>
      </w:r>
      <w:r w:rsidR="006764EF">
        <w:t>in</w:t>
      </w:r>
      <w:r w:rsidR="006173EB">
        <w:t xml:space="preserve"> Jubiläumsgeld</w:t>
      </w:r>
      <w:r w:rsidR="00E27556">
        <w:t xml:space="preserve"> in Höhe von </w:t>
      </w:r>
      <w:r w:rsidR="009869E3">
        <w:fldChar w:fldCharType="begin">
          <w:ffData>
            <w:name w:val="Text1"/>
            <w:enabled/>
            <w:calcOnExit w:val="0"/>
            <w:textInput/>
          </w:ffData>
        </w:fldChar>
      </w:r>
      <w:r w:rsidR="009869E3">
        <w:instrText xml:space="preserve"> FORMTEXT </w:instrText>
      </w:r>
      <w:r w:rsidR="009869E3">
        <w:fldChar w:fldCharType="separate"/>
      </w:r>
      <w:r w:rsidR="009869E3">
        <w:rPr>
          <w:noProof/>
        </w:rPr>
        <w:t> </w:t>
      </w:r>
      <w:r w:rsidR="009869E3">
        <w:rPr>
          <w:noProof/>
        </w:rPr>
        <w:t> </w:t>
      </w:r>
      <w:r w:rsidR="009869E3">
        <w:rPr>
          <w:noProof/>
        </w:rPr>
        <w:t> </w:t>
      </w:r>
      <w:r w:rsidR="009869E3">
        <w:rPr>
          <w:noProof/>
        </w:rPr>
        <w:t> </w:t>
      </w:r>
      <w:r w:rsidR="009869E3">
        <w:rPr>
          <w:noProof/>
        </w:rPr>
        <w:t> </w:t>
      </w:r>
      <w:r w:rsidR="009869E3">
        <w:fldChar w:fldCharType="end"/>
      </w:r>
      <w:r w:rsidR="009869E3">
        <w:t xml:space="preserve"> </w:t>
      </w:r>
      <w:r w:rsidR="00E94433">
        <w:t>und einen Arbeitstag Arbeits</w:t>
      </w:r>
      <w:r w:rsidRPr="002F5A21">
        <w:t>befreiung.</w:t>
      </w:r>
    </w:p>
    <w:p w:rsidR="002F5A21" w:rsidRPr="002F5A21" w:rsidRDefault="002F5A21" w:rsidP="002F5A21">
      <w:pPr>
        <w:spacing w:line="360" w:lineRule="auto"/>
        <w:rPr>
          <w:szCs w:val="22"/>
        </w:rPr>
      </w:pPr>
      <w:r w:rsidRPr="002F5A21">
        <w:rPr>
          <w:szCs w:val="22"/>
        </w:rPr>
        <w:t>Ich wünsche Ihnen bei Ihrer weiteren Arbeit viel Freude und zu Ihrem Handeln Gottes Segen.</w:t>
      </w:r>
    </w:p>
    <w:p w:rsidR="002F5A21" w:rsidRPr="002F5A21" w:rsidRDefault="002F5A21" w:rsidP="002F5A21">
      <w:pPr>
        <w:spacing w:after="0" w:line="360" w:lineRule="auto"/>
        <w:rPr>
          <w:szCs w:val="22"/>
        </w:rPr>
      </w:pPr>
      <w:r w:rsidRPr="002F5A21">
        <w:rPr>
          <w:szCs w:val="22"/>
        </w:rPr>
        <w:t>Mit freundlichen Grüßen</w:t>
      </w:r>
    </w:p>
    <w:p w:rsidR="002F5A21" w:rsidRDefault="002F5A21">
      <w:r w:rsidRPr="002F5A21">
        <w:rPr>
          <w:szCs w:val="22"/>
        </w:rPr>
        <w:br/>
      </w:r>
      <w:bookmarkStart w:id="4" w:name="_GoBack"/>
      <w:bookmarkEnd w:id="4"/>
    </w:p>
    <w:sectPr w:rsidR="002F5A21" w:rsidSect="00EF582B">
      <w:footerReference w:type="default" r:id="rId7"/>
      <w:footerReference w:type="first" r:id="rId8"/>
      <w:pgSz w:w="11907" w:h="16840" w:code="9"/>
      <w:pgMar w:top="726" w:right="1134" w:bottom="709" w:left="1134" w:header="851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65" w:rsidRDefault="00B15865">
      <w:pPr>
        <w:spacing w:after="0" w:line="240" w:lineRule="auto"/>
      </w:pPr>
      <w:r>
        <w:separator/>
      </w:r>
    </w:p>
  </w:endnote>
  <w:endnote w:type="continuationSeparator" w:id="0">
    <w:p w:rsidR="00B15865" w:rsidRDefault="00B1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">
    <w:altName w:val="Vrinda"/>
    <w:charset w:val="00"/>
    <w:family w:val="swiss"/>
    <w:pitch w:val="variable"/>
    <w:sig w:usb0="00000003" w:usb1="10000048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2B" w:rsidRDefault="00EF582B" w:rsidP="00EF582B">
    <w:pPr>
      <w:pStyle w:val="SchreibauftragsFormularfu"/>
    </w:pPr>
    <w:r>
      <w:t xml:space="preserve">Stand: </w:t>
    </w:r>
    <w:r>
      <w:fldChar w:fldCharType="begin"/>
    </w:r>
    <w:r>
      <w:instrText xml:space="preserve"> SAVEDATE \@ "d. MMMM yyyy, HH:mm" \* MERGEFORMAT </w:instrText>
    </w:r>
    <w:r>
      <w:fldChar w:fldCharType="separate"/>
    </w:r>
    <w:r w:rsidR="00E94433">
      <w:t>1. April 2015, 10:23</w:t>
    </w:r>
    <w:r>
      <w:fldChar w:fldCharType="end"/>
    </w:r>
    <w:r>
      <w:t xml:space="preserve"> – Seite </w:t>
    </w:r>
    <w:r>
      <w:fldChar w:fldCharType="begin"/>
    </w:r>
    <w:r>
      <w:instrText xml:space="preserve"> PAGE  \* MERGEFORMAT </w:instrText>
    </w:r>
    <w:r>
      <w:fldChar w:fldCharType="separate"/>
    </w:r>
    <w:r w:rsidR="00E94433">
      <w:t>2</w:t>
    </w:r>
    <w:r>
      <w:fldChar w:fldCharType="end"/>
    </w:r>
    <w:r>
      <w:tab/>
      <w:t>(397)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33" w:rsidRDefault="00E94433">
    <w:pPr>
      <w:pStyle w:val="Fuzeile"/>
    </w:pPr>
    <w:r>
      <w:t>04/15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65" w:rsidRDefault="00B15865">
      <w:pPr>
        <w:spacing w:after="0" w:line="240" w:lineRule="auto"/>
      </w:pPr>
      <w:r>
        <w:separator/>
      </w:r>
    </w:p>
  </w:footnote>
  <w:footnote w:type="continuationSeparator" w:id="0">
    <w:p w:rsidR="00B15865" w:rsidRDefault="00B15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2B"/>
    <w:rsid w:val="00071EBA"/>
    <w:rsid w:val="000D416A"/>
    <w:rsid w:val="00214C69"/>
    <w:rsid w:val="002F5A21"/>
    <w:rsid w:val="00361582"/>
    <w:rsid w:val="004557A7"/>
    <w:rsid w:val="004A3DEF"/>
    <w:rsid w:val="0051262E"/>
    <w:rsid w:val="005F5A8C"/>
    <w:rsid w:val="006173EB"/>
    <w:rsid w:val="006764EF"/>
    <w:rsid w:val="007A7439"/>
    <w:rsid w:val="007F726E"/>
    <w:rsid w:val="009869E3"/>
    <w:rsid w:val="00B15865"/>
    <w:rsid w:val="00B93445"/>
    <w:rsid w:val="00E27556"/>
    <w:rsid w:val="00E94433"/>
    <w:rsid w:val="00EF582B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82B"/>
    <w:pPr>
      <w:spacing w:after="240" w:line="264" w:lineRule="exact"/>
    </w:pPr>
    <w:rPr>
      <w:kern w:val="16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F582B"/>
    <w:pPr>
      <w:spacing w:before="425" w:after="0"/>
    </w:pPr>
    <w:rPr>
      <w:rFonts w:ascii="Myriad" w:hAnsi="Myriad"/>
      <w:sz w:val="34"/>
    </w:rPr>
  </w:style>
  <w:style w:type="character" w:customStyle="1" w:styleId="KopfzeileZchn">
    <w:name w:val="Kopfzeile Zchn"/>
    <w:link w:val="Kopfzeile"/>
    <w:rsid w:val="00EF582B"/>
    <w:rPr>
      <w:rFonts w:ascii="Myriad" w:hAnsi="Myriad"/>
      <w:kern w:val="16"/>
      <w:sz w:val="34"/>
      <w:szCs w:val="20"/>
    </w:rPr>
  </w:style>
  <w:style w:type="paragraph" w:customStyle="1" w:styleId="StandardohneAbstand">
    <w:name w:val="Standard ohne Abstand"/>
    <w:basedOn w:val="Standard"/>
    <w:rsid w:val="00EF582B"/>
    <w:pPr>
      <w:spacing w:after="0"/>
    </w:pPr>
  </w:style>
  <w:style w:type="paragraph" w:customStyle="1" w:styleId="SchreibauftragsFormularfu">
    <w:name w:val="SchreibauftragsFormularfuß"/>
    <w:rsid w:val="00EF582B"/>
    <w:pPr>
      <w:tabs>
        <w:tab w:val="right" w:pos="9072"/>
      </w:tabs>
    </w:pPr>
    <w:rPr>
      <w:rFonts w:ascii="Courier New" w:hAnsi="Courier New"/>
      <w:noProof/>
      <w:sz w:val="16"/>
    </w:rPr>
  </w:style>
  <w:style w:type="paragraph" w:styleId="Fuzeile">
    <w:name w:val="footer"/>
    <w:basedOn w:val="Standard"/>
    <w:link w:val="FuzeileZchn"/>
    <w:uiPriority w:val="99"/>
    <w:unhideWhenUsed/>
    <w:rsid w:val="00E94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433"/>
    <w:rPr>
      <w:kern w:val="1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82B"/>
    <w:pPr>
      <w:spacing w:after="240" w:line="264" w:lineRule="exact"/>
    </w:pPr>
    <w:rPr>
      <w:kern w:val="16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F582B"/>
    <w:pPr>
      <w:spacing w:before="425" w:after="0"/>
    </w:pPr>
    <w:rPr>
      <w:rFonts w:ascii="Myriad" w:hAnsi="Myriad"/>
      <w:sz w:val="34"/>
    </w:rPr>
  </w:style>
  <w:style w:type="character" w:customStyle="1" w:styleId="KopfzeileZchn">
    <w:name w:val="Kopfzeile Zchn"/>
    <w:link w:val="Kopfzeile"/>
    <w:rsid w:val="00EF582B"/>
    <w:rPr>
      <w:rFonts w:ascii="Myriad" w:hAnsi="Myriad"/>
      <w:kern w:val="16"/>
      <w:sz w:val="34"/>
      <w:szCs w:val="20"/>
    </w:rPr>
  </w:style>
  <w:style w:type="paragraph" w:customStyle="1" w:styleId="StandardohneAbstand">
    <w:name w:val="Standard ohne Abstand"/>
    <w:basedOn w:val="Standard"/>
    <w:rsid w:val="00EF582B"/>
    <w:pPr>
      <w:spacing w:after="0"/>
    </w:pPr>
  </w:style>
  <w:style w:type="paragraph" w:customStyle="1" w:styleId="SchreibauftragsFormularfu">
    <w:name w:val="SchreibauftragsFormularfuß"/>
    <w:rsid w:val="00EF582B"/>
    <w:pPr>
      <w:tabs>
        <w:tab w:val="right" w:pos="9072"/>
      </w:tabs>
    </w:pPr>
    <w:rPr>
      <w:rFonts w:ascii="Courier New" w:hAnsi="Courier New"/>
      <w:noProof/>
      <w:sz w:val="16"/>
    </w:rPr>
  </w:style>
  <w:style w:type="paragraph" w:styleId="Fuzeile">
    <w:name w:val="footer"/>
    <w:basedOn w:val="Standard"/>
    <w:link w:val="FuzeileZchn"/>
    <w:uiPriority w:val="99"/>
    <w:unhideWhenUsed/>
    <w:rsid w:val="00E94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433"/>
    <w:rPr>
      <w:kern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620042B3.dotm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Siegfried</dc:creator>
  <cp:keywords/>
  <cp:lastModifiedBy>Roth, Siegfried</cp:lastModifiedBy>
  <cp:revision>10</cp:revision>
  <dcterms:created xsi:type="dcterms:W3CDTF">2015-03-31T09:38:00Z</dcterms:created>
  <dcterms:modified xsi:type="dcterms:W3CDTF">2015-04-02T12:39:00Z</dcterms:modified>
</cp:coreProperties>
</file>