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3310" w14:textId="5F76E5BE" w:rsidR="00C07E8F" w:rsidRPr="00CD7613" w:rsidRDefault="00C07E8F" w:rsidP="00C07E8F">
      <w:pPr>
        <w:rPr>
          <w:szCs w:val="22"/>
        </w:rPr>
      </w:pPr>
      <w:r w:rsidRPr="00CD7613">
        <w:rPr>
          <w:szCs w:val="22"/>
        </w:rPr>
        <w:t xml:space="preserve">Anschrift </w:t>
      </w:r>
      <w:r>
        <w:rPr>
          <w:szCs w:val="22"/>
        </w:rPr>
        <w:t xml:space="preserve">des </w:t>
      </w:r>
      <w:r w:rsidRPr="00CD7613">
        <w:rPr>
          <w:szCs w:val="22"/>
        </w:rPr>
        <w:t>A</w:t>
      </w:r>
      <w:r>
        <w:rPr>
          <w:szCs w:val="22"/>
        </w:rPr>
        <w:t>rbeitgebe</w:t>
      </w:r>
      <w:r w:rsidR="00141AEB">
        <w:rPr>
          <w:szCs w:val="22"/>
        </w:rPr>
        <w:t>nden</w:t>
      </w:r>
    </w:p>
    <w:bookmarkStart w:id="0" w:name="_Hlk97034076"/>
    <w:p w14:paraId="0D6979F6" w14:textId="3E00A72F" w:rsidR="006F317D" w:rsidRDefault="006F317D" w:rsidP="00B82A39">
      <w:pPr>
        <w:tabs>
          <w:tab w:val="left" w:leader="underscore" w:pos="6804"/>
        </w:tabs>
        <w:spacing w:after="200"/>
        <w:rPr>
          <w:b/>
        </w:rPr>
      </w:pP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="005814D1" w:rsidRPr="00C07E8F">
        <w:rPr>
          <w:bCs/>
          <w:noProof/>
        </w:rPr>
        <w:t> </w:t>
      </w:r>
      <w:r w:rsidR="005814D1" w:rsidRPr="00C07E8F">
        <w:rPr>
          <w:bCs/>
          <w:noProof/>
        </w:rPr>
        <w:t> </w:t>
      </w:r>
      <w:r w:rsidR="005814D1" w:rsidRPr="00C07E8F">
        <w:rPr>
          <w:bCs/>
          <w:noProof/>
        </w:rPr>
        <w:t> </w:t>
      </w:r>
      <w:r w:rsidR="005814D1" w:rsidRPr="00C07E8F">
        <w:rPr>
          <w:bCs/>
          <w:noProof/>
        </w:rPr>
        <w:t> </w:t>
      </w:r>
      <w:r w:rsidR="005814D1" w:rsidRPr="00C07E8F">
        <w:rPr>
          <w:bCs/>
          <w:noProof/>
        </w:rPr>
        <w:t> </w:t>
      </w:r>
      <w:r w:rsidRPr="00C07E8F">
        <w:rPr>
          <w:bCs/>
        </w:rPr>
        <w:fldChar w:fldCharType="end"/>
      </w:r>
    </w:p>
    <w:bookmarkEnd w:id="0"/>
    <w:p w14:paraId="012845EC" w14:textId="77777777" w:rsidR="00C07E8F" w:rsidRDefault="00C07E8F" w:rsidP="00C07E8F">
      <w:pPr>
        <w:tabs>
          <w:tab w:val="left" w:leader="underscore" w:pos="6804"/>
        </w:tabs>
        <w:spacing w:after="200"/>
        <w:rPr>
          <w:b/>
        </w:rPr>
      </w:pP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</w:p>
    <w:p w14:paraId="57FF2FEB" w14:textId="77777777" w:rsidR="00C07E8F" w:rsidRDefault="00C07E8F" w:rsidP="00C07E8F">
      <w:pPr>
        <w:tabs>
          <w:tab w:val="left" w:leader="underscore" w:pos="6804"/>
        </w:tabs>
        <w:spacing w:after="200"/>
        <w:rPr>
          <w:b/>
        </w:rPr>
      </w:pP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</w:p>
    <w:p w14:paraId="252D16EB" w14:textId="6EF6020A" w:rsidR="00C07E8F" w:rsidRDefault="00C07E8F" w:rsidP="00CD7613"/>
    <w:p w14:paraId="6EB933FD" w14:textId="24DC3F15" w:rsidR="00C07E8F" w:rsidRDefault="00C07E8F" w:rsidP="00CD7613"/>
    <w:p w14:paraId="306CE1B8" w14:textId="745B882F" w:rsidR="00C07E8F" w:rsidRPr="00C24628" w:rsidRDefault="00346D88" w:rsidP="00346D88">
      <w:pPr>
        <w:tabs>
          <w:tab w:val="left" w:leader="underscore" w:pos="6804"/>
        </w:tabs>
        <w:spacing w:after="200"/>
        <w:jc w:val="right"/>
        <w:rPr>
          <w:bCs/>
        </w:rPr>
      </w:pP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  <w:r>
        <w:rPr>
          <w:bCs/>
        </w:rPr>
        <w:t xml:space="preserve">, den </w:t>
      </w: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</w:p>
    <w:p w14:paraId="72B6319C" w14:textId="2D78EDC5" w:rsidR="00CD7613" w:rsidRPr="00C07E8F" w:rsidRDefault="00CD7613" w:rsidP="00CD7613">
      <w:pPr>
        <w:rPr>
          <w:b/>
          <w:bCs/>
          <w:szCs w:val="22"/>
        </w:rPr>
      </w:pPr>
      <w:r w:rsidRPr="00C07E8F">
        <w:rPr>
          <w:b/>
          <w:bCs/>
          <w:szCs w:val="22"/>
        </w:rPr>
        <w:t xml:space="preserve">Rückmeldung für das </w:t>
      </w:r>
      <w:r w:rsidR="00C07E8F">
        <w:rPr>
          <w:b/>
          <w:bCs/>
          <w:szCs w:val="22"/>
        </w:rPr>
        <w:t>b</w:t>
      </w:r>
      <w:r w:rsidRPr="00C07E8F">
        <w:rPr>
          <w:b/>
          <w:bCs/>
          <w:szCs w:val="22"/>
        </w:rPr>
        <w:t>etriebliche Eingliederungsmanagement (BEM)</w:t>
      </w:r>
    </w:p>
    <w:p w14:paraId="529A2F72" w14:textId="697B646B" w:rsidR="00CD7613" w:rsidRDefault="00C07E8F" w:rsidP="00CD7613">
      <w:pPr>
        <w:rPr>
          <w:szCs w:val="22"/>
        </w:rPr>
      </w:pPr>
      <w:r>
        <w:rPr>
          <w:szCs w:val="22"/>
        </w:rPr>
        <w:t>h</w:t>
      </w:r>
      <w:r w:rsidR="00CD7613" w:rsidRPr="00CD7613">
        <w:rPr>
          <w:szCs w:val="22"/>
        </w:rPr>
        <w:t>ier: Ihr Gesprächsangebot</w:t>
      </w:r>
    </w:p>
    <w:p w14:paraId="121B78BB" w14:textId="77777777" w:rsidR="00C07E8F" w:rsidRPr="00CD7613" w:rsidRDefault="00C07E8F" w:rsidP="00CD7613">
      <w:pPr>
        <w:rPr>
          <w:szCs w:val="22"/>
        </w:rPr>
      </w:pPr>
    </w:p>
    <w:p w14:paraId="001B1956" w14:textId="26469004" w:rsidR="00CD7613" w:rsidRPr="00CD7613" w:rsidRDefault="00C07E8F" w:rsidP="00CD7613">
      <w:pPr>
        <w:rPr>
          <w:szCs w:val="22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44F">
        <w:fldChar w:fldCharType="separate"/>
      </w:r>
      <w:r>
        <w:fldChar w:fldCharType="end"/>
      </w:r>
      <w:r>
        <w:t xml:space="preserve"> </w:t>
      </w:r>
      <w:r w:rsidR="00CD7613" w:rsidRPr="00CD7613">
        <w:rPr>
          <w:szCs w:val="22"/>
        </w:rPr>
        <w:t>Ich möchte kein Gespräch im Rahmen des Betrieblichen Eingliederungsmanagement.</w:t>
      </w:r>
    </w:p>
    <w:p w14:paraId="712B4E14" w14:textId="6C691D8F" w:rsidR="00C07E8F" w:rsidRPr="007E5404" w:rsidRDefault="00C07E8F" w:rsidP="00C07E8F">
      <w:pPr>
        <w:tabs>
          <w:tab w:val="left" w:leader="underscore" w:pos="6804"/>
        </w:tabs>
        <w:spacing w:after="20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0244F">
        <w:fldChar w:fldCharType="separate"/>
      </w:r>
      <w:r>
        <w:fldChar w:fldCharType="end"/>
      </w:r>
      <w:r>
        <w:t xml:space="preserve"> </w:t>
      </w:r>
      <w:r w:rsidR="00CD7613" w:rsidRPr="00CD7613">
        <w:rPr>
          <w:szCs w:val="22"/>
        </w:rPr>
        <w:t xml:space="preserve">Ich möchte ein Gespräch mit </w:t>
      </w: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  <w:r w:rsidR="00DC7691">
        <w:rPr>
          <w:bCs/>
        </w:rPr>
        <w:t>.</w:t>
      </w:r>
    </w:p>
    <w:p w14:paraId="2AA7A174" w14:textId="5AA4246B" w:rsidR="00CD7613" w:rsidRDefault="00CD7613" w:rsidP="00CD7613">
      <w:pPr>
        <w:rPr>
          <w:szCs w:val="22"/>
        </w:rPr>
      </w:pPr>
    </w:p>
    <w:p w14:paraId="66160099" w14:textId="04452A01" w:rsidR="00DC7691" w:rsidRPr="007E5404" w:rsidRDefault="00DC7691" w:rsidP="00DC7691">
      <w:pPr>
        <w:tabs>
          <w:tab w:val="left" w:leader="underscore" w:pos="6804"/>
        </w:tabs>
        <w:spacing w:after="200"/>
        <w:rPr>
          <w:bCs/>
        </w:rPr>
      </w:pPr>
      <w:r>
        <w:rPr>
          <w:szCs w:val="22"/>
        </w:rPr>
        <w:t>Anmerkungen:</w:t>
      </w:r>
      <w:r w:rsidRPr="00DC7691">
        <w:rPr>
          <w:bCs/>
        </w:rPr>
        <w:t xml:space="preserve"> </w:t>
      </w: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</w:p>
    <w:p w14:paraId="5DCDAFB8" w14:textId="565AE55E" w:rsidR="00DC7691" w:rsidRDefault="00DC7691" w:rsidP="00CD7613">
      <w:pPr>
        <w:rPr>
          <w:szCs w:val="22"/>
        </w:rPr>
      </w:pPr>
    </w:p>
    <w:p w14:paraId="781E1B4A" w14:textId="77777777" w:rsidR="00346D88" w:rsidRDefault="00346D88" w:rsidP="00CD7613">
      <w:pPr>
        <w:rPr>
          <w:szCs w:val="22"/>
        </w:rPr>
      </w:pPr>
    </w:p>
    <w:p w14:paraId="490F45F0" w14:textId="2C9C836E" w:rsidR="00C07E8F" w:rsidRPr="00CD7613" w:rsidRDefault="00C07E8F" w:rsidP="00CD7613">
      <w:pPr>
        <w:rPr>
          <w:szCs w:val="22"/>
        </w:rPr>
      </w:pPr>
      <w:r>
        <w:rPr>
          <w:szCs w:val="22"/>
        </w:rPr>
        <w:t>Mit freundlichen Grüßen</w:t>
      </w:r>
    </w:p>
    <w:p w14:paraId="12801161" w14:textId="77777777" w:rsidR="00C07E8F" w:rsidRPr="007E5404" w:rsidRDefault="00C07E8F" w:rsidP="00C07E8F">
      <w:pPr>
        <w:tabs>
          <w:tab w:val="left" w:leader="underscore" w:pos="6804"/>
        </w:tabs>
        <w:spacing w:after="200"/>
        <w:rPr>
          <w:bCs/>
        </w:rPr>
      </w:pP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  <w:r>
        <w:rPr>
          <w:bCs/>
        </w:rPr>
        <w:t xml:space="preserve"> </w:t>
      </w: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  <w:r>
        <w:rPr>
          <w:bCs/>
        </w:rPr>
        <w:t xml:space="preserve"> </w:t>
      </w:r>
      <w:r w:rsidRPr="00C07E8F">
        <w:rPr>
          <w:bCs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C07E8F">
        <w:rPr>
          <w:bCs/>
        </w:rPr>
        <w:instrText xml:space="preserve"> FORMTEXT </w:instrText>
      </w:r>
      <w:r w:rsidRPr="00C07E8F">
        <w:rPr>
          <w:bCs/>
        </w:rPr>
      </w:r>
      <w:r w:rsidRPr="00C07E8F">
        <w:rPr>
          <w:bCs/>
        </w:rPr>
        <w:fldChar w:fldCharType="separate"/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  <w:noProof/>
        </w:rPr>
        <w:t> </w:t>
      </w:r>
      <w:r w:rsidRPr="00C07E8F">
        <w:rPr>
          <w:bCs/>
        </w:rPr>
        <w:fldChar w:fldCharType="end"/>
      </w:r>
    </w:p>
    <w:p w14:paraId="5F9304A3" w14:textId="77777777" w:rsidR="00C07E8F" w:rsidRDefault="00C07E8F" w:rsidP="00C07E8F">
      <w:pPr>
        <w:rPr>
          <w:szCs w:val="22"/>
        </w:rPr>
      </w:pPr>
      <w:r w:rsidRPr="00CD7613">
        <w:rPr>
          <w:szCs w:val="22"/>
        </w:rPr>
        <w:t>Name des Mitarbeite</w:t>
      </w:r>
      <w:r>
        <w:rPr>
          <w:szCs w:val="22"/>
        </w:rPr>
        <w:t>nden, Telefonnummer und Mail-Adresse</w:t>
      </w:r>
    </w:p>
    <w:p w14:paraId="2F66193F" w14:textId="5627679D" w:rsidR="00C07E8F" w:rsidRPr="00C24628" w:rsidRDefault="00C07E8F" w:rsidP="00C07E8F">
      <w:pPr>
        <w:tabs>
          <w:tab w:val="left" w:leader="underscore" w:pos="6804"/>
        </w:tabs>
        <w:spacing w:after="200"/>
        <w:rPr>
          <w:bCs/>
        </w:rPr>
      </w:pPr>
    </w:p>
    <w:sectPr w:rsidR="00C07E8F" w:rsidRPr="00C24628" w:rsidSect="005B79EC">
      <w:headerReference w:type="even" r:id="rId7"/>
      <w:headerReference w:type="default" r:id="rId8"/>
      <w:footerReference w:type="first" r:id="rId9"/>
      <w:footnotePr>
        <w:numRestart w:val="eachSect"/>
      </w:footnotePr>
      <w:type w:val="continuous"/>
      <w:pgSz w:w="11907" w:h="16840" w:code="9"/>
      <w:pgMar w:top="1406" w:right="1134" w:bottom="567" w:left="1701" w:header="567" w:footer="612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2166" w14:textId="77777777" w:rsidR="007B3B50" w:rsidRDefault="007B3B50">
      <w:pPr>
        <w:spacing w:after="0"/>
      </w:pPr>
      <w:r>
        <w:separator/>
      </w:r>
    </w:p>
  </w:endnote>
  <w:endnote w:type="continuationSeparator" w:id="0">
    <w:p w14:paraId="0D87E74E" w14:textId="77777777" w:rsidR="007B3B50" w:rsidRDefault="007B3B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yriad">
    <w:altName w:val="Calibri"/>
    <w:charset w:val="00"/>
    <w:family w:val="swiss"/>
    <w:pitch w:val="variable"/>
    <w:sig w:usb0="8000002F" w:usb1="10000048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297B" w14:textId="34BC0BD6" w:rsidR="002353BA" w:rsidRPr="00C24628" w:rsidRDefault="00C24628" w:rsidP="00C24628">
    <w:pPr>
      <w:tabs>
        <w:tab w:val="left" w:pos="4779"/>
      </w:tabs>
      <w:spacing w:after="0"/>
      <w:jc w:val="right"/>
      <w:rPr>
        <w:sz w:val="12"/>
        <w:szCs w:val="12"/>
      </w:rPr>
    </w:pPr>
    <w:r w:rsidRPr="00C24628">
      <w:rPr>
        <w:sz w:val="12"/>
        <w:szCs w:val="12"/>
      </w:rPr>
      <w:t>EOK Karlsruhe – 2023-06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01E7" w14:textId="77777777" w:rsidR="007B3B50" w:rsidRDefault="007B3B50">
      <w:pPr>
        <w:spacing w:after="0"/>
      </w:pPr>
      <w:r>
        <w:separator/>
      </w:r>
    </w:p>
  </w:footnote>
  <w:footnote w:type="continuationSeparator" w:id="0">
    <w:p w14:paraId="1F5C7C53" w14:textId="77777777" w:rsidR="007B3B50" w:rsidRDefault="007B3B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8D3E" w14:textId="77777777" w:rsidR="002353BA" w:rsidRDefault="002353BA">
    <w:pPr>
      <w:pStyle w:val="Kopfzeile"/>
      <w:tabs>
        <w:tab w:val="clear" w:pos="9214"/>
        <w:tab w:val="left" w:pos="227"/>
        <w:tab w:val="right" w:pos="7513"/>
      </w:tabs>
      <w:jc w:val="center"/>
      <w:rPr>
        <w:sz w:val="16"/>
      </w:rPr>
    </w:pPr>
    <w:r>
      <w:rPr>
        <w:sz w:val="16"/>
      </w:rPr>
      <w:t xml:space="preserve">- </w:t>
    </w:r>
    <w:r>
      <w:rPr>
        <w:rFonts w:ascii="Arial" w:hAnsi="Arial"/>
        <w:sz w:val="22"/>
      </w:rPr>
      <w:pgNum/>
    </w:r>
    <w:r>
      <w:rPr>
        <w:sz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3BE4D" w14:textId="77777777" w:rsidR="002353BA" w:rsidRDefault="002353BA">
    <w:pPr>
      <w:pStyle w:val="Kopfzeile"/>
      <w:tabs>
        <w:tab w:val="clear" w:pos="9214"/>
        <w:tab w:val="left" w:pos="227"/>
        <w:tab w:val="right" w:pos="7513"/>
      </w:tabs>
      <w:spacing w:before="0" w:after="120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 xml:space="preserve">- </w:t>
    </w:r>
    <w:r>
      <w:rPr>
        <w:rFonts w:ascii="Arial" w:hAnsi="Arial"/>
        <w:sz w:val="22"/>
      </w:rPr>
      <w:pgNum/>
    </w:r>
    <w:r>
      <w:rPr>
        <w:sz w:val="16"/>
      </w:rPr>
      <w:t xml:space="preserve"> </w:t>
    </w:r>
    <w:r>
      <w:rPr>
        <w:rFonts w:ascii="Arial" w:hAnsi="Arial"/>
        <w:sz w:val="22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9E8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A8F3118"/>
    <w:multiLevelType w:val="singleLevel"/>
    <w:tmpl w:val="2BEA0B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DC34C9"/>
    <w:multiLevelType w:val="singleLevel"/>
    <w:tmpl w:val="770C9F1E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sz w:val="16"/>
      </w:rPr>
    </w:lvl>
  </w:abstractNum>
  <w:abstractNum w:abstractNumId="3" w15:restartNumberingAfterBreak="0">
    <w:nsid w:val="2BF21F44"/>
    <w:multiLevelType w:val="hybridMultilevel"/>
    <w:tmpl w:val="74567AAC"/>
    <w:lvl w:ilvl="0" w:tplc="D144AD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64EF9"/>
    <w:multiLevelType w:val="singleLevel"/>
    <w:tmpl w:val="EF52CC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3860857">
    <w:abstractNumId w:val="0"/>
  </w:num>
  <w:num w:numId="2" w16cid:durableId="1319455595">
    <w:abstractNumId w:val="2"/>
  </w:num>
  <w:num w:numId="3" w16cid:durableId="1217929518">
    <w:abstractNumId w:val="4"/>
  </w:num>
  <w:num w:numId="4" w16cid:durableId="1926300703">
    <w:abstractNumId w:val="1"/>
  </w:num>
  <w:num w:numId="5" w16cid:durableId="1235816416">
    <w:abstractNumId w:val="5"/>
  </w:num>
  <w:num w:numId="6" w16cid:durableId="149094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veiev/B+pyO5DI+1K3NnGVulUOMVifrFD5lSBDUDdCxDaYGLqNgZrj8xF5IScCvk5V16ON8AyMwh2JsDPVx2Q==" w:salt="H0+Bqpyo8cNVwFLj6sT81w=="/>
  <w:defaultTabStop w:val="703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3"/>
    <w:rsid w:val="00010F3B"/>
    <w:rsid w:val="00047AEA"/>
    <w:rsid w:val="00121027"/>
    <w:rsid w:val="00141AEB"/>
    <w:rsid w:val="001516C0"/>
    <w:rsid w:val="0018119B"/>
    <w:rsid w:val="001955A4"/>
    <w:rsid w:val="001B3280"/>
    <w:rsid w:val="001B54B7"/>
    <w:rsid w:val="00213E00"/>
    <w:rsid w:val="002353BA"/>
    <w:rsid w:val="00270237"/>
    <w:rsid w:val="002F4981"/>
    <w:rsid w:val="002F7BC4"/>
    <w:rsid w:val="00320FC6"/>
    <w:rsid w:val="00346D88"/>
    <w:rsid w:val="00350505"/>
    <w:rsid w:val="00354D83"/>
    <w:rsid w:val="00395004"/>
    <w:rsid w:val="004069AD"/>
    <w:rsid w:val="00413F55"/>
    <w:rsid w:val="00426CB1"/>
    <w:rsid w:val="00452A7B"/>
    <w:rsid w:val="004760DD"/>
    <w:rsid w:val="004825A1"/>
    <w:rsid w:val="00490A0F"/>
    <w:rsid w:val="00492EA5"/>
    <w:rsid w:val="004B6284"/>
    <w:rsid w:val="004D4AC4"/>
    <w:rsid w:val="004D65CF"/>
    <w:rsid w:val="005013C5"/>
    <w:rsid w:val="00504E5F"/>
    <w:rsid w:val="005366C4"/>
    <w:rsid w:val="005414A1"/>
    <w:rsid w:val="00541EA9"/>
    <w:rsid w:val="005814D1"/>
    <w:rsid w:val="005907D1"/>
    <w:rsid w:val="005B79EC"/>
    <w:rsid w:val="005E268C"/>
    <w:rsid w:val="00671571"/>
    <w:rsid w:val="006B039A"/>
    <w:rsid w:val="006C7469"/>
    <w:rsid w:val="006E01B9"/>
    <w:rsid w:val="006E2016"/>
    <w:rsid w:val="006F317D"/>
    <w:rsid w:val="006F4FA8"/>
    <w:rsid w:val="00720A67"/>
    <w:rsid w:val="00730E38"/>
    <w:rsid w:val="00745FB4"/>
    <w:rsid w:val="00754853"/>
    <w:rsid w:val="00785524"/>
    <w:rsid w:val="007B3B50"/>
    <w:rsid w:val="007E5404"/>
    <w:rsid w:val="008574FF"/>
    <w:rsid w:val="00857DFD"/>
    <w:rsid w:val="00860889"/>
    <w:rsid w:val="0088093D"/>
    <w:rsid w:val="008957FC"/>
    <w:rsid w:val="008D2C0A"/>
    <w:rsid w:val="00910C62"/>
    <w:rsid w:val="00915FD9"/>
    <w:rsid w:val="00933761"/>
    <w:rsid w:val="00933837"/>
    <w:rsid w:val="00940E43"/>
    <w:rsid w:val="00972703"/>
    <w:rsid w:val="00996515"/>
    <w:rsid w:val="00A16DFE"/>
    <w:rsid w:val="00A32B9A"/>
    <w:rsid w:val="00A5420C"/>
    <w:rsid w:val="00A903BE"/>
    <w:rsid w:val="00A97AA9"/>
    <w:rsid w:val="00AC206C"/>
    <w:rsid w:val="00AC629A"/>
    <w:rsid w:val="00AD4D55"/>
    <w:rsid w:val="00AF3E31"/>
    <w:rsid w:val="00B15627"/>
    <w:rsid w:val="00B1636A"/>
    <w:rsid w:val="00B22BCB"/>
    <w:rsid w:val="00B457D6"/>
    <w:rsid w:val="00B5246B"/>
    <w:rsid w:val="00B772A9"/>
    <w:rsid w:val="00B8153D"/>
    <w:rsid w:val="00B82A39"/>
    <w:rsid w:val="00B9132D"/>
    <w:rsid w:val="00BB4F1E"/>
    <w:rsid w:val="00BB70FE"/>
    <w:rsid w:val="00BD6484"/>
    <w:rsid w:val="00BE0021"/>
    <w:rsid w:val="00C07E8F"/>
    <w:rsid w:val="00C12D18"/>
    <w:rsid w:val="00C20E5A"/>
    <w:rsid w:val="00C24628"/>
    <w:rsid w:val="00C422F5"/>
    <w:rsid w:val="00C61653"/>
    <w:rsid w:val="00C702AA"/>
    <w:rsid w:val="00C90821"/>
    <w:rsid w:val="00CD3DB5"/>
    <w:rsid w:val="00CD7613"/>
    <w:rsid w:val="00D0244F"/>
    <w:rsid w:val="00D36FE8"/>
    <w:rsid w:val="00D76C39"/>
    <w:rsid w:val="00D8206A"/>
    <w:rsid w:val="00D90015"/>
    <w:rsid w:val="00DA6CDB"/>
    <w:rsid w:val="00DB4E10"/>
    <w:rsid w:val="00DC7691"/>
    <w:rsid w:val="00E4732A"/>
    <w:rsid w:val="00E6230C"/>
    <w:rsid w:val="00E6461F"/>
    <w:rsid w:val="00E87C33"/>
    <w:rsid w:val="00EF2A84"/>
    <w:rsid w:val="00F02445"/>
    <w:rsid w:val="00F02B02"/>
    <w:rsid w:val="00F64FE1"/>
    <w:rsid w:val="00F7569C"/>
    <w:rsid w:val="00F923E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A8B8E"/>
  <w15:docId w15:val="{8FC366F7-6DF7-4F0F-BC25-075ABED5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40"/>
      <w:sz w:val="28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b w:val="0"/>
      <w:spacing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rvorhebungimText">
    <w:name w:val="Hervorhebung im Text"/>
    <w:rPr>
      <w:rFonts w:ascii="Helvetica" w:hAnsi="Helvetica"/>
      <w:i/>
      <w:sz w:val="22"/>
    </w:rPr>
  </w:style>
  <w:style w:type="character" w:customStyle="1" w:styleId="starkeHervorhebungimText">
    <w:name w:val="starke Hervorhebung im Text"/>
    <w:rPr>
      <w:rFonts w:ascii="Helvetica" w:hAnsi="Helvetica"/>
      <w:b/>
      <w:sz w:val="22"/>
    </w:rPr>
  </w:style>
  <w:style w:type="character" w:customStyle="1" w:styleId="geschtzterTextverborgen">
    <w:name w:val="geschützter Text (verborgen)"/>
    <w:rPr>
      <w:rFonts w:ascii="Helvetica" w:hAnsi="Helvetica"/>
      <w:vanish/>
      <w:sz w:val="22"/>
    </w:rPr>
  </w:style>
  <w:style w:type="character" w:customStyle="1" w:styleId="HochstellungimText">
    <w:name w:val="Hochstellung im Text"/>
    <w:rPr>
      <w:rFonts w:ascii="Helvetica" w:hAnsi="Helvetica"/>
      <w:position w:val="6"/>
      <w:sz w:val="16"/>
    </w:rPr>
  </w:style>
  <w:style w:type="character" w:customStyle="1" w:styleId="TiefstellungimText">
    <w:name w:val="Tiefstellung im Text"/>
    <w:rPr>
      <w:rFonts w:ascii="Helvetica" w:hAnsi="Helvetica"/>
      <w:position w:val="-6"/>
      <w:sz w:val="16"/>
    </w:rPr>
  </w:style>
  <w:style w:type="character" w:customStyle="1" w:styleId="fett">
    <w:name w:val="fett"/>
    <w:rPr>
      <w:rFonts w:ascii="Helvetica" w:hAnsi="Helvetica"/>
      <w:b/>
      <w:sz w:val="22"/>
    </w:rPr>
  </w:style>
  <w:style w:type="character" w:customStyle="1" w:styleId="kursiv">
    <w:name w:val="kursiv"/>
    <w:rPr>
      <w:rFonts w:ascii="Helvetica" w:hAnsi="Helvetica"/>
      <w:i/>
      <w:sz w:val="22"/>
    </w:rPr>
  </w:style>
  <w:style w:type="character" w:customStyle="1" w:styleId="fettunterstrichen">
    <w:name w:val="fett unterstrichen"/>
    <w:rPr>
      <w:rFonts w:ascii="Helvetica" w:hAnsi="Helvetica"/>
      <w:b/>
      <w:sz w:val="22"/>
      <w:u w:val="single"/>
    </w:rPr>
  </w:style>
  <w:style w:type="character" w:styleId="Funotenzeichen">
    <w:name w:val="footnote reference"/>
    <w:semiHidden/>
    <w:rPr>
      <w:rFonts w:ascii="Helvetica" w:hAnsi="Helvetica"/>
      <w:position w:val="6"/>
      <w:sz w:val="16"/>
    </w:rPr>
  </w:style>
  <w:style w:type="character" w:customStyle="1" w:styleId="unterstrichen">
    <w:name w:val="unterstrichen"/>
    <w:rPr>
      <w:rFonts w:ascii="Helvetica" w:hAnsi="Helvetica"/>
      <w:sz w:val="22"/>
      <w:u w:val="single"/>
    </w:rPr>
  </w:style>
  <w:style w:type="character" w:styleId="Kommentarzeichen">
    <w:name w:val="annotation reference"/>
    <w:semiHidden/>
    <w:rPr>
      <w:rFonts w:ascii="Helvetica" w:hAnsi="Helvetica"/>
      <w:sz w:val="22"/>
    </w:rPr>
  </w:style>
  <w:style w:type="character" w:customStyle="1" w:styleId="LineDraw">
    <w:name w:val="Line Draw"/>
    <w:rPr>
      <w:rFonts w:ascii="Helvetica" w:hAnsi="Helvetica"/>
      <w:i/>
      <w:sz w:val="22"/>
      <w:u w:val="single"/>
    </w:rPr>
  </w:style>
  <w:style w:type="paragraph" w:customStyle="1" w:styleId="KastenabsatzLinePrinter">
    <w:name w:val="Kastenabsatz LinePrinter"/>
    <w:pPr>
      <w:spacing w:after="240"/>
      <w:ind w:left="794"/>
    </w:pPr>
    <w:rPr>
      <w:rFonts w:ascii="Courier" w:hAnsi="Courier"/>
      <w:sz w:val="17"/>
    </w:rPr>
  </w:style>
  <w:style w:type="paragraph" w:customStyle="1" w:styleId="KastenabsatzCourier">
    <w:name w:val="Kastenabsatz Courier"/>
    <w:pPr>
      <w:spacing w:after="240"/>
      <w:ind w:left="794"/>
    </w:pPr>
    <w:rPr>
      <w:rFonts w:ascii="Courier" w:hAnsi="Courier"/>
      <w:sz w:val="24"/>
    </w:rPr>
  </w:style>
  <w:style w:type="paragraph" w:customStyle="1" w:styleId="Einrckungklein1Stufe">
    <w:name w:val="Einrückung klein 1. Stufe"/>
    <w:pPr>
      <w:tabs>
        <w:tab w:val="left" w:pos="500"/>
      </w:tabs>
      <w:spacing w:after="240" w:line="240" w:lineRule="exact"/>
      <w:ind w:left="500" w:hanging="500"/>
    </w:pPr>
    <w:rPr>
      <w:rFonts w:ascii="Helvetica" w:hAnsi="Helvetica"/>
      <w:sz w:val="22"/>
    </w:rPr>
  </w:style>
  <w:style w:type="paragraph" w:customStyle="1" w:styleId="Einrckungklein2Stufe">
    <w:name w:val="Einrückung klein 2. Stufe"/>
    <w:pPr>
      <w:tabs>
        <w:tab w:val="left" w:pos="975"/>
      </w:tabs>
      <w:spacing w:after="240" w:line="240" w:lineRule="exact"/>
      <w:ind w:left="975" w:hanging="500"/>
    </w:pPr>
    <w:rPr>
      <w:rFonts w:ascii="Helvetica" w:hAnsi="Helvetica"/>
      <w:sz w:val="22"/>
    </w:rPr>
  </w:style>
  <w:style w:type="paragraph" w:customStyle="1" w:styleId="Einrckunggro">
    <w:name w:val="Einrückung groß"/>
    <w:pPr>
      <w:tabs>
        <w:tab w:val="left" w:pos="975"/>
      </w:tabs>
      <w:spacing w:after="240" w:line="240" w:lineRule="exact"/>
      <w:ind w:left="975" w:hanging="975"/>
    </w:pPr>
    <w:rPr>
      <w:rFonts w:ascii="Helvetica" w:hAnsi="Helvetica"/>
      <w:sz w:val="22"/>
    </w:rPr>
  </w:style>
  <w:style w:type="paragraph" w:customStyle="1" w:styleId="Endeabstand0">
    <w:name w:val="Endeabstand 0"/>
    <w:pPr>
      <w:tabs>
        <w:tab w:val="right" w:pos="9214"/>
      </w:tabs>
      <w:spacing w:line="240" w:lineRule="exact"/>
    </w:pPr>
    <w:rPr>
      <w:rFonts w:ascii="Helvetica" w:hAnsi="Helvetica"/>
      <w:sz w:val="22"/>
    </w:rPr>
  </w:style>
  <w:style w:type="paragraph" w:customStyle="1" w:styleId="Einrckung3Stufe">
    <w:name w:val="Einrückung 3. Stufe"/>
    <w:aliases w:val="E3"/>
    <w:basedOn w:val="E1"/>
    <w:pPr>
      <w:ind w:left="1276"/>
    </w:pPr>
  </w:style>
  <w:style w:type="paragraph" w:customStyle="1" w:styleId="gespeichertbei-Hinweis">
    <w:name w:val="&quot;gespeichert bei&quot;-Hinweis"/>
    <w:pPr>
      <w:spacing w:line="240" w:lineRule="exact"/>
    </w:pPr>
    <w:rPr>
      <w:rFonts w:ascii="Courier" w:hAnsi="Courier"/>
      <w:sz w:val="22"/>
    </w:rPr>
  </w:style>
  <w:style w:type="paragraph" w:customStyle="1" w:styleId="FuzeilefrFormulare">
    <w:name w:val="Fußzeile für Formulare"/>
    <w:pPr>
      <w:ind w:left="851" w:right="851"/>
      <w:jc w:val="center"/>
    </w:pPr>
    <w:rPr>
      <w:rFonts w:ascii="Courier" w:hAnsi="Courier"/>
      <w:sz w:val="18"/>
    </w:rPr>
  </w:style>
  <w:style w:type="paragraph" w:customStyle="1" w:styleId="Formular-Titel">
    <w:name w:val="Formular-Titel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Kommentartext">
    <w:name w:val="annotation text"/>
    <w:basedOn w:val="Standard"/>
    <w:semiHidden/>
    <w:pPr>
      <w:keepNext/>
      <w:pBdr>
        <w:top w:val="double" w:sz="6" w:space="0" w:color="000000"/>
        <w:left w:val="double" w:sz="6" w:space="0" w:color="000000"/>
      </w:pBdr>
      <w:spacing w:after="0"/>
    </w:pPr>
    <w:rPr>
      <w:b/>
      <w:sz w:val="28"/>
      <w:u w:val="single"/>
    </w:rPr>
  </w:style>
  <w:style w:type="paragraph" w:styleId="Kopfzeile">
    <w:name w:val="header"/>
    <w:basedOn w:val="StandardMyriad"/>
    <w:pPr>
      <w:spacing w:before="425" w:after="0"/>
    </w:pPr>
    <w:rPr>
      <w:sz w:val="34"/>
    </w:rPr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Myriad"/>
    <w:pPr>
      <w:spacing w:after="0"/>
    </w:pPr>
    <w:rPr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Unterzeichner">
    <w:name w:val="Unterzeichner"/>
    <w:basedOn w:val="Standard"/>
    <w:next w:val="Standard"/>
    <w:pPr>
      <w:tabs>
        <w:tab w:val="clear" w:pos="9214"/>
        <w:tab w:val="left" w:pos="6237"/>
      </w:tabs>
    </w:pPr>
  </w:style>
  <w:style w:type="paragraph" w:customStyle="1" w:styleId="Anschrift">
    <w:name w:val="Anschrift"/>
    <w:basedOn w:val="Standard"/>
    <w:next w:val="Anschriftfortsetzung"/>
    <w:pPr>
      <w:tabs>
        <w:tab w:val="clear" w:pos="9214"/>
        <w:tab w:val="right" w:pos="709"/>
        <w:tab w:val="left" w:pos="851"/>
      </w:tabs>
      <w:spacing w:before="360" w:after="0"/>
      <w:ind w:left="851" w:hanging="851"/>
    </w:pPr>
  </w:style>
  <w:style w:type="paragraph" w:customStyle="1" w:styleId="Absenderangaben">
    <w:name w:val="Absenderangaben"/>
    <w:basedOn w:val="StandardMyriad"/>
    <w:pPr>
      <w:tabs>
        <w:tab w:val="clear" w:pos="9214"/>
        <w:tab w:val="left" w:pos="851"/>
      </w:tabs>
      <w:spacing w:after="0"/>
    </w:pPr>
    <w:rPr>
      <w:sz w:val="17"/>
    </w:rPr>
  </w:style>
  <w:style w:type="paragraph" w:customStyle="1" w:styleId="Anschriftfortsetzung">
    <w:name w:val="Anschriftfortsetzung"/>
    <w:basedOn w:val="Standard"/>
    <w:pPr>
      <w:tabs>
        <w:tab w:val="clear" w:pos="9214"/>
      </w:tabs>
      <w:spacing w:after="0"/>
      <w:ind w:left="851"/>
    </w:pPr>
  </w:style>
  <w:style w:type="paragraph" w:customStyle="1" w:styleId="Flietextglied">
    <w:name w:val="Fließtextglied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paragraph" w:customStyle="1" w:styleId="Nachricht">
    <w:name w:val="Nachricht"/>
    <w:basedOn w:val="Standard"/>
    <w:next w:val="Standard"/>
    <w:pPr>
      <w:tabs>
        <w:tab w:val="clear" w:pos="9214"/>
        <w:tab w:val="right" w:pos="-142"/>
        <w:tab w:val="left" w:pos="0"/>
        <w:tab w:val="left" w:pos="4536"/>
      </w:tabs>
      <w:ind w:left="4536" w:hanging="5387"/>
    </w:pPr>
  </w:style>
  <w:style w:type="character" w:customStyle="1" w:styleId="Nummersichtbar">
    <w:name w:val="Nummer sichtbar"/>
    <w:basedOn w:val="Absatz-Standardschriftart"/>
  </w:style>
  <w:style w:type="character" w:customStyle="1" w:styleId="Nummerunsichtbar">
    <w:name w:val="Nummer unsichtbar"/>
    <w:rPr>
      <w:vanish/>
    </w:rPr>
  </w:style>
  <w:style w:type="character" w:customStyle="1" w:styleId="Nummerzudrucken">
    <w:name w:val="Nummer zu drucken"/>
    <w:basedOn w:val="Nummersichtbar"/>
  </w:style>
  <w:style w:type="character" w:customStyle="1" w:styleId="SpeicherHinweis">
    <w:name w:val="SpeicherHinweis"/>
    <w:rPr>
      <w:rFonts w:ascii="Courier New" w:hAnsi="Courier New"/>
      <w:color w:val="auto"/>
      <w:spacing w:val="0"/>
      <w:position w:val="0"/>
      <w:sz w:val="16"/>
      <w:u w:val="none"/>
      <w:vertAlign w:val="baseline"/>
    </w:rPr>
  </w:style>
  <w:style w:type="paragraph" w:customStyle="1" w:styleId="Verteiler">
    <w:name w:val="Verteiler"/>
    <w:basedOn w:val="Standard"/>
    <w:next w:val="Standard"/>
    <w:pPr>
      <w:tabs>
        <w:tab w:val="clear" w:pos="9214"/>
        <w:tab w:val="right" w:pos="-142"/>
        <w:tab w:val="left" w:pos="0"/>
      </w:tabs>
      <w:ind w:hanging="851"/>
    </w:pPr>
  </w:style>
  <w:style w:type="character" w:styleId="Seitenzahl">
    <w:name w:val="page number"/>
    <w:basedOn w:val="Absatz-Standardschriftart"/>
  </w:style>
  <w:style w:type="paragraph" w:customStyle="1" w:styleId="KopfzeileSeite2ff">
    <w:name w:val="Kopfzeile Seite 2 ff"/>
    <w:basedOn w:val="Kopfzeile"/>
    <w:pPr>
      <w:tabs>
        <w:tab w:val="clear" w:pos="9214"/>
        <w:tab w:val="left" w:pos="6521"/>
      </w:tabs>
    </w:pPr>
    <w:rPr>
      <w:sz w:val="17"/>
    </w:rPr>
  </w:style>
  <w:style w:type="paragraph" w:customStyle="1" w:styleId="StandardohneAbstand">
    <w:name w:val="Standard ohne Abstand"/>
    <w:basedOn w:val="Standard"/>
    <w:pPr>
      <w:spacing w:after="0"/>
    </w:pPr>
  </w:style>
  <w:style w:type="paragraph" w:customStyle="1" w:styleId="E1">
    <w:name w:val="E1"/>
    <w:aliases w:val="Einrückung 1. Stufe"/>
    <w:basedOn w:val="Standard"/>
    <w:pPr>
      <w:tabs>
        <w:tab w:val="clear" w:pos="9214"/>
      </w:tabs>
      <w:ind w:left="425" w:hanging="425"/>
    </w:pPr>
  </w:style>
  <w:style w:type="paragraph" w:customStyle="1" w:styleId="E2">
    <w:name w:val="E2"/>
    <w:aliases w:val="Einrückung 2. Stufe"/>
    <w:basedOn w:val="E1"/>
    <w:pPr>
      <w:ind w:left="851"/>
    </w:pPr>
  </w:style>
  <w:style w:type="paragraph" w:customStyle="1" w:styleId="StandardMyriad">
    <w:name w:val="Standard Myriad"/>
    <w:basedOn w:val="Standard"/>
    <w:rPr>
      <w:rFonts w:ascii="Myriad" w:hAnsi="Myriad"/>
    </w:rPr>
  </w:style>
  <w:style w:type="paragraph" w:customStyle="1" w:styleId="Absenderangaben2">
    <w:name w:val="Absenderangaben2"/>
    <w:basedOn w:val="Absenderangaben"/>
    <w:pPr>
      <w:spacing w:before="80"/>
    </w:pPr>
  </w:style>
  <w:style w:type="paragraph" w:customStyle="1" w:styleId="DMinWorten">
    <w:name w:val="DMinWorten"/>
    <w:basedOn w:val="Standard"/>
    <w:next w:val="Standard"/>
    <w:pPr>
      <w:jc w:val="center"/>
    </w:pPr>
    <w:rPr>
      <w:u w:val="single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customStyle="1" w:styleId="Vertragspartner">
    <w:name w:val="Vertragspartner"/>
    <w:basedOn w:val="Standard"/>
    <w:pPr>
      <w:tabs>
        <w:tab w:val="clear" w:pos="9214"/>
        <w:tab w:val="left" w:pos="5670"/>
      </w:tabs>
    </w:pPr>
  </w:style>
  <w:style w:type="paragraph" w:styleId="Sprechblasentext">
    <w:name w:val="Balloon Text"/>
    <w:basedOn w:val="Standard"/>
    <w:semiHidden/>
    <w:rsid w:val="00490A0F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link w:val="EndnotentextZchn"/>
    <w:semiHidden/>
    <w:rsid w:val="00730E38"/>
    <w:rPr>
      <w:sz w:val="20"/>
    </w:rPr>
  </w:style>
  <w:style w:type="paragraph" w:styleId="Dokumentstruktur">
    <w:name w:val="Document Map"/>
    <w:basedOn w:val="Standard"/>
    <w:semiHidden/>
    <w:rsid w:val="00BE0021"/>
    <w:pPr>
      <w:shd w:val="clear" w:color="auto" w:fill="000080"/>
    </w:pPr>
    <w:rPr>
      <w:rFonts w:ascii="Tahoma" w:hAnsi="Tahoma" w:cs="Tahoma"/>
    </w:rPr>
  </w:style>
  <w:style w:type="character" w:customStyle="1" w:styleId="EndnotentextZchn">
    <w:name w:val="Endnotentext Zchn"/>
    <w:link w:val="Endnotentext"/>
    <w:semiHidden/>
    <w:rsid w:val="00B772A9"/>
    <w:rPr>
      <w:rFonts w:ascii="Arial" w:hAnsi="Arial"/>
      <w:kern w:val="16"/>
    </w:rPr>
  </w:style>
  <w:style w:type="character" w:styleId="Hyperlink">
    <w:name w:val="Hyperlink"/>
    <w:basedOn w:val="Absatz-Standardschriftart"/>
    <w:uiPriority w:val="99"/>
    <w:unhideWhenUsed/>
    <w:rsid w:val="00A903B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9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Tornow\Downloads\arbeitsvertrag_befristung_kurzform_1220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arbeitsvertrag_befristung_kurzform_1220 (1)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hauptberufl.Mitarb.i.d.Verwaltung</vt:lpstr>
    </vt:vector>
  </TitlesOfParts>
  <Company>Evangelischer Oberkirchenrat in Baden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hauptberufl.Mitarb.i.d.Verwaltung</dc:title>
  <dc:creator>Tornow, Jasmin</dc:creator>
  <cp:lastModifiedBy>Richter, Jens</cp:lastModifiedBy>
  <cp:revision>6</cp:revision>
  <cp:lastPrinted>2005-12-19T12:20:00Z</cp:lastPrinted>
  <dcterms:created xsi:type="dcterms:W3CDTF">2022-11-25T13:34:00Z</dcterms:created>
  <dcterms:modified xsi:type="dcterms:W3CDTF">2023-06-27T09:29:00Z</dcterms:modified>
</cp:coreProperties>
</file>