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F3A" w:rsidRPr="00953404" w:rsidRDefault="00F23F3A" w:rsidP="00631460">
      <w:pPr>
        <w:jc w:val="center"/>
      </w:pPr>
      <w:r w:rsidRPr="00953404">
        <w:rPr>
          <w:b/>
        </w:rPr>
        <w:t>Welcher Praktikantenvertrag für welches Praktikantenverhältnis?</w:t>
      </w:r>
      <w:r w:rsidR="00D412B4">
        <w:rPr>
          <w:b/>
        </w:rPr>
        <w:t xml:space="preserve"> Stand 07/16</w:t>
      </w:r>
      <w:r w:rsidR="001B0C93" w:rsidRPr="00953404">
        <w:rPr>
          <w:b/>
        </w:rPr>
        <w:br/>
      </w:r>
    </w:p>
    <w:tbl>
      <w:tblPr>
        <w:tblStyle w:val="Tabellenraster"/>
        <w:tblW w:w="14709" w:type="dxa"/>
        <w:tblLayout w:type="fixed"/>
        <w:tblLook w:val="01E0" w:firstRow="1" w:lastRow="1" w:firstColumn="1" w:lastColumn="1" w:noHBand="0" w:noVBand="0"/>
      </w:tblPr>
      <w:tblGrid>
        <w:gridCol w:w="534"/>
        <w:gridCol w:w="2693"/>
        <w:gridCol w:w="3544"/>
        <w:gridCol w:w="1559"/>
        <w:gridCol w:w="2410"/>
        <w:gridCol w:w="3969"/>
      </w:tblGrid>
      <w:tr w:rsidR="00B7070A" w:rsidRPr="00953404" w:rsidTr="00370073">
        <w:tc>
          <w:tcPr>
            <w:tcW w:w="534" w:type="dxa"/>
          </w:tcPr>
          <w:p w:rsidR="00B7070A" w:rsidRPr="00953404" w:rsidRDefault="00B7070A" w:rsidP="00425A72">
            <w:pPr>
              <w:ind w:left="-2376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2693" w:type="dxa"/>
          </w:tcPr>
          <w:p w:rsidR="00B7070A" w:rsidRPr="00953404" w:rsidRDefault="00B7070A" w:rsidP="005344C4">
            <w:pPr>
              <w:rPr>
                <w:b/>
              </w:rPr>
            </w:pPr>
            <w:r w:rsidRPr="00953404">
              <w:rPr>
                <w:b/>
              </w:rPr>
              <w:t>Berufsgruppe</w:t>
            </w:r>
          </w:p>
        </w:tc>
        <w:tc>
          <w:tcPr>
            <w:tcW w:w="3544" w:type="dxa"/>
          </w:tcPr>
          <w:p w:rsidR="00B7070A" w:rsidRPr="00953404" w:rsidRDefault="00B7070A" w:rsidP="00B77CE3">
            <w:pPr>
              <w:rPr>
                <w:b/>
              </w:rPr>
            </w:pPr>
            <w:r>
              <w:rPr>
                <w:b/>
              </w:rPr>
              <w:t>Praktikum</w:t>
            </w:r>
            <w:r w:rsidR="00B77CE3">
              <w:rPr>
                <w:b/>
              </w:rPr>
              <w:t>szweck</w:t>
            </w:r>
          </w:p>
        </w:tc>
        <w:tc>
          <w:tcPr>
            <w:tcW w:w="1559" w:type="dxa"/>
          </w:tcPr>
          <w:p w:rsidR="00B7070A" w:rsidRDefault="00137645">
            <w:pPr>
              <w:rPr>
                <w:b/>
              </w:rPr>
            </w:pPr>
            <w:r>
              <w:rPr>
                <w:b/>
              </w:rPr>
              <w:t>Praktikums</w:t>
            </w:r>
            <w:r w:rsidR="0002159B">
              <w:rPr>
                <w:b/>
              </w:rPr>
              <w:t>-</w:t>
            </w:r>
            <w:r>
              <w:rPr>
                <w:b/>
              </w:rPr>
              <w:t>art</w:t>
            </w:r>
            <w:r w:rsidR="00DE32C9">
              <w:rPr>
                <w:b/>
              </w:rPr>
              <w:t xml:space="preserve"> </w:t>
            </w:r>
          </w:p>
        </w:tc>
        <w:tc>
          <w:tcPr>
            <w:tcW w:w="2410" w:type="dxa"/>
          </w:tcPr>
          <w:p w:rsidR="00B7070A" w:rsidRPr="00953404" w:rsidRDefault="00B7070A">
            <w:pPr>
              <w:rPr>
                <w:b/>
              </w:rPr>
            </w:pPr>
            <w:r>
              <w:rPr>
                <w:b/>
              </w:rPr>
              <w:t xml:space="preserve">Tarifvorschrift - </w:t>
            </w:r>
            <w:r w:rsidRPr="00953404">
              <w:rPr>
                <w:b/>
              </w:rPr>
              <w:t>Rechtsgrundlag</w:t>
            </w:r>
            <w:r>
              <w:rPr>
                <w:b/>
              </w:rPr>
              <w:t>e</w:t>
            </w:r>
          </w:p>
        </w:tc>
        <w:tc>
          <w:tcPr>
            <w:tcW w:w="3969" w:type="dxa"/>
          </w:tcPr>
          <w:p w:rsidR="00B7070A" w:rsidRPr="00953404" w:rsidRDefault="00B7070A" w:rsidP="00355AF8">
            <w:pPr>
              <w:rPr>
                <w:b/>
              </w:rPr>
            </w:pPr>
            <w:r w:rsidRPr="00953404">
              <w:rPr>
                <w:b/>
              </w:rPr>
              <w:t>Vertragsmuster</w:t>
            </w:r>
          </w:p>
        </w:tc>
      </w:tr>
      <w:tr w:rsidR="00B7070A" w:rsidRPr="00953404" w:rsidTr="00370073">
        <w:tc>
          <w:tcPr>
            <w:tcW w:w="534" w:type="dxa"/>
          </w:tcPr>
          <w:p w:rsidR="00B7070A" w:rsidRDefault="00B7070A" w:rsidP="00425A72">
            <w:r>
              <w:t>1</w:t>
            </w:r>
          </w:p>
        </w:tc>
        <w:tc>
          <w:tcPr>
            <w:tcW w:w="2693" w:type="dxa"/>
          </w:tcPr>
          <w:p w:rsidR="00B7070A" w:rsidRPr="00953404" w:rsidRDefault="00B7070A" w:rsidP="005344C4">
            <w:r w:rsidRPr="00953404">
              <w:t>Erzieherin</w:t>
            </w:r>
          </w:p>
        </w:tc>
        <w:tc>
          <w:tcPr>
            <w:tcW w:w="3544" w:type="dxa"/>
          </w:tcPr>
          <w:p w:rsidR="00B7070A" w:rsidRPr="00953404" w:rsidRDefault="00B7070A" w:rsidP="00884EF7">
            <w:r w:rsidRPr="00953404">
              <w:t xml:space="preserve">Praktikum zur </w:t>
            </w:r>
            <w:r w:rsidRPr="00403347">
              <w:rPr>
                <w:b/>
              </w:rPr>
              <w:t>Berufsanerkennung</w:t>
            </w:r>
          </w:p>
        </w:tc>
        <w:tc>
          <w:tcPr>
            <w:tcW w:w="1559" w:type="dxa"/>
          </w:tcPr>
          <w:p w:rsidR="00B7070A" w:rsidRPr="00953404" w:rsidRDefault="00137645" w:rsidP="00FB1376">
            <w:r>
              <w:t>Pflicht</w:t>
            </w:r>
            <w:r w:rsidR="0002159B">
              <w:t>-</w:t>
            </w:r>
            <w:r>
              <w:t>praktikum</w:t>
            </w:r>
          </w:p>
        </w:tc>
        <w:tc>
          <w:tcPr>
            <w:tcW w:w="2410" w:type="dxa"/>
          </w:tcPr>
          <w:p w:rsidR="00B7070A" w:rsidRPr="00953404" w:rsidRDefault="00B7070A" w:rsidP="00FB1376">
            <w:proofErr w:type="spellStart"/>
            <w:r w:rsidRPr="00953404">
              <w:t>TVPöD</w:t>
            </w:r>
            <w:proofErr w:type="spellEnd"/>
            <w:r>
              <w:t xml:space="preserve"> nach § 3 I AR-</w:t>
            </w:r>
            <w:proofErr w:type="spellStart"/>
            <w:r>
              <w:t>Ausbi</w:t>
            </w:r>
            <w:proofErr w:type="spellEnd"/>
            <w:r>
              <w:t>/</w:t>
            </w:r>
            <w:proofErr w:type="spellStart"/>
            <w:r>
              <w:t>Prakt</w:t>
            </w:r>
            <w:proofErr w:type="spellEnd"/>
            <w:r>
              <w:t xml:space="preserve"> </w:t>
            </w:r>
          </w:p>
        </w:tc>
        <w:tc>
          <w:tcPr>
            <w:tcW w:w="3969" w:type="dxa"/>
          </w:tcPr>
          <w:p w:rsidR="00B7070A" w:rsidRPr="00953404" w:rsidRDefault="00B7070A" w:rsidP="00355AF8">
            <w:r>
              <w:t xml:space="preserve">Praktikanten Berufsanerkennung </w:t>
            </w:r>
            <w:r w:rsidRPr="00953404">
              <w:t>Erziehungsdienst</w:t>
            </w:r>
            <w:r>
              <w:t xml:space="preserve"> KiTa</w:t>
            </w:r>
          </w:p>
        </w:tc>
      </w:tr>
      <w:tr w:rsidR="00230E0F" w:rsidRPr="00953404" w:rsidTr="00370073">
        <w:tc>
          <w:tcPr>
            <w:tcW w:w="534" w:type="dxa"/>
          </w:tcPr>
          <w:p w:rsidR="00230E0F" w:rsidRPr="00F04061" w:rsidRDefault="00230E0F" w:rsidP="008F3503">
            <w:r>
              <w:t>2</w:t>
            </w:r>
          </w:p>
        </w:tc>
        <w:tc>
          <w:tcPr>
            <w:tcW w:w="2693" w:type="dxa"/>
          </w:tcPr>
          <w:p w:rsidR="00230E0F" w:rsidRPr="00F04061" w:rsidRDefault="00230E0F" w:rsidP="008F3503">
            <w:r w:rsidRPr="00F04061">
              <w:t>Haus- und Familienpfleger</w:t>
            </w:r>
          </w:p>
        </w:tc>
        <w:tc>
          <w:tcPr>
            <w:tcW w:w="3544" w:type="dxa"/>
          </w:tcPr>
          <w:p w:rsidR="00230E0F" w:rsidRPr="00F04061" w:rsidRDefault="00230E0F" w:rsidP="008F3503">
            <w:r w:rsidRPr="00F04061">
              <w:t xml:space="preserve">Praktikum zur </w:t>
            </w:r>
            <w:r w:rsidRPr="00230E0F">
              <w:rPr>
                <w:b/>
              </w:rPr>
              <w:t>Berufsanerkennung</w:t>
            </w:r>
          </w:p>
        </w:tc>
        <w:tc>
          <w:tcPr>
            <w:tcW w:w="1559" w:type="dxa"/>
          </w:tcPr>
          <w:p w:rsidR="00230E0F" w:rsidRPr="00F04061" w:rsidRDefault="00230E0F" w:rsidP="008F3503">
            <w:r w:rsidRPr="00F04061">
              <w:t>Pflicht-praktikum</w:t>
            </w:r>
          </w:p>
        </w:tc>
        <w:tc>
          <w:tcPr>
            <w:tcW w:w="2410" w:type="dxa"/>
          </w:tcPr>
          <w:p w:rsidR="00230E0F" w:rsidRPr="00F04061" w:rsidRDefault="00230E0F" w:rsidP="008F3503">
            <w:proofErr w:type="spellStart"/>
            <w:r w:rsidRPr="00F04061">
              <w:t>TVPöD</w:t>
            </w:r>
            <w:proofErr w:type="spellEnd"/>
            <w:r w:rsidRPr="00F04061">
              <w:t xml:space="preserve"> nach § 3 II AR-</w:t>
            </w:r>
            <w:proofErr w:type="spellStart"/>
            <w:r w:rsidRPr="00F04061">
              <w:t>Ausbi</w:t>
            </w:r>
            <w:proofErr w:type="spellEnd"/>
            <w:r w:rsidRPr="00F04061">
              <w:t>/</w:t>
            </w:r>
            <w:proofErr w:type="spellStart"/>
            <w:r w:rsidRPr="00F04061">
              <w:t>Prakt</w:t>
            </w:r>
            <w:proofErr w:type="spellEnd"/>
            <w:r w:rsidRPr="00F04061">
              <w:t xml:space="preserve"> </w:t>
            </w:r>
          </w:p>
        </w:tc>
        <w:tc>
          <w:tcPr>
            <w:tcW w:w="3969" w:type="dxa"/>
          </w:tcPr>
          <w:p w:rsidR="00230E0F" w:rsidRDefault="00230E0F" w:rsidP="008F3503">
            <w:r w:rsidRPr="00F04061">
              <w:t>Praktikanten Berufsanerkennung Haus- und Familienpflege</w:t>
            </w:r>
          </w:p>
        </w:tc>
      </w:tr>
      <w:tr w:rsidR="00B7070A" w:rsidRPr="00953404" w:rsidTr="00370073">
        <w:tc>
          <w:tcPr>
            <w:tcW w:w="534" w:type="dxa"/>
          </w:tcPr>
          <w:p w:rsidR="00B7070A" w:rsidRDefault="00230E0F" w:rsidP="00425A72">
            <w:r>
              <w:t>3</w:t>
            </w:r>
          </w:p>
        </w:tc>
        <w:tc>
          <w:tcPr>
            <w:tcW w:w="2693" w:type="dxa"/>
          </w:tcPr>
          <w:p w:rsidR="00B7070A" w:rsidRPr="00953404" w:rsidRDefault="00B7070A" w:rsidP="005344C4">
            <w:r w:rsidRPr="00953404">
              <w:t>Kinderpflegerin, Sozialarbeiter, Sozial</w:t>
            </w:r>
            <w:r w:rsidR="00054B20">
              <w:t>-</w:t>
            </w:r>
            <w:r w:rsidRPr="00953404">
              <w:t>pädagoge, Heilpädagoge</w:t>
            </w:r>
            <w:r w:rsidR="00230E0F">
              <w:t>, Alten- und Heilerziehungspfleger</w:t>
            </w:r>
          </w:p>
        </w:tc>
        <w:tc>
          <w:tcPr>
            <w:tcW w:w="3544" w:type="dxa"/>
          </w:tcPr>
          <w:p w:rsidR="00B7070A" w:rsidRPr="00953404" w:rsidRDefault="00B7070A" w:rsidP="00884EF7">
            <w:r w:rsidRPr="00953404">
              <w:t xml:space="preserve">Praktikum zur </w:t>
            </w:r>
            <w:r w:rsidRPr="00403347">
              <w:rPr>
                <w:b/>
              </w:rPr>
              <w:t>Berufsanerkennung</w:t>
            </w:r>
          </w:p>
        </w:tc>
        <w:tc>
          <w:tcPr>
            <w:tcW w:w="1559" w:type="dxa"/>
          </w:tcPr>
          <w:p w:rsidR="00B7070A" w:rsidRDefault="00137645" w:rsidP="00FB1376">
            <w:r>
              <w:t>Pflicht</w:t>
            </w:r>
            <w:r w:rsidR="0002159B">
              <w:t>-</w:t>
            </w:r>
            <w:r>
              <w:t>praktikum</w:t>
            </w:r>
          </w:p>
        </w:tc>
        <w:tc>
          <w:tcPr>
            <w:tcW w:w="2410" w:type="dxa"/>
          </w:tcPr>
          <w:p w:rsidR="00B7070A" w:rsidRPr="00953404" w:rsidRDefault="00B7070A" w:rsidP="00FB1376">
            <w:proofErr w:type="spellStart"/>
            <w:r>
              <w:t>TVPöD</w:t>
            </w:r>
            <w:proofErr w:type="spellEnd"/>
            <w:r>
              <w:t xml:space="preserve"> nach </w:t>
            </w:r>
            <w:r w:rsidRPr="00953404">
              <w:t xml:space="preserve">§ 3 I </w:t>
            </w:r>
            <w:r w:rsidR="00230E0F">
              <w:t xml:space="preserve">und II </w:t>
            </w:r>
            <w:r w:rsidRPr="00953404">
              <w:t>AR-</w:t>
            </w:r>
            <w:proofErr w:type="spellStart"/>
            <w:r w:rsidRPr="00953404">
              <w:t>Ausbi</w:t>
            </w:r>
            <w:proofErr w:type="spellEnd"/>
            <w:r w:rsidRPr="00953404">
              <w:t>/</w:t>
            </w:r>
            <w:proofErr w:type="spellStart"/>
            <w:r w:rsidRPr="00953404">
              <w:t>P</w:t>
            </w:r>
            <w:r>
              <w:t>rakt</w:t>
            </w:r>
            <w:proofErr w:type="spellEnd"/>
          </w:p>
        </w:tc>
        <w:tc>
          <w:tcPr>
            <w:tcW w:w="3969" w:type="dxa"/>
          </w:tcPr>
          <w:p w:rsidR="00B7070A" w:rsidRPr="00953404" w:rsidRDefault="00B7070A" w:rsidP="00F72149">
            <w:r>
              <w:t xml:space="preserve">Praktikanten Berufsanerkennung sonstige nach TV </w:t>
            </w:r>
            <w:r w:rsidRPr="00953404">
              <w:t>Praktikanten</w:t>
            </w:r>
          </w:p>
        </w:tc>
      </w:tr>
      <w:tr w:rsidR="00B7070A" w:rsidRPr="00953404" w:rsidTr="00370073">
        <w:tc>
          <w:tcPr>
            <w:tcW w:w="534" w:type="dxa"/>
          </w:tcPr>
          <w:p w:rsidR="00B7070A" w:rsidRDefault="00230E0F" w:rsidP="00425A72">
            <w:r>
              <w:t>4</w:t>
            </w:r>
          </w:p>
        </w:tc>
        <w:tc>
          <w:tcPr>
            <w:tcW w:w="2693" w:type="dxa"/>
          </w:tcPr>
          <w:p w:rsidR="00B7070A" w:rsidRPr="00953404" w:rsidRDefault="00B7070A" w:rsidP="005344C4">
            <w:r w:rsidRPr="00953404">
              <w:t>Erzieherin, Kinder</w:t>
            </w:r>
            <w:r w:rsidR="00023C01">
              <w:t>-</w:t>
            </w:r>
            <w:r w:rsidRPr="00953404">
              <w:t>pflegerin (nur noch Einzelfälle)</w:t>
            </w:r>
          </w:p>
        </w:tc>
        <w:tc>
          <w:tcPr>
            <w:tcW w:w="3544" w:type="dxa"/>
          </w:tcPr>
          <w:p w:rsidR="00B7070A" w:rsidRPr="00953404" w:rsidRDefault="00B7070A" w:rsidP="00884EF7">
            <w:r w:rsidRPr="00953404">
              <w:t xml:space="preserve">Vorpraktikum für </w:t>
            </w:r>
            <w:r w:rsidRPr="00137645">
              <w:rPr>
                <w:b/>
              </w:rPr>
              <w:t>Schulzulassung</w:t>
            </w:r>
            <w:r w:rsidRPr="00953404">
              <w:t xml:space="preserve"> </w:t>
            </w:r>
          </w:p>
        </w:tc>
        <w:tc>
          <w:tcPr>
            <w:tcW w:w="1559" w:type="dxa"/>
          </w:tcPr>
          <w:p w:rsidR="00B7070A" w:rsidRPr="00953404" w:rsidRDefault="00137645" w:rsidP="00101C0B">
            <w:r>
              <w:t>Pflicht</w:t>
            </w:r>
            <w:r w:rsidR="0002159B">
              <w:t>-</w:t>
            </w:r>
            <w:r>
              <w:t>praktikum</w:t>
            </w:r>
          </w:p>
        </w:tc>
        <w:tc>
          <w:tcPr>
            <w:tcW w:w="2410" w:type="dxa"/>
          </w:tcPr>
          <w:p w:rsidR="00B7070A" w:rsidRPr="00953404" w:rsidRDefault="00B7070A" w:rsidP="00101C0B">
            <w:r w:rsidRPr="00953404">
              <w:t>AR-VP/KiT</w:t>
            </w:r>
            <w:r>
              <w:t xml:space="preserve">a nach </w:t>
            </w:r>
            <w:r w:rsidRPr="00953404">
              <w:t>§ 4 AR-</w:t>
            </w:r>
            <w:proofErr w:type="spellStart"/>
            <w:r w:rsidRPr="00953404">
              <w:t>Ausbi</w:t>
            </w:r>
            <w:proofErr w:type="spellEnd"/>
            <w:r w:rsidRPr="00953404">
              <w:t>/</w:t>
            </w:r>
            <w:proofErr w:type="spellStart"/>
            <w:r w:rsidRPr="00953404">
              <w:t>Prakt</w:t>
            </w:r>
            <w:proofErr w:type="spellEnd"/>
            <w:r w:rsidRPr="00953404">
              <w:t xml:space="preserve"> </w:t>
            </w:r>
          </w:p>
        </w:tc>
        <w:tc>
          <w:tcPr>
            <w:tcW w:w="3969" w:type="dxa"/>
          </w:tcPr>
          <w:p w:rsidR="00B7070A" w:rsidRPr="00953404" w:rsidRDefault="00B7070A" w:rsidP="00355AF8">
            <w:r>
              <w:t xml:space="preserve">Vorpraktikanten </w:t>
            </w:r>
            <w:r w:rsidRPr="00953404">
              <w:t>Kindertagesstätten</w:t>
            </w:r>
            <w:r>
              <w:t xml:space="preserve"> nach AR-VP KiTa</w:t>
            </w:r>
          </w:p>
        </w:tc>
      </w:tr>
      <w:tr w:rsidR="00B7070A" w:rsidRPr="00953404" w:rsidTr="00370073">
        <w:tc>
          <w:tcPr>
            <w:tcW w:w="534" w:type="dxa"/>
          </w:tcPr>
          <w:p w:rsidR="00B7070A" w:rsidRDefault="00230E0F" w:rsidP="00425A72">
            <w:r>
              <w:t>5</w:t>
            </w:r>
          </w:p>
        </w:tc>
        <w:tc>
          <w:tcPr>
            <w:tcW w:w="2693" w:type="dxa"/>
          </w:tcPr>
          <w:p w:rsidR="00B7070A" w:rsidRPr="00953404" w:rsidRDefault="00B7070A" w:rsidP="006D056A">
            <w:r w:rsidRPr="00953404">
              <w:t>Heilerziehungspfleger/-helfer,</w:t>
            </w:r>
            <w:r w:rsidR="006D056A">
              <w:t xml:space="preserve"> </w:t>
            </w:r>
            <w:r w:rsidRPr="00953404">
              <w:t>Altenpfleger/-helfer, Jugend- / Heimerzieher</w:t>
            </w:r>
          </w:p>
        </w:tc>
        <w:tc>
          <w:tcPr>
            <w:tcW w:w="3544" w:type="dxa"/>
          </w:tcPr>
          <w:p w:rsidR="00B7070A" w:rsidRPr="00953404" w:rsidRDefault="0001397E" w:rsidP="009925D0">
            <w:r>
              <w:t>Vorbereitung auf die Ausbildung</w:t>
            </w:r>
          </w:p>
        </w:tc>
        <w:tc>
          <w:tcPr>
            <w:tcW w:w="1559" w:type="dxa"/>
          </w:tcPr>
          <w:p w:rsidR="00B7070A" w:rsidRPr="00953404" w:rsidRDefault="0001397E" w:rsidP="00101C0B">
            <w:r>
              <w:t>Freiwilliges Praktikum</w:t>
            </w:r>
          </w:p>
        </w:tc>
        <w:tc>
          <w:tcPr>
            <w:tcW w:w="2410" w:type="dxa"/>
          </w:tcPr>
          <w:p w:rsidR="00B7070A" w:rsidRPr="00953404" w:rsidRDefault="00B7070A" w:rsidP="00101C0B">
            <w:r w:rsidRPr="00953404">
              <w:t xml:space="preserve">AR-VP/BAJ </w:t>
            </w:r>
            <w:r w:rsidR="00B74F84">
              <w:t xml:space="preserve">oder </w:t>
            </w:r>
            <w:r w:rsidR="00B74F84" w:rsidRPr="00953404">
              <w:t xml:space="preserve">AR-VP/AVR </w:t>
            </w:r>
            <w:r>
              <w:t>nach § 4 AR-</w:t>
            </w:r>
            <w:proofErr w:type="spellStart"/>
            <w:r>
              <w:t>Ausbi</w:t>
            </w:r>
            <w:proofErr w:type="spellEnd"/>
            <w:r>
              <w:t>/</w:t>
            </w:r>
            <w:proofErr w:type="spellStart"/>
            <w:r>
              <w:t>Prakt</w:t>
            </w:r>
            <w:proofErr w:type="spellEnd"/>
          </w:p>
        </w:tc>
        <w:tc>
          <w:tcPr>
            <w:tcW w:w="3969" w:type="dxa"/>
          </w:tcPr>
          <w:p w:rsidR="00B7070A" w:rsidRPr="00953404" w:rsidRDefault="00B7070A" w:rsidP="007629C7">
            <w:r>
              <w:t xml:space="preserve">Vorpraktikanten </w:t>
            </w:r>
            <w:r w:rsidRPr="00953404">
              <w:t>sta</w:t>
            </w:r>
            <w:r>
              <w:t>tionäre</w:t>
            </w:r>
            <w:r w:rsidRPr="00953404">
              <w:t xml:space="preserve"> Be</w:t>
            </w:r>
            <w:r>
              <w:t xml:space="preserve">hinderten Jugend </w:t>
            </w:r>
            <w:r w:rsidRPr="00953404">
              <w:t>Altenhilfe</w:t>
            </w:r>
            <w:r>
              <w:t xml:space="preserve"> nach AR-VP BAJ</w:t>
            </w:r>
            <w:r w:rsidR="00B74F84" w:rsidRPr="00953404">
              <w:t xml:space="preserve"> </w:t>
            </w:r>
            <w:r w:rsidR="00B74F84">
              <w:t xml:space="preserve">oder </w:t>
            </w:r>
            <w:r w:rsidR="00B74F84" w:rsidRPr="00953404">
              <w:t>Vertrags</w:t>
            </w:r>
            <w:r w:rsidR="006019B3">
              <w:t>-</w:t>
            </w:r>
            <w:r w:rsidR="00B74F84" w:rsidRPr="00953404">
              <w:t>muster siehe Anlage zu AR-VP/AVR</w:t>
            </w:r>
          </w:p>
        </w:tc>
      </w:tr>
      <w:tr w:rsidR="00B7070A" w:rsidRPr="00953404" w:rsidTr="00370073">
        <w:tc>
          <w:tcPr>
            <w:tcW w:w="534" w:type="dxa"/>
          </w:tcPr>
          <w:p w:rsidR="00B7070A" w:rsidRPr="00953404" w:rsidRDefault="00230E0F" w:rsidP="00425A72">
            <w:r>
              <w:t>6</w:t>
            </w:r>
          </w:p>
        </w:tc>
        <w:tc>
          <w:tcPr>
            <w:tcW w:w="2693" w:type="dxa"/>
          </w:tcPr>
          <w:p w:rsidR="00B7070A" w:rsidRPr="00953404" w:rsidRDefault="00B7070A" w:rsidP="005344C4">
            <w:r w:rsidRPr="00953404">
              <w:t>Alle Berufsgruppen</w:t>
            </w:r>
          </w:p>
        </w:tc>
        <w:tc>
          <w:tcPr>
            <w:tcW w:w="3544" w:type="dxa"/>
          </w:tcPr>
          <w:p w:rsidR="00B7070A" w:rsidRPr="00953404" w:rsidRDefault="00B7070A" w:rsidP="00884EF7">
            <w:r w:rsidRPr="00953404">
              <w:t xml:space="preserve">Zur </w:t>
            </w:r>
            <w:r w:rsidRPr="00953404">
              <w:rPr>
                <w:b/>
              </w:rPr>
              <w:t>Berufsorientierung</w:t>
            </w:r>
            <w:r w:rsidR="00151EB4">
              <w:rPr>
                <w:b/>
              </w:rPr>
              <w:t xml:space="preserve"> vor Berufsausbildung oder </w:t>
            </w:r>
            <w:bookmarkStart w:id="0" w:name="_GoBack"/>
            <w:bookmarkEnd w:id="0"/>
            <w:r w:rsidR="004C22D3">
              <w:rPr>
                <w:b/>
              </w:rPr>
              <w:t>Studium</w:t>
            </w:r>
          </w:p>
        </w:tc>
        <w:tc>
          <w:tcPr>
            <w:tcW w:w="1559" w:type="dxa"/>
          </w:tcPr>
          <w:p w:rsidR="00B7070A" w:rsidRPr="00953404" w:rsidRDefault="007A21E8" w:rsidP="00F47E1C">
            <w:r>
              <w:t>Freiwilliges Praktikum</w:t>
            </w:r>
          </w:p>
        </w:tc>
        <w:tc>
          <w:tcPr>
            <w:tcW w:w="2410" w:type="dxa"/>
          </w:tcPr>
          <w:p w:rsidR="00B7070A" w:rsidRPr="00953404" w:rsidRDefault="00B7070A" w:rsidP="00F47E1C">
            <w:r w:rsidRPr="00953404">
              <w:t>AR-</w:t>
            </w:r>
            <w:proofErr w:type="spellStart"/>
            <w:r w:rsidRPr="00953404">
              <w:t>OPraktikum</w:t>
            </w:r>
            <w:proofErr w:type="spellEnd"/>
            <w:r w:rsidRPr="00953404">
              <w:t xml:space="preserve"> </w:t>
            </w:r>
            <w:r>
              <w:t xml:space="preserve">nach </w:t>
            </w:r>
            <w:r w:rsidRPr="00953404">
              <w:t>§ 5 I AR-</w:t>
            </w:r>
            <w:proofErr w:type="spellStart"/>
            <w:r w:rsidRPr="00953404">
              <w:t>Ausbi</w:t>
            </w:r>
            <w:proofErr w:type="spellEnd"/>
            <w:r w:rsidRPr="00953404">
              <w:t>/</w:t>
            </w:r>
            <w:proofErr w:type="spellStart"/>
            <w:r w:rsidRPr="00953404">
              <w:t>Prakt</w:t>
            </w:r>
            <w:proofErr w:type="spellEnd"/>
          </w:p>
        </w:tc>
        <w:tc>
          <w:tcPr>
            <w:tcW w:w="3969" w:type="dxa"/>
          </w:tcPr>
          <w:p w:rsidR="00B7070A" w:rsidRPr="00953404" w:rsidRDefault="00E33A1A" w:rsidP="000B6A29">
            <w:r>
              <w:t>Praktikanten Orientierungs</w:t>
            </w:r>
            <w:r w:rsidR="00B7070A" w:rsidRPr="00953404">
              <w:t>praktikum</w:t>
            </w:r>
          </w:p>
        </w:tc>
      </w:tr>
      <w:tr w:rsidR="00A61525" w:rsidRPr="00953404" w:rsidTr="00370073">
        <w:tc>
          <w:tcPr>
            <w:tcW w:w="534" w:type="dxa"/>
          </w:tcPr>
          <w:p w:rsidR="00A61525" w:rsidRPr="00953404" w:rsidRDefault="00230E0F" w:rsidP="00425A72">
            <w:r>
              <w:t>7</w:t>
            </w:r>
          </w:p>
        </w:tc>
        <w:tc>
          <w:tcPr>
            <w:tcW w:w="2693" w:type="dxa"/>
          </w:tcPr>
          <w:p w:rsidR="00A61525" w:rsidRPr="00953404" w:rsidRDefault="00A61525" w:rsidP="005344C4">
            <w:r w:rsidRPr="00953404">
              <w:t>Schüler für Beruf Erzieher</w:t>
            </w:r>
          </w:p>
        </w:tc>
        <w:tc>
          <w:tcPr>
            <w:tcW w:w="3544" w:type="dxa"/>
          </w:tcPr>
          <w:p w:rsidR="00A61525" w:rsidRPr="00953404" w:rsidRDefault="007113AC" w:rsidP="007113AC">
            <w:r>
              <w:t>Für Zugang zur Fachschule für Sozialpädagogik (Berufskolleg)</w:t>
            </w:r>
          </w:p>
        </w:tc>
        <w:tc>
          <w:tcPr>
            <w:tcW w:w="1559" w:type="dxa"/>
          </w:tcPr>
          <w:p w:rsidR="00A61525" w:rsidRDefault="00A61525" w:rsidP="007E5E8B">
            <w:r>
              <w:t>Pflicht-praktikum</w:t>
            </w:r>
          </w:p>
        </w:tc>
        <w:tc>
          <w:tcPr>
            <w:tcW w:w="2410" w:type="dxa"/>
          </w:tcPr>
          <w:p w:rsidR="00A61525" w:rsidRPr="00953404" w:rsidRDefault="00622E9D" w:rsidP="007113AC">
            <w:r w:rsidRPr="00953404">
              <w:t xml:space="preserve">Nach </w:t>
            </w:r>
            <w:r w:rsidR="007113AC">
              <w:t>Verordnung des KM 1 jähriges Berufs</w:t>
            </w:r>
            <w:r w:rsidR="00370073">
              <w:t>-</w:t>
            </w:r>
            <w:r w:rsidR="007113AC">
              <w:t xml:space="preserve">kolleg für </w:t>
            </w:r>
            <w:proofErr w:type="spellStart"/>
            <w:r w:rsidR="007113AC">
              <w:t>Sozialp</w:t>
            </w:r>
            <w:proofErr w:type="spellEnd"/>
            <w:r w:rsidR="007113AC">
              <w:t>.</w:t>
            </w:r>
          </w:p>
        </w:tc>
        <w:tc>
          <w:tcPr>
            <w:tcW w:w="3969" w:type="dxa"/>
          </w:tcPr>
          <w:p w:rsidR="00A61525" w:rsidRPr="00953404" w:rsidRDefault="00E33A1A" w:rsidP="00E33A1A">
            <w:r>
              <w:t xml:space="preserve">Praktikanten Berufskolleg </w:t>
            </w:r>
            <w:r w:rsidR="00A61525" w:rsidRPr="00953404">
              <w:t>Erzieher</w:t>
            </w:r>
          </w:p>
        </w:tc>
      </w:tr>
      <w:tr w:rsidR="00A61525" w:rsidRPr="00953404" w:rsidTr="00370073">
        <w:tc>
          <w:tcPr>
            <w:tcW w:w="534" w:type="dxa"/>
          </w:tcPr>
          <w:p w:rsidR="00A61525" w:rsidRPr="00953404" w:rsidRDefault="00230E0F" w:rsidP="00425A72">
            <w:r>
              <w:t>8</w:t>
            </w:r>
          </w:p>
        </w:tc>
        <w:tc>
          <w:tcPr>
            <w:tcW w:w="2693" w:type="dxa"/>
          </w:tcPr>
          <w:p w:rsidR="00A61525" w:rsidRPr="00953404" w:rsidRDefault="00A61525" w:rsidP="00733084">
            <w:r w:rsidRPr="00953404">
              <w:t>Schüler zur Berufs</w:t>
            </w:r>
            <w:r w:rsidR="00A1496B">
              <w:t>-</w:t>
            </w:r>
            <w:r w:rsidRPr="00953404">
              <w:t xml:space="preserve">orientierung für </w:t>
            </w:r>
            <w:proofErr w:type="spellStart"/>
            <w:r w:rsidRPr="00953404">
              <w:t>Ausbil</w:t>
            </w:r>
            <w:proofErr w:type="spellEnd"/>
            <w:r w:rsidR="00733084">
              <w:t>-</w:t>
            </w:r>
            <w:r w:rsidRPr="00953404">
              <w:t xml:space="preserve">dung im sozialen Bereich oder </w:t>
            </w:r>
            <w:r w:rsidR="00480828">
              <w:t xml:space="preserve">zum </w:t>
            </w:r>
            <w:r w:rsidR="00030624">
              <w:t>Zugang Berufs</w:t>
            </w:r>
            <w:r w:rsidR="00733084">
              <w:t>-</w:t>
            </w:r>
            <w:r w:rsidR="00030624">
              <w:t>kolleg</w:t>
            </w:r>
            <w:r w:rsidR="00733084">
              <w:t xml:space="preserve"> FHS-R</w:t>
            </w:r>
            <w:r w:rsidR="00480828">
              <w:t>eife</w:t>
            </w:r>
          </w:p>
        </w:tc>
        <w:tc>
          <w:tcPr>
            <w:tcW w:w="3544" w:type="dxa"/>
          </w:tcPr>
          <w:p w:rsidR="00A61525" w:rsidRPr="00953404" w:rsidRDefault="00A61525" w:rsidP="00884EF7">
            <w:r w:rsidRPr="00953404">
              <w:rPr>
                <w:b/>
              </w:rPr>
              <w:t>Duales Berufskolleg</w:t>
            </w:r>
            <w:r w:rsidRPr="00953404">
              <w:t xml:space="preserve"> Fachrichtung Soziales </w:t>
            </w:r>
            <w:r w:rsidRPr="00953404">
              <w:rPr>
                <w:b/>
              </w:rPr>
              <w:t>1</w:t>
            </w:r>
            <w:r w:rsidRPr="00953404">
              <w:rPr>
                <w:b/>
                <w:bCs/>
              </w:rPr>
              <w:t xml:space="preserve">-jährige Teilzeitschule </w:t>
            </w:r>
            <w:r w:rsidR="00A1496B">
              <w:rPr>
                <w:b/>
                <w:bCs/>
              </w:rPr>
              <w:t>zur Erfüllung der Berufs</w:t>
            </w:r>
            <w:r w:rsidR="00030624">
              <w:rPr>
                <w:b/>
                <w:bCs/>
              </w:rPr>
              <w:t>-</w:t>
            </w:r>
            <w:r w:rsidR="00A1496B">
              <w:rPr>
                <w:b/>
                <w:bCs/>
              </w:rPr>
              <w:t>schulpflicht</w:t>
            </w:r>
          </w:p>
        </w:tc>
        <w:tc>
          <w:tcPr>
            <w:tcW w:w="1559" w:type="dxa"/>
          </w:tcPr>
          <w:p w:rsidR="00A61525" w:rsidRDefault="00A61525" w:rsidP="007E5E8B">
            <w:r>
              <w:t>Pflicht-praktikum</w:t>
            </w:r>
          </w:p>
        </w:tc>
        <w:tc>
          <w:tcPr>
            <w:tcW w:w="2410" w:type="dxa"/>
          </w:tcPr>
          <w:p w:rsidR="00A61525" w:rsidRPr="00953404" w:rsidRDefault="00A61525" w:rsidP="00622E9D"/>
        </w:tc>
        <w:tc>
          <w:tcPr>
            <w:tcW w:w="3969" w:type="dxa"/>
          </w:tcPr>
          <w:p w:rsidR="00A61525" w:rsidRPr="00953404" w:rsidRDefault="00E33A1A" w:rsidP="00355AF8">
            <w:r>
              <w:t xml:space="preserve">Praktikanten Duales Berufskolleg Fachrichtung </w:t>
            </w:r>
            <w:r w:rsidR="00A61525" w:rsidRPr="00953404">
              <w:t>Soziales</w:t>
            </w:r>
          </w:p>
        </w:tc>
      </w:tr>
      <w:tr w:rsidR="00A61525" w:rsidRPr="00953404" w:rsidTr="00370073">
        <w:tc>
          <w:tcPr>
            <w:tcW w:w="534" w:type="dxa"/>
          </w:tcPr>
          <w:p w:rsidR="00A61525" w:rsidRDefault="00230E0F" w:rsidP="00425A72">
            <w:r>
              <w:t>9</w:t>
            </w:r>
          </w:p>
        </w:tc>
        <w:tc>
          <w:tcPr>
            <w:tcW w:w="2693" w:type="dxa"/>
          </w:tcPr>
          <w:p w:rsidR="00A61525" w:rsidRPr="00953404" w:rsidRDefault="00A61525" w:rsidP="005344C4">
            <w:r w:rsidRPr="00953404">
              <w:t>Gemeindediakone</w:t>
            </w:r>
          </w:p>
        </w:tc>
        <w:tc>
          <w:tcPr>
            <w:tcW w:w="3544" w:type="dxa"/>
          </w:tcPr>
          <w:p w:rsidR="00A61525" w:rsidRPr="00953404" w:rsidRDefault="00A61525" w:rsidP="00884EF7">
            <w:r w:rsidRPr="00953404">
              <w:t>Berufspraktikum für Bibelschulabsolventen</w:t>
            </w:r>
          </w:p>
        </w:tc>
        <w:tc>
          <w:tcPr>
            <w:tcW w:w="1559" w:type="dxa"/>
          </w:tcPr>
          <w:p w:rsidR="00A61525" w:rsidRPr="00953404" w:rsidRDefault="002A199F">
            <w:r>
              <w:t>Pflicht-praktikum</w:t>
            </w:r>
          </w:p>
        </w:tc>
        <w:tc>
          <w:tcPr>
            <w:tcW w:w="2410" w:type="dxa"/>
          </w:tcPr>
          <w:p w:rsidR="00A61525" w:rsidRPr="00953404" w:rsidRDefault="00A61525">
            <w:r w:rsidRPr="00953404">
              <w:t xml:space="preserve">Regelung für das Berufspraktikum der </w:t>
            </w:r>
            <w:proofErr w:type="spellStart"/>
            <w:r w:rsidRPr="00953404">
              <w:t>Laki</w:t>
            </w:r>
            <w:proofErr w:type="spellEnd"/>
            <w:r w:rsidRPr="00953404">
              <w:t xml:space="preserve"> Baden</w:t>
            </w:r>
          </w:p>
        </w:tc>
        <w:tc>
          <w:tcPr>
            <w:tcW w:w="3969" w:type="dxa"/>
          </w:tcPr>
          <w:p w:rsidR="00A61525" w:rsidRPr="00953404" w:rsidRDefault="00A61525" w:rsidP="00355AF8">
            <w:r>
              <w:t xml:space="preserve">Praktikanten </w:t>
            </w:r>
            <w:r w:rsidRPr="00953404">
              <w:t>Gemeindediakon</w:t>
            </w:r>
            <w:r>
              <w:t>ie</w:t>
            </w:r>
          </w:p>
        </w:tc>
      </w:tr>
      <w:tr w:rsidR="00B22D49" w:rsidRPr="00953404" w:rsidTr="00370073">
        <w:tc>
          <w:tcPr>
            <w:tcW w:w="534" w:type="dxa"/>
          </w:tcPr>
          <w:p w:rsidR="00B22D49" w:rsidRPr="00326AB6" w:rsidRDefault="00B22D49" w:rsidP="001143AC">
            <w:r w:rsidRPr="00326AB6">
              <w:t>1</w:t>
            </w:r>
            <w:r w:rsidR="00230E0F">
              <w:t>0</w:t>
            </w:r>
          </w:p>
        </w:tc>
        <w:tc>
          <w:tcPr>
            <w:tcW w:w="2693" w:type="dxa"/>
          </w:tcPr>
          <w:p w:rsidR="00B22D49" w:rsidRPr="00326AB6" w:rsidRDefault="00B22D49" w:rsidP="00DA53D7">
            <w:r w:rsidRPr="00326AB6">
              <w:t xml:space="preserve">Alle </w:t>
            </w:r>
            <w:r w:rsidR="00DA53D7">
              <w:t xml:space="preserve">anderen </w:t>
            </w:r>
            <w:r w:rsidRPr="00326AB6">
              <w:t xml:space="preserve">Praktika </w:t>
            </w:r>
          </w:p>
        </w:tc>
        <w:tc>
          <w:tcPr>
            <w:tcW w:w="3544" w:type="dxa"/>
          </w:tcPr>
          <w:p w:rsidR="00B22D49" w:rsidRPr="00326AB6" w:rsidRDefault="00DA53D7" w:rsidP="00DA53D7">
            <w:r>
              <w:t xml:space="preserve">Nach Geltungsbereich </w:t>
            </w:r>
            <w:r w:rsidR="001A6F65">
              <w:t>Nr. 1 a) und</w:t>
            </w:r>
            <w:r w:rsidR="001A39B6">
              <w:t xml:space="preserve"> c) </w:t>
            </w:r>
            <w:r>
              <w:t>der Praktikantenrichtlinie des Bundes</w:t>
            </w:r>
            <w:r w:rsidR="00733084">
              <w:t xml:space="preserve"> mit Ausnahme </w:t>
            </w:r>
            <w:r w:rsidR="001A6F65">
              <w:t xml:space="preserve">1 b), da in </w:t>
            </w:r>
            <w:r w:rsidR="00733084">
              <w:t>obige</w:t>
            </w:r>
            <w:r w:rsidR="00D62E4F">
              <w:t>r</w:t>
            </w:r>
            <w:r w:rsidR="00733084">
              <w:t xml:space="preserve"> Nr. </w:t>
            </w:r>
            <w:r w:rsidR="00FB0A1D">
              <w:t>6</w:t>
            </w:r>
            <w:r w:rsidR="001A6F65">
              <w:t xml:space="preserve"> geregelt</w:t>
            </w:r>
          </w:p>
        </w:tc>
        <w:tc>
          <w:tcPr>
            <w:tcW w:w="1559" w:type="dxa"/>
          </w:tcPr>
          <w:p w:rsidR="00B22D49" w:rsidRPr="00326AB6" w:rsidRDefault="00DA53D7" w:rsidP="001143AC">
            <w:r>
              <w:t>Pflicht- und freiwillige Praktika</w:t>
            </w:r>
          </w:p>
        </w:tc>
        <w:tc>
          <w:tcPr>
            <w:tcW w:w="2410" w:type="dxa"/>
          </w:tcPr>
          <w:p w:rsidR="00B22D49" w:rsidRPr="00326AB6" w:rsidRDefault="001324F0" w:rsidP="001143AC">
            <w:r>
              <w:t>Praktikantenrichtlinie Bund nach</w:t>
            </w:r>
            <w:r w:rsidR="00B22D49" w:rsidRPr="00326AB6">
              <w:t>§ 5 II AR-</w:t>
            </w:r>
            <w:proofErr w:type="spellStart"/>
            <w:r w:rsidR="00B22D49" w:rsidRPr="00326AB6">
              <w:t>Ausbi</w:t>
            </w:r>
            <w:proofErr w:type="spellEnd"/>
            <w:r w:rsidR="00B22D49" w:rsidRPr="00326AB6">
              <w:t>/</w:t>
            </w:r>
            <w:proofErr w:type="spellStart"/>
            <w:r w:rsidR="00B22D49" w:rsidRPr="00326AB6">
              <w:t>Prakt</w:t>
            </w:r>
            <w:proofErr w:type="spellEnd"/>
            <w:r w:rsidR="00B22D49" w:rsidRPr="00326AB6">
              <w:t xml:space="preserve"> </w:t>
            </w:r>
          </w:p>
        </w:tc>
        <w:tc>
          <w:tcPr>
            <w:tcW w:w="3969" w:type="dxa"/>
          </w:tcPr>
          <w:p w:rsidR="00B22D49" w:rsidRPr="00326AB6" w:rsidRDefault="00E33A1A" w:rsidP="001143AC">
            <w:r>
              <w:t xml:space="preserve">Praktikanten </w:t>
            </w:r>
            <w:r w:rsidR="00B22D49">
              <w:t>nach Praktikantenrichtlinie Bund</w:t>
            </w:r>
          </w:p>
        </w:tc>
      </w:tr>
    </w:tbl>
    <w:p w:rsidR="00F464E1" w:rsidRPr="00953404" w:rsidRDefault="00F464E1" w:rsidP="00054B20"/>
    <w:sectPr w:rsidR="00F464E1" w:rsidRPr="00953404" w:rsidSect="00426209">
      <w:pgSz w:w="16838" w:h="11906" w:orient="landscape"/>
      <w:pgMar w:top="567" w:right="658" w:bottom="567" w:left="1134" w:header="181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464" w:rsidRDefault="00613539">
      <w:r>
        <w:separator/>
      </w:r>
    </w:p>
  </w:endnote>
  <w:endnote w:type="continuationSeparator" w:id="0">
    <w:p w:rsidR="00EF7464" w:rsidRDefault="00613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464" w:rsidRDefault="00613539">
      <w:r>
        <w:separator/>
      </w:r>
    </w:p>
  </w:footnote>
  <w:footnote w:type="continuationSeparator" w:id="0">
    <w:p w:rsidR="00EF7464" w:rsidRDefault="006135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E56"/>
    <w:rsid w:val="00001DE7"/>
    <w:rsid w:val="0000549A"/>
    <w:rsid w:val="0001397E"/>
    <w:rsid w:val="00013B57"/>
    <w:rsid w:val="0002159B"/>
    <w:rsid w:val="00022C3F"/>
    <w:rsid w:val="00023C01"/>
    <w:rsid w:val="00030624"/>
    <w:rsid w:val="00032821"/>
    <w:rsid w:val="00040033"/>
    <w:rsid w:val="00042614"/>
    <w:rsid w:val="0004315B"/>
    <w:rsid w:val="00052318"/>
    <w:rsid w:val="00054B20"/>
    <w:rsid w:val="000579F6"/>
    <w:rsid w:val="00082CAC"/>
    <w:rsid w:val="000B384A"/>
    <w:rsid w:val="000B6A29"/>
    <w:rsid w:val="000C07E3"/>
    <w:rsid w:val="000C48F3"/>
    <w:rsid w:val="000F3A5D"/>
    <w:rsid w:val="000F40F6"/>
    <w:rsid w:val="00101C0B"/>
    <w:rsid w:val="00103C32"/>
    <w:rsid w:val="001324F0"/>
    <w:rsid w:val="00137645"/>
    <w:rsid w:val="0014325C"/>
    <w:rsid w:val="00147107"/>
    <w:rsid w:val="00151EB4"/>
    <w:rsid w:val="00155DD1"/>
    <w:rsid w:val="00171BB6"/>
    <w:rsid w:val="0017783E"/>
    <w:rsid w:val="001802C0"/>
    <w:rsid w:val="00191F15"/>
    <w:rsid w:val="001A39B6"/>
    <w:rsid w:val="001A523F"/>
    <w:rsid w:val="001A6F65"/>
    <w:rsid w:val="001B0C93"/>
    <w:rsid w:val="001D0F37"/>
    <w:rsid w:val="001D5BF3"/>
    <w:rsid w:val="001E0B2D"/>
    <w:rsid w:val="001E0B66"/>
    <w:rsid w:val="001E6F85"/>
    <w:rsid w:val="001F4F62"/>
    <w:rsid w:val="002072FC"/>
    <w:rsid w:val="002206E6"/>
    <w:rsid w:val="00227EBC"/>
    <w:rsid w:val="00230E0F"/>
    <w:rsid w:val="00242DCD"/>
    <w:rsid w:val="002456C4"/>
    <w:rsid w:val="0024701A"/>
    <w:rsid w:val="00247838"/>
    <w:rsid w:val="00255CFA"/>
    <w:rsid w:val="00256AA2"/>
    <w:rsid w:val="00281E43"/>
    <w:rsid w:val="002A199F"/>
    <w:rsid w:val="002A729D"/>
    <w:rsid w:val="002F23C3"/>
    <w:rsid w:val="0030715C"/>
    <w:rsid w:val="00314BEA"/>
    <w:rsid w:val="00316773"/>
    <w:rsid w:val="00335E59"/>
    <w:rsid w:val="00337EAF"/>
    <w:rsid w:val="00344ACA"/>
    <w:rsid w:val="00345A1E"/>
    <w:rsid w:val="00345E3C"/>
    <w:rsid w:val="00353817"/>
    <w:rsid w:val="00355AF8"/>
    <w:rsid w:val="00361A5A"/>
    <w:rsid w:val="00370073"/>
    <w:rsid w:val="00370A19"/>
    <w:rsid w:val="00386D13"/>
    <w:rsid w:val="0039605E"/>
    <w:rsid w:val="003B3FE0"/>
    <w:rsid w:val="003B46FB"/>
    <w:rsid w:val="003B7250"/>
    <w:rsid w:val="003C6375"/>
    <w:rsid w:val="003D0775"/>
    <w:rsid w:val="003D2D51"/>
    <w:rsid w:val="003D5630"/>
    <w:rsid w:val="003E0DA0"/>
    <w:rsid w:val="003E1E56"/>
    <w:rsid w:val="00403347"/>
    <w:rsid w:val="00404598"/>
    <w:rsid w:val="0041093F"/>
    <w:rsid w:val="00417CD5"/>
    <w:rsid w:val="00423624"/>
    <w:rsid w:val="00426209"/>
    <w:rsid w:val="004275B5"/>
    <w:rsid w:val="00436417"/>
    <w:rsid w:val="00440389"/>
    <w:rsid w:val="00480828"/>
    <w:rsid w:val="0048709E"/>
    <w:rsid w:val="004A11A7"/>
    <w:rsid w:val="004B5FF1"/>
    <w:rsid w:val="004B67BD"/>
    <w:rsid w:val="004C22D3"/>
    <w:rsid w:val="004C5794"/>
    <w:rsid w:val="004D093F"/>
    <w:rsid w:val="004D3E01"/>
    <w:rsid w:val="00512621"/>
    <w:rsid w:val="00514A8F"/>
    <w:rsid w:val="0052370C"/>
    <w:rsid w:val="00533540"/>
    <w:rsid w:val="005344C4"/>
    <w:rsid w:val="00551734"/>
    <w:rsid w:val="00555357"/>
    <w:rsid w:val="00560B58"/>
    <w:rsid w:val="00590FD8"/>
    <w:rsid w:val="00591749"/>
    <w:rsid w:val="005A3442"/>
    <w:rsid w:val="005D05D6"/>
    <w:rsid w:val="005E211F"/>
    <w:rsid w:val="005E7E90"/>
    <w:rsid w:val="005F7EAB"/>
    <w:rsid w:val="006019B3"/>
    <w:rsid w:val="006041B1"/>
    <w:rsid w:val="00613539"/>
    <w:rsid w:val="00622022"/>
    <w:rsid w:val="00622E9D"/>
    <w:rsid w:val="00623398"/>
    <w:rsid w:val="00631460"/>
    <w:rsid w:val="006359E2"/>
    <w:rsid w:val="00647561"/>
    <w:rsid w:val="00651258"/>
    <w:rsid w:val="00651898"/>
    <w:rsid w:val="00666639"/>
    <w:rsid w:val="006936D4"/>
    <w:rsid w:val="006956C1"/>
    <w:rsid w:val="0069629B"/>
    <w:rsid w:val="006A062F"/>
    <w:rsid w:val="006A1625"/>
    <w:rsid w:val="006B416F"/>
    <w:rsid w:val="006C2387"/>
    <w:rsid w:val="006C29D7"/>
    <w:rsid w:val="006D056A"/>
    <w:rsid w:val="00702BF9"/>
    <w:rsid w:val="00706013"/>
    <w:rsid w:val="00710C29"/>
    <w:rsid w:val="007113AC"/>
    <w:rsid w:val="0071250A"/>
    <w:rsid w:val="00733084"/>
    <w:rsid w:val="0075206C"/>
    <w:rsid w:val="007629C7"/>
    <w:rsid w:val="00776D98"/>
    <w:rsid w:val="0077762B"/>
    <w:rsid w:val="00780583"/>
    <w:rsid w:val="00782759"/>
    <w:rsid w:val="0078577C"/>
    <w:rsid w:val="00787286"/>
    <w:rsid w:val="007930B4"/>
    <w:rsid w:val="00796A52"/>
    <w:rsid w:val="007A21E8"/>
    <w:rsid w:val="007A6DED"/>
    <w:rsid w:val="007B07FE"/>
    <w:rsid w:val="007B0DD5"/>
    <w:rsid w:val="007B2EDB"/>
    <w:rsid w:val="007B56A7"/>
    <w:rsid w:val="007B6491"/>
    <w:rsid w:val="007E3BCE"/>
    <w:rsid w:val="007F0450"/>
    <w:rsid w:val="007F063A"/>
    <w:rsid w:val="007F5A7D"/>
    <w:rsid w:val="00811817"/>
    <w:rsid w:val="008121DC"/>
    <w:rsid w:val="0083415C"/>
    <w:rsid w:val="008342F6"/>
    <w:rsid w:val="008344D4"/>
    <w:rsid w:val="00845994"/>
    <w:rsid w:val="00855513"/>
    <w:rsid w:val="0085682A"/>
    <w:rsid w:val="00857047"/>
    <w:rsid w:val="00862126"/>
    <w:rsid w:val="00884431"/>
    <w:rsid w:val="00884EF7"/>
    <w:rsid w:val="008A1DFE"/>
    <w:rsid w:val="008B6175"/>
    <w:rsid w:val="008C5733"/>
    <w:rsid w:val="008D6B4D"/>
    <w:rsid w:val="008E14BB"/>
    <w:rsid w:val="008E751E"/>
    <w:rsid w:val="008F7A21"/>
    <w:rsid w:val="00904A2A"/>
    <w:rsid w:val="0091745A"/>
    <w:rsid w:val="00920782"/>
    <w:rsid w:val="009348A6"/>
    <w:rsid w:val="00940A5F"/>
    <w:rsid w:val="00950059"/>
    <w:rsid w:val="00953404"/>
    <w:rsid w:val="0096536E"/>
    <w:rsid w:val="009925D0"/>
    <w:rsid w:val="009940F0"/>
    <w:rsid w:val="00996D46"/>
    <w:rsid w:val="009A14CB"/>
    <w:rsid w:val="009C1AE2"/>
    <w:rsid w:val="009C68F7"/>
    <w:rsid w:val="009D100E"/>
    <w:rsid w:val="009F45CC"/>
    <w:rsid w:val="00A1496B"/>
    <w:rsid w:val="00A21B19"/>
    <w:rsid w:val="00A36BB0"/>
    <w:rsid w:val="00A41CFA"/>
    <w:rsid w:val="00A51902"/>
    <w:rsid w:val="00A6086C"/>
    <w:rsid w:val="00A61525"/>
    <w:rsid w:val="00A77D54"/>
    <w:rsid w:val="00A936CB"/>
    <w:rsid w:val="00AA4B61"/>
    <w:rsid w:val="00AB37FB"/>
    <w:rsid w:val="00AC087C"/>
    <w:rsid w:val="00AC2368"/>
    <w:rsid w:val="00AC25A5"/>
    <w:rsid w:val="00AC534F"/>
    <w:rsid w:val="00AD23ED"/>
    <w:rsid w:val="00AD7BD1"/>
    <w:rsid w:val="00AF4858"/>
    <w:rsid w:val="00AF7CE9"/>
    <w:rsid w:val="00B0184B"/>
    <w:rsid w:val="00B04982"/>
    <w:rsid w:val="00B12A18"/>
    <w:rsid w:val="00B22D49"/>
    <w:rsid w:val="00B379DD"/>
    <w:rsid w:val="00B43BFF"/>
    <w:rsid w:val="00B45A33"/>
    <w:rsid w:val="00B52465"/>
    <w:rsid w:val="00B6466A"/>
    <w:rsid w:val="00B7070A"/>
    <w:rsid w:val="00B7077E"/>
    <w:rsid w:val="00B74F84"/>
    <w:rsid w:val="00B77CE3"/>
    <w:rsid w:val="00B81FDA"/>
    <w:rsid w:val="00B851F4"/>
    <w:rsid w:val="00B8540C"/>
    <w:rsid w:val="00B87E81"/>
    <w:rsid w:val="00BB285B"/>
    <w:rsid w:val="00BE6FAB"/>
    <w:rsid w:val="00BF06AA"/>
    <w:rsid w:val="00BF7842"/>
    <w:rsid w:val="00C14B4D"/>
    <w:rsid w:val="00C227E4"/>
    <w:rsid w:val="00C33CE6"/>
    <w:rsid w:val="00C45DF9"/>
    <w:rsid w:val="00C50799"/>
    <w:rsid w:val="00C60A58"/>
    <w:rsid w:val="00C620D3"/>
    <w:rsid w:val="00C8163D"/>
    <w:rsid w:val="00C9579A"/>
    <w:rsid w:val="00C9785F"/>
    <w:rsid w:val="00CA19A3"/>
    <w:rsid w:val="00CB2352"/>
    <w:rsid w:val="00CC3CFE"/>
    <w:rsid w:val="00CC4BB7"/>
    <w:rsid w:val="00CD5FE1"/>
    <w:rsid w:val="00CF551E"/>
    <w:rsid w:val="00CF6E1F"/>
    <w:rsid w:val="00D027E4"/>
    <w:rsid w:val="00D32187"/>
    <w:rsid w:val="00D324F8"/>
    <w:rsid w:val="00D32C59"/>
    <w:rsid w:val="00D40B5C"/>
    <w:rsid w:val="00D412B4"/>
    <w:rsid w:val="00D4687F"/>
    <w:rsid w:val="00D51634"/>
    <w:rsid w:val="00D55B0D"/>
    <w:rsid w:val="00D62E4F"/>
    <w:rsid w:val="00D63329"/>
    <w:rsid w:val="00D64623"/>
    <w:rsid w:val="00D64B55"/>
    <w:rsid w:val="00D656A3"/>
    <w:rsid w:val="00D66F06"/>
    <w:rsid w:val="00D67687"/>
    <w:rsid w:val="00D9692C"/>
    <w:rsid w:val="00DA1C83"/>
    <w:rsid w:val="00DA2276"/>
    <w:rsid w:val="00DA49CD"/>
    <w:rsid w:val="00DA53D7"/>
    <w:rsid w:val="00DA5B9E"/>
    <w:rsid w:val="00DB0678"/>
    <w:rsid w:val="00DD12CE"/>
    <w:rsid w:val="00DD7333"/>
    <w:rsid w:val="00DE32C9"/>
    <w:rsid w:val="00DF303A"/>
    <w:rsid w:val="00DF3D19"/>
    <w:rsid w:val="00DF769B"/>
    <w:rsid w:val="00E01F76"/>
    <w:rsid w:val="00E14178"/>
    <w:rsid w:val="00E163BA"/>
    <w:rsid w:val="00E21528"/>
    <w:rsid w:val="00E2480E"/>
    <w:rsid w:val="00E30A12"/>
    <w:rsid w:val="00E324D1"/>
    <w:rsid w:val="00E33A1A"/>
    <w:rsid w:val="00E342DF"/>
    <w:rsid w:val="00E37BE7"/>
    <w:rsid w:val="00E43454"/>
    <w:rsid w:val="00E465C3"/>
    <w:rsid w:val="00E56E69"/>
    <w:rsid w:val="00E65B59"/>
    <w:rsid w:val="00E75027"/>
    <w:rsid w:val="00E95A50"/>
    <w:rsid w:val="00E9665A"/>
    <w:rsid w:val="00EA08C0"/>
    <w:rsid w:val="00EB7064"/>
    <w:rsid w:val="00EB7E1E"/>
    <w:rsid w:val="00EE0006"/>
    <w:rsid w:val="00EF020F"/>
    <w:rsid w:val="00EF3E5F"/>
    <w:rsid w:val="00EF7464"/>
    <w:rsid w:val="00F06FC2"/>
    <w:rsid w:val="00F0776B"/>
    <w:rsid w:val="00F12712"/>
    <w:rsid w:val="00F23F3A"/>
    <w:rsid w:val="00F2778B"/>
    <w:rsid w:val="00F464E1"/>
    <w:rsid w:val="00F4691E"/>
    <w:rsid w:val="00F47E1C"/>
    <w:rsid w:val="00F62328"/>
    <w:rsid w:val="00F625D9"/>
    <w:rsid w:val="00F64136"/>
    <w:rsid w:val="00F65DB3"/>
    <w:rsid w:val="00F70020"/>
    <w:rsid w:val="00F72149"/>
    <w:rsid w:val="00F8481F"/>
    <w:rsid w:val="00FB0A1D"/>
    <w:rsid w:val="00FB0B3C"/>
    <w:rsid w:val="00FB1376"/>
    <w:rsid w:val="00FC4EAB"/>
    <w:rsid w:val="00FD63BE"/>
    <w:rsid w:val="00FF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F23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00549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0549A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5344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F23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00549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0549A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5344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A7C74391.dotm</Template>
  <TotalTime>0</TotalTime>
  <Pages>1</Pages>
  <Words>257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Evangelische Landeskirche in Baden</Company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SRoth</dc:creator>
  <cp:lastModifiedBy>Roth, Siegfried</cp:lastModifiedBy>
  <cp:revision>67</cp:revision>
  <cp:lastPrinted>2016-08-03T09:17:00Z</cp:lastPrinted>
  <dcterms:created xsi:type="dcterms:W3CDTF">2016-07-07T13:38:00Z</dcterms:created>
  <dcterms:modified xsi:type="dcterms:W3CDTF">2016-08-03T10:44:00Z</dcterms:modified>
</cp:coreProperties>
</file>