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E8" w:rsidRPr="00FC49FA" w:rsidRDefault="008A72DA" w:rsidP="00CE08E8">
      <w:pPr>
        <w:pStyle w:val="Formular-Titel"/>
        <w:keepLines w:val="0"/>
        <w:tabs>
          <w:tab w:val="clear" w:pos="1928"/>
        </w:tabs>
        <w:spacing w:after="360" w:line="360" w:lineRule="exact"/>
        <w:rPr>
          <w:rFonts w:ascii="Arial" w:hAnsi="Arial"/>
          <w:kern w:val="16"/>
          <w:lang w:val="en-US"/>
        </w:rPr>
      </w:pPr>
      <w:r>
        <w:rPr>
          <w:rFonts w:ascii="Arial" w:hAnsi="Arial"/>
          <w:kern w:val="16"/>
          <w:lang w:val="en-US"/>
        </w:rPr>
        <w:t xml:space="preserve">H o s p </w:t>
      </w:r>
      <w:proofErr w:type="spellStart"/>
      <w:r>
        <w:rPr>
          <w:rFonts w:ascii="Arial" w:hAnsi="Arial"/>
          <w:kern w:val="16"/>
          <w:lang w:val="en-US"/>
        </w:rPr>
        <w:t>i</w:t>
      </w:r>
      <w:proofErr w:type="spellEnd"/>
      <w:r>
        <w:rPr>
          <w:rFonts w:ascii="Arial" w:hAnsi="Arial"/>
          <w:kern w:val="16"/>
          <w:lang w:val="en-US"/>
        </w:rPr>
        <w:t xml:space="preserve"> t a t </w:t>
      </w:r>
      <w:proofErr w:type="spellStart"/>
      <w:r>
        <w:rPr>
          <w:rFonts w:ascii="Arial" w:hAnsi="Arial"/>
          <w:kern w:val="16"/>
          <w:lang w:val="en-US"/>
        </w:rPr>
        <w:t>i</w:t>
      </w:r>
      <w:proofErr w:type="spellEnd"/>
      <w:r>
        <w:rPr>
          <w:rFonts w:ascii="Arial" w:hAnsi="Arial"/>
          <w:kern w:val="16"/>
          <w:lang w:val="en-US"/>
        </w:rPr>
        <w:t xml:space="preserve"> o n</w:t>
      </w:r>
      <w:r w:rsidR="00CE08E8" w:rsidRPr="00FC49FA">
        <w:rPr>
          <w:rFonts w:ascii="Arial" w:hAnsi="Arial"/>
          <w:kern w:val="16"/>
          <w:lang w:val="en-US"/>
        </w:rPr>
        <w:t xml:space="preserve"> </w:t>
      </w:r>
      <w:r>
        <w:rPr>
          <w:rFonts w:ascii="Arial" w:hAnsi="Arial"/>
          <w:kern w:val="16"/>
          <w:lang w:val="en-US"/>
        </w:rPr>
        <w:t>s</w:t>
      </w:r>
      <w:r w:rsidR="009714AF" w:rsidRPr="00FC49FA">
        <w:rPr>
          <w:rFonts w:ascii="Arial" w:hAnsi="Arial"/>
          <w:kern w:val="16"/>
          <w:lang w:val="en-US"/>
        </w:rPr>
        <w:t xml:space="preserve"> v e r t r a g </w:t>
      </w:r>
    </w:p>
    <w:p w:rsidR="009714AF" w:rsidRDefault="00C11C86" w:rsidP="00C528D4">
      <w:pPr>
        <w:tabs>
          <w:tab w:val="left" w:leader="underscore" w:pos="6804"/>
        </w:tabs>
        <w:spacing w:after="120"/>
        <w:rPr>
          <w:b/>
        </w:rPr>
      </w:pPr>
      <w:r>
        <w:t xml:space="preserve">Zwischen </w:t>
      </w:r>
      <w:r w:rsidR="009714AF">
        <w:t xml:space="preserve">der/dem  </w:t>
      </w:r>
      <w:r w:rsidR="009714AF">
        <w:rPr>
          <w:b/>
        </w:rPr>
        <w:t xml:space="preserve"> </w:t>
      </w:r>
      <w:r w:rsidR="009714AF"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="009714AF" w:rsidRPr="001402C3">
        <w:rPr>
          <w:b/>
        </w:rPr>
        <w:instrText xml:space="preserve"> FORMTEXT </w:instrText>
      </w:r>
      <w:r w:rsidR="009714AF" w:rsidRPr="001402C3">
        <w:rPr>
          <w:b/>
        </w:rPr>
      </w:r>
      <w:r w:rsidR="009714AF" w:rsidRPr="001402C3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 w:rsidRPr="001402C3">
        <w:rPr>
          <w:b/>
        </w:rPr>
        <w:fldChar w:fldCharType="end"/>
      </w:r>
    </w:p>
    <w:p w:rsidR="009714AF" w:rsidRDefault="009714AF" w:rsidP="00C528D4">
      <w:pPr>
        <w:tabs>
          <w:tab w:val="left" w:pos="993"/>
          <w:tab w:val="left" w:leader="underscore" w:pos="6804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9714AF" w:rsidRDefault="009714AF" w:rsidP="00C528D4">
      <w:pPr>
        <w:tabs>
          <w:tab w:val="left" w:pos="6720"/>
        </w:tabs>
        <w:spacing w:after="120"/>
        <w:rPr>
          <w:b/>
        </w:rPr>
      </w:pPr>
      <w:r>
        <w:t xml:space="preserve">Anschrift  </w:t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>
        <w:rPr>
          <w:b/>
        </w:rPr>
        <w:fldChar w:fldCharType="end"/>
      </w:r>
    </w:p>
    <w:p w:rsidR="009714AF" w:rsidRPr="002D1BF8" w:rsidRDefault="009714AF" w:rsidP="009714AF">
      <w:pPr>
        <w:tabs>
          <w:tab w:val="left" w:leader="underscore" w:pos="6804"/>
        </w:tabs>
      </w:pPr>
      <w:r>
        <w:t xml:space="preserve">vertreten durch </w:t>
      </w:r>
      <w:r w:rsidR="0004199F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04199F">
        <w:instrText xml:space="preserve"> FORMTEXT </w:instrText>
      </w:r>
      <w:r w:rsidR="0004199F">
        <w:fldChar w:fldCharType="separate"/>
      </w:r>
      <w:r w:rsidR="006E3F93">
        <w:rPr>
          <w:noProof/>
        </w:rPr>
        <w:t>die Person im Vorsi</w:t>
      </w:r>
      <w:bookmarkStart w:id="1" w:name="_GoBack"/>
      <w:bookmarkEnd w:id="1"/>
      <w:r w:rsidR="006E3F93">
        <w:rPr>
          <w:noProof/>
        </w:rPr>
        <w:t>tzendenamt und deren Stellvertretung oder durch eine dieser Personen, jeweils zusammen mit einem weiteren Mitglied des Kirchengemeinderates</w:t>
      </w:r>
      <w:r w:rsidR="0004199F">
        <w:fldChar w:fldCharType="end"/>
      </w:r>
      <w:r w:rsidR="00616EE0" w:rsidRPr="00616EE0">
        <w:rPr>
          <w:vanish/>
          <w:sz w:val="18"/>
          <w:szCs w:val="18"/>
        </w:rPr>
        <w:t xml:space="preserve"> </w:t>
      </w:r>
    </w:p>
    <w:p w:rsidR="009714AF" w:rsidRPr="00C11C86" w:rsidRDefault="009714AF" w:rsidP="009714AF">
      <w:pPr>
        <w:tabs>
          <w:tab w:val="left" w:pos="6720"/>
        </w:tabs>
        <w:spacing w:after="120"/>
        <w:rPr>
          <w:b/>
        </w:rPr>
      </w:pPr>
      <w:r>
        <w:tab/>
      </w:r>
      <w:r w:rsidRPr="00C11C86">
        <w:rPr>
          <w:b/>
        </w:rPr>
        <w:t xml:space="preserve">- </w:t>
      </w:r>
      <w:r w:rsidR="007F6E13" w:rsidRPr="00C11C86">
        <w:rPr>
          <w:b/>
        </w:rPr>
        <w:t>Betrieb</w:t>
      </w:r>
      <w:r w:rsidRPr="00C11C86">
        <w:rPr>
          <w:b/>
        </w:rPr>
        <w:t xml:space="preserve"> -</w:t>
      </w:r>
    </w:p>
    <w:p w:rsidR="009714AF" w:rsidRDefault="00C11C86" w:rsidP="00C528D4">
      <w:pPr>
        <w:tabs>
          <w:tab w:val="left" w:pos="5103"/>
          <w:tab w:val="left" w:leader="underscore" w:pos="6804"/>
        </w:tabs>
        <w:spacing w:after="120"/>
        <w:rPr>
          <w:b/>
        </w:rPr>
      </w:pPr>
      <w:r>
        <w:t xml:space="preserve">und </w:t>
      </w:r>
      <w:r w:rsidR="009714AF">
        <w:t xml:space="preserve">Frau/Herrn   </w:t>
      </w:r>
      <w:r w:rsidR="009714AF"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  </w:t>
      </w:r>
      <w:r w:rsidR="009714AF"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>
        <w:rPr>
          <w:b/>
        </w:rPr>
        <w:fldChar w:fldCharType="end"/>
      </w:r>
    </w:p>
    <w:p w:rsidR="009714AF" w:rsidRDefault="009714AF" w:rsidP="00C528D4">
      <w:pPr>
        <w:tabs>
          <w:tab w:val="left" w:pos="4253"/>
          <w:tab w:val="left" w:leader="underscore" w:pos="6804"/>
        </w:tabs>
        <w:spacing w:after="120"/>
        <w:rPr>
          <w:b/>
        </w:rPr>
      </w:pPr>
      <w:r>
        <w:t xml:space="preserve">geboren am  </w:t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>
        <w:rPr>
          <w:b/>
        </w:rPr>
        <w:fldChar w:fldCharType="end"/>
      </w:r>
      <w:r>
        <w:tab/>
        <w:t xml:space="preserve">in </w:t>
      </w:r>
      <w:r>
        <w:rPr>
          <w:b/>
        </w:rPr>
        <w:fldChar w:fldCharType="begin">
          <w:ffData>
            <w:name w:val="ßß_Geburtsort"/>
            <w:enabled/>
            <w:calcOnExit w:val="0"/>
            <w:textInput>
              <w:maxLength w:val="4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>
        <w:rPr>
          <w:b/>
        </w:rPr>
        <w:fldChar w:fldCharType="end"/>
      </w:r>
    </w:p>
    <w:p w:rsidR="009714AF" w:rsidRPr="00F9751E" w:rsidRDefault="009714AF" w:rsidP="00C528D4">
      <w:pPr>
        <w:tabs>
          <w:tab w:val="left" w:leader="underscore" w:pos="6804"/>
        </w:tabs>
        <w:spacing w:after="120"/>
      </w:pPr>
      <w:r>
        <w:t xml:space="preserve">Konfession   </w:t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2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</w:p>
    <w:p w:rsidR="009714AF" w:rsidRDefault="001268B4" w:rsidP="00C528D4">
      <w:pPr>
        <w:tabs>
          <w:tab w:val="left" w:leader="underscore" w:pos="6804"/>
        </w:tabs>
        <w:spacing w:after="120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3DC5962" wp14:editId="575DB96D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714AF">
        <w:t xml:space="preserve">wohnhaft in  </w:t>
      </w:r>
      <w:r w:rsidR="009714AF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  </w:t>
      </w:r>
      <w:r w:rsidR="009714AF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,  </w:t>
      </w:r>
      <w:r w:rsidR="009714AF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  </w:t>
      </w:r>
      <w:r w:rsidR="009714AF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6E3F93">
        <w:rPr>
          <w:b/>
          <w:noProof/>
        </w:rPr>
        <w:t> </w:t>
      </w:r>
      <w:r w:rsidR="009714AF">
        <w:rPr>
          <w:b/>
        </w:rPr>
        <w:fldChar w:fldCharType="end"/>
      </w:r>
    </w:p>
    <w:p w:rsidR="00E41494" w:rsidRPr="00C11C86" w:rsidRDefault="001F5DA0" w:rsidP="00685FE1">
      <w:pPr>
        <w:tabs>
          <w:tab w:val="left" w:pos="5670"/>
        </w:tabs>
        <w:spacing w:after="120"/>
        <w:rPr>
          <w:b/>
        </w:rPr>
        <w:sectPr w:rsidR="00E41494" w:rsidRPr="00C11C86" w:rsidSect="00D20AB8">
          <w:headerReference w:type="default" r:id="rId9"/>
          <w:footerReference w:type="first" r:id="rId10"/>
          <w:endnotePr>
            <w:numFmt w:val="decimal"/>
          </w:endnotePr>
          <w:type w:val="continuous"/>
          <w:pgSz w:w="11906" w:h="16838"/>
          <w:pgMar w:top="993" w:right="1418" w:bottom="1134" w:left="1418" w:header="709" w:footer="709" w:gutter="0"/>
          <w:cols w:space="708"/>
          <w:titlePg/>
          <w:docGrid w:linePitch="360"/>
        </w:sectPr>
      </w:pPr>
      <w:r>
        <w:tab/>
      </w:r>
      <w:r w:rsidRPr="00C11C86">
        <w:rPr>
          <w:b/>
        </w:rPr>
        <w:t xml:space="preserve">- </w:t>
      </w:r>
      <w:r w:rsidR="0073731B">
        <w:rPr>
          <w:b/>
        </w:rPr>
        <w:t>Die</w:t>
      </w:r>
      <w:r w:rsidR="00685FE1" w:rsidRPr="00685FE1">
        <w:rPr>
          <w:b/>
        </w:rPr>
        <w:t>/D</w:t>
      </w:r>
      <w:r w:rsidR="0073731B">
        <w:rPr>
          <w:b/>
        </w:rPr>
        <w:t>er</w:t>
      </w:r>
      <w:r w:rsidR="00685FE1" w:rsidRPr="00685FE1">
        <w:rPr>
          <w:b/>
        </w:rPr>
        <w:t xml:space="preserve"> Hospitierende (Gast) </w:t>
      </w:r>
      <w:r w:rsidR="00E41494" w:rsidRPr="00C11C86">
        <w:rPr>
          <w:b/>
        </w:rPr>
        <w:t>–</w:t>
      </w:r>
    </w:p>
    <w:p w:rsidR="00203E82" w:rsidRPr="00203E82" w:rsidRDefault="00203E82" w:rsidP="00E41494">
      <w:pPr>
        <w:tabs>
          <w:tab w:val="left" w:pos="6521"/>
        </w:tabs>
        <w:spacing w:after="120"/>
        <w:rPr>
          <w:rFonts w:cs="Arial"/>
          <w:vanish/>
          <w:szCs w:val="22"/>
        </w:rPr>
      </w:pPr>
      <w:r w:rsidRPr="00203E82">
        <w:rPr>
          <w:rFonts w:cs="Arial"/>
          <w:vanish/>
          <w:szCs w:val="22"/>
        </w:rPr>
        <w:lastRenderedPageBreak/>
        <w:t>Nachfolgender Abschnitt kann soweit nicht erforderlich gelöscht werden.</w:t>
      </w:r>
    </w:p>
    <w:p w:rsidR="00203E82" w:rsidRPr="00203E82" w:rsidRDefault="00203E82" w:rsidP="00203E82">
      <w:pPr>
        <w:spacing w:after="120" w:line="264" w:lineRule="exact"/>
        <w:rPr>
          <w:rFonts w:cs="Arial"/>
          <w:szCs w:val="22"/>
        </w:rPr>
      </w:pPr>
      <w:r w:rsidRPr="00203E82">
        <w:rPr>
          <w:rFonts w:cs="Arial"/>
          <w:szCs w:val="22"/>
        </w:rPr>
        <w:t xml:space="preserve">unter Zustimmung </w:t>
      </w:r>
      <w:r w:rsidR="00993AF9">
        <w:rPr>
          <w:rFonts w:cs="Arial"/>
          <w:szCs w:val="22"/>
        </w:rPr>
        <w:t>der/des</w:t>
      </w:r>
      <w:r w:rsidRPr="00203E82">
        <w:rPr>
          <w:rFonts w:cs="Arial"/>
          <w:szCs w:val="22"/>
        </w:rPr>
        <w:t xml:space="preserve"> gesetzlichen Vertreter/s,</w:t>
      </w:r>
    </w:p>
    <w:p w:rsidR="00E41494" w:rsidRDefault="00203E82" w:rsidP="00203E82">
      <w:pPr>
        <w:spacing w:after="120" w:line="264" w:lineRule="exact"/>
        <w:rPr>
          <w:rFonts w:cs="Arial"/>
          <w:szCs w:val="22"/>
        </w:rPr>
        <w:sectPr w:rsidR="00E41494" w:rsidSect="000B413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formProt w:val="0"/>
          <w:titlePg/>
          <w:docGrid w:linePitch="360"/>
        </w:sectPr>
      </w:pPr>
      <w:r w:rsidRPr="00203E82">
        <w:rPr>
          <w:rFonts w:cs="Arial"/>
          <w:szCs w:val="22"/>
        </w:rPr>
        <w:t xml:space="preserve">Frau </w:t>
      </w:r>
      <w:r w:rsidRPr="00203E82">
        <w:rPr>
          <w:rFonts w:cs="Arial"/>
          <w:szCs w:val="22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Pr="00203E82">
        <w:rPr>
          <w:rFonts w:cs="Arial"/>
          <w:szCs w:val="22"/>
        </w:rPr>
        <w:instrText xml:space="preserve"> FORMTEXT </w:instrText>
      </w:r>
      <w:r w:rsidRPr="00203E82">
        <w:rPr>
          <w:rFonts w:cs="Arial"/>
          <w:szCs w:val="22"/>
        </w:rPr>
      </w:r>
      <w:r w:rsidRPr="00203E82">
        <w:rPr>
          <w:rFonts w:cs="Arial"/>
          <w:szCs w:val="22"/>
        </w:rPr>
        <w:fldChar w:fldCharType="separate"/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Pr="00203E82">
        <w:rPr>
          <w:rFonts w:cs="Arial"/>
          <w:szCs w:val="22"/>
        </w:rPr>
        <w:fldChar w:fldCharType="end"/>
      </w:r>
      <w:r w:rsidRPr="00203E82">
        <w:rPr>
          <w:rFonts w:cs="Arial"/>
          <w:szCs w:val="22"/>
        </w:rPr>
        <w:t xml:space="preserve"> und Herrn </w:t>
      </w:r>
      <w:r w:rsidRPr="00203E82">
        <w:rPr>
          <w:rFonts w:cs="Arial"/>
          <w:szCs w:val="22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203E82">
        <w:rPr>
          <w:rFonts w:cs="Arial"/>
          <w:szCs w:val="22"/>
        </w:rPr>
        <w:instrText xml:space="preserve"> FORMTEXT </w:instrText>
      </w:r>
      <w:r w:rsidRPr="00203E82">
        <w:rPr>
          <w:rFonts w:cs="Arial"/>
          <w:szCs w:val="22"/>
        </w:rPr>
      </w:r>
      <w:r w:rsidRPr="00203E82">
        <w:rPr>
          <w:rFonts w:cs="Arial"/>
          <w:szCs w:val="22"/>
        </w:rPr>
        <w:fldChar w:fldCharType="separate"/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="006E3F93">
        <w:rPr>
          <w:rFonts w:cs="Arial"/>
          <w:noProof/>
          <w:szCs w:val="22"/>
        </w:rPr>
        <w:t> </w:t>
      </w:r>
      <w:r w:rsidRPr="00203E82">
        <w:rPr>
          <w:rFonts w:cs="Arial"/>
          <w:szCs w:val="22"/>
        </w:rPr>
        <w:fldChar w:fldCharType="end"/>
      </w:r>
    </w:p>
    <w:p w:rsidR="00C11C86" w:rsidRDefault="00C11C86" w:rsidP="00D20AB8">
      <w:pPr>
        <w:spacing w:after="120"/>
      </w:pPr>
    </w:p>
    <w:p w:rsidR="007F6E13" w:rsidRDefault="0073731B" w:rsidP="00D20AB8">
      <w:pPr>
        <w:spacing w:after="120"/>
      </w:pPr>
      <w:r>
        <w:t>Die</w:t>
      </w:r>
      <w:r w:rsidR="007F6E13">
        <w:t>/D</w:t>
      </w:r>
      <w:r>
        <w:t>er</w:t>
      </w:r>
      <w:r w:rsidR="007F6E13" w:rsidRPr="007F6E13">
        <w:t xml:space="preserve"> Hospitierende (Gast)</w:t>
      </w:r>
      <w:r w:rsidR="007F6E13">
        <w:t xml:space="preserve"> hospitiert in der Zeit vom </w:t>
      </w:r>
      <w:r w:rsidR="007F6E13">
        <w:fldChar w:fldCharType="begin">
          <w:ffData>
            <w:name w:val="Text123"/>
            <w:enabled/>
            <w:calcOnExit w:val="0"/>
            <w:textInput/>
          </w:ffData>
        </w:fldChar>
      </w:r>
      <w:r w:rsidR="007F6E13">
        <w:instrText xml:space="preserve"> FORMTEXT </w:instrText>
      </w:r>
      <w:r w:rsidR="007F6E13">
        <w:fldChar w:fldCharType="separate"/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7F6E13">
        <w:fldChar w:fldCharType="end"/>
      </w:r>
      <w:r w:rsidR="007F6E13">
        <w:t xml:space="preserve"> bis </w:t>
      </w:r>
      <w:r w:rsidR="007F6E13">
        <w:fldChar w:fldCharType="begin">
          <w:ffData>
            <w:name w:val="Text123"/>
            <w:enabled/>
            <w:calcOnExit w:val="0"/>
            <w:textInput/>
          </w:ffData>
        </w:fldChar>
      </w:r>
      <w:r w:rsidR="007F6E13">
        <w:instrText xml:space="preserve"> FORMTEXT </w:instrText>
      </w:r>
      <w:r w:rsidR="007F6E13">
        <w:fldChar w:fldCharType="separate"/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6E3F93">
        <w:rPr>
          <w:noProof/>
        </w:rPr>
        <w:t> </w:t>
      </w:r>
      <w:r w:rsidR="007F6E13">
        <w:fldChar w:fldCharType="end"/>
      </w:r>
      <w:r w:rsidR="007F6E13">
        <w:t xml:space="preserve"> </w:t>
      </w:r>
      <w:r w:rsidR="00D20AB8">
        <w:rPr>
          <w:vanish/>
        </w:rPr>
        <w:t>(i.d.R. bis zu einem Monat</w:t>
      </w:r>
      <w:r w:rsidR="00D20AB8" w:rsidRPr="00D20AB8">
        <w:rPr>
          <w:vanish/>
        </w:rPr>
        <w:t>, max. 2 Monate)</w:t>
      </w:r>
      <w:r w:rsidR="00D20AB8">
        <w:t xml:space="preserve"> </w:t>
      </w:r>
      <w:r w:rsidR="007F6E13">
        <w:t>in obigem Betrieb.</w:t>
      </w:r>
    </w:p>
    <w:p w:rsidR="007F6E13" w:rsidRPr="007F6E13" w:rsidRDefault="007F6E13" w:rsidP="00685FE1">
      <w:pPr>
        <w:tabs>
          <w:tab w:val="clear" w:pos="9214"/>
        </w:tabs>
        <w:spacing w:after="120"/>
        <w:ind w:right="-286"/>
      </w:pPr>
      <w:r w:rsidRPr="007F6E13">
        <w:t>Im</w:t>
      </w:r>
      <w:r w:rsidR="0073731B">
        <w:t xml:space="preserve"> Rahmen der Hospitation darf die/der</w:t>
      </w:r>
      <w:r w:rsidRPr="007F6E13">
        <w:t xml:space="preserve"> Hospitierende (Gast) keine betriebliche Arbeitsleistung von wirtschaftlichem Wert erbringen. </w:t>
      </w:r>
      <w:r w:rsidR="0073731B">
        <w:t>Die</w:t>
      </w:r>
      <w:r w:rsidR="00281379">
        <w:t>/D</w:t>
      </w:r>
      <w:r w:rsidR="0073731B">
        <w:t>er</w:t>
      </w:r>
      <w:r w:rsidR="00281379" w:rsidRPr="007F6E13">
        <w:t xml:space="preserve"> Hospitierende (Gast)</w:t>
      </w:r>
      <w:r w:rsidR="00281379">
        <w:t xml:space="preserve"> erhält Einblick in die </w:t>
      </w:r>
      <w:r w:rsidRPr="007F6E13">
        <w:t>betriebli</w:t>
      </w:r>
      <w:r w:rsidR="00281379">
        <w:t>chen Arbeitsa</w:t>
      </w:r>
      <w:r w:rsidRPr="007F6E13">
        <w:t>b</w:t>
      </w:r>
      <w:r w:rsidR="00281379">
        <w:t>lä</w:t>
      </w:r>
      <w:r w:rsidRPr="007F6E13">
        <w:t>uf</w:t>
      </w:r>
      <w:r w:rsidR="00281379">
        <w:t>e, ohne in d</w:t>
      </w:r>
      <w:r w:rsidR="00D353C7">
        <w:t xml:space="preserve">en </w:t>
      </w:r>
      <w:r w:rsidR="00281379">
        <w:t xml:space="preserve">Betrieb </w:t>
      </w:r>
      <w:r w:rsidR="00D353C7">
        <w:t xml:space="preserve">eingegliedert zu werden. </w:t>
      </w:r>
      <w:r w:rsidRPr="007F6E13">
        <w:t>Eine Arbeitsaufnahme ist nicht stat</w:t>
      </w:r>
      <w:r w:rsidRPr="007F6E13">
        <w:t>t</w:t>
      </w:r>
      <w:r w:rsidRPr="007F6E13">
        <w:t>haft.</w:t>
      </w:r>
    </w:p>
    <w:p w:rsidR="007F6E13" w:rsidRPr="007F6E13" w:rsidRDefault="0073731B" w:rsidP="007F6E13">
      <w:pPr>
        <w:tabs>
          <w:tab w:val="left" w:pos="567"/>
        </w:tabs>
        <w:ind w:left="567" w:hanging="567"/>
      </w:pPr>
      <w:r>
        <w:t>Die/Der</w:t>
      </w:r>
      <w:r w:rsidR="007F6E13" w:rsidRPr="007F6E13">
        <w:t xml:space="preserve"> Hospitierende (Gast) hat keinen Anspruch auf eine finanzielle Vergütung.</w:t>
      </w:r>
    </w:p>
    <w:p w:rsidR="00E41494" w:rsidRDefault="0073731B" w:rsidP="00A1701E">
      <w:pPr>
        <w:tabs>
          <w:tab w:val="left" w:pos="567"/>
        </w:tabs>
      </w:pPr>
      <w:r>
        <w:t>Die/Der</w:t>
      </w:r>
      <w:r w:rsidR="00A1701E" w:rsidRPr="007F6E13">
        <w:t xml:space="preserve"> Hospitierende (Gast) </w:t>
      </w:r>
      <w:r w:rsidR="008D5EE1">
        <w:t xml:space="preserve">verpflichtet sich, über Angelegenheiten, deren Geheimhaltung durch gesetzliche Vorschriften </w:t>
      </w:r>
      <w:r w:rsidR="007F3AE4">
        <w:t>(z.B</w:t>
      </w:r>
      <w:r w:rsidR="00B022D5">
        <w:t xml:space="preserve">. </w:t>
      </w:r>
      <w:r w:rsidR="007F3AE4">
        <w:t xml:space="preserve">nach kirchlichem </w:t>
      </w:r>
      <w:r w:rsidR="00B022D5">
        <w:t xml:space="preserve">Datenschutzgesetz) </w:t>
      </w:r>
      <w:r w:rsidR="008D5EE1">
        <w:t>vorgesehen</w:t>
      </w:r>
      <w:r w:rsidR="008D77F2">
        <w:t xml:space="preserve"> ist</w:t>
      </w:r>
      <w:r w:rsidR="008D5EE1">
        <w:t>, auch nach i</w:t>
      </w:r>
      <w:r w:rsidR="008D5EE1">
        <w:t>h</w:t>
      </w:r>
      <w:r w:rsidR="008D5EE1">
        <w:t>rem/seinem Ausscheiden Stillschweigen zu bewahren.</w:t>
      </w:r>
    </w:p>
    <w:p w:rsidR="008329ED" w:rsidRDefault="0073731B" w:rsidP="00A1701E">
      <w:pPr>
        <w:tabs>
          <w:tab w:val="left" w:pos="567"/>
        </w:tabs>
      </w:pPr>
      <w:r>
        <w:t>Die/Der</w:t>
      </w:r>
      <w:r w:rsidR="00685FE1" w:rsidRPr="007F6E13">
        <w:t xml:space="preserve"> Hospitierende (Gast)</w:t>
      </w:r>
      <w:r w:rsidR="008329ED">
        <w:t xml:space="preserve"> ist in der Regel nicht in der gesetzlichen Unfallversicherung vers</w:t>
      </w:r>
      <w:r w:rsidR="008329ED">
        <w:t>i</w:t>
      </w:r>
      <w:r w:rsidR="008329ED">
        <w:t>chert.</w:t>
      </w:r>
    </w:p>
    <w:p w:rsidR="0059316C" w:rsidRDefault="00685FE1" w:rsidP="00C528D4">
      <w:pPr>
        <w:tabs>
          <w:tab w:val="left" w:pos="567"/>
        </w:tabs>
      </w:pPr>
      <w:r>
        <w:t>Der V</w:t>
      </w:r>
      <w:r w:rsidR="00D20AB8">
        <w:t>ertrag kann von jeder Vertragspartei ohne Begründung jederzeit aufgelöst werden.</w:t>
      </w:r>
    </w:p>
    <w:p w:rsidR="00685FE1" w:rsidRDefault="00A854B1" w:rsidP="00685FE1">
      <w:pPr>
        <w:keepNext/>
      </w:pPr>
      <w:r>
        <w:t xml:space="preserve">Dieser Vertrag wird </w:t>
      </w:r>
      <w:r w:rsidR="00C11C86">
        <w:t>zwei</w:t>
      </w:r>
      <w:r>
        <w:t xml:space="preserve">fach ausgefertigt. Der </w:t>
      </w:r>
      <w:r w:rsidR="00C11C86">
        <w:t xml:space="preserve">Betrieb und </w:t>
      </w:r>
      <w:r w:rsidR="0073731B">
        <w:t>die</w:t>
      </w:r>
      <w:r w:rsidR="00685FE1">
        <w:t>/d</w:t>
      </w:r>
      <w:r w:rsidR="0073731B">
        <w:t>er</w:t>
      </w:r>
      <w:r w:rsidR="00685FE1" w:rsidRPr="007F6E13">
        <w:t xml:space="preserve"> Hospitierende (Gast)</w:t>
      </w:r>
      <w:r w:rsidR="00685FE1">
        <w:t xml:space="preserve"> </w:t>
      </w:r>
      <w:r>
        <w:t>erhalten je eine Ausfertigung.</w:t>
      </w:r>
    </w:p>
    <w:p w:rsidR="009714AF" w:rsidRDefault="009714AF" w:rsidP="00685FE1">
      <w:pPr>
        <w:keepNext/>
      </w:pPr>
      <w:r w:rsidRPr="00D17E50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" w:name="Text77"/>
      <w:r w:rsidRPr="00D17E50">
        <w:rPr>
          <w:b/>
          <w:u w:val="single"/>
        </w:rPr>
        <w:instrText xml:space="preserve"> FORMTEXT </w:instrText>
      </w:r>
      <w:r w:rsidRPr="00D17E50">
        <w:rPr>
          <w:b/>
          <w:u w:val="single"/>
        </w:rPr>
      </w:r>
      <w:r w:rsidRPr="00D17E50">
        <w:rPr>
          <w:b/>
          <w:u w:val="single"/>
        </w:rPr>
        <w:fldChar w:fldCharType="separate"/>
      </w:r>
      <w:r w:rsidR="006E3F93">
        <w:rPr>
          <w:b/>
          <w:noProof/>
          <w:u w:val="single"/>
        </w:rPr>
        <w:t> </w:t>
      </w:r>
      <w:r w:rsidR="006E3F93">
        <w:rPr>
          <w:b/>
          <w:noProof/>
          <w:u w:val="single"/>
        </w:rPr>
        <w:t> </w:t>
      </w:r>
      <w:r w:rsidR="006E3F93">
        <w:rPr>
          <w:b/>
          <w:noProof/>
          <w:u w:val="single"/>
        </w:rPr>
        <w:t> </w:t>
      </w:r>
      <w:r w:rsidR="006E3F93">
        <w:rPr>
          <w:b/>
          <w:noProof/>
          <w:u w:val="single"/>
        </w:rPr>
        <w:t> </w:t>
      </w:r>
      <w:r w:rsidR="006E3F93">
        <w:rPr>
          <w:b/>
          <w:noProof/>
          <w:u w:val="single"/>
        </w:rPr>
        <w:t> </w:t>
      </w:r>
      <w:r w:rsidRPr="00D17E50">
        <w:rPr>
          <w:b/>
          <w:u w:val="single"/>
        </w:rPr>
        <w:fldChar w:fldCharType="end"/>
      </w:r>
      <w:bookmarkEnd w:id="3"/>
      <w:r w:rsidRPr="00326CC7">
        <w:rPr>
          <w:u w:val="single"/>
        </w:rPr>
        <w:br/>
      </w:r>
      <w:r>
        <w:t>(Ort, Datum)</w:t>
      </w:r>
    </w:p>
    <w:p w:rsidR="00CA40BE" w:rsidRDefault="001268B4" w:rsidP="00252390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9F669C" wp14:editId="1B304A9D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2/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Q2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AB17A4" wp14:editId="0CB6C7AC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N8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k1mWz1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CJO&#10;k3w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CA40BE">
        <w:tab/>
      </w:r>
      <w:r w:rsidR="00CA40BE">
        <w:br/>
      </w:r>
      <w:r w:rsidR="00CA40BE" w:rsidRPr="0094379F">
        <w:rPr>
          <w:sz w:val="18"/>
          <w:szCs w:val="18"/>
        </w:rPr>
        <w:t>(</w:t>
      </w:r>
      <w:r w:rsidR="00CA40BE" w:rsidRPr="00853D9A">
        <w:rPr>
          <w:sz w:val="20"/>
        </w:rPr>
        <w:t>Unterschrift</w:t>
      </w:r>
      <w:r w:rsidR="00CA40BE">
        <w:t xml:space="preserve"> </w:t>
      </w:r>
      <w:r w:rsidR="00CA40BE">
        <w:rPr>
          <w:sz w:val="20"/>
        </w:rPr>
        <w:t xml:space="preserve">Vertreter/in des </w:t>
      </w:r>
      <w:r w:rsidR="00C11C86">
        <w:rPr>
          <w:sz w:val="20"/>
        </w:rPr>
        <w:t>Betriebes</w:t>
      </w:r>
      <w:r w:rsidR="00CA40BE" w:rsidRPr="00853D9A">
        <w:rPr>
          <w:sz w:val="20"/>
        </w:rPr>
        <w:t>)</w:t>
      </w:r>
      <w:r w:rsidR="00CA40BE">
        <w:rPr>
          <w:sz w:val="20"/>
        </w:rPr>
        <w:t>*)</w:t>
      </w:r>
      <w:r w:rsidR="00CA40BE">
        <w:rPr>
          <w:sz w:val="20"/>
        </w:rPr>
        <w:tab/>
        <w:t>(</w:t>
      </w:r>
      <w:r w:rsidR="00C11C86">
        <w:rPr>
          <w:sz w:val="20"/>
        </w:rPr>
        <w:t xml:space="preserve">Unterschrift </w:t>
      </w:r>
      <w:r w:rsidR="00685FE1">
        <w:rPr>
          <w:sz w:val="20"/>
        </w:rPr>
        <w:t>der/</w:t>
      </w:r>
      <w:r w:rsidR="00C11C86">
        <w:rPr>
          <w:sz w:val="20"/>
        </w:rPr>
        <w:t>des</w:t>
      </w:r>
      <w:r w:rsidR="00685FE1">
        <w:rPr>
          <w:sz w:val="20"/>
        </w:rPr>
        <w:t xml:space="preserve"> Hospitierenden</w:t>
      </w:r>
      <w:r w:rsidR="00CA40BE">
        <w:rPr>
          <w:sz w:val="20"/>
        </w:rPr>
        <w:t>)</w:t>
      </w:r>
    </w:p>
    <w:p w:rsidR="00CA40BE" w:rsidRDefault="001268B4" w:rsidP="00252390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16C3D6" wp14:editId="1363C4FB">
                <wp:simplePos x="0" y="0"/>
                <wp:positionH relativeFrom="column">
                  <wp:posOffset>3314700</wp:posOffset>
                </wp:positionH>
                <wp:positionV relativeFrom="paragraph">
                  <wp:posOffset>287020</wp:posOffset>
                </wp:positionV>
                <wp:extent cx="2514600" cy="0"/>
                <wp:effectExtent l="9525" t="10795" r="9525" b="825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De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bhNb0xpUQsVI7G4qjZ/Vitpp+d0jpVUvUgUeKrxcDeVnISN6khI0zcMG+/6IZxJCj17FP&#10;58Z2ARI6gM5RjstdDn72iMJhPsmKaQq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889BA9" wp14:editId="14C8915E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"/>
            </w:pict>
          </mc:Fallback>
        </mc:AlternateContent>
      </w:r>
      <w:r w:rsidR="00CA40BE">
        <w:rPr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default w:val="(Siegel)"/>
            </w:textInput>
          </w:ffData>
        </w:fldChar>
      </w:r>
      <w:r w:rsidR="00CA40BE">
        <w:rPr>
          <w:sz w:val="18"/>
          <w:szCs w:val="18"/>
        </w:rPr>
        <w:instrText xml:space="preserve"> FORMTEXT </w:instrText>
      </w:r>
      <w:r w:rsidR="00CA40BE">
        <w:rPr>
          <w:sz w:val="18"/>
          <w:szCs w:val="18"/>
        </w:rPr>
      </w:r>
      <w:r w:rsidR="00CA40BE">
        <w:rPr>
          <w:sz w:val="18"/>
          <w:szCs w:val="18"/>
        </w:rPr>
        <w:fldChar w:fldCharType="separate"/>
      </w:r>
      <w:r w:rsidR="006E3F93">
        <w:rPr>
          <w:noProof/>
          <w:sz w:val="18"/>
          <w:szCs w:val="18"/>
        </w:rPr>
        <w:t>(Siegel)</w:t>
      </w:r>
      <w:r w:rsidR="00CA40BE">
        <w:rPr>
          <w:sz w:val="18"/>
          <w:szCs w:val="18"/>
        </w:rPr>
        <w:fldChar w:fldCharType="end"/>
      </w:r>
      <w:r w:rsidR="00CA40BE">
        <w:tab/>
      </w:r>
    </w:p>
    <w:p w:rsidR="00CA40BE" w:rsidRDefault="00CA40BE" w:rsidP="00252390">
      <w:pPr>
        <w:keepNext/>
        <w:tabs>
          <w:tab w:val="clear" w:pos="9214"/>
          <w:tab w:val="left" w:pos="720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tab/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r w:rsidR="00C11C86">
        <w:rPr>
          <w:sz w:val="20"/>
        </w:rPr>
        <w:t>Betriebes</w:t>
      </w:r>
      <w:r>
        <w:t>)*)</w:t>
      </w:r>
      <w:r>
        <w:tab/>
        <w:t>(</w:t>
      </w:r>
      <w:r w:rsidRPr="00E93816">
        <w:rPr>
          <w:sz w:val="18"/>
          <w:szCs w:val="18"/>
        </w:rPr>
        <w:t>bei Minderjährigen Unterschriften</w:t>
      </w:r>
      <w:r>
        <w:t xml:space="preserve"> </w:t>
      </w:r>
      <w:r>
        <w:rPr>
          <w:sz w:val="18"/>
          <w:szCs w:val="18"/>
        </w:rPr>
        <w:t xml:space="preserve">der gesetzlichen </w:t>
      </w:r>
    </w:p>
    <w:p w:rsidR="00CA40BE" w:rsidRDefault="00CA40BE" w:rsidP="00252390">
      <w:pPr>
        <w:keepNext/>
        <w:tabs>
          <w:tab w:val="clear" w:pos="9214"/>
          <w:tab w:val="left" w:pos="720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Vertreter (Mutter und Vater oder Vormund)**). Falls ein </w:t>
      </w:r>
    </w:p>
    <w:p w:rsidR="00CA40BE" w:rsidRPr="00072378" w:rsidRDefault="00CA40BE" w:rsidP="00252390">
      <w:pPr>
        <w:keepNext/>
        <w:tabs>
          <w:tab w:val="clear" w:pos="9214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rPr>
          <w:sz w:val="18"/>
          <w:szCs w:val="18"/>
        </w:rPr>
        <w:tab/>
        <w:t>Elternteil verstorben ist, bitte vermerken.)</w:t>
      </w:r>
    </w:p>
    <w:p w:rsidR="00CA40BE" w:rsidRPr="003B4B62" w:rsidRDefault="00CA40BE" w:rsidP="00CA40BE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tab/>
      </w:r>
    </w:p>
    <w:p w:rsidR="001B3B64" w:rsidRDefault="001B3B64" w:rsidP="001B3B64">
      <w:pPr>
        <w:tabs>
          <w:tab w:val="left" w:pos="2694"/>
          <w:tab w:val="center" w:pos="6804"/>
        </w:tabs>
        <w:rPr>
          <w:i/>
          <w:sz w:val="18"/>
        </w:rPr>
      </w:pPr>
      <w:r>
        <w:rPr>
          <w:i/>
          <w:sz w:val="18"/>
        </w:rPr>
        <w:t xml:space="preserve">Verteiler:  </w:t>
      </w:r>
      <w:r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18"/>
        </w:rPr>
        <w:instrText xml:space="preserve"> FORMCHECKBOX </w:instrText>
      </w:r>
      <w:r w:rsidR="0035457E">
        <w:rPr>
          <w:i/>
          <w:sz w:val="18"/>
        </w:rPr>
      </w:r>
      <w:r w:rsidR="0035457E">
        <w:rPr>
          <w:i/>
          <w:sz w:val="18"/>
        </w:rPr>
        <w:fldChar w:fldCharType="separate"/>
      </w:r>
      <w:r>
        <w:fldChar w:fldCharType="end"/>
      </w:r>
      <w:r>
        <w:rPr>
          <w:i/>
          <w:sz w:val="18"/>
        </w:rPr>
        <w:t xml:space="preserve"> </w:t>
      </w:r>
      <w:r w:rsidR="00C11C86">
        <w:rPr>
          <w:i/>
          <w:sz w:val="18"/>
        </w:rPr>
        <w:t>Betrieb</w:t>
      </w:r>
      <w:r>
        <w:rPr>
          <w:i/>
          <w:sz w:val="18"/>
        </w:rPr>
        <w:t xml:space="preserve"> </w:t>
      </w:r>
      <w:r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2"/>
      <w:r>
        <w:rPr>
          <w:i/>
          <w:sz w:val="18"/>
        </w:rPr>
        <w:instrText xml:space="preserve"> FORMCHECKBOX </w:instrText>
      </w:r>
      <w:r w:rsidR="0035457E">
        <w:rPr>
          <w:i/>
          <w:sz w:val="18"/>
        </w:rPr>
      </w:r>
      <w:r w:rsidR="0035457E">
        <w:rPr>
          <w:i/>
          <w:sz w:val="18"/>
        </w:rPr>
        <w:fldChar w:fldCharType="separate"/>
      </w:r>
      <w:r>
        <w:fldChar w:fldCharType="end"/>
      </w:r>
      <w:bookmarkEnd w:id="4"/>
      <w:r>
        <w:rPr>
          <w:i/>
          <w:sz w:val="18"/>
        </w:rPr>
        <w:t xml:space="preserve"> </w:t>
      </w:r>
      <w:r w:rsidR="003D3231" w:rsidRPr="003D3231">
        <w:rPr>
          <w:i/>
          <w:sz w:val="18"/>
        </w:rPr>
        <w:t>Die/Der Hospitierende (Gast)</w:t>
      </w:r>
    </w:p>
    <w:sectPr w:rsidR="001B3B64" w:rsidSect="00685FE1">
      <w:endnotePr>
        <w:numFmt w:val="decimal"/>
      </w:endnotePr>
      <w:type w:val="continuous"/>
      <w:pgSz w:w="11906" w:h="16838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31" w:rsidRDefault="00585F31">
      <w:pPr>
        <w:spacing w:after="0"/>
      </w:pPr>
      <w:r>
        <w:separator/>
      </w:r>
    </w:p>
  </w:endnote>
  <w:endnote w:type="continuationSeparator" w:id="0">
    <w:p w:rsidR="00585F31" w:rsidRDefault="00585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F3" w:rsidRPr="009475EA" w:rsidRDefault="00B022D5" w:rsidP="009714AF">
    <w:pPr>
      <w:pStyle w:val="Fuzeile"/>
      <w:ind w:left="-720"/>
      <w:rPr>
        <w:sz w:val="18"/>
        <w:szCs w:val="18"/>
      </w:rPr>
    </w:pPr>
    <w:r>
      <w:rPr>
        <w:sz w:val="18"/>
        <w:szCs w:val="18"/>
      </w:rPr>
      <w:t>11</w:t>
    </w:r>
    <w:r w:rsidR="000B413A">
      <w:rPr>
        <w:sz w:val="18"/>
        <w:szCs w:val="18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31" w:rsidRDefault="00585F31">
      <w:pPr>
        <w:spacing w:after="0"/>
      </w:pPr>
      <w:r>
        <w:separator/>
      </w:r>
    </w:p>
  </w:footnote>
  <w:footnote w:type="continuationSeparator" w:id="0">
    <w:p w:rsidR="00585F31" w:rsidRDefault="00585F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F3" w:rsidRPr="009714AF" w:rsidRDefault="003631F3" w:rsidP="009714AF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E3F93"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3263"/>
    <w:multiLevelType w:val="hybridMultilevel"/>
    <w:tmpl w:val="8768254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CF503A"/>
    <w:multiLevelType w:val="hybridMultilevel"/>
    <w:tmpl w:val="E9ACEA4A"/>
    <w:lvl w:ilvl="0" w:tplc="2D8834BE">
      <w:numFmt w:val="bullet"/>
      <w:lvlText w:val="-"/>
      <w:lvlJc w:val="left"/>
      <w:pPr>
        <w:ind w:left="-28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2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852C7F"/>
    <w:multiLevelType w:val="hybridMultilevel"/>
    <w:tmpl w:val="ADA8B2C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hQ0BwOAnN+2Ssa98YagyprnWXo=" w:salt="6u62EXH1q63gPg1dwlvMp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31"/>
    <w:rsid w:val="00001DE7"/>
    <w:rsid w:val="00013B57"/>
    <w:rsid w:val="00022C3F"/>
    <w:rsid w:val="00032821"/>
    <w:rsid w:val="00040033"/>
    <w:rsid w:val="0004199F"/>
    <w:rsid w:val="0004315B"/>
    <w:rsid w:val="00052318"/>
    <w:rsid w:val="000579F6"/>
    <w:rsid w:val="0008038D"/>
    <w:rsid w:val="00082CAC"/>
    <w:rsid w:val="000B384A"/>
    <w:rsid w:val="000B413A"/>
    <w:rsid w:val="000B6FD9"/>
    <w:rsid w:val="000C07E3"/>
    <w:rsid w:val="000C27A1"/>
    <w:rsid w:val="000C2D20"/>
    <w:rsid w:val="000C48F3"/>
    <w:rsid w:val="000F3A5D"/>
    <w:rsid w:val="000F40F6"/>
    <w:rsid w:val="000F79BC"/>
    <w:rsid w:val="00102D45"/>
    <w:rsid w:val="00103C32"/>
    <w:rsid w:val="0011104A"/>
    <w:rsid w:val="00114193"/>
    <w:rsid w:val="00117A34"/>
    <w:rsid w:val="001268B4"/>
    <w:rsid w:val="00132D6F"/>
    <w:rsid w:val="0013317A"/>
    <w:rsid w:val="0014325C"/>
    <w:rsid w:val="001432EB"/>
    <w:rsid w:val="00147107"/>
    <w:rsid w:val="00155DD1"/>
    <w:rsid w:val="00167BFC"/>
    <w:rsid w:val="00171BB6"/>
    <w:rsid w:val="0017783E"/>
    <w:rsid w:val="001876CA"/>
    <w:rsid w:val="00191F15"/>
    <w:rsid w:val="001A17C4"/>
    <w:rsid w:val="001A523F"/>
    <w:rsid w:val="001B3B64"/>
    <w:rsid w:val="001D0F37"/>
    <w:rsid w:val="001D5BF3"/>
    <w:rsid w:val="001E0B2D"/>
    <w:rsid w:val="001E0B66"/>
    <w:rsid w:val="001E28C7"/>
    <w:rsid w:val="001E6F85"/>
    <w:rsid w:val="001F4F62"/>
    <w:rsid w:val="001F5DA0"/>
    <w:rsid w:val="00203E82"/>
    <w:rsid w:val="002072FC"/>
    <w:rsid w:val="002206E6"/>
    <w:rsid w:val="002274F6"/>
    <w:rsid w:val="00227EBC"/>
    <w:rsid w:val="00242DCD"/>
    <w:rsid w:val="002456C4"/>
    <w:rsid w:val="0024701A"/>
    <w:rsid w:val="00252390"/>
    <w:rsid w:val="00255CFA"/>
    <w:rsid w:val="00270C00"/>
    <w:rsid w:val="00276AE6"/>
    <w:rsid w:val="00281379"/>
    <w:rsid w:val="00281E43"/>
    <w:rsid w:val="002A1FD0"/>
    <w:rsid w:val="002A3CBB"/>
    <w:rsid w:val="002A4F6A"/>
    <w:rsid w:val="002F0E07"/>
    <w:rsid w:val="002F23C3"/>
    <w:rsid w:val="0030715C"/>
    <w:rsid w:val="00313CFE"/>
    <w:rsid w:val="00314469"/>
    <w:rsid w:val="00316773"/>
    <w:rsid w:val="00326970"/>
    <w:rsid w:val="00335E59"/>
    <w:rsid w:val="00337EAF"/>
    <w:rsid w:val="00344ACA"/>
    <w:rsid w:val="00345A1E"/>
    <w:rsid w:val="00345E3C"/>
    <w:rsid w:val="00353817"/>
    <w:rsid w:val="0035457E"/>
    <w:rsid w:val="00361A5A"/>
    <w:rsid w:val="003631F3"/>
    <w:rsid w:val="00386D13"/>
    <w:rsid w:val="003921E2"/>
    <w:rsid w:val="0039350C"/>
    <w:rsid w:val="0039605E"/>
    <w:rsid w:val="003A2AC9"/>
    <w:rsid w:val="003A6671"/>
    <w:rsid w:val="003A7EE2"/>
    <w:rsid w:val="003B3FE0"/>
    <w:rsid w:val="003B46FB"/>
    <w:rsid w:val="003B7250"/>
    <w:rsid w:val="003C03C6"/>
    <w:rsid w:val="003C1D30"/>
    <w:rsid w:val="003D0775"/>
    <w:rsid w:val="003D3231"/>
    <w:rsid w:val="003E0DA0"/>
    <w:rsid w:val="003E1E56"/>
    <w:rsid w:val="0040148A"/>
    <w:rsid w:val="0041093F"/>
    <w:rsid w:val="004173C6"/>
    <w:rsid w:val="00423624"/>
    <w:rsid w:val="004275B5"/>
    <w:rsid w:val="00436417"/>
    <w:rsid w:val="00446E50"/>
    <w:rsid w:val="00475D22"/>
    <w:rsid w:val="004B5FF1"/>
    <w:rsid w:val="004C5794"/>
    <w:rsid w:val="004D093F"/>
    <w:rsid w:val="004E12AA"/>
    <w:rsid w:val="00512621"/>
    <w:rsid w:val="00513AD8"/>
    <w:rsid w:val="00514A8F"/>
    <w:rsid w:val="0051526F"/>
    <w:rsid w:val="00533540"/>
    <w:rsid w:val="00537324"/>
    <w:rsid w:val="00541131"/>
    <w:rsid w:val="00551734"/>
    <w:rsid w:val="00555357"/>
    <w:rsid w:val="00560B58"/>
    <w:rsid w:val="0056372F"/>
    <w:rsid w:val="005638B4"/>
    <w:rsid w:val="0057651F"/>
    <w:rsid w:val="00585F31"/>
    <w:rsid w:val="0059316C"/>
    <w:rsid w:val="005A3442"/>
    <w:rsid w:val="005B49AD"/>
    <w:rsid w:val="005C3908"/>
    <w:rsid w:val="005D05D6"/>
    <w:rsid w:val="005E211F"/>
    <w:rsid w:val="005E2713"/>
    <w:rsid w:val="005E7E90"/>
    <w:rsid w:val="005F7EAB"/>
    <w:rsid w:val="006041B1"/>
    <w:rsid w:val="00607EE7"/>
    <w:rsid w:val="00616EE0"/>
    <w:rsid w:val="00620019"/>
    <w:rsid w:val="00622022"/>
    <w:rsid w:val="00623398"/>
    <w:rsid w:val="006359E2"/>
    <w:rsid w:val="00647561"/>
    <w:rsid w:val="00651898"/>
    <w:rsid w:val="00653F1F"/>
    <w:rsid w:val="00657454"/>
    <w:rsid w:val="00666639"/>
    <w:rsid w:val="00685FE1"/>
    <w:rsid w:val="006956C1"/>
    <w:rsid w:val="006A062F"/>
    <w:rsid w:val="006A1625"/>
    <w:rsid w:val="006B38F8"/>
    <w:rsid w:val="006B416F"/>
    <w:rsid w:val="006B544F"/>
    <w:rsid w:val="006C2387"/>
    <w:rsid w:val="006C29D7"/>
    <w:rsid w:val="006E3F93"/>
    <w:rsid w:val="006F3B44"/>
    <w:rsid w:val="00702BF9"/>
    <w:rsid w:val="00706013"/>
    <w:rsid w:val="00707489"/>
    <w:rsid w:val="00710C29"/>
    <w:rsid w:val="0071250A"/>
    <w:rsid w:val="0073731B"/>
    <w:rsid w:val="007413CC"/>
    <w:rsid w:val="00755FBA"/>
    <w:rsid w:val="00776D98"/>
    <w:rsid w:val="0077762B"/>
    <w:rsid w:val="00780583"/>
    <w:rsid w:val="00780648"/>
    <w:rsid w:val="00782759"/>
    <w:rsid w:val="0078379E"/>
    <w:rsid w:val="007850F7"/>
    <w:rsid w:val="0078577C"/>
    <w:rsid w:val="00787286"/>
    <w:rsid w:val="007930B4"/>
    <w:rsid w:val="00794028"/>
    <w:rsid w:val="0079580C"/>
    <w:rsid w:val="007A4D46"/>
    <w:rsid w:val="007B07FE"/>
    <w:rsid w:val="007B0DD5"/>
    <w:rsid w:val="007B2EDB"/>
    <w:rsid w:val="007B56A7"/>
    <w:rsid w:val="007B6491"/>
    <w:rsid w:val="007D5E5B"/>
    <w:rsid w:val="007E0A4D"/>
    <w:rsid w:val="007E3BCE"/>
    <w:rsid w:val="007F0450"/>
    <w:rsid w:val="007F063A"/>
    <w:rsid w:val="007F3AE4"/>
    <w:rsid w:val="007F5A7D"/>
    <w:rsid w:val="007F6E13"/>
    <w:rsid w:val="00811817"/>
    <w:rsid w:val="008121DC"/>
    <w:rsid w:val="00820E8D"/>
    <w:rsid w:val="008323FB"/>
    <w:rsid w:val="008329ED"/>
    <w:rsid w:val="008342F6"/>
    <w:rsid w:val="008344D4"/>
    <w:rsid w:val="00845994"/>
    <w:rsid w:val="00855513"/>
    <w:rsid w:val="00857047"/>
    <w:rsid w:val="00862126"/>
    <w:rsid w:val="00865D3E"/>
    <w:rsid w:val="00874E9C"/>
    <w:rsid w:val="00884431"/>
    <w:rsid w:val="008A1DFE"/>
    <w:rsid w:val="008A251A"/>
    <w:rsid w:val="008A36EE"/>
    <w:rsid w:val="008A72DA"/>
    <w:rsid w:val="008C5733"/>
    <w:rsid w:val="008D5EE1"/>
    <w:rsid w:val="008D77F2"/>
    <w:rsid w:val="008E14BB"/>
    <w:rsid w:val="008E3BFC"/>
    <w:rsid w:val="008E3F23"/>
    <w:rsid w:val="008F7A21"/>
    <w:rsid w:val="00904A2A"/>
    <w:rsid w:val="0091745A"/>
    <w:rsid w:val="00920782"/>
    <w:rsid w:val="009348A6"/>
    <w:rsid w:val="009475EA"/>
    <w:rsid w:val="00950059"/>
    <w:rsid w:val="00961901"/>
    <w:rsid w:val="009714AF"/>
    <w:rsid w:val="00993AF9"/>
    <w:rsid w:val="009940F0"/>
    <w:rsid w:val="00996D46"/>
    <w:rsid w:val="009A14CB"/>
    <w:rsid w:val="009A744F"/>
    <w:rsid w:val="009A7D4F"/>
    <w:rsid w:val="009C1AE2"/>
    <w:rsid w:val="009C501E"/>
    <w:rsid w:val="009C68F7"/>
    <w:rsid w:val="009D0CD8"/>
    <w:rsid w:val="009F45CC"/>
    <w:rsid w:val="00A1701E"/>
    <w:rsid w:val="00A21B19"/>
    <w:rsid w:val="00A344F2"/>
    <w:rsid w:val="00A36BB0"/>
    <w:rsid w:val="00A3720E"/>
    <w:rsid w:val="00A41CFA"/>
    <w:rsid w:val="00A44A5C"/>
    <w:rsid w:val="00A6086C"/>
    <w:rsid w:val="00A77D54"/>
    <w:rsid w:val="00A854B1"/>
    <w:rsid w:val="00A936CB"/>
    <w:rsid w:val="00AB2E32"/>
    <w:rsid w:val="00AC087C"/>
    <w:rsid w:val="00AC25A5"/>
    <w:rsid w:val="00AC534F"/>
    <w:rsid w:val="00AC61DA"/>
    <w:rsid w:val="00AD7BD1"/>
    <w:rsid w:val="00AF37FB"/>
    <w:rsid w:val="00AF4858"/>
    <w:rsid w:val="00AF7CE9"/>
    <w:rsid w:val="00B0184B"/>
    <w:rsid w:val="00B022D5"/>
    <w:rsid w:val="00B04982"/>
    <w:rsid w:val="00B112DD"/>
    <w:rsid w:val="00B12A18"/>
    <w:rsid w:val="00B43BFF"/>
    <w:rsid w:val="00B44221"/>
    <w:rsid w:val="00B45A33"/>
    <w:rsid w:val="00B52465"/>
    <w:rsid w:val="00B52E00"/>
    <w:rsid w:val="00B6466A"/>
    <w:rsid w:val="00B7077E"/>
    <w:rsid w:val="00B737DE"/>
    <w:rsid w:val="00B810A3"/>
    <w:rsid w:val="00B8540C"/>
    <w:rsid w:val="00BB285B"/>
    <w:rsid w:val="00BC35E1"/>
    <w:rsid w:val="00BC4D52"/>
    <w:rsid w:val="00BE6FAB"/>
    <w:rsid w:val="00BF06AA"/>
    <w:rsid w:val="00C11C86"/>
    <w:rsid w:val="00C13FC3"/>
    <w:rsid w:val="00C227E4"/>
    <w:rsid w:val="00C31038"/>
    <w:rsid w:val="00C31B34"/>
    <w:rsid w:val="00C324EA"/>
    <w:rsid w:val="00C33CE6"/>
    <w:rsid w:val="00C45DF9"/>
    <w:rsid w:val="00C50799"/>
    <w:rsid w:val="00C528D4"/>
    <w:rsid w:val="00C53BC4"/>
    <w:rsid w:val="00C60A58"/>
    <w:rsid w:val="00C705BE"/>
    <w:rsid w:val="00C852E1"/>
    <w:rsid w:val="00C9579A"/>
    <w:rsid w:val="00C9785F"/>
    <w:rsid w:val="00CA19A3"/>
    <w:rsid w:val="00CA40BE"/>
    <w:rsid w:val="00CC3CFE"/>
    <w:rsid w:val="00CC4BB7"/>
    <w:rsid w:val="00CD5FE1"/>
    <w:rsid w:val="00CE08E8"/>
    <w:rsid w:val="00CE3A74"/>
    <w:rsid w:val="00CF551E"/>
    <w:rsid w:val="00CF6DD7"/>
    <w:rsid w:val="00CF6E1F"/>
    <w:rsid w:val="00D027E4"/>
    <w:rsid w:val="00D1019C"/>
    <w:rsid w:val="00D1515B"/>
    <w:rsid w:val="00D20AB8"/>
    <w:rsid w:val="00D21256"/>
    <w:rsid w:val="00D32C59"/>
    <w:rsid w:val="00D353C7"/>
    <w:rsid w:val="00D36803"/>
    <w:rsid w:val="00D40B5C"/>
    <w:rsid w:val="00D4687F"/>
    <w:rsid w:val="00D55B0D"/>
    <w:rsid w:val="00D57F29"/>
    <w:rsid w:val="00D63329"/>
    <w:rsid w:val="00D656A3"/>
    <w:rsid w:val="00D713CB"/>
    <w:rsid w:val="00D72DF8"/>
    <w:rsid w:val="00D8201B"/>
    <w:rsid w:val="00D91A2A"/>
    <w:rsid w:val="00D9692C"/>
    <w:rsid w:val="00DA1C83"/>
    <w:rsid w:val="00DA2276"/>
    <w:rsid w:val="00DA2EEA"/>
    <w:rsid w:val="00DA49CD"/>
    <w:rsid w:val="00DA5B9E"/>
    <w:rsid w:val="00DB0678"/>
    <w:rsid w:val="00DD12CE"/>
    <w:rsid w:val="00DD5B59"/>
    <w:rsid w:val="00DD7333"/>
    <w:rsid w:val="00DF303A"/>
    <w:rsid w:val="00DF3D19"/>
    <w:rsid w:val="00DF769B"/>
    <w:rsid w:val="00E01F76"/>
    <w:rsid w:val="00E06B30"/>
    <w:rsid w:val="00E163BA"/>
    <w:rsid w:val="00E21528"/>
    <w:rsid w:val="00E237AD"/>
    <w:rsid w:val="00E30A12"/>
    <w:rsid w:val="00E41494"/>
    <w:rsid w:val="00E43454"/>
    <w:rsid w:val="00E56E69"/>
    <w:rsid w:val="00E61491"/>
    <w:rsid w:val="00E65B59"/>
    <w:rsid w:val="00E718F2"/>
    <w:rsid w:val="00E75027"/>
    <w:rsid w:val="00E929D2"/>
    <w:rsid w:val="00E95A50"/>
    <w:rsid w:val="00E9665A"/>
    <w:rsid w:val="00EA08C0"/>
    <w:rsid w:val="00EB0E77"/>
    <w:rsid w:val="00EB7E1E"/>
    <w:rsid w:val="00EE0006"/>
    <w:rsid w:val="00EF020F"/>
    <w:rsid w:val="00F0776B"/>
    <w:rsid w:val="00F1030E"/>
    <w:rsid w:val="00F12712"/>
    <w:rsid w:val="00F23615"/>
    <w:rsid w:val="00F2778B"/>
    <w:rsid w:val="00F4691E"/>
    <w:rsid w:val="00F62328"/>
    <w:rsid w:val="00F625D9"/>
    <w:rsid w:val="00F65731"/>
    <w:rsid w:val="00F65DB3"/>
    <w:rsid w:val="00F70020"/>
    <w:rsid w:val="00FB0B3C"/>
    <w:rsid w:val="00FC49FA"/>
    <w:rsid w:val="00FC4EAB"/>
    <w:rsid w:val="00FD55C3"/>
    <w:rsid w:val="00FD63BE"/>
    <w:rsid w:val="00FE65AB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4AF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9714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9714AF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9714AF"/>
    <w:rPr>
      <w:rFonts w:ascii="Helvetica" w:hAnsi="Helvetica"/>
      <w:position w:val="6"/>
      <w:sz w:val="16"/>
    </w:rPr>
  </w:style>
  <w:style w:type="paragraph" w:customStyle="1" w:styleId="Formular-Titel">
    <w:name w:val="Formular-Titel"/>
    <w:rsid w:val="009714AF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Funotentext">
    <w:name w:val="footnote text"/>
    <w:basedOn w:val="Standard"/>
    <w:semiHidden/>
    <w:rsid w:val="009714AF"/>
    <w:pPr>
      <w:tabs>
        <w:tab w:val="clear" w:pos="9214"/>
        <w:tab w:val="left" w:pos="6480"/>
      </w:tabs>
      <w:spacing w:line="240" w:lineRule="exact"/>
    </w:pPr>
    <w:rPr>
      <w:rFonts w:ascii="Helvetica" w:hAnsi="Helvetica"/>
      <w:kern w:val="0"/>
      <w:sz w:val="20"/>
    </w:rPr>
  </w:style>
  <w:style w:type="character" w:styleId="Endnotenzeichen">
    <w:name w:val="endnote reference"/>
    <w:semiHidden/>
    <w:rsid w:val="009714AF"/>
    <w:rPr>
      <w:vertAlign w:val="superscript"/>
    </w:rPr>
  </w:style>
  <w:style w:type="paragraph" w:styleId="Kopfzeile">
    <w:name w:val="header"/>
    <w:basedOn w:val="Standard"/>
    <w:rsid w:val="009714AF"/>
    <w:pPr>
      <w:tabs>
        <w:tab w:val="clear" w:pos="9214"/>
        <w:tab w:val="center" w:pos="4536"/>
        <w:tab w:val="right" w:pos="9072"/>
      </w:tabs>
    </w:pPr>
  </w:style>
  <w:style w:type="paragraph" w:styleId="Fuzeile">
    <w:name w:val="footer"/>
    <w:basedOn w:val="Standard"/>
    <w:rsid w:val="009714AF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714AF"/>
  </w:style>
  <w:style w:type="paragraph" w:styleId="Endnotentext">
    <w:name w:val="endnote text"/>
    <w:basedOn w:val="Standard"/>
    <w:semiHidden/>
    <w:rsid w:val="00A854B1"/>
    <w:rPr>
      <w:sz w:val="20"/>
    </w:rPr>
  </w:style>
  <w:style w:type="paragraph" w:styleId="Sprechblasentext">
    <w:name w:val="Balloon Text"/>
    <w:basedOn w:val="Standard"/>
    <w:semiHidden/>
    <w:rsid w:val="00C31B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4AF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9714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9714AF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9714AF"/>
    <w:rPr>
      <w:rFonts w:ascii="Helvetica" w:hAnsi="Helvetica"/>
      <w:position w:val="6"/>
      <w:sz w:val="16"/>
    </w:rPr>
  </w:style>
  <w:style w:type="paragraph" w:customStyle="1" w:styleId="Formular-Titel">
    <w:name w:val="Formular-Titel"/>
    <w:rsid w:val="009714AF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Funotentext">
    <w:name w:val="footnote text"/>
    <w:basedOn w:val="Standard"/>
    <w:semiHidden/>
    <w:rsid w:val="009714AF"/>
    <w:pPr>
      <w:tabs>
        <w:tab w:val="clear" w:pos="9214"/>
        <w:tab w:val="left" w:pos="6480"/>
      </w:tabs>
      <w:spacing w:line="240" w:lineRule="exact"/>
    </w:pPr>
    <w:rPr>
      <w:rFonts w:ascii="Helvetica" w:hAnsi="Helvetica"/>
      <w:kern w:val="0"/>
      <w:sz w:val="20"/>
    </w:rPr>
  </w:style>
  <w:style w:type="character" w:styleId="Endnotenzeichen">
    <w:name w:val="endnote reference"/>
    <w:semiHidden/>
    <w:rsid w:val="009714AF"/>
    <w:rPr>
      <w:vertAlign w:val="superscript"/>
    </w:rPr>
  </w:style>
  <w:style w:type="paragraph" w:styleId="Kopfzeile">
    <w:name w:val="header"/>
    <w:basedOn w:val="Standard"/>
    <w:rsid w:val="009714AF"/>
    <w:pPr>
      <w:tabs>
        <w:tab w:val="clear" w:pos="9214"/>
        <w:tab w:val="center" w:pos="4536"/>
        <w:tab w:val="right" w:pos="9072"/>
      </w:tabs>
    </w:pPr>
  </w:style>
  <w:style w:type="paragraph" w:styleId="Fuzeile">
    <w:name w:val="footer"/>
    <w:basedOn w:val="Standard"/>
    <w:rsid w:val="009714AF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714AF"/>
  </w:style>
  <w:style w:type="paragraph" w:styleId="Endnotentext">
    <w:name w:val="endnote text"/>
    <w:basedOn w:val="Standard"/>
    <w:semiHidden/>
    <w:rsid w:val="00A854B1"/>
    <w:rPr>
      <w:sz w:val="20"/>
    </w:rPr>
  </w:style>
  <w:style w:type="paragraph" w:styleId="Sprechblasentext">
    <w:name w:val="Balloon Text"/>
    <w:basedOn w:val="Standard"/>
    <w:semiHidden/>
    <w:rsid w:val="00C31B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9953-2A4E-429F-B8D0-9E62A48F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Vertrag ueber Hospitation 1116.dotx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a k t i k a n t e n v e r t r a g</vt:lpstr>
    </vt:vector>
  </TitlesOfParts>
  <Company>Evangelische Landeskirche in Baden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k t i k a n t e n v e r t r a g</dc:title>
  <dc:creator>Roth, Siegfried</dc:creator>
  <cp:lastModifiedBy>Roth, Siegfried</cp:lastModifiedBy>
  <cp:revision>24</cp:revision>
  <cp:lastPrinted>2016-11-02T08:32:00Z</cp:lastPrinted>
  <dcterms:created xsi:type="dcterms:W3CDTF">2016-11-02T07:19:00Z</dcterms:created>
  <dcterms:modified xsi:type="dcterms:W3CDTF">2016-11-02T14:10:00Z</dcterms:modified>
</cp:coreProperties>
</file>