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9157" w14:textId="4CE4C973" w:rsidR="00E95355" w:rsidRDefault="00E95355" w:rsidP="00E95355">
      <w:pPr>
        <w:keepNext/>
        <w:tabs>
          <w:tab w:val="left" w:leader="underscore" w:pos="8505"/>
          <w:tab w:val="left" w:leader="underscore" w:pos="8640"/>
        </w:tabs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Ä N D E R U N G S A R B E</w:t>
      </w:r>
      <w:r w:rsidR="00280129">
        <w:rPr>
          <w:b/>
          <w:sz w:val="28"/>
        </w:rPr>
        <w:t xml:space="preserve"> </w:t>
      </w:r>
      <w:r>
        <w:rPr>
          <w:b/>
          <w:sz w:val="28"/>
        </w:rPr>
        <w:t>I T S V E R T R A G</w:t>
      </w:r>
      <w:r w:rsidR="0026324F">
        <w:rPr>
          <w:b/>
          <w:sz w:val="28"/>
        </w:rPr>
        <w:br/>
        <w:t>Modell FALTER</w:t>
      </w:r>
      <w:r w:rsidR="00E4004E">
        <w:rPr>
          <w:b/>
          <w:sz w:val="28"/>
        </w:rPr>
        <w:t xml:space="preserve"> nach </w:t>
      </w:r>
      <w:r w:rsidR="00BD101A">
        <w:rPr>
          <w:b/>
          <w:sz w:val="28"/>
        </w:rPr>
        <w:t>der AR-ATZ</w:t>
      </w:r>
    </w:p>
    <w:p w14:paraId="6D2EA0B4" w14:textId="77777777" w:rsidR="00E95355" w:rsidRDefault="00E95355" w:rsidP="00E95355">
      <w:pPr>
        <w:jc w:val="center"/>
      </w:pPr>
    </w:p>
    <w:p w14:paraId="30D7FB06" w14:textId="77777777" w:rsidR="00E95355" w:rsidRDefault="00E95355" w:rsidP="00E95355">
      <w:pPr>
        <w:jc w:val="center"/>
      </w:pPr>
      <w:r>
        <w:t>Zwischen</w:t>
      </w:r>
    </w:p>
    <w:p w14:paraId="68C5E2BA" w14:textId="3A29A068" w:rsidR="006D3DA8" w:rsidRDefault="006D3DA8" w:rsidP="00BD101A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BD101A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bookmarkStart w:id="0" w:name="ßß_Arbeitgeber"/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Pr="001402C3">
        <w:rPr>
          <w:b/>
        </w:rPr>
        <w:fldChar w:fldCharType="end"/>
      </w:r>
      <w:bookmarkEnd w:id="0"/>
    </w:p>
    <w:p w14:paraId="0A97F9B4" w14:textId="77777777" w:rsidR="006D3DA8" w:rsidRDefault="006D3DA8" w:rsidP="006D3DA8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>
        <w:rPr>
          <w:b/>
        </w:rPr>
        <w:fldChar w:fldCharType="end"/>
      </w:r>
    </w:p>
    <w:p w14:paraId="035312BC" w14:textId="687B6CBA" w:rsidR="006D3DA8" w:rsidRPr="00426EFA" w:rsidRDefault="006D3DA8" w:rsidP="00BD101A">
      <w:pPr>
        <w:tabs>
          <w:tab w:val="left" w:pos="993"/>
          <w:tab w:val="left" w:leader="underscore" w:pos="6804"/>
        </w:tabs>
      </w:pPr>
      <w:r>
        <w:t>Anschrift</w:t>
      </w:r>
      <w:r w:rsidR="00BD101A">
        <w:tab/>
      </w:r>
      <w:r w:rsidRPr="00426EFA"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bookmarkStart w:id="1" w:name="ßß_AGAdresse"/>
      <w:r w:rsidRPr="00426EFA">
        <w:instrText xml:space="preserve"> FORMTEXT </w:instrText>
      </w:r>
      <w:r w:rsidRPr="00426EFA">
        <w:fldChar w:fldCharType="separate"/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Pr="00426EFA">
        <w:fldChar w:fldCharType="end"/>
      </w:r>
      <w:bookmarkEnd w:id="1"/>
    </w:p>
    <w:p w14:paraId="25026D72" w14:textId="77777777" w:rsidR="00C42BF5" w:rsidRPr="002D1BF8" w:rsidRDefault="006D3DA8" w:rsidP="006D3DA8">
      <w:pPr>
        <w:tabs>
          <w:tab w:val="left" w:leader="underscore" w:pos="6804"/>
        </w:tabs>
      </w:pPr>
      <w:r>
        <w:t xml:space="preserve">vertreten durch </w:t>
      </w:r>
      <w:r w:rsidR="002535C2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2535C2">
        <w:instrText xml:space="preserve"> FORMTEXT </w:instrText>
      </w:r>
      <w:r w:rsidR="002535C2">
        <w:fldChar w:fldCharType="separate"/>
      </w:r>
      <w:r w:rsidR="00A84D6F">
        <w:rPr>
          <w:noProof/>
        </w:rPr>
        <w:t>die Person im Vorsitzendenamt und deren Stellvertretung oder durch eine dieser Personen, jeweils zusammen mit einem weiteren Mitglied des Kirchengemeinderates</w:t>
      </w:r>
      <w:r w:rsidR="002535C2">
        <w:fldChar w:fldCharType="end"/>
      </w:r>
      <w:r>
        <w:t xml:space="preserve"> </w:t>
      </w:r>
      <w:r w:rsidR="005C664B" w:rsidRPr="002F5F04">
        <w:rPr>
          <w:rStyle w:val="Endnotenzeichen"/>
          <w:vanish/>
          <w:szCs w:val="22"/>
        </w:rPr>
        <w:endnoteReference w:id="1"/>
      </w:r>
    </w:p>
    <w:p w14:paraId="692D7C44" w14:textId="77777777" w:rsidR="00C42BF5" w:rsidRDefault="00C42BF5" w:rsidP="006D3DA8">
      <w:pPr>
        <w:tabs>
          <w:tab w:val="left" w:pos="6720"/>
        </w:tabs>
      </w:pPr>
      <w:r>
        <w:tab/>
        <w:t>-Arbeitgeber-</w:t>
      </w:r>
    </w:p>
    <w:p w14:paraId="110522FC" w14:textId="77777777" w:rsidR="00C42BF5" w:rsidRDefault="00C42BF5" w:rsidP="006D3DA8">
      <w:pPr>
        <w:tabs>
          <w:tab w:val="right" w:pos="7938"/>
        </w:tabs>
        <w:jc w:val="center"/>
      </w:pPr>
      <w:r>
        <w:t>und</w:t>
      </w:r>
    </w:p>
    <w:p w14:paraId="0D1BCEB4" w14:textId="1603A092" w:rsidR="00C42BF5" w:rsidRDefault="00C42BF5" w:rsidP="00BD101A">
      <w:pPr>
        <w:tabs>
          <w:tab w:val="left" w:pos="1276"/>
          <w:tab w:val="left" w:leader="underscore" w:pos="6804"/>
        </w:tabs>
        <w:rPr>
          <w:b/>
        </w:rPr>
      </w:pPr>
      <w:r>
        <w:t>Frau/Herrn</w:t>
      </w:r>
      <w:r w:rsidR="00BD101A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2" w:name="ßß_Vor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>
        <w:rPr>
          <w:b/>
        </w:rPr>
        <w:fldChar w:fldCharType="end"/>
      </w:r>
      <w:bookmarkEnd w:id="2"/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3" w:name="ßß_Familiennam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>
        <w:rPr>
          <w:b/>
        </w:rPr>
        <w:fldChar w:fldCharType="end"/>
      </w:r>
      <w:bookmarkEnd w:id="3"/>
      <w:r>
        <w:rPr>
          <w:b/>
        </w:rPr>
        <w:t xml:space="preserve">  </w:t>
      </w:r>
    </w:p>
    <w:p w14:paraId="7ED588DB" w14:textId="4E328DE6" w:rsidR="00C42BF5" w:rsidRDefault="00C42BF5" w:rsidP="00BD101A">
      <w:pPr>
        <w:tabs>
          <w:tab w:val="left" w:pos="1276"/>
          <w:tab w:val="left" w:leader="underscore" w:pos="6804"/>
        </w:tabs>
        <w:rPr>
          <w:b/>
        </w:rPr>
      </w:pPr>
      <w:r>
        <w:t>geboren am</w:t>
      </w:r>
      <w:r w:rsidR="00BD101A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4" w:name="ßß_Geburtsdatum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14:paraId="60F045F9" w14:textId="4CAB91F1" w:rsidR="00C42BF5" w:rsidRPr="00F9751E" w:rsidRDefault="00C42BF5" w:rsidP="00BD101A">
      <w:pPr>
        <w:tabs>
          <w:tab w:val="left" w:pos="1276"/>
          <w:tab w:val="left" w:leader="underscore" w:pos="6804"/>
        </w:tabs>
      </w:pPr>
      <w:r>
        <w:t>Konfession</w:t>
      </w:r>
      <w:r w:rsidR="00BD101A">
        <w:tab/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5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7CB94A94" w14:textId="066B7EFE" w:rsidR="00C42BF5" w:rsidRDefault="00151479" w:rsidP="00BD101A">
      <w:pPr>
        <w:tabs>
          <w:tab w:val="left" w:pos="1276"/>
          <w:tab w:val="left" w:leader="underscore" w:pos="680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4F7CA2" wp14:editId="2B6D2D84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F58A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42BF5">
        <w:t>wohnhaft in</w:t>
      </w:r>
      <w:r w:rsidR="00BD101A">
        <w:tab/>
      </w:r>
      <w:r w:rsidR="00C42BF5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6" w:name="ßß_PLZ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C42BF5">
        <w:rPr>
          <w:b/>
        </w:rPr>
        <w:fldChar w:fldCharType="end"/>
      </w:r>
      <w:bookmarkEnd w:id="6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7" w:name="ßß_Wohnort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C42BF5">
        <w:rPr>
          <w:b/>
        </w:rPr>
        <w:fldChar w:fldCharType="end"/>
      </w:r>
      <w:bookmarkEnd w:id="7"/>
      <w:r w:rsidR="00C42BF5">
        <w:rPr>
          <w:b/>
        </w:rPr>
        <w:t xml:space="preserve">,  </w:t>
      </w:r>
      <w:r w:rsidR="00C42BF5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8" w:name="ßß_Straße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C42BF5">
        <w:rPr>
          <w:b/>
        </w:rPr>
        <w:fldChar w:fldCharType="end"/>
      </w:r>
      <w:bookmarkEnd w:id="8"/>
      <w:r w:rsidR="00C42BF5">
        <w:rPr>
          <w:b/>
        </w:rPr>
        <w:t xml:space="preserve">  </w:t>
      </w:r>
      <w:r w:rsidR="00C42BF5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9" w:name="ßß_Hausnummer"/>
      <w:r w:rsidR="00C42BF5">
        <w:rPr>
          <w:b/>
        </w:rPr>
        <w:instrText xml:space="preserve"> FORMTEXT </w:instrText>
      </w:r>
      <w:r w:rsidR="00C42BF5">
        <w:rPr>
          <w:b/>
        </w:rPr>
      </w:r>
      <w:r w:rsidR="00C42BF5"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C42BF5">
        <w:rPr>
          <w:b/>
        </w:rPr>
        <w:fldChar w:fldCharType="end"/>
      </w:r>
      <w:bookmarkEnd w:id="9"/>
    </w:p>
    <w:p w14:paraId="3100CDD0" w14:textId="06E47ABC" w:rsidR="00222B36" w:rsidRDefault="00C42BF5" w:rsidP="00222B36">
      <w:pPr>
        <w:tabs>
          <w:tab w:val="left" w:pos="6720"/>
        </w:tabs>
      </w:pPr>
      <w:r>
        <w:tab/>
        <w:t>-Mitarbeiter(in)-</w:t>
      </w:r>
    </w:p>
    <w:p w14:paraId="1DDB9965" w14:textId="02C3EA51" w:rsidR="00E4004E" w:rsidRDefault="00E4004E" w:rsidP="00222B36">
      <w:pPr>
        <w:tabs>
          <w:tab w:val="left" w:pos="6720"/>
        </w:tabs>
      </w:pPr>
      <w:r>
        <w:t xml:space="preserve">wird </w:t>
      </w:r>
      <w:r w:rsidR="00F27A70">
        <w:t xml:space="preserve">auf der Grundlage </w:t>
      </w:r>
      <w:r w:rsidR="00B641A8">
        <w:t xml:space="preserve">der Arbeitsrechtsregelung zur Altersteilzeit </w:t>
      </w:r>
      <w:r>
        <w:t xml:space="preserve">- im Folgenden </w:t>
      </w:r>
      <w:r w:rsidR="00B641A8">
        <w:t>AR-ATZ</w:t>
      </w:r>
      <w:r>
        <w:t xml:space="preserve"> - vom </w:t>
      </w:r>
      <w:r w:rsidR="00B641A8">
        <w:t>4. Oktober 2023</w:t>
      </w:r>
      <w:r>
        <w:t xml:space="preserve"> in seiner jeweils geltenden Fassung folgender Vertrag zur Änderung des Arbeitsvertrages vom </w:t>
      </w:r>
      <w:r>
        <w:rPr>
          <w:b/>
        </w:rPr>
        <w:fldChar w:fldCharType="begin">
          <w:ffData>
            <w:name w:val="Text35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,</w:t>
      </w:r>
      <w:r w:rsidRPr="00DC0BB5">
        <w:t xml:space="preserve"> </w:t>
      </w:r>
      <w:r>
        <w:t xml:space="preserve">zuletzt geändert mit Änderungsarbeitsvertrag vom </w:t>
      </w:r>
      <w:r w:rsidRPr="007271DD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271DD">
        <w:rPr>
          <w:b/>
        </w:rPr>
        <w:instrText xml:space="preserve"> FORMTEXT </w:instrText>
      </w:r>
      <w:r w:rsidRPr="007271DD">
        <w:rPr>
          <w:b/>
        </w:rPr>
      </w:r>
      <w:r w:rsidRPr="007271DD"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Pr="007271DD">
        <w:rPr>
          <w:b/>
        </w:rPr>
        <w:fldChar w:fldCharType="end"/>
      </w:r>
      <w:r>
        <w:rPr>
          <w:b/>
        </w:rPr>
        <w:t>,</w:t>
      </w:r>
      <w:r>
        <w:t xml:space="preserve"> geschlossen:</w:t>
      </w:r>
    </w:p>
    <w:p w14:paraId="4EA49EAC" w14:textId="77777777" w:rsidR="0026324F" w:rsidRDefault="0065323B" w:rsidP="0026324F">
      <w:pPr>
        <w:pStyle w:val="berschrift2"/>
        <w:spacing w:after="120"/>
        <w:rPr>
          <w:b/>
          <w:bCs/>
        </w:rPr>
      </w:pPr>
      <w:r w:rsidRPr="00C741BA">
        <w:rPr>
          <w:b/>
          <w:bCs/>
        </w:rPr>
        <w:t xml:space="preserve">§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AUTONUM  \* Arabic \s " " </w:instrText>
      </w:r>
      <w:r>
        <w:rPr>
          <w:b/>
          <w:bCs/>
        </w:rPr>
        <w:fldChar w:fldCharType="end"/>
      </w:r>
      <w:r w:rsidRPr="00C741BA">
        <w:rPr>
          <w:b/>
          <w:bCs/>
        </w:rPr>
        <w:br/>
      </w:r>
      <w:r w:rsidR="0026324F">
        <w:rPr>
          <w:b/>
          <w:bCs/>
        </w:rPr>
        <w:t xml:space="preserve">Beginn </w:t>
      </w:r>
      <w:r w:rsidR="003F4729">
        <w:rPr>
          <w:b/>
          <w:bCs/>
        </w:rPr>
        <w:t>und Ende des</w:t>
      </w:r>
      <w:r w:rsidR="0026324F">
        <w:rPr>
          <w:b/>
          <w:bCs/>
        </w:rPr>
        <w:t xml:space="preserve"> Arbeit</w:t>
      </w:r>
      <w:r w:rsidR="003F4729">
        <w:rPr>
          <w:b/>
          <w:bCs/>
        </w:rPr>
        <w:t>sverhältnisses</w:t>
      </w:r>
      <w:r w:rsidR="0026324F">
        <w:rPr>
          <w:b/>
          <w:bCs/>
        </w:rPr>
        <w:t xml:space="preserve"> nach dem Modell FALTER</w:t>
      </w:r>
    </w:p>
    <w:p w14:paraId="1C680594" w14:textId="20B646C5" w:rsidR="00F27A70" w:rsidRDefault="00B641A8" w:rsidP="00B641A8">
      <w:pPr>
        <w:tabs>
          <w:tab w:val="clear" w:pos="9214"/>
          <w:tab w:val="right" w:pos="426"/>
        </w:tabs>
        <w:jc w:val="both"/>
      </w:pPr>
      <w:r>
        <w:t xml:space="preserve">(1) </w:t>
      </w:r>
      <w:r w:rsidR="00F27A70">
        <w:t>Das Arbeitsverhältnis wird nach Maßgabe der folgenden Vereinbarung</w:t>
      </w:r>
      <w:r w:rsidR="0026324F">
        <w:t>en</w:t>
      </w:r>
      <w:r w:rsidR="00F27A70">
        <w:t xml:space="preserve"> ab</w:t>
      </w:r>
      <w:r w:rsidR="0026324F">
        <w:t xml:space="preserve"> dem </w:t>
      </w:r>
      <w:r w:rsidR="00073A55">
        <w:fldChar w:fldCharType="begin">
          <w:ffData>
            <w:name w:val="Text92"/>
            <w:enabled/>
            <w:calcOnExit w:val="0"/>
            <w:textInput/>
          </w:ffData>
        </w:fldChar>
      </w:r>
      <w:r w:rsidR="00073A55">
        <w:instrText xml:space="preserve"> FORMTEXT </w:instrText>
      </w:r>
      <w:r w:rsidR="00073A55">
        <w:fldChar w:fldCharType="separate"/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073A55">
        <w:fldChar w:fldCharType="end"/>
      </w:r>
      <w:r w:rsidR="00F27A70">
        <w:t xml:space="preserve"> </w:t>
      </w:r>
      <w:r w:rsidR="00E4004E">
        <w:t>als</w:t>
      </w:r>
      <w:r w:rsidR="00F27A70">
        <w:t xml:space="preserve"> FALTER</w:t>
      </w:r>
      <w:r w:rsidR="00E4004E">
        <w:t>-Arbeitszeitmodell (§ 11</w:t>
      </w:r>
      <w:r w:rsidR="0026324F">
        <w:t xml:space="preserve"> </w:t>
      </w:r>
      <w:r>
        <w:t>AR-ATZ</w:t>
      </w:r>
      <w:r w:rsidR="0026324F">
        <w:t>)</w:t>
      </w:r>
      <w:r w:rsidR="00F27A70">
        <w:t xml:space="preserve"> fortgeführt.</w:t>
      </w:r>
    </w:p>
    <w:p w14:paraId="5DAAB11E" w14:textId="014DF531" w:rsidR="003F4729" w:rsidRDefault="00B641A8" w:rsidP="00B641A8">
      <w:pPr>
        <w:tabs>
          <w:tab w:val="clear" w:pos="9214"/>
          <w:tab w:val="right" w:pos="426"/>
        </w:tabs>
        <w:jc w:val="both"/>
      </w:pPr>
      <w:r>
        <w:t xml:space="preserve">(2) </w:t>
      </w:r>
      <w:r w:rsidR="003F4729">
        <w:t>Das Arbeitsverhältnis endet abweichend von § 33 Abs. 1 Buchst</w:t>
      </w:r>
      <w:r w:rsidR="00BA1D4B">
        <w:t>.</w:t>
      </w:r>
      <w:r w:rsidR="003F4729">
        <w:t xml:space="preserve"> a TVöD am </w:t>
      </w:r>
      <w:r w:rsidR="003F4729">
        <w:fldChar w:fldCharType="begin">
          <w:ffData>
            <w:name w:val="Text115"/>
            <w:enabled/>
            <w:calcOnExit w:val="0"/>
            <w:textInput/>
          </w:ffData>
        </w:fldChar>
      </w:r>
      <w:bookmarkStart w:id="10" w:name="Text115"/>
      <w:r w:rsidR="003F4729">
        <w:instrText xml:space="preserve"> FORMTEXT </w:instrText>
      </w:r>
      <w:r w:rsidR="003F4729">
        <w:fldChar w:fldCharType="separate"/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3F4729">
        <w:fldChar w:fldCharType="end"/>
      </w:r>
      <w:bookmarkEnd w:id="10"/>
      <w:r w:rsidR="003F4729">
        <w:t xml:space="preserve">. Unabhängig davon endet das Arbeitsverhältnis, ohne dass es einer Kündigung bedarf, bei Inanspruchnahme einer mehr als hälftigen Teilrente oder einer Vollrente (§ 14 Abs. 2 </w:t>
      </w:r>
      <w:r w:rsidR="00CB4204">
        <w:t>AR-ATZ</w:t>
      </w:r>
      <w:r w:rsidR="003F4729">
        <w:t>)</w:t>
      </w:r>
    </w:p>
    <w:p w14:paraId="7859A822" w14:textId="77777777" w:rsidR="00F27A70" w:rsidRDefault="0065323B" w:rsidP="00142819">
      <w:pPr>
        <w:pStyle w:val="berschrift2"/>
        <w:spacing w:after="120"/>
        <w:rPr>
          <w:b/>
          <w:bCs/>
        </w:rPr>
      </w:pPr>
      <w:r w:rsidRPr="00C741BA">
        <w:rPr>
          <w:b/>
          <w:bCs/>
        </w:rPr>
        <w:t xml:space="preserve">§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AUTONUM  \* Arabic \s " " </w:instrText>
      </w:r>
      <w:r>
        <w:rPr>
          <w:b/>
          <w:bCs/>
        </w:rPr>
        <w:fldChar w:fldCharType="end"/>
      </w:r>
      <w:r w:rsidRPr="00C741BA">
        <w:rPr>
          <w:b/>
          <w:bCs/>
        </w:rPr>
        <w:br/>
      </w:r>
      <w:r w:rsidR="0026324F">
        <w:rPr>
          <w:b/>
          <w:bCs/>
        </w:rPr>
        <w:t>Arbeitszeit</w:t>
      </w:r>
    </w:p>
    <w:p w14:paraId="22941132" w14:textId="77777777" w:rsidR="003F4729" w:rsidRDefault="00F27A70" w:rsidP="00734ED3">
      <w:pPr>
        <w:jc w:val="both"/>
      </w:pPr>
      <w:r>
        <w:t>Die durchschnittliche wöch</w:t>
      </w:r>
      <w:r w:rsidR="0026324F">
        <w:t>entliche Arbeitszeit während der Arbeit nach dem Modell</w:t>
      </w:r>
      <w:r>
        <w:t xml:space="preserve"> FALTER- be</w:t>
      </w:r>
      <w:r w:rsidR="0026324F">
        <w:t xml:space="preserve">trägt </w:t>
      </w:r>
    </w:p>
    <w:p w14:paraId="256473EC" w14:textId="48A7935F" w:rsidR="00F27A70" w:rsidRDefault="003F4729" w:rsidP="00734ED3">
      <w:pPr>
        <w:tabs>
          <w:tab w:val="left" w:pos="851"/>
        </w:tabs>
        <w:ind w:left="708" w:hanging="708"/>
        <w:jc w:val="both"/>
      </w:pPr>
      <w: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05"/>
      <w:r>
        <w:instrText xml:space="preserve"> FORMCHECKBOX </w:instrText>
      </w:r>
      <w:r w:rsidR="003A2F6F">
        <w:fldChar w:fldCharType="separate"/>
      </w:r>
      <w:r>
        <w:fldChar w:fldCharType="end"/>
      </w:r>
      <w:bookmarkEnd w:id="11"/>
      <w:r>
        <w:tab/>
      </w:r>
      <w:r w:rsidR="00073A55">
        <w:fldChar w:fldCharType="begin">
          <w:ffData>
            <w:name w:val="Text92"/>
            <w:enabled/>
            <w:calcOnExit w:val="0"/>
            <w:textInput/>
          </w:ffData>
        </w:fldChar>
      </w:r>
      <w:r w:rsidR="00073A55">
        <w:instrText xml:space="preserve"> FORMTEXT </w:instrText>
      </w:r>
      <w:r w:rsidR="00073A55">
        <w:fldChar w:fldCharType="separate"/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073A55">
        <w:fldChar w:fldCharType="end"/>
      </w:r>
      <w:r w:rsidR="0026324F">
        <w:t xml:space="preserve"> </w:t>
      </w:r>
      <w:r>
        <w:t xml:space="preserve">Stunden </w:t>
      </w:r>
      <w:r w:rsidR="0026324F">
        <w:t>wöchentlich</w:t>
      </w:r>
      <w:r>
        <w:t xml:space="preserve"> (Hälfte der regelmäßigen wöchentlichen Arbeitszeit</w:t>
      </w:r>
      <w:r w:rsidR="00196D21">
        <w:t xml:space="preserve"> </w:t>
      </w:r>
      <w:r>
        <w:t xml:space="preserve">gemäß § 13 Abs. 3 Satz 1 </w:t>
      </w:r>
      <w:r w:rsidR="00CB4204">
        <w:t>AR-ATZ</w:t>
      </w:r>
      <w:r>
        <w:t>).</w:t>
      </w:r>
    </w:p>
    <w:p w14:paraId="19BFE686" w14:textId="00569496" w:rsidR="00196D21" w:rsidRDefault="00196D21" w:rsidP="00734ED3">
      <w:pPr>
        <w:tabs>
          <w:tab w:val="left" w:pos="851"/>
        </w:tabs>
        <w:ind w:left="708" w:hanging="708"/>
        <w:jc w:val="both"/>
      </w:pPr>
      <w: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2F6F">
        <w:fldChar w:fldCharType="separate"/>
      </w:r>
      <w:r>
        <w:fldChar w:fldCharType="end"/>
      </w:r>
      <w:r>
        <w:tab/>
      </w:r>
      <w:r>
        <w:fldChar w:fldCharType="begin">
          <w:ffData>
            <w:name w:val="Text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 w:rsidR="00A84D6F">
        <w:rPr>
          <w:noProof/>
        </w:rPr>
        <w:t> </w:t>
      </w:r>
      <w:r>
        <w:fldChar w:fldCharType="end"/>
      </w:r>
      <w:r>
        <w:t xml:space="preserve"> Stunden wöchentlich (weniger als die Hälfte der regelmäßigen wöchentlichen Arbeitszeit gemäß § 13 Abs. 3 Satz 2 </w:t>
      </w:r>
      <w:r w:rsidR="00CB4204">
        <w:t>AR-ATZ</w:t>
      </w:r>
      <w:r>
        <w:t>).</w:t>
      </w:r>
    </w:p>
    <w:p w14:paraId="71FB6896" w14:textId="77777777" w:rsidR="00AD61B8" w:rsidRDefault="0065323B" w:rsidP="0026324F">
      <w:pPr>
        <w:pStyle w:val="berschrift2"/>
        <w:spacing w:after="120"/>
      </w:pPr>
      <w:r w:rsidRPr="00C741BA">
        <w:rPr>
          <w:b/>
          <w:bCs/>
        </w:rPr>
        <w:lastRenderedPageBreak/>
        <w:t xml:space="preserve">§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AUTONUM  \* Arabic \s " " </w:instrText>
      </w:r>
      <w:r>
        <w:rPr>
          <w:b/>
          <w:bCs/>
        </w:rPr>
        <w:fldChar w:fldCharType="end"/>
      </w:r>
      <w:r w:rsidRPr="00C741BA">
        <w:rPr>
          <w:b/>
          <w:bCs/>
        </w:rPr>
        <w:br/>
      </w:r>
      <w:r w:rsidR="0026324F" w:rsidRPr="0026324F">
        <w:rPr>
          <w:b/>
        </w:rPr>
        <w:t>Rentenbezug</w:t>
      </w:r>
    </w:p>
    <w:p w14:paraId="54E82E63" w14:textId="078E98EA" w:rsidR="0026324F" w:rsidRPr="0026324F" w:rsidRDefault="00E82388" w:rsidP="00222B36">
      <w:pPr>
        <w:jc w:val="both"/>
      </w:pPr>
      <w:r>
        <w:t>Während der Arbei</w:t>
      </w:r>
      <w:r w:rsidR="009B1224">
        <w:t>t nach dem Modell FALTER ist die Mitarbeiterin</w:t>
      </w:r>
      <w:r w:rsidR="00222B36">
        <w:t xml:space="preserve"> </w:t>
      </w:r>
      <w:r w:rsidR="009B1224">
        <w:t>/</w:t>
      </w:r>
      <w:r w:rsidR="00222B36">
        <w:t xml:space="preserve"> </w:t>
      </w:r>
      <w:r w:rsidR="009B1224">
        <w:t>der Mitarbeiter</w:t>
      </w:r>
      <w:r>
        <w:t xml:space="preserve"> </w:t>
      </w:r>
      <w:r w:rsidR="000431BB">
        <w:t>verpflichtet</w:t>
      </w:r>
      <w:r>
        <w:t>, eine Teilrente in Höhe von höchstens 50 %</w:t>
      </w:r>
      <w:r w:rsidR="000431BB">
        <w:t xml:space="preserve"> der jeweils zustehenden V</w:t>
      </w:r>
      <w:r>
        <w:t xml:space="preserve">ollrente </w:t>
      </w:r>
      <w:r w:rsidR="000431BB">
        <w:t xml:space="preserve">wegen Alters </w:t>
      </w:r>
      <w:r>
        <w:t>zu beziehen.</w:t>
      </w:r>
    </w:p>
    <w:p w14:paraId="6A487B62" w14:textId="77777777" w:rsidR="00194531" w:rsidRDefault="0065323B" w:rsidP="00194531">
      <w:pPr>
        <w:pStyle w:val="berschrift2"/>
        <w:spacing w:after="120"/>
        <w:rPr>
          <w:b/>
        </w:rPr>
      </w:pPr>
      <w:r w:rsidRPr="00C741BA">
        <w:rPr>
          <w:b/>
          <w:bCs/>
        </w:rPr>
        <w:t xml:space="preserve">§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AUTONUM  \* Arabic \s " " </w:instrText>
      </w:r>
      <w:r>
        <w:rPr>
          <w:b/>
          <w:bCs/>
        </w:rPr>
        <w:fldChar w:fldCharType="end"/>
      </w:r>
      <w:r w:rsidRPr="00C741BA">
        <w:rPr>
          <w:b/>
          <w:bCs/>
        </w:rPr>
        <w:br/>
      </w:r>
      <w:r w:rsidR="00194531" w:rsidRPr="00194531">
        <w:rPr>
          <w:b/>
        </w:rPr>
        <w:t>Mitwirkungs</w:t>
      </w:r>
      <w:r w:rsidR="00057CD0">
        <w:rPr>
          <w:b/>
        </w:rPr>
        <w:t>- und</w:t>
      </w:r>
      <w:r w:rsidR="0095188D">
        <w:rPr>
          <w:b/>
        </w:rPr>
        <w:t xml:space="preserve"> Informationspflichten</w:t>
      </w:r>
    </w:p>
    <w:p w14:paraId="79B23C42" w14:textId="292B7297" w:rsidR="00194531" w:rsidRDefault="00222B36" w:rsidP="00734ED3">
      <w:pPr>
        <w:tabs>
          <w:tab w:val="clear" w:pos="9214"/>
        </w:tabs>
        <w:jc w:val="both"/>
      </w:pPr>
      <w:r>
        <w:t xml:space="preserve">(1) </w:t>
      </w:r>
      <w:r w:rsidR="00194531">
        <w:t>Die Mitarbeiterin</w:t>
      </w:r>
      <w:r>
        <w:t xml:space="preserve"> </w:t>
      </w:r>
      <w:r w:rsidR="00194531">
        <w:t>/</w:t>
      </w:r>
      <w:r>
        <w:t xml:space="preserve"> </w:t>
      </w:r>
      <w:r w:rsidR="00194531">
        <w:t>der Mitarbeiter hat Änderungen der sie</w:t>
      </w:r>
      <w:r>
        <w:t xml:space="preserve"> </w:t>
      </w:r>
      <w:r w:rsidR="00194531">
        <w:t>/</w:t>
      </w:r>
      <w:r>
        <w:t xml:space="preserve"> </w:t>
      </w:r>
      <w:r w:rsidR="00194531">
        <w:t>ihn betreffenden Verhältnisse, die für die Vertragsdurchführung erheblich sind, dem Arbeitgeber unverzüglich mitzuteilen. Insbesondere sind dem Arbeitgeber Rentenbescheide, die während der Arbeit nach dem Modell FALTER erfolgen, bekannt zu geben</w:t>
      </w:r>
      <w:r w:rsidR="006B76EF">
        <w:t xml:space="preserve"> (§ 15 </w:t>
      </w:r>
      <w:r>
        <w:t>AR-ATZ</w:t>
      </w:r>
      <w:r w:rsidR="006B76EF">
        <w:t>)</w:t>
      </w:r>
      <w:r w:rsidR="00194531">
        <w:t>.</w:t>
      </w:r>
    </w:p>
    <w:p w14:paraId="3FC46318" w14:textId="7E8F3AB2" w:rsidR="008C3CDA" w:rsidRPr="00A57B7E" w:rsidRDefault="00222B36" w:rsidP="00734ED3">
      <w:pPr>
        <w:tabs>
          <w:tab w:val="clear" w:pos="9214"/>
        </w:tabs>
        <w:jc w:val="both"/>
        <w:rPr>
          <w:vanish/>
        </w:rPr>
      </w:pPr>
      <w:r>
        <w:t xml:space="preserve">(2) </w:t>
      </w:r>
      <w:r w:rsidR="00023629">
        <w:t xml:space="preserve">Die Mitarbeiterin/der Mitarbeiter hat sich vor Vertragsabschluss wegen der sozialversicherungsrechtlichen und zusatzversorgungsrechtlichen Auswirkungen vom Rentenversicherungsträger sowie der zuständigen Krankenkasse und Zusatzversorgungseinrichtung beraten </w:t>
      </w:r>
      <w:r w:rsidR="00C67F54">
        <w:t xml:space="preserve">zu </w:t>
      </w:r>
      <w:r w:rsidR="00023629">
        <w:t>lassen.</w:t>
      </w:r>
    </w:p>
    <w:p w14:paraId="6C1A7804" w14:textId="77777777" w:rsidR="008C3CDA" w:rsidRPr="00C741BA" w:rsidRDefault="008C3CDA" w:rsidP="008C3CDA">
      <w:pPr>
        <w:pStyle w:val="berschrift2"/>
        <w:rPr>
          <w:b/>
          <w:bCs/>
        </w:rPr>
      </w:pPr>
      <w:bookmarkStart w:id="12" w:name="_Hlk58837913"/>
      <w:r w:rsidRPr="00C741BA">
        <w:rPr>
          <w:b/>
          <w:bCs/>
        </w:rPr>
        <w:t xml:space="preserve">§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AUTONUM  \* Arabic \s " " </w:instrText>
      </w:r>
      <w:r>
        <w:rPr>
          <w:b/>
          <w:bCs/>
        </w:rPr>
        <w:fldChar w:fldCharType="end"/>
      </w:r>
      <w:r w:rsidRPr="00C741BA">
        <w:rPr>
          <w:b/>
          <w:bCs/>
        </w:rPr>
        <w:br/>
      </w:r>
      <w:bookmarkEnd w:id="12"/>
      <w:r w:rsidRPr="00C741BA">
        <w:rPr>
          <w:b/>
          <w:bCs/>
        </w:rPr>
        <w:t>Ausschlussfrist</w:t>
      </w:r>
    </w:p>
    <w:p w14:paraId="108FAE5E" w14:textId="014647A2" w:rsidR="001622F6" w:rsidRPr="001622F6" w:rsidRDefault="00734ED3" w:rsidP="00734ED3">
      <w:pPr>
        <w:tabs>
          <w:tab w:val="clear" w:pos="9214"/>
        </w:tabs>
      </w:pPr>
      <w:r w:rsidRPr="00734ED3">
        <w:t>Die Ausschlussfrist bestimmt sich nach § 4 Nr. 37 AR-M in der jeweils geltenden Fassung.</w:t>
      </w:r>
    </w:p>
    <w:p w14:paraId="73210637" w14:textId="77777777" w:rsidR="00183277" w:rsidRDefault="0065323B" w:rsidP="00183277">
      <w:pPr>
        <w:pStyle w:val="berschrift2"/>
        <w:spacing w:after="120"/>
        <w:rPr>
          <w:b/>
        </w:rPr>
      </w:pPr>
      <w:r w:rsidRPr="00C741BA">
        <w:rPr>
          <w:b/>
          <w:bCs/>
        </w:rPr>
        <w:t xml:space="preserve">§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AUTONUM  \* Arabic \s " " </w:instrText>
      </w:r>
      <w:r>
        <w:rPr>
          <w:b/>
          <w:bCs/>
        </w:rPr>
        <w:fldChar w:fldCharType="end"/>
      </w:r>
      <w:r w:rsidRPr="00C741BA">
        <w:rPr>
          <w:b/>
          <w:bCs/>
        </w:rPr>
        <w:br/>
      </w:r>
      <w:r w:rsidR="00183277" w:rsidRPr="00183277">
        <w:rPr>
          <w:b/>
        </w:rPr>
        <w:t>Vertragsausfertigung</w:t>
      </w:r>
    </w:p>
    <w:p w14:paraId="54F8636A" w14:textId="77777777" w:rsidR="00183277" w:rsidRDefault="001D73B5" w:rsidP="001D73B5">
      <w:r>
        <w:t xml:space="preserve">Dieser Vertrag wird </w:t>
      </w:r>
      <w:r>
        <w:fldChar w:fldCharType="begin">
          <w:ffData>
            <w:name w:val="Text114"/>
            <w:enabled/>
            <w:calcOnExit w:val="0"/>
            <w:textInput>
              <w:default w:val="vier"/>
            </w:textInput>
          </w:ffData>
        </w:fldChar>
      </w:r>
      <w:bookmarkStart w:id="13" w:name="Text114"/>
      <w:r>
        <w:instrText xml:space="preserve"> FORMTEXT </w:instrText>
      </w:r>
      <w:r>
        <w:fldChar w:fldCharType="separate"/>
      </w:r>
      <w:r w:rsidR="00A84D6F">
        <w:rPr>
          <w:noProof/>
        </w:rPr>
        <w:t>vier</w:t>
      </w:r>
      <w:r>
        <w:fldChar w:fldCharType="end"/>
      </w:r>
      <w:bookmarkEnd w:id="13"/>
      <w:r>
        <w:t>fach ausgefertigt. Der Arbeitgeber, die Mitarbeiterin/der Mitarbeiter</w:t>
      </w:r>
      <w:r w:rsidR="001E54CF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1E54CF">
        <w:instrText xml:space="preserve"> FORMTEXT </w:instrText>
      </w:r>
      <w:r w:rsidR="001E54CF">
        <w:fldChar w:fldCharType="separate"/>
      </w:r>
      <w:r w:rsidR="001E54CF">
        <w:rPr>
          <w:noProof/>
        </w:rPr>
        <w:t>, die ZGASt</w:t>
      </w:r>
      <w:r w:rsidR="001E54CF">
        <w:fldChar w:fldCharType="end"/>
      </w:r>
      <w:r w:rsidR="001E54CF">
        <w:t xml:space="preserve"> </w:t>
      </w:r>
      <w:r w:rsidR="001E54CF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r w:rsidR="001E54CF">
        <w:instrText xml:space="preserve"> FORMTEXT </w:instrText>
      </w:r>
      <w:r w:rsidR="001E54CF">
        <w:fldChar w:fldCharType="separate"/>
      </w:r>
      <w:r w:rsidR="001E54CF">
        <w:rPr>
          <w:noProof/>
        </w:rPr>
        <w:t>und das Verwaltungs- und Serviceamt</w:t>
      </w:r>
      <w:r w:rsidR="001E54CF">
        <w:fldChar w:fldCharType="end"/>
      </w:r>
      <w:r w:rsidR="00475AD5">
        <w:t xml:space="preserve"> </w:t>
      </w:r>
      <w:r w:rsidR="00475AD5" w:rsidRPr="00A450DF">
        <w:rPr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4" w:name="Text58"/>
      <w:r w:rsidR="00475AD5" w:rsidRPr="00A450DF">
        <w:rPr>
          <w:b/>
        </w:rPr>
        <w:instrText xml:space="preserve"> FORMTEXT </w:instrText>
      </w:r>
      <w:r w:rsidR="00475AD5" w:rsidRPr="00A450DF">
        <w:rPr>
          <w:b/>
        </w:rPr>
      </w:r>
      <w:r w:rsidR="00475AD5" w:rsidRPr="00A450DF">
        <w:rPr>
          <w:b/>
        </w:rPr>
        <w:fldChar w:fldCharType="separate"/>
      </w:r>
      <w:r w:rsidR="00475AD5">
        <w:rPr>
          <w:b/>
          <w:noProof/>
        </w:rPr>
        <w:t> </w:t>
      </w:r>
      <w:r w:rsidR="00475AD5">
        <w:rPr>
          <w:b/>
          <w:noProof/>
        </w:rPr>
        <w:t> </w:t>
      </w:r>
      <w:r w:rsidR="00475AD5">
        <w:rPr>
          <w:b/>
          <w:noProof/>
        </w:rPr>
        <w:t> </w:t>
      </w:r>
      <w:r w:rsidR="00475AD5">
        <w:rPr>
          <w:b/>
          <w:noProof/>
        </w:rPr>
        <w:t> </w:t>
      </w:r>
      <w:r w:rsidR="00475AD5">
        <w:rPr>
          <w:b/>
          <w:noProof/>
        </w:rPr>
        <w:t> </w:t>
      </w:r>
      <w:r w:rsidR="00475AD5" w:rsidRPr="00A450DF">
        <w:rPr>
          <w:b/>
        </w:rPr>
        <w:fldChar w:fldCharType="end"/>
      </w:r>
      <w:bookmarkEnd w:id="14"/>
      <w:r w:rsidR="00475AD5">
        <w:rPr>
          <w:b/>
        </w:rPr>
        <w:t xml:space="preserve"> </w:t>
      </w:r>
      <w:r>
        <w:t>erhalten je eine Ausfertigung.</w:t>
      </w:r>
    </w:p>
    <w:p w14:paraId="580AC807" w14:textId="77777777" w:rsidR="00183277" w:rsidRPr="00183277" w:rsidRDefault="00183277" w:rsidP="00183277"/>
    <w:p w14:paraId="30A88B50" w14:textId="77777777" w:rsidR="003E2386" w:rsidRDefault="00A450DF" w:rsidP="00CF0A29">
      <w:pPr>
        <w:keepNext/>
        <w:tabs>
          <w:tab w:val="left" w:pos="426"/>
          <w:tab w:val="left" w:pos="4678"/>
        </w:tabs>
      </w:pPr>
      <w:r w:rsidRPr="009E2AB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2ABB">
        <w:rPr>
          <w:b/>
        </w:rPr>
        <w:instrText xml:space="preserve"> FORMTEXT </w:instrText>
      </w:r>
      <w:r w:rsidRPr="009E2ABB">
        <w:rPr>
          <w:b/>
        </w:rPr>
      </w:r>
      <w:r w:rsidRPr="009E2ABB">
        <w:rPr>
          <w:b/>
        </w:rPr>
        <w:fldChar w:fldCharType="separate"/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="00A84D6F">
        <w:rPr>
          <w:b/>
          <w:noProof/>
        </w:rPr>
        <w:t> </w:t>
      </w:r>
      <w:r w:rsidRPr="009E2ABB">
        <w:rPr>
          <w:b/>
        </w:rPr>
        <w:fldChar w:fldCharType="end"/>
      </w:r>
      <w:r>
        <w:br/>
        <w:t>(Ort, Datum)</w:t>
      </w:r>
    </w:p>
    <w:p w14:paraId="4CF53C93" w14:textId="77777777" w:rsidR="003E2386" w:rsidRDefault="003E2386" w:rsidP="00E803C9">
      <w:pPr>
        <w:keepNext/>
        <w:tabs>
          <w:tab w:val="left" w:pos="426"/>
          <w:tab w:val="left" w:pos="4678"/>
        </w:tabs>
      </w:pPr>
    </w:p>
    <w:p w14:paraId="7721BC4D" w14:textId="77777777" w:rsidR="003E2386" w:rsidRDefault="00151479" w:rsidP="00E803C9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7F28E" wp14:editId="12A0DDA6">
                <wp:simplePos x="0" y="0"/>
                <wp:positionH relativeFrom="column">
                  <wp:posOffset>3314700</wp:posOffset>
                </wp:positionH>
                <wp:positionV relativeFrom="paragraph">
                  <wp:posOffset>363220</wp:posOffset>
                </wp:positionV>
                <wp:extent cx="2834640" cy="82296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E529D" w14:textId="77777777" w:rsidR="008563DD" w:rsidRDefault="005D5885" w:rsidP="008563DD">
                            <w:pPr>
                              <w:pStyle w:val="Textkrper3"/>
                            </w:pPr>
                            <w:r>
                              <w:t>Mit der Unterschrift bestätigt die Mitarbeiterin bzw. der Mitarbeiter, von den diesem Änderungsarbeitsvertrag beigefügten Anlagen Kenntnis genommen zu haben.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7F2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1pt;margin-top:28.6pt;width:223.2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" stroked="f">
                <v:textbox>
                  <w:txbxContent>
                    <w:p w14:paraId="6E8E529D" w14:textId="77777777" w:rsidR="008563DD" w:rsidRDefault="005D5885" w:rsidP="008563DD">
                      <w:pPr>
                        <w:pStyle w:val="Textkrper3"/>
                      </w:pPr>
                      <w:r>
                        <w:t>Mit der Unterschrift bestätigt die Mitarbeiterin bzw. der Mitarbeiter, von den diesem Änderungsarbeitsvertrag beigefügten Anlagen Kenntnis genommen zu haben.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4063D54A" wp14:editId="50FA4343">
                <wp:simplePos x="0" y="0"/>
                <wp:positionH relativeFrom="column">
                  <wp:posOffset>457200</wp:posOffset>
                </wp:positionH>
                <wp:positionV relativeFrom="paragraph">
                  <wp:posOffset>111124</wp:posOffset>
                </wp:positionV>
                <wp:extent cx="25146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638DA" id="Line 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BF330D7" wp14:editId="2BA5773B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111124</wp:posOffset>
                </wp:positionV>
                <wp:extent cx="2514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96090" id="Line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3E2386">
        <w:tab/>
      </w:r>
      <w:r w:rsidR="003E2386">
        <w:br/>
      </w:r>
      <w:r w:rsidR="003E2386" w:rsidRPr="0094379F">
        <w:rPr>
          <w:sz w:val="18"/>
          <w:szCs w:val="18"/>
        </w:rPr>
        <w:t>(</w:t>
      </w:r>
      <w:r w:rsidR="003E2386" w:rsidRPr="00853D9A">
        <w:rPr>
          <w:sz w:val="20"/>
        </w:rPr>
        <w:t>Unterschrift</w:t>
      </w:r>
      <w:r w:rsidR="003E2386">
        <w:t xml:space="preserve"> </w:t>
      </w:r>
      <w:r w:rsidR="003E2386">
        <w:rPr>
          <w:sz w:val="20"/>
        </w:rPr>
        <w:t>Vertreter/in des Arbeitgebers</w:t>
      </w:r>
      <w:r w:rsidR="003E2386" w:rsidRPr="00853D9A">
        <w:rPr>
          <w:sz w:val="20"/>
        </w:rPr>
        <w:t>)</w:t>
      </w:r>
      <w:r w:rsidR="005D5885">
        <w:rPr>
          <w:sz w:val="20"/>
        </w:rPr>
        <w:t>*)</w:t>
      </w:r>
      <w:r w:rsidR="003E2386">
        <w:rPr>
          <w:sz w:val="20"/>
        </w:rPr>
        <w:tab/>
        <w:t>(Unterschrift Mitarbeiterin/</w:t>
      </w:r>
      <w:r w:rsidR="003E2386" w:rsidRPr="00D5248F">
        <w:rPr>
          <w:sz w:val="20"/>
        </w:rPr>
        <w:t>Mitarbei</w:t>
      </w:r>
      <w:r w:rsidR="003E2386">
        <w:rPr>
          <w:sz w:val="20"/>
        </w:rPr>
        <w:t>ter</w:t>
      </w:r>
      <w:r w:rsidR="003E2386" w:rsidRPr="00D5248F">
        <w:rPr>
          <w:sz w:val="20"/>
        </w:rPr>
        <w:t>)</w:t>
      </w:r>
    </w:p>
    <w:p w14:paraId="6441BB33" w14:textId="77777777" w:rsidR="003E2386" w:rsidRDefault="00151479" w:rsidP="00E803C9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5DBE515" wp14:editId="5FF01784">
                <wp:simplePos x="0" y="0"/>
                <wp:positionH relativeFrom="column">
                  <wp:posOffset>457200</wp:posOffset>
                </wp:positionH>
                <wp:positionV relativeFrom="paragraph">
                  <wp:posOffset>255269</wp:posOffset>
                </wp:positionV>
                <wp:extent cx="25146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3E4B4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DD53D2">
        <w:rPr>
          <w:sz w:val="18"/>
          <w:szCs w:val="18"/>
        </w:rPr>
        <w:fldChar w:fldCharType="begin">
          <w:ffData>
            <w:name w:val="Text112"/>
            <w:enabled/>
            <w:calcOnExit w:val="0"/>
            <w:textInput>
              <w:default w:val="(Siegel)"/>
            </w:textInput>
          </w:ffData>
        </w:fldChar>
      </w:r>
      <w:bookmarkStart w:id="15" w:name="Text112"/>
      <w:r w:rsidR="00DD53D2">
        <w:rPr>
          <w:sz w:val="18"/>
          <w:szCs w:val="18"/>
        </w:rPr>
        <w:instrText xml:space="preserve"> FORMTEXT </w:instrText>
      </w:r>
      <w:r w:rsidR="00DD53D2">
        <w:rPr>
          <w:sz w:val="18"/>
          <w:szCs w:val="18"/>
        </w:rPr>
      </w:r>
      <w:r w:rsidR="00DD53D2">
        <w:rPr>
          <w:sz w:val="18"/>
          <w:szCs w:val="18"/>
        </w:rPr>
        <w:fldChar w:fldCharType="separate"/>
      </w:r>
      <w:r w:rsidR="00A84D6F">
        <w:rPr>
          <w:noProof/>
          <w:sz w:val="18"/>
          <w:szCs w:val="18"/>
        </w:rPr>
        <w:t>(Siegel)</w:t>
      </w:r>
      <w:r w:rsidR="00DD53D2">
        <w:rPr>
          <w:sz w:val="18"/>
          <w:szCs w:val="18"/>
        </w:rPr>
        <w:fldChar w:fldCharType="end"/>
      </w:r>
      <w:bookmarkEnd w:id="15"/>
      <w:r w:rsidR="003E2386">
        <w:tab/>
      </w:r>
    </w:p>
    <w:p w14:paraId="48B77CA7" w14:textId="77777777" w:rsidR="003E2386" w:rsidRDefault="003E2386" w:rsidP="00852BED">
      <w:pPr>
        <w:tabs>
          <w:tab w:val="left" w:pos="4678"/>
          <w:tab w:val="center" w:pos="6804"/>
        </w:tabs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Arbeitgebers</w:t>
      </w:r>
      <w:r>
        <w:t>)</w:t>
      </w:r>
      <w:r w:rsidR="005D5885">
        <w:t>*)</w:t>
      </w:r>
    </w:p>
    <w:p w14:paraId="4235E670" w14:textId="77777777" w:rsidR="005D5885" w:rsidRDefault="005D5885" w:rsidP="005D5885">
      <w:pPr>
        <w:tabs>
          <w:tab w:val="left" w:pos="2694"/>
          <w:tab w:val="center" w:pos="6804"/>
        </w:tabs>
        <w:rPr>
          <w:sz w:val="18"/>
        </w:rPr>
      </w:pPr>
    </w:p>
    <w:p w14:paraId="28D63360" w14:textId="77777777" w:rsidR="005D5885" w:rsidRDefault="005D5885" w:rsidP="005D5885">
      <w:pPr>
        <w:tabs>
          <w:tab w:val="left" w:pos="2694"/>
          <w:tab w:val="center" w:pos="6804"/>
        </w:tabs>
        <w:rPr>
          <w:sz w:val="18"/>
        </w:rPr>
      </w:pPr>
      <w:r>
        <w:rPr>
          <w:sz w:val="18"/>
        </w:rPr>
        <w:t xml:space="preserve">*) </w:t>
      </w:r>
      <w:r w:rsidR="00A84D6F">
        <w:rPr>
          <w:sz w:val="18"/>
          <w:szCs w:val="18"/>
        </w:rPr>
        <w:t xml:space="preserve">Bei </w:t>
      </w:r>
      <w:smartTag w:uri="urn:schemas-microsoft-com:office:smarttags" w:element="PersonName">
        <w:r w:rsidR="00A84D6F">
          <w:rPr>
            <w:sz w:val="18"/>
            <w:szCs w:val="18"/>
          </w:rPr>
          <w:t>Kirchengemeinde</w:t>
        </w:r>
      </w:smartTag>
      <w:r w:rsidR="00A84D6F">
        <w:rPr>
          <w:sz w:val="18"/>
          <w:szCs w:val="18"/>
        </w:rPr>
        <w:t>n und Kirchenbezirken sind zwei Unterschriften von den nach der Grundordnung bevoll</w:t>
      </w:r>
      <w:r w:rsidR="00A84D6F">
        <w:rPr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Kirchengemeinderats/Be-zirkskirchenrats entsprechende Regelungen getroffen sind. Sofern vorgenannte Vertreter selbst nicht unterzeich</w:t>
      </w:r>
      <w:r w:rsidR="00A84D6F">
        <w:rPr>
          <w:sz w:val="18"/>
          <w:szCs w:val="18"/>
        </w:rPr>
        <w:softHyphen/>
        <w:t>nen, sind die im Innenverhältnis von den Vertretern zur Unterschrift bevollmächtigten Personen berechtigt, mit dem Zusatz „im Auftrag“ zu unterzeichnen</w:t>
      </w:r>
      <w:r>
        <w:rPr>
          <w:sz w:val="18"/>
        </w:rPr>
        <w:t>.</w:t>
      </w:r>
    </w:p>
    <w:p w14:paraId="48DE8DF1" w14:textId="77777777" w:rsidR="00DC0BB5" w:rsidRDefault="00DC0BB5" w:rsidP="004C664B">
      <w:pPr>
        <w:tabs>
          <w:tab w:val="left" w:pos="567"/>
        </w:tabs>
        <w:spacing w:after="0"/>
      </w:pPr>
    </w:p>
    <w:p w14:paraId="1CF835F0" w14:textId="77777777" w:rsidR="001E54CF" w:rsidRDefault="00DC0BB5" w:rsidP="00DC0BB5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1"/>
      <w:r w:rsidRPr="00004B59">
        <w:rPr>
          <w:i/>
          <w:sz w:val="18"/>
        </w:rPr>
        <w:instrText xml:space="preserve"> FORMCHECKBOX </w:instrText>
      </w:r>
      <w:r w:rsidR="003A2F6F">
        <w:rPr>
          <w:i/>
          <w:sz w:val="18"/>
        </w:rPr>
      </w:r>
      <w:r w:rsidR="003A2F6F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6"/>
      <w:r w:rsidRPr="00004B59">
        <w:rPr>
          <w:i/>
          <w:sz w:val="18"/>
        </w:rPr>
        <w:t xml:space="preserve"> Mitarbeiter</w:t>
      </w:r>
      <w:r>
        <w:rPr>
          <w:i/>
          <w:sz w:val="18"/>
        </w:rPr>
        <w:t>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2"/>
      <w:r w:rsidRPr="00004B59">
        <w:rPr>
          <w:i/>
          <w:sz w:val="18"/>
        </w:rPr>
        <w:instrText xml:space="preserve"> FORMCHECKBOX </w:instrText>
      </w:r>
      <w:r w:rsidR="003A2F6F">
        <w:rPr>
          <w:i/>
          <w:sz w:val="18"/>
        </w:rPr>
      </w:r>
      <w:r w:rsidR="003A2F6F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7"/>
      <w:r w:rsidRPr="00004B59">
        <w:rPr>
          <w:i/>
          <w:sz w:val="18"/>
        </w:rPr>
        <w:t xml:space="preserve"> </w:t>
      </w:r>
      <w:r w:rsidR="001E54CF">
        <w:rPr>
          <w:i/>
          <w:sz w:val="18"/>
        </w:rPr>
        <w:t>Arbeitgeber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3"/>
      <w:r w:rsidRPr="00004B59">
        <w:rPr>
          <w:i/>
          <w:sz w:val="18"/>
        </w:rPr>
        <w:instrText xml:space="preserve"> FORMCHECKBOX </w:instrText>
      </w:r>
      <w:r w:rsidR="003A2F6F">
        <w:rPr>
          <w:i/>
          <w:sz w:val="18"/>
        </w:rPr>
      </w:r>
      <w:r w:rsidR="003A2F6F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18"/>
      <w:r w:rsidRPr="00004B59">
        <w:rPr>
          <w:i/>
          <w:sz w:val="18"/>
        </w:rPr>
        <w:t xml:space="preserve"> </w:t>
      </w:r>
      <w:r w:rsidR="001E54CF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="003A2F6F">
        <w:rPr>
          <w:i/>
          <w:sz w:val="18"/>
        </w:rPr>
      </w:r>
      <w:r w:rsidR="003A2F6F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="001E54CF">
        <w:rPr>
          <w:i/>
          <w:sz w:val="18"/>
        </w:rPr>
        <w:t xml:space="preserve"> ZGASt</w:t>
      </w:r>
    </w:p>
    <w:p w14:paraId="7939F46D" w14:textId="77777777" w:rsidR="001E54CF" w:rsidRPr="001164E5" w:rsidRDefault="001E54CF" w:rsidP="001E54CF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Eine Mehrfertigung des Arbeitsvertrages für die ZGASt ist nicht erforderlich, wenn der ZGASt die unterzeichnete Fassung des Arbeitsvertrages zusammen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nach Möglichkeit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mit allen Anlagen (Fragebogen zur Vergütungsfest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softHyphen/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setzung, Verpflichtungserklärung, Loyalitätserklärung usw.) für das DMS als Einzeldatei im pdf-Format mit der Bezeichnung Personalnummer (z.</w:t>
      </w:r>
      <w:r>
        <w:rPr>
          <w:rFonts w:cs="Arial"/>
          <w:i/>
          <w:iCs/>
          <w:vanish/>
          <w:color w:val="000000"/>
          <w:kern w:val="0"/>
          <w:sz w:val="18"/>
          <w:szCs w:val="18"/>
        </w:rPr>
        <w:t xml:space="preserve"> </w:t>
      </w:r>
      <w:r w:rsidRPr="001164E5">
        <w:rPr>
          <w:rFonts w:cs="Arial"/>
          <w:i/>
          <w:iCs/>
          <w:vanish/>
          <w:color w:val="000000"/>
          <w:kern w:val="0"/>
          <w:sz w:val="18"/>
          <w:szCs w:val="18"/>
        </w:rPr>
        <w:t>B. 123456.pdf) oder dem Hinweis auf die Personalnummer zugeleitet wird.</w:t>
      </w:r>
    </w:p>
    <w:p w14:paraId="3F62FB4D" w14:textId="77777777" w:rsidR="00731375" w:rsidRPr="00734ED3" w:rsidRDefault="00151479" w:rsidP="00DC0BB5">
      <w:pPr>
        <w:tabs>
          <w:tab w:val="left" w:pos="2694"/>
          <w:tab w:val="center" w:pos="6804"/>
        </w:tabs>
      </w:pPr>
      <w:r w:rsidRPr="00734ED3">
        <w:rPr>
          <w:noProof/>
        </w:rPr>
        <mc:AlternateContent>
          <mc:Choice Requires="wpc">
            <w:drawing>
              <wp:anchor distT="0" distB="0" distL="114300" distR="114300" simplePos="0" relativeHeight="251660800" behindDoc="1" locked="0" layoutInCell="1" allowOverlap="1" wp14:anchorId="18C30855" wp14:editId="0D237581">
                <wp:simplePos x="0" y="0"/>
                <wp:positionH relativeFrom="column">
                  <wp:posOffset>0</wp:posOffset>
                </wp:positionH>
                <wp:positionV relativeFrom="paragraph">
                  <wp:posOffset>575945</wp:posOffset>
                </wp:positionV>
                <wp:extent cx="5715000" cy="3429000"/>
                <wp:effectExtent l="0" t="0" r="0" b="0"/>
                <wp:wrapNone/>
                <wp:docPr id="2" name="Zeichenbereich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ABD35" id="Zeichenbereich 7" o:spid="_x0000_s1026" editas="canvas" style="position:absolute;margin-left:0;margin-top:45.35pt;width:450pt;height:270pt;z-index:-251655680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HbnZfeAAAABwEAAA8AAABkcnMv&#10;ZG93bnJldi54bWxMj8FOwzAQRO9I/IO1SFwQtUshbUM2FUJCQkgcaEHq0YndJGCvo9hpw9+znOA4&#10;M6uZt8Vm8k4c7RC7QAjzmQJhqQ6mowbhffd0vQIRkyajXSCL8G0jbMrzs0LnJpzozR63qRFcQjHX&#10;CG1KfS5lrFvrdZyF3hJnhzB4nVgOjTSDPnG5d/JGqUx63REvtLq3j62tv7ajR3ips6vPeTXu/er1&#10;o13cuf1z2t0iXl5MD/cgkp3S3zH84jM6lMxUhZFMFA6BH0kIa7UEwelaKTYqhGzBjiwL+Z+//AE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R252X3gAAAAcBAAAPAAAAAAAAAAAAAAAA&#10;AG4DAABkcnMvZG93bnJldi54bWxQSwUGAAAAAAQABADzAAAAe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sectPr w:rsidR="00731375" w:rsidRPr="00734ED3" w:rsidSect="001708BA">
      <w:headerReference w:type="even" r:id="rId7"/>
      <w:headerReference w:type="default" r:id="rId8"/>
      <w:footerReference w:type="first" r:id="rId9"/>
      <w:endnotePr>
        <w:numFmt w:val="decimal"/>
      </w:endnotePr>
      <w:type w:val="continuous"/>
      <w:pgSz w:w="11907" w:h="16840" w:code="9"/>
      <w:pgMar w:top="825" w:right="1134" w:bottom="1418" w:left="1701" w:header="284" w:footer="32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56DC" w14:textId="77777777" w:rsidR="007252A8" w:rsidRDefault="007252A8">
      <w:pPr>
        <w:spacing w:after="0"/>
      </w:pPr>
      <w:r>
        <w:separator/>
      </w:r>
    </w:p>
  </w:endnote>
  <w:endnote w:type="continuationSeparator" w:id="0">
    <w:p w14:paraId="63DD4164" w14:textId="77777777" w:rsidR="007252A8" w:rsidRDefault="007252A8">
      <w:pPr>
        <w:spacing w:after="0"/>
      </w:pPr>
      <w:r>
        <w:continuationSeparator/>
      </w:r>
    </w:p>
  </w:endnote>
  <w:endnote w:id="1">
    <w:p w14:paraId="71BA66B5" w14:textId="77777777" w:rsidR="005C664B" w:rsidRDefault="005C664B" w:rsidP="005C664B">
      <w:pPr>
        <w:pStyle w:val="Endnotentext"/>
      </w:pPr>
      <w:r w:rsidRPr="002F5F04">
        <w:rPr>
          <w:rStyle w:val="Endnotenzeichen"/>
          <w:vanish/>
        </w:rPr>
        <w:endnoteRef/>
      </w:r>
      <w:r w:rsidRPr="002F5F04">
        <w:rPr>
          <w:vanish/>
        </w:rPr>
        <w:t xml:space="preserve"> </w:t>
      </w:r>
      <w:r w:rsidRPr="002F5F04">
        <w:rPr>
          <w:vanish/>
          <w:sz w:val="18"/>
          <w:szCs w:val="18"/>
        </w:rPr>
        <w:t xml:space="preserve">Bei Kirchengemeinden und Kirchenbezirken ergibt sich die Vertretungsberechtigung </w:t>
      </w:r>
      <w:r w:rsidR="00E504B1">
        <w:rPr>
          <w:vanish/>
          <w:sz w:val="18"/>
          <w:szCs w:val="18"/>
        </w:rPr>
        <w:t>aus Artikel 28 Abs. 1 bzw. Artikel 43 Abs. 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47D5" w14:textId="528CCC87" w:rsidR="008563DD" w:rsidRPr="00222B36" w:rsidRDefault="00222B36" w:rsidP="00222B36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EOK Karlsruhe – 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9A6D" w14:textId="77777777" w:rsidR="007252A8" w:rsidRDefault="007252A8">
      <w:pPr>
        <w:spacing w:after="0"/>
      </w:pPr>
      <w:r>
        <w:separator/>
      </w:r>
    </w:p>
  </w:footnote>
  <w:footnote w:type="continuationSeparator" w:id="0">
    <w:p w14:paraId="4EDBEC41" w14:textId="77777777" w:rsidR="007252A8" w:rsidRDefault="007252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D8A0" w14:textId="77777777" w:rsidR="008563DD" w:rsidRDefault="008563DD">
    <w:pPr>
      <w:tabs>
        <w:tab w:val="clear" w:pos="9214"/>
        <w:tab w:val="left" w:pos="227"/>
        <w:tab w:val="right" w:pos="7513"/>
      </w:tabs>
      <w:rPr>
        <w:sz w:val="16"/>
      </w:rPr>
    </w:pPr>
    <w:r>
      <w:rPr>
        <w:sz w:val="16"/>
      </w:rPr>
      <w:t xml:space="preserve">- </w:t>
    </w:r>
    <w:r>
      <w:pgNum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5C05" w14:textId="77777777" w:rsidR="008563DD" w:rsidRDefault="008563DD">
    <w:pPr>
      <w:tabs>
        <w:tab w:val="clear" w:pos="9214"/>
        <w:tab w:val="left" w:pos="227"/>
        <w:tab w:val="right" w:pos="7513"/>
      </w:tabs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E54C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674"/>
    <w:multiLevelType w:val="hybridMultilevel"/>
    <w:tmpl w:val="909E858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A09C4"/>
    <w:multiLevelType w:val="hybridMultilevel"/>
    <w:tmpl w:val="861C4D8C"/>
    <w:lvl w:ilvl="0" w:tplc="5C16105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25F5"/>
    <w:multiLevelType w:val="hybridMultilevel"/>
    <w:tmpl w:val="909E8584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6273"/>
    <w:multiLevelType w:val="hybridMultilevel"/>
    <w:tmpl w:val="8F24EEE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793E91"/>
    <w:multiLevelType w:val="hybridMultilevel"/>
    <w:tmpl w:val="909E858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53E7C"/>
    <w:multiLevelType w:val="hybridMultilevel"/>
    <w:tmpl w:val="A4223826"/>
    <w:lvl w:ilvl="0" w:tplc="9CE6CC4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233827">
    <w:abstractNumId w:val="4"/>
  </w:num>
  <w:num w:numId="2" w16cid:durableId="1550722445">
    <w:abstractNumId w:val="3"/>
  </w:num>
  <w:num w:numId="3" w16cid:durableId="1229993311">
    <w:abstractNumId w:val="5"/>
  </w:num>
  <w:num w:numId="4" w16cid:durableId="1476412745">
    <w:abstractNumId w:val="0"/>
  </w:num>
  <w:num w:numId="5" w16cid:durableId="1170411883">
    <w:abstractNumId w:val="2"/>
  </w:num>
  <w:num w:numId="6" w16cid:durableId="1850413378">
    <w:abstractNumId w:val="6"/>
  </w:num>
  <w:num w:numId="7" w16cid:durableId="59875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87QODLq1q5nzVMagk8FQGz7UgX77vbpf8sdo9ouYtm+CRAePIjct5Mdc2J9dN+8xC+B+Dg+XztZkkDcxRiYQ==" w:salt="TItUMA8tFV3VJoYebNqKc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7EC4"/>
    <w:rsid w:val="00001868"/>
    <w:rsid w:val="00005885"/>
    <w:rsid w:val="00023629"/>
    <w:rsid w:val="000431BB"/>
    <w:rsid w:val="00045572"/>
    <w:rsid w:val="00055BD3"/>
    <w:rsid w:val="00057CD0"/>
    <w:rsid w:val="000701E6"/>
    <w:rsid w:val="00073A55"/>
    <w:rsid w:val="00083225"/>
    <w:rsid w:val="000876F8"/>
    <w:rsid w:val="0009163E"/>
    <w:rsid w:val="000D1EED"/>
    <w:rsid w:val="000D5F9D"/>
    <w:rsid w:val="000E1A46"/>
    <w:rsid w:val="001011C4"/>
    <w:rsid w:val="0013041D"/>
    <w:rsid w:val="00142819"/>
    <w:rsid w:val="00151479"/>
    <w:rsid w:val="001606B2"/>
    <w:rsid w:val="001622F6"/>
    <w:rsid w:val="00170864"/>
    <w:rsid w:val="001708BA"/>
    <w:rsid w:val="00175C58"/>
    <w:rsid w:val="00183277"/>
    <w:rsid w:val="001845D1"/>
    <w:rsid w:val="001942AC"/>
    <w:rsid w:val="00194531"/>
    <w:rsid w:val="00195EBF"/>
    <w:rsid w:val="00196D21"/>
    <w:rsid w:val="001A452D"/>
    <w:rsid w:val="001A6299"/>
    <w:rsid w:val="001D72F2"/>
    <w:rsid w:val="001D73B5"/>
    <w:rsid w:val="001D7EC4"/>
    <w:rsid w:val="001E027C"/>
    <w:rsid w:val="001E4DFC"/>
    <w:rsid w:val="001E54CF"/>
    <w:rsid w:val="001F5889"/>
    <w:rsid w:val="0020054E"/>
    <w:rsid w:val="0020754D"/>
    <w:rsid w:val="00222B36"/>
    <w:rsid w:val="00231E20"/>
    <w:rsid w:val="00236537"/>
    <w:rsid w:val="002527E9"/>
    <w:rsid w:val="002535C2"/>
    <w:rsid w:val="00262E5E"/>
    <w:rsid w:val="0026324F"/>
    <w:rsid w:val="00265318"/>
    <w:rsid w:val="00280129"/>
    <w:rsid w:val="00285E43"/>
    <w:rsid w:val="002A3240"/>
    <w:rsid w:val="002A5FC0"/>
    <w:rsid w:val="002B06FF"/>
    <w:rsid w:val="002B538A"/>
    <w:rsid w:val="002C58D2"/>
    <w:rsid w:val="002C615B"/>
    <w:rsid w:val="002D4A1F"/>
    <w:rsid w:val="002D7370"/>
    <w:rsid w:val="002F4D5D"/>
    <w:rsid w:val="00312FF2"/>
    <w:rsid w:val="00345675"/>
    <w:rsid w:val="0034777D"/>
    <w:rsid w:val="0035273F"/>
    <w:rsid w:val="00382CD8"/>
    <w:rsid w:val="00387690"/>
    <w:rsid w:val="003A2F6F"/>
    <w:rsid w:val="003A56E2"/>
    <w:rsid w:val="003B4522"/>
    <w:rsid w:val="003C29FC"/>
    <w:rsid w:val="003C67B8"/>
    <w:rsid w:val="003D369E"/>
    <w:rsid w:val="003D6AB5"/>
    <w:rsid w:val="003E2386"/>
    <w:rsid w:val="003F4729"/>
    <w:rsid w:val="004203B8"/>
    <w:rsid w:val="00424500"/>
    <w:rsid w:val="00426EFA"/>
    <w:rsid w:val="00434A2E"/>
    <w:rsid w:val="00441E88"/>
    <w:rsid w:val="00445D4B"/>
    <w:rsid w:val="004471BB"/>
    <w:rsid w:val="00450ACF"/>
    <w:rsid w:val="0046371D"/>
    <w:rsid w:val="00475AD5"/>
    <w:rsid w:val="004A77D0"/>
    <w:rsid w:val="004B2301"/>
    <w:rsid w:val="004C0AA2"/>
    <w:rsid w:val="004C664B"/>
    <w:rsid w:val="004E0354"/>
    <w:rsid w:val="004E5EEC"/>
    <w:rsid w:val="004F1F15"/>
    <w:rsid w:val="00520E11"/>
    <w:rsid w:val="005309C3"/>
    <w:rsid w:val="0054275D"/>
    <w:rsid w:val="00550A46"/>
    <w:rsid w:val="00551FE7"/>
    <w:rsid w:val="00554160"/>
    <w:rsid w:val="00562500"/>
    <w:rsid w:val="0056523C"/>
    <w:rsid w:val="005A37F4"/>
    <w:rsid w:val="005C664B"/>
    <w:rsid w:val="005D5885"/>
    <w:rsid w:val="00605EA4"/>
    <w:rsid w:val="00615C72"/>
    <w:rsid w:val="00616559"/>
    <w:rsid w:val="00616BB0"/>
    <w:rsid w:val="00621642"/>
    <w:rsid w:val="00630C40"/>
    <w:rsid w:val="006440C9"/>
    <w:rsid w:val="00645198"/>
    <w:rsid w:val="0065323B"/>
    <w:rsid w:val="0066513D"/>
    <w:rsid w:val="00666EBE"/>
    <w:rsid w:val="00671655"/>
    <w:rsid w:val="00672349"/>
    <w:rsid w:val="006A46B6"/>
    <w:rsid w:val="006B2159"/>
    <w:rsid w:val="006B76EF"/>
    <w:rsid w:val="006D179D"/>
    <w:rsid w:val="006D3DA8"/>
    <w:rsid w:val="006E0C3E"/>
    <w:rsid w:val="006E7083"/>
    <w:rsid w:val="007119C3"/>
    <w:rsid w:val="007252A8"/>
    <w:rsid w:val="007271DD"/>
    <w:rsid w:val="00731375"/>
    <w:rsid w:val="00734ED3"/>
    <w:rsid w:val="00785E4E"/>
    <w:rsid w:val="00790C13"/>
    <w:rsid w:val="00794B88"/>
    <w:rsid w:val="007A5841"/>
    <w:rsid w:val="007B627B"/>
    <w:rsid w:val="007D330B"/>
    <w:rsid w:val="0082651B"/>
    <w:rsid w:val="0083241C"/>
    <w:rsid w:val="008330D0"/>
    <w:rsid w:val="00836487"/>
    <w:rsid w:val="00852BED"/>
    <w:rsid w:val="008563DD"/>
    <w:rsid w:val="00856E65"/>
    <w:rsid w:val="0085712F"/>
    <w:rsid w:val="00875402"/>
    <w:rsid w:val="00876F7B"/>
    <w:rsid w:val="00881BFB"/>
    <w:rsid w:val="00883739"/>
    <w:rsid w:val="008A7CA2"/>
    <w:rsid w:val="008B65F9"/>
    <w:rsid w:val="008B6E4E"/>
    <w:rsid w:val="008C1110"/>
    <w:rsid w:val="008C3CDA"/>
    <w:rsid w:val="008D41C7"/>
    <w:rsid w:val="008E1565"/>
    <w:rsid w:val="0090749E"/>
    <w:rsid w:val="00922916"/>
    <w:rsid w:val="009254B5"/>
    <w:rsid w:val="0095188D"/>
    <w:rsid w:val="00967A19"/>
    <w:rsid w:val="00981452"/>
    <w:rsid w:val="009850EE"/>
    <w:rsid w:val="009A0CE1"/>
    <w:rsid w:val="009B1224"/>
    <w:rsid w:val="009D24FB"/>
    <w:rsid w:val="009E2ABB"/>
    <w:rsid w:val="00A33FD0"/>
    <w:rsid w:val="00A450DF"/>
    <w:rsid w:val="00A4659B"/>
    <w:rsid w:val="00A8125E"/>
    <w:rsid w:val="00A84D6F"/>
    <w:rsid w:val="00A86F92"/>
    <w:rsid w:val="00A9329A"/>
    <w:rsid w:val="00A942E9"/>
    <w:rsid w:val="00AA4064"/>
    <w:rsid w:val="00AC03D5"/>
    <w:rsid w:val="00AC48F7"/>
    <w:rsid w:val="00AC4B96"/>
    <w:rsid w:val="00AD61B8"/>
    <w:rsid w:val="00AE7E4F"/>
    <w:rsid w:val="00B02D25"/>
    <w:rsid w:val="00B150BD"/>
    <w:rsid w:val="00B234A0"/>
    <w:rsid w:val="00B2531D"/>
    <w:rsid w:val="00B254AC"/>
    <w:rsid w:val="00B43508"/>
    <w:rsid w:val="00B4431F"/>
    <w:rsid w:val="00B52026"/>
    <w:rsid w:val="00B641A8"/>
    <w:rsid w:val="00B71FA7"/>
    <w:rsid w:val="00B73CB2"/>
    <w:rsid w:val="00B83F4F"/>
    <w:rsid w:val="00BA1D4B"/>
    <w:rsid w:val="00BC54CC"/>
    <w:rsid w:val="00BD101A"/>
    <w:rsid w:val="00BD2242"/>
    <w:rsid w:val="00BD6F28"/>
    <w:rsid w:val="00BE2CA3"/>
    <w:rsid w:val="00C03152"/>
    <w:rsid w:val="00C1024E"/>
    <w:rsid w:val="00C13ACB"/>
    <w:rsid w:val="00C16EAC"/>
    <w:rsid w:val="00C1768E"/>
    <w:rsid w:val="00C25546"/>
    <w:rsid w:val="00C32049"/>
    <w:rsid w:val="00C427EE"/>
    <w:rsid w:val="00C42BF5"/>
    <w:rsid w:val="00C67F54"/>
    <w:rsid w:val="00C7645F"/>
    <w:rsid w:val="00CA023E"/>
    <w:rsid w:val="00CB048A"/>
    <w:rsid w:val="00CB3CC9"/>
    <w:rsid w:val="00CB4204"/>
    <w:rsid w:val="00CC15CB"/>
    <w:rsid w:val="00CD1EDD"/>
    <w:rsid w:val="00CE3609"/>
    <w:rsid w:val="00CF0A29"/>
    <w:rsid w:val="00D0106E"/>
    <w:rsid w:val="00D02BE7"/>
    <w:rsid w:val="00D40089"/>
    <w:rsid w:val="00D4412F"/>
    <w:rsid w:val="00D501D9"/>
    <w:rsid w:val="00D677AE"/>
    <w:rsid w:val="00D67F6B"/>
    <w:rsid w:val="00D87692"/>
    <w:rsid w:val="00D90591"/>
    <w:rsid w:val="00D96D95"/>
    <w:rsid w:val="00DB5521"/>
    <w:rsid w:val="00DC0BB5"/>
    <w:rsid w:val="00DD53D2"/>
    <w:rsid w:val="00DD7761"/>
    <w:rsid w:val="00E03764"/>
    <w:rsid w:val="00E10830"/>
    <w:rsid w:val="00E25841"/>
    <w:rsid w:val="00E26EE7"/>
    <w:rsid w:val="00E4004E"/>
    <w:rsid w:val="00E43348"/>
    <w:rsid w:val="00E504B1"/>
    <w:rsid w:val="00E6431F"/>
    <w:rsid w:val="00E70F81"/>
    <w:rsid w:val="00E71ECD"/>
    <w:rsid w:val="00E803C9"/>
    <w:rsid w:val="00E82388"/>
    <w:rsid w:val="00E8576F"/>
    <w:rsid w:val="00E95355"/>
    <w:rsid w:val="00EB3A23"/>
    <w:rsid w:val="00EC6944"/>
    <w:rsid w:val="00EC6C1B"/>
    <w:rsid w:val="00EC7151"/>
    <w:rsid w:val="00ED5FF8"/>
    <w:rsid w:val="00ED61D1"/>
    <w:rsid w:val="00EF3221"/>
    <w:rsid w:val="00EF4951"/>
    <w:rsid w:val="00F07827"/>
    <w:rsid w:val="00F2319D"/>
    <w:rsid w:val="00F27A70"/>
    <w:rsid w:val="00F37B6D"/>
    <w:rsid w:val="00F502DE"/>
    <w:rsid w:val="00F51211"/>
    <w:rsid w:val="00F52150"/>
    <w:rsid w:val="00F5753B"/>
    <w:rsid w:val="00F64339"/>
    <w:rsid w:val="00F75388"/>
    <w:rsid w:val="00F77A3F"/>
    <w:rsid w:val="00F85956"/>
    <w:rsid w:val="00F923F3"/>
    <w:rsid w:val="00FA5E54"/>
    <w:rsid w:val="00FC30F9"/>
    <w:rsid w:val="00FC4E32"/>
    <w:rsid w:val="00FC6BB7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CC0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355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E953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E95355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paragraph" w:styleId="Textkrper">
    <w:name w:val="Body Text"/>
    <w:basedOn w:val="Standard"/>
    <w:rsid w:val="00E95355"/>
    <w:pPr>
      <w:keepNext/>
      <w:tabs>
        <w:tab w:val="left" w:pos="6946"/>
      </w:tabs>
      <w:spacing w:line="220" w:lineRule="exact"/>
      <w:jc w:val="center"/>
    </w:pPr>
    <w:rPr>
      <w:b/>
    </w:rPr>
  </w:style>
  <w:style w:type="character" w:styleId="Kommentarzeichen">
    <w:name w:val="annotation reference"/>
    <w:semiHidden/>
    <w:rsid w:val="00E95355"/>
    <w:rPr>
      <w:sz w:val="16"/>
    </w:rPr>
  </w:style>
  <w:style w:type="paragraph" w:styleId="Kommentartext">
    <w:name w:val="annotation text"/>
    <w:basedOn w:val="Standard"/>
    <w:semiHidden/>
    <w:rsid w:val="00E95355"/>
    <w:rPr>
      <w:sz w:val="20"/>
    </w:rPr>
  </w:style>
  <w:style w:type="paragraph" w:styleId="Funotentext">
    <w:name w:val="footnote text"/>
    <w:basedOn w:val="Standard"/>
    <w:semiHidden/>
    <w:rsid w:val="00E95355"/>
    <w:rPr>
      <w:sz w:val="20"/>
    </w:rPr>
  </w:style>
  <w:style w:type="character" w:styleId="Funotenzeichen">
    <w:name w:val="footnote reference"/>
    <w:semiHidden/>
    <w:rsid w:val="00E95355"/>
    <w:rPr>
      <w:vertAlign w:val="superscript"/>
    </w:rPr>
  </w:style>
  <w:style w:type="paragraph" w:styleId="Kopfzeile">
    <w:name w:val="head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customStyle="1" w:styleId="unterstrichen">
    <w:name w:val="unterstrichen"/>
    <w:rsid w:val="00E95355"/>
    <w:rPr>
      <w:rFonts w:ascii="Helvetica" w:hAnsi="Helvetica"/>
      <w:sz w:val="22"/>
      <w:u w:val="single"/>
    </w:rPr>
  </w:style>
  <w:style w:type="paragraph" w:styleId="Sprechblasentext">
    <w:name w:val="Balloon Text"/>
    <w:basedOn w:val="Standard"/>
    <w:semiHidden/>
    <w:rsid w:val="00E953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5355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3DA8"/>
  </w:style>
  <w:style w:type="paragraph" w:styleId="Kommentarthema">
    <w:name w:val="annotation subject"/>
    <w:basedOn w:val="Kommentartext"/>
    <w:next w:val="Kommentartext"/>
    <w:semiHidden/>
    <w:rsid w:val="0090749E"/>
    <w:rPr>
      <w:b/>
      <w:bCs/>
    </w:rPr>
  </w:style>
  <w:style w:type="paragraph" w:styleId="Endnotentext">
    <w:name w:val="endnote text"/>
    <w:basedOn w:val="Standard"/>
    <w:semiHidden/>
    <w:rsid w:val="00B234A0"/>
    <w:rPr>
      <w:sz w:val="20"/>
    </w:rPr>
  </w:style>
  <w:style w:type="character" w:styleId="Endnotenzeichen">
    <w:name w:val="endnote reference"/>
    <w:semiHidden/>
    <w:rsid w:val="00B234A0"/>
    <w:rPr>
      <w:vertAlign w:val="superscript"/>
    </w:rPr>
  </w:style>
  <w:style w:type="paragraph" w:styleId="Textkrper2">
    <w:name w:val="Body Text 2"/>
    <w:basedOn w:val="Standard"/>
    <w:rsid w:val="00A33FD0"/>
    <w:pPr>
      <w:spacing w:after="120" w:line="480" w:lineRule="auto"/>
    </w:pPr>
  </w:style>
  <w:style w:type="paragraph" w:styleId="Dokumentstruktur">
    <w:name w:val="Document Map"/>
    <w:basedOn w:val="Standard"/>
    <w:semiHidden/>
    <w:rsid w:val="00142819"/>
    <w:pPr>
      <w:shd w:val="clear" w:color="auto" w:fill="000080"/>
    </w:pPr>
    <w:rPr>
      <w:rFonts w:ascii="Tahoma" w:hAnsi="Tahoma" w:cs="Tahoma"/>
    </w:rPr>
  </w:style>
  <w:style w:type="paragraph" w:styleId="Textkrper3">
    <w:name w:val="Body Text 3"/>
    <w:basedOn w:val="Standard"/>
    <w:rsid w:val="008563DD"/>
    <w:rPr>
      <w:sz w:val="20"/>
    </w:rPr>
  </w:style>
  <w:style w:type="character" w:styleId="Platzhaltertext">
    <w:name w:val="Placeholder Text"/>
    <w:uiPriority w:val="99"/>
    <w:semiHidden/>
    <w:rsid w:val="00194531"/>
    <w:rPr>
      <w:color w:val="808080"/>
    </w:rPr>
  </w:style>
  <w:style w:type="paragraph" w:styleId="Listenabsatz">
    <w:name w:val="List Paragraph"/>
    <w:basedOn w:val="Standard"/>
    <w:uiPriority w:val="34"/>
    <w:qFormat/>
    <w:rsid w:val="00B64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Änderungsarbeitsvertrag Modell FALTER nach der AR-ATZ_2023-10</Template>
  <TotalTime>0</TotalTime>
  <Pages>3</Pages>
  <Words>629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 N D E R U N G S A R B E I T S V E R T R A G</vt:lpstr>
    </vt:vector>
  </TitlesOfParts>
  <Company>Evangelische Landeskirche in Baden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 N D E R U N G S A R B E I T S V E R T R A G</dc:title>
  <dc:creator>imannherz</dc:creator>
  <cp:lastModifiedBy>Richter, Jens</cp:lastModifiedBy>
  <cp:revision>15</cp:revision>
  <cp:lastPrinted>2013-02-07T11:56:00Z</cp:lastPrinted>
  <dcterms:created xsi:type="dcterms:W3CDTF">2016-07-18T09:00:00Z</dcterms:created>
  <dcterms:modified xsi:type="dcterms:W3CDTF">2023-09-25T08:01:00Z</dcterms:modified>
</cp:coreProperties>
</file>