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97AE3" w14:textId="1686526F" w:rsidR="00E95355" w:rsidRDefault="00E95355" w:rsidP="00E95355">
      <w:pPr>
        <w:keepNext/>
        <w:tabs>
          <w:tab w:val="left" w:leader="underscore" w:pos="8505"/>
          <w:tab w:val="left" w:leader="underscore" w:pos="8640"/>
        </w:tabs>
        <w:spacing w:after="0" w:line="360" w:lineRule="exact"/>
        <w:jc w:val="center"/>
        <w:rPr>
          <w:b/>
          <w:sz w:val="28"/>
        </w:rPr>
      </w:pPr>
      <w:r>
        <w:rPr>
          <w:b/>
          <w:sz w:val="28"/>
        </w:rPr>
        <w:t>Ä N D E R U N G S</w:t>
      </w:r>
      <w:r w:rsidR="00CB1F58">
        <w:rPr>
          <w:b/>
          <w:sz w:val="28"/>
        </w:rPr>
        <w:t xml:space="preserve"> </w:t>
      </w:r>
      <w:r w:rsidR="00EF32D5">
        <w:rPr>
          <w:b/>
          <w:sz w:val="28"/>
        </w:rPr>
        <w:t xml:space="preserve">A U S B I L D U N G </w:t>
      </w:r>
      <w:r w:rsidR="00CB1F58">
        <w:rPr>
          <w:b/>
          <w:sz w:val="28"/>
        </w:rPr>
        <w:t>S</w:t>
      </w:r>
      <w:r>
        <w:rPr>
          <w:b/>
          <w:sz w:val="28"/>
        </w:rPr>
        <w:t xml:space="preserve"> V E R T R A G</w:t>
      </w:r>
    </w:p>
    <w:p w14:paraId="526C4702" w14:textId="05748D5C" w:rsidR="00E95355" w:rsidRDefault="005F4ACB" w:rsidP="00E95355">
      <w:pPr>
        <w:jc w:val="center"/>
      </w:pPr>
      <w:r w:rsidRPr="001402C3">
        <w:rPr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1402C3">
        <w:rPr>
          <w:b/>
        </w:rPr>
        <w:instrText xml:space="preserve"> FORMTEXT </w:instrText>
      </w:r>
      <w:r w:rsidRPr="001402C3">
        <w:rPr>
          <w:b/>
        </w:rPr>
      </w:r>
      <w:r w:rsidRPr="001402C3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Pr="001402C3">
        <w:rPr>
          <w:b/>
        </w:rPr>
        <w:fldChar w:fldCharType="end"/>
      </w:r>
    </w:p>
    <w:p w14:paraId="1EECEAD3" w14:textId="77777777" w:rsidR="00E95355" w:rsidRDefault="00E95355" w:rsidP="00E95355">
      <w:pPr>
        <w:jc w:val="center"/>
      </w:pPr>
      <w:r>
        <w:t>Zwischen</w:t>
      </w:r>
    </w:p>
    <w:p w14:paraId="01F964FE" w14:textId="77777777" w:rsidR="006D3DA8" w:rsidRDefault="006D3DA8" w:rsidP="006D3DA8">
      <w:pPr>
        <w:tabs>
          <w:tab w:val="left" w:leader="underscore" w:pos="6804"/>
        </w:tabs>
        <w:rPr>
          <w:b/>
        </w:rPr>
      </w:pPr>
      <w:r>
        <w:t xml:space="preserve">der/dem  </w:t>
      </w:r>
      <w:r>
        <w:rPr>
          <w:b/>
        </w:rPr>
        <w:t xml:space="preserve"> </w:t>
      </w:r>
      <w:bookmarkStart w:id="0" w:name="_Hlk172009013"/>
      <w:r w:rsidRPr="001402C3">
        <w:rPr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bookmarkStart w:id="1" w:name="ßß_Arbeitgeber"/>
      <w:r w:rsidRPr="001402C3">
        <w:rPr>
          <w:b/>
        </w:rPr>
        <w:instrText xml:space="preserve"> FORMTEXT </w:instrText>
      </w:r>
      <w:r w:rsidRPr="001402C3">
        <w:rPr>
          <w:b/>
        </w:rPr>
      </w:r>
      <w:r w:rsidRPr="001402C3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Pr="001402C3">
        <w:rPr>
          <w:b/>
        </w:rPr>
        <w:fldChar w:fldCharType="end"/>
      </w:r>
      <w:bookmarkEnd w:id="1"/>
      <w:bookmarkEnd w:id="0"/>
    </w:p>
    <w:p w14:paraId="57A40A90" w14:textId="77777777" w:rsidR="006D3DA8" w:rsidRPr="00BB6B64" w:rsidRDefault="006D3DA8" w:rsidP="006D3DA8">
      <w:pPr>
        <w:tabs>
          <w:tab w:val="left" w:pos="993"/>
          <w:tab w:val="left" w:leader="underscore" w:pos="6804"/>
        </w:tabs>
      </w:pPr>
      <w:r>
        <w:rPr>
          <w:b/>
        </w:rPr>
        <w:tab/>
      </w:r>
      <w:r w:rsidRPr="00BB6B64">
        <w:fldChar w:fldCharType="begin">
          <w:ffData>
            <w:name w:val="Text59"/>
            <w:enabled/>
            <w:calcOnExit w:val="0"/>
            <w:textInput/>
          </w:ffData>
        </w:fldChar>
      </w:r>
      <w:r w:rsidRPr="00BB6B64">
        <w:instrText xml:space="preserve"> FORMTEXT </w:instrText>
      </w:r>
      <w:r w:rsidRPr="00BB6B64">
        <w:fldChar w:fldCharType="separate"/>
      </w:r>
      <w:r w:rsidR="004D1264" w:rsidRPr="00BB6B64">
        <w:rPr>
          <w:noProof/>
        </w:rPr>
        <w:t> </w:t>
      </w:r>
      <w:r w:rsidR="004D1264" w:rsidRPr="00BB6B64">
        <w:rPr>
          <w:noProof/>
        </w:rPr>
        <w:t> </w:t>
      </w:r>
      <w:r w:rsidR="004D1264" w:rsidRPr="00BB6B64">
        <w:rPr>
          <w:noProof/>
        </w:rPr>
        <w:t> </w:t>
      </w:r>
      <w:r w:rsidR="004D1264" w:rsidRPr="00BB6B64">
        <w:rPr>
          <w:noProof/>
        </w:rPr>
        <w:t> </w:t>
      </w:r>
      <w:r w:rsidR="004D1264" w:rsidRPr="00BB6B64">
        <w:rPr>
          <w:noProof/>
        </w:rPr>
        <w:t> </w:t>
      </w:r>
      <w:r w:rsidRPr="00BB6B64">
        <w:fldChar w:fldCharType="end"/>
      </w:r>
    </w:p>
    <w:p w14:paraId="4B36092F" w14:textId="77777777" w:rsidR="006D3DA8" w:rsidRPr="00426EFA" w:rsidRDefault="006D3DA8" w:rsidP="00426EFA">
      <w:pPr>
        <w:tabs>
          <w:tab w:val="left" w:leader="underscore" w:pos="6804"/>
        </w:tabs>
      </w:pPr>
      <w:r>
        <w:t xml:space="preserve">Anschrift  </w:t>
      </w:r>
      <w:r w:rsidRPr="00426EFA"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bookmarkStart w:id="2" w:name="ßß_AGAdresse"/>
      <w:r w:rsidRPr="00426EFA">
        <w:instrText xml:space="preserve"> FORMTEXT </w:instrText>
      </w:r>
      <w:r w:rsidRPr="00426EFA"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Pr="00426EFA">
        <w:fldChar w:fldCharType="end"/>
      </w:r>
      <w:bookmarkEnd w:id="2"/>
    </w:p>
    <w:p w14:paraId="730B3CDE" w14:textId="77777777" w:rsidR="00C42BF5" w:rsidRPr="002D1BF8" w:rsidRDefault="006D3DA8" w:rsidP="006D3DA8">
      <w:pPr>
        <w:tabs>
          <w:tab w:val="left" w:leader="underscore" w:pos="6804"/>
        </w:tabs>
      </w:pPr>
      <w:r>
        <w:t xml:space="preserve">vertreten durch </w:t>
      </w:r>
      <w:r w:rsidR="00964DE5"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964DE5">
        <w:instrText xml:space="preserve"> FORMTEXT </w:instrText>
      </w:r>
      <w:r w:rsidR="00964DE5">
        <w:fldChar w:fldCharType="separate"/>
      </w:r>
      <w:r w:rsidR="004D1264">
        <w:rPr>
          <w:noProof/>
        </w:rPr>
        <w:t>die Person im Vorsitzendenamt und deren Stellvertretung oder durch eine dieser Personen, jeweils zusammen mit einem weiteren Mitglied des Kirchengemeinderates</w:t>
      </w:r>
      <w:r w:rsidR="00964DE5">
        <w:fldChar w:fldCharType="end"/>
      </w:r>
      <w:r>
        <w:t xml:space="preserve"> </w:t>
      </w:r>
    </w:p>
    <w:p w14:paraId="112B06F7" w14:textId="12A049F7" w:rsidR="00C42BF5" w:rsidRDefault="00C42BF5" w:rsidP="006D3DA8">
      <w:pPr>
        <w:tabs>
          <w:tab w:val="left" w:pos="6720"/>
        </w:tabs>
      </w:pPr>
      <w:r>
        <w:tab/>
        <w:t>-</w:t>
      </w:r>
      <w:r w:rsidR="005A63B5">
        <w:t>Ausbildende/r</w:t>
      </w:r>
      <w:r>
        <w:t>-</w:t>
      </w:r>
    </w:p>
    <w:p w14:paraId="3AB6DE04" w14:textId="77777777" w:rsidR="00C42BF5" w:rsidRDefault="00C42BF5" w:rsidP="006D3DA8">
      <w:pPr>
        <w:tabs>
          <w:tab w:val="right" w:pos="7938"/>
        </w:tabs>
        <w:jc w:val="center"/>
      </w:pPr>
      <w:r>
        <w:t>und</w:t>
      </w:r>
    </w:p>
    <w:p w14:paraId="14700058" w14:textId="77777777" w:rsidR="00C42BF5" w:rsidRDefault="00C42BF5" w:rsidP="006D3DA8">
      <w:pPr>
        <w:tabs>
          <w:tab w:val="left" w:leader="underscore" w:pos="6804"/>
        </w:tabs>
        <w:rPr>
          <w:b/>
        </w:rPr>
      </w:pPr>
      <w:r>
        <w:t xml:space="preserve">Frau/Herrn   </w:t>
      </w:r>
      <w:r>
        <w:rPr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bookmarkStart w:id="3" w:name="ßß_Vorname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>
        <w:rPr>
          <w:b/>
        </w:rPr>
        <w:fldChar w:fldCharType="end"/>
      </w:r>
      <w:bookmarkEnd w:id="3"/>
      <w:r>
        <w:rPr>
          <w:b/>
        </w:rPr>
        <w:t xml:space="preserve">  </w:t>
      </w:r>
      <w:r>
        <w:rPr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bookmarkStart w:id="4" w:name="ßß_Familienname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>
        <w:rPr>
          <w:b/>
        </w:rPr>
        <w:fldChar w:fldCharType="end"/>
      </w:r>
      <w:bookmarkEnd w:id="4"/>
      <w:r>
        <w:rPr>
          <w:b/>
        </w:rPr>
        <w:t xml:space="preserve">  </w:t>
      </w:r>
    </w:p>
    <w:p w14:paraId="27C9EEFC" w14:textId="77777777" w:rsidR="00C42BF5" w:rsidRDefault="00C42BF5" w:rsidP="006D3DA8">
      <w:pPr>
        <w:tabs>
          <w:tab w:val="left" w:leader="underscore" w:pos="6804"/>
        </w:tabs>
        <w:rPr>
          <w:b/>
        </w:rPr>
      </w:pPr>
      <w:r>
        <w:t xml:space="preserve">geboren am  </w:t>
      </w:r>
      <w:r>
        <w:rPr>
          <w:b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bookmarkStart w:id="5" w:name="ßß_Geburtsdatum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14:paraId="08E20A2C" w14:textId="77777777" w:rsidR="00C42BF5" w:rsidRPr="00F9751E" w:rsidRDefault="00C42BF5" w:rsidP="00AD61B8">
      <w:pPr>
        <w:tabs>
          <w:tab w:val="left" w:leader="underscore" w:pos="6804"/>
        </w:tabs>
      </w:pPr>
      <w:r>
        <w:t xml:space="preserve">Konfession   </w:t>
      </w:r>
      <w:r>
        <w:rPr>
          <w:b/>
        </w:rPr>
        <w:fldChar w:fldCharType="begin">
          <w:ffData>
            <w:name w:val="ßß_Konfession"/>
            <w:enabled/>
            <w:calcOnExit w:val="0"/>
            <w:textInput>
              <w:maxLength w:val="48"/>
            </w:textInput>
          </w:ffData>
        </w:fldChar>
      </w:r>
      <w:bookmarkStart w:id="6" w:name="ßß_Konfession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>
        <w:rPr>
          <w:b/>
        </w:rPr>
        <w:fldChar w:fldCharType="end"/>
      </w:r>
      <w:bookmarkEnd w:id="6"/>
      <w:r>
        <w:rPr>
          <w:b/>
        </w:rPr>
        <w:t xml:space="preserve"> </w:t>
      </w:r>
    </w:p>
    <w:p w14:paraId="62ACFE8B" w14:textId="77777777" w:rsidR="00C42BF5" w:rsidRDefault="00CD7D73" w:rsidP="006D3DA8">
      <w:pPr>
        <w:tabs>
          <w:tab w:val="left" w:leader="underscore" w:pos="6804"/>
        </w:tabs>
        <w:rPr>
          <w:b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3DF92A0" wp14:editId="0308C1DF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0" t="0" r="0" b="0"/>
                <wp:wrapNone/>
                <wp:docPr id="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1EA65" id="Line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42BF5">
        <w:t xml:space="preserve">wohnhaft in  </w:t>
      </w:r>
      <w:r w:rsidR="00C42BF5">
        <w:rPr>
          <w:b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bookmarkStart w:id="7" w:name="ßß_PLZ"/>
      <w:r w:rsidR="00C42BF5">
        <w:rPr>
          <w:b/>
        </w:rPr>
        <w:instrText xml:space="preserve"> FORMTEXT </w:instrText>
      </w:r>
      <w:r w:rsidR="00C42BF5">
        <w:rPr>
          <w:b/>
        </w:rPr>
      </w:r>
      <w:r w:rsidR="00C42BF5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C42BF5">
        <w:rPr>
          <w:b/>
        </w:rPr>
        <w:fldChar w:fldCharType="end"/>
      </w:r>
      <w:bookmarkEnd w:id="7"/>
      <w:r w:rsidR="00C42BF5">
        <w:rPr>
          <w:b/>
        </w:rPr>
        <w:t xml:space="preserve">  </w:t>
      </w:r>
      <w:r w:rsidR="00C42BF5">
        <w:rPr>
          <w:b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bookmarkStart w:id="8" w:name="ßß_Wohnort"/>
      <w:r w:rsidR="00C42BF5">
        <w:rPr>
          <w:b/>
        </w:rPr>
        <w:instrText xml:space="preserve"> FORMTEXT </w:instrText>
      </w:r>
      <w:r w:rsidR="00C42BF5">
        <w:rPr>
          <w:b/>
        </w:rPr>
      </w:r>
      <w:r w:rsidR="00C42BF5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C42BF5">
        <w:rPr>
          <w:b/>
        </w:rPr>
        <w:fldChar w:fldCharType="end"/>
      </w:r>
      <w:bookmarkEnd w:id="8"/>
      <w:r w:rsidR="00C42BF5">
        <w:rPr>
          <w:b/>
        </w:rPr>
        <w:t xml:space="preserve">,  </w:t>
      </w:r>
      <w:r w:rsidR="00C42BF5">
        <w:rPr>
          <w:b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bookmarkStart w:id="9" w:name="ßß_Straße"/>
      <w:r w:rsidR="00C42BF5">
        <w:rPr>
          <w:b/>
        </w:rPr>
        <w:instrText xml:space="preserve"> FORMTEXT </w:instrText>
      </w:r>
      <w:r w:rsidR="00C42BF5">
        <w:rPr>
          <w:b/>
        </w:rPr>
      </w:r>
      <w:r w:rsidR="00C42BF5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C42BF5">
        <w:rPr>
          <w:b/>
        </w:rPr>
        <w:fldChar w:fldCharType="end"/>
      </w:r>
      <w:bookmarkEnd w:id="9"/>
      <w:r w:rsidR="00C42BF5">
        <w:rPr>
          <w:b/>
        </w:rPr>
        <w:t xml:space="preserve">  </w:t>
      </w:r>
      <w:r w:rsidR="00C42BF5">
        <w:rPr>
          <w:b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bookmarkStart w:id="10" w:name="ßß_Hausnummer"/>
      <w:r w:rsidR="00C42BF5">
        <w:rPr>
          <w:b/>
        </w:rPr>
        <w:instrText xml:space="preserve"> FORMTEXT </w:instrText>
      </w:r>
      <w:r w:rsidR="00C42BF5">
        <w:rPr>
          <w:b/>
        </w:rPr>
      </w:r>
      <w:r w:rsidR="00C42BF5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C42BF5">
        <w:rPr>
          <w:b/>
        </w:rPr>
        <w:fldChar w:fldCharType="end"/>
      </w:r>
      <w:bookmarkEnd w:id="10"/>
    </w:p>
    <w:p w14:paraId="21ADFC0E" w14:textId="64EDD20E" w:rsidR="00DC0BB5" w:rsidRDefault="00C42BF5" w:rsidP="00DC0BB5">
      <w:pPr>
        <w:tabs>
          <w:tab w:val="left" w:pos="6720"/>
        </w:tabs>
        <w:sectPr w:rsidR="00DC0BB5" w:rsidSect="00F52150">
          <w:headerReference w:type="even" r:id="rId8"/>
          <w:head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1907" w:h="16840" w:code="9"/>
          <w:pgMar w:top="1418" w:right="1134" w:bottom="1015" w:left="1701" w:header="1021" w:footer="1021" w:gutter="0"/>
          <w:cols w:space="0"/>
          <w:titlePg/>
        </w:sectPr>
      </w:pPr>
      <w:r>
        <w:tab/>
        <w:t>-</w:t>
      </w:r>
      <w:r w:rsidR="00EF32D5">
        <w:t>Auszubildende</w:t>
      </w:r>
      <w:r w:rsidR="005A63B5">
        <w:t>/</w:t>
      </w:r>
      <w:r w:rsidR="00EF32D5">
        <w:t>r</w:t>
      </w:r>
      <w:r>
        <w:t>-</w:t>
      </w:r>
      <w:r w:rsidR="00DC0BB5" w:rsidRPr="00DC0BB5">
        <w:t xml:space="preserve"> </w:t>
      </w:r>
    </w:p>
    <w:p w14:paraId="2AAB6B98" w14:textId="77777777" w:rsidR="00DC0BB5" w:rsidRPr="008A7ACE" w:rsidRDefault="00DC0BB5" w:rsidP="00DC0BB5">
      <w:pPr>
        <w:rPr>
          <w:vanish/>
          <w:szCs w:val="22"/>
        </w:rPr>
      </w:pPr>
      <w:r w:rsidRPr="008A7ACE">
        <w:rPr>
          <w:vanish/>
          <w:szCs w:val="22"/>
        </w:rPr>
        <w:t xml:space="preserve">Nachfolgende </w:t>
      </w:r>
      <w:r w:rsidR="00493132" w:rsidRPr="008A7ACE">
        <w:rPr>
          <w:vanish/>
          <w:szCs w:val="22"/>
        </w:rPr>
        <w:t>nichtzutreffende</w:t>
      </w:r>
      <w:r w:rsidRPr="008A7ACE">
        <w:rPr>
          <w:vanish/>
          <w:szCs w:val="22"/>
        </w:rPr>
        <w:t xml:space="preserve"> Absätze löschen.</w:t>
      </w:r>
    </w:p>
    <w:p w14:paraId="0D4B7D24" w14:textId="32D2D9C5" w:rsidR="00DC0BB5" w:rsidRDefault="00DC0BB5" w:rsidP="00DC0BB5">
      <w:pPr>
        <w:tabs>
          <w:tab w:val="left" w:pos="6720"/>
        </w:tabs>
      </w:pPr>
      <w:r>
        <w:t xml:space="preserve">wird folgender Vertrag zur Änderung des </w:t>
      </w:r>
      <w:r w:rsidR="005A63B5">
        <w:t>Ausbildung</w:t>
      </w:r>
      <w:r w:rsidR="00B44662">
        <w:t>s</w:t>
      </w:r>
      <w:r>
        <w:t xml:space="preserve">vertrages vom </w:t>
      </w:r>
      <w:r>
        <w:rPr>
          <w:b/>
        </w:rPr>
        <w:fldChar w:fldCharType="begin">
          <w:ffData>
            <w:name w:val="Text35"/>
            <w:enabled/>
            <w:calcOnExit w:val="0"/>
            <w:textInput>
              <w:type w:val="date"/>
              <w:maxLength w:val="2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>,</w:t>
      </w:r>
      <w:r w:rsidRPr="00DC0BB5">
        <w:t xml:space="preserve"> </w:t>
      </w:r>
      <w:r>
        <w:t>zuletzt geändert mit Änderungs</w:t>
      </w:r>
      <w:r w:rsidR="005A63B5">
        <w:t>ausbildungs</w:t>
      </w:r>
      <w:r>
        <w:t xml:space="preserve">vertrag vom </w:t>
      </w:r>
      <w:r w:rsidRPr="007271DD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271DD">
        <w:rPr>
          <w:b/>
        </w:rPr>
        <w:instrText xml:space="preserve"> FORMTEXT </w:instrText>
      </w:r>
      <w:r w:rsidRPr="007271DD">
        <w:rPr>
          <w:b/>
        </w:rPr>
      </w:r>
      <w:r w:rsidRPr="007271DD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Pr="007271DD">
        <w:rPr>
          <w:b/>
        </w:rPr>
        <w:fldChar w:fldCharType="end"/>
      </w:r>
      <w:r>
        <w:rPr>
          <w:b/>
        </w:rPr>
        <w:t xml:space="preserve">, </w:t>
      </w:r>
      <w:r>
        <w:t xml:space="preserve"> geschlossen:</w:t>
      </w:r>
    </w:p>
    <w:p w14:paraId="546F3BFC" w14:textId="77777777" w:rsidR="007D1554" w:rsidRDefault="007D1554" w:rsidP="00DC0BB5">
      <w:pPr>
        <w:tabs>
          <w:tab w:val="left" w:pos="6720"/>
        </w:tabs>
      </w:pPr>
    </w:p>
    <w:p w14:paraId="4A5D148E" w14:textId="77777777" w:rsidR="00C80EE5" w:rsidRDefault="00C80EE5" w:rsidP="00DC0BB5">
      <w:pPr>
        <w:tabs>
          <w:tab w:val="left" w:pos="6720"/>
        </w:tabs>
        <w:sectPr w:rsidR="00C80EE5" w:rsidSect="00450ACF">
          <w:headerReference w:type="even" r:id="rId12"/>
          <w:headerReference w:type="default" r:id="rId13"/>
          <w:footerReference w:type="first" r:id="rId14"/>
          <w:endnotePr>
            <w:numFmt w:val="decimal"/>
          </w:endnotePr>
          <w:type w:val="continuous"/>
          <w:pgSz w:w="11907" w:h="16840" w:code="9"/>
          <w:pgMar w:top="1418" w:right="1134" w:bottom="1418" w:left="1701" w:header="1021" w:footer="851" w:gutter="0"/>
          <w:cols w:space="0"/>
          <w:formProt w:val="0"/>
          <w:titlePg/>
        </w:sectPr>
      </w:pPr>
    </w:p>
    <w:p w14:paraId="63E17391" w14:textId="77777777" w:rsidR="00C42BF5" w:rsidRDefault="00C42BF5" w:rsidP="00E95355"/>
    <w:p w14:paraId="5B1B7C2F" w14:textId="0FD6263E" w:rsidR="00C42BF5" w:rsidRPr="00142819" w:rsidRDefault="00C42BF5" w:rsidP="00142819">
      <w:pPr>
        <w:pStyle w:val="berschrift2"/>
        <w:spacing w:after="120"/>
        <w:rPr>
          <w:b/>
          <w:bCs/>
        </w:rPr>
      </w:pPr>
      <w:r w:rsidRPr="00142819">
        <w:rPr>
          <w:b/>
          <w:bCs/>
        </w:rPr>
        <w:t xml:space="preserve">§ </w:t>
      </w:r>
      <w:r w:rsidRPr="00142819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2819">
        <w:rPr>
          <w:b/>
          <w:bCs/>
        </w:rPr>
        <w:instrText xml:space="preserve"> FORMTEXT </w:instrText>
      </w:r>
      <w:r w:rsidRPr="00142819">
        <w:rPr>
          <w:b/>
          <w:bCs/>
        </w:rPr>
      </w:r>
      <w:r w:rsidRPr="00142819">
        <w:rPr>
          <w:b/>
          <w:bCs/>
        </w:rPr>
        <w:fldChar w:fldCharType="separate"/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Pr="00142819">
        <w:rPr>
          <w:b/>
          <w:bCs/>
        </w:rPr>
        <w:fldChar w:fldCharType="end"/>
      </w:r>
      <w:r w:rsidRPr="00142819">
        <w:rPr>
          <w:b/>
          <w:bCs/>
        </w:rPr>
        <w:t xml:space="preserve"> des </w:t>
      </w:r>
      <w:r w:rsidR="00153F8B">
        <w:rPr>
          <w:b/>
          <w:bCs/>
        </w:rPr>
        <w:t>Ausbildung</w:t>
      </w:r>
      <w:r w:rsidR="00B44662">
        <w:rPr>
          <w:b/>
          <w:bCs/>
        </w:rPr>
        <w:t>s</w:t>
      </w:r>
      <w:r w:rsidRPr="00142819">
        <w:rPr>
          <w:b/>
          <w:bCs/>
        </w:rPr>
        <w:t xml:space="preserve">vertrages wird mit Wirkung vom </w:t>
      </w:r>
      <w:r w:rsidRPr="00142819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2819">
        <w:rPr>
          <w:b/>
          <w:bCs/>
        </w:rPr>
        <w:instrText xml:space="preserve"> FORMTEXT </w:instrText>
      </w:r>
      <w:r w:rsidRPr="00142819">
        <w:rPr>
          <w:b/>
          <w:bCs/>
        </w:rPr>
      </w:r>
      <w:r w:rsidRPr="00142819">
        <w:rPr>
          <w:b/>
          <w:bCs/>
        </w:rPr>
        <w:fldChar w:fldCharType="separate"/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Pr="00142819">
        <w:rPr>
          <w:b/>
          <w:bCs/>
        </w:rPr>
        <w:fldChar w:fldCharType="end"/>
      </w:r>
      <w:r w:rsidRPr="00142819">
        <w:rPr>
          <w:b/>
          <w:bCs/>
        </w:rPr>
        <w:t xml:space="preserve"> wie folgt geändert:</w:t>
      </w:r>
      <w:r w:rsidRPr="00142819">
        <w:rPr>
          <w:b/>
          <w:bCs/>
        </w:rPr>
        <w:br/>
        <w:t>(</w:t>
      </w:r>
      <w:r w:rsidR="00153F8B">
        <w:rPr>
          <w:b/>
          <w:bCs/>
        </w:rPr>
        <w:t>Ausbildungs</w:t>
      </w:r>
      <w:r w:rsidRPr="00142819">
        <w:rPr>
          <w:b/>
          <w:bCs/>
        </w:rPr>
        <w:t>dauer)</w:t>
      </w:r>
    </w:p>
    <w:p w14:paraId="2D9F3709" w14:textId="1DB6434F" w:rsidR="00450ACF" w:rsidRPr="003340F3" w:rsidRDefault="00B44662" w:rsidP="00B44662">
      <w:pPr>
        <w:rPr>
          <w:bCs/>
        </w:rPr>
      </w:pPr>
      <w:r>
        <w:t xml:space="preserve">Das </w:t>
      </w:r>
      <w:r w:rsidR="00153F8B">
        <w:t>Ausbildungs</w:t>
      </w:r>
      <w:r>
        <w:t xml:space="preserve">verhältnis von </w:t>
      </w:r>
      <w:r w:rsidR="00D02BE7">
        <w:t xml:space="preserve">Frau/Herr </w:t>
      </w:r>
      <w:r w:rsidR="00D02BE7">
        <w:fldChar w:fldCharType="begin">
          <w:ffData>
            <w:name w:val="Text110"/>
            <w:enabled/>
            <w:calcOnExit w:val="0"/>
            <w:textInput/>
          </w:ffData>
        </w:fldChar>
      </w:r>
      <w:bookmarkStart w:id="11" w:name="Text110"/>
      <w:r w:rsidR="00D02BE7">
        <w:instrText xml:space="preserve"> FORMTEXT </w:instrText>
      </w:r>
      <w:r w:rsidR="00D02BE7"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D02BE7">
        <w:fldChar w:fldCharType="end"/>
      </w:r>
      <w:bookmarkEnd w:id="11"/>
      <w:r w:rsidR="00D02BE7">
        <w:t xml:space="preserve"> wird </w:t>
      </w:r>
      <w:r>
        <w:t>verlängert bis</w:t>
      </w:r>
      <w:r w:rsidR="00A33FD0">
        <w:t xml:space="preserve"> </w:t>
      </w:r>
      <w:r w:rsidR="00A33FD0">
        <w:fldChar w:fldCharType="begin">
          <w:ffData>
            <w:name w:val="Text111"/>
            <w:enabled/>
            <w:calcOnExit w:val="0"/>
            <w:textInput/>
          </w:ffData>
        </w:fldChar>
      </w:r>
      <w:bookmarkStart w:id="12" w:name="Text111"/>
      <w:r w:rsidR="00A33FD0">
        <w:instrText xml:space="preserve"> FORMTEXT </w:instrText>
      </w:r>
      <w:r w:rsidR="00A33FD0"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A33FD0">
        <w:fldChar w:fldCharType="end"/>
      </w:r>
      <w:bookmarkEnd w:id="12"/>
      <w:r>
        <w:t xml:space="preserve">. Grund dafür ist </w:t>
      </w:r>
      <w:r w:rsidRPr="007271DD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271DD">
        <w:rPr>
          <w:b/>
        </w:rPr>
        <w:instrText xml:space="preserve"> FORMTEXT </w:instrText>
      </w:r>
      <w:r w:rsidRPr="007271DD">
        <w:rPr>
          <w:b/>
        </w:rPr>
      </w:r>
      <w:r w:rsidRPr="007271DD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Pr="007271DD">
        <w:rPr>
          <w:b/>
        </w:rPr>
        <w:fldChar w:fldCharType="end"/>
      </w:r>
      <w:r w:rsidR="003340F3">
        <w:rPr>
          <w:bCs/>
        </w:rPr>
        <w:t>.</w:t>
      </w:r>
    </w:p>
    <w:p w14:paraId="71756EE1" w14:textId="6DB78A9C" w:rsidR="002C615B" w:rsidRDefault="000E1A46" w:rsidP="00CF0A29">
      <w:pPr>
        <w:pStyle w:val="berschrift2"/>
        <w:spacing w:after="120"/>
        <w:rPr>
          <w:b/>
        </w:rPr>
      </w:pPr>
      <w:r>
        <w:rPr>
          <w:b/>
        </w:rPr>
        <w:lastRenderedPageBreak/>
        <w:t xml:space="preserve">§ </w:t>
      </w:r>
      <w:r w:rsidR="00B44662" w:rsidRPr="00142819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4662" w:rsidRPr="00142819">
        <w:rPr>
          <w:b/>
          <w:bCs/>
        </w:rPr>
        <w:instrText xml:space="preserve"> FORMTEXT </w:instrText>
      </w:r>
      <w:r w:rsidR="00B44662" w:rsidRPr="00142819">
        <w:rPr>
          <w:b/>
          <w:bCs/>
        </w:rPr>
      </w:r>
      <w:r w:rsidR="00B44662" w:rsidRPr="00142819">
        <w:rPr>
          <w:b/>
          <w:bCs/>
        </w:rPr>
        <w:fldChar w:fldCharType="separate"/>
      </w:r>
      <w:r w:rsidR="00B44662">
        <w:rPr>
          <w:b/>
          <w:bCs/>
          <w:noProof/>
        </w:rPr>
        <w:t> </w:t>
      </w:r>
      <w:r w:rsidR="00B44662">
        <w:rPr>
          <w:b/>
          <w:bCs/>
          <w:noProof/>
        </w:rPr>
        <w:t> </w:t>
      </w:r>
      <w:r w:rsidR="00B44662">
        <w:rPr>
          <w:b/>
          <w:bCs/>
          <w:noProof/>
        </w:rPr>
        <w:t> </w:t>
      </w:r>
      <w:r w:rsidR="00B44662">
        <w:rPr>
          <w:b/>
          <w:bCs/>
          <w:noProof/>
        </w:rPr>
        <w:t> </w:t>
      </w:r>
      <w:r w:rsidR="00B44662">
        <w:rPr>
          <w:b/>
          <w:bCs/>
          <w:noProof/>
        </w:rPr>
        <w:t> </w:t>
      </w:r>
      <w:r w:rsidR="00B44662" w:rsidRPr="00142819">
        <w:rPr>
          <w:b/>
          <w:bCs/>
        </w:rPr>
        <w:fldChar w:fldCharType="end"/>
      </w:r>
      <w:r w:rsidR="002C615B">
        <w:rPr>
          <w:b/>
        </w:rPr>
        <w:br/>
        <w:t>Vertragsausfertigung</w:t>
      </w:r>
    </w:p>
    <w:p w14:paraId="412B9969" w14:textId="114E4847" w:rsidR="00AD61B8" w:rsidRDefault="008563DD" w:rsidP="00614E92">
      <w:pPr>
        <w:keepNext/>
        <w:spacing w:after="0"/>
      </w:pPr>
      <w:r>
        <w:t xml:space="preserve">Dieser Vertrag wird </w:t>
      </w:r>
      <w:r>
        <w:fldChar w:fldCharType="begin">
          <w:ffData>
            <w:name w:val="Text114"/>
            <w:enabled/>
            <w:calcOnExit w:val="0"/>
            <w:textInput>
              <w:default w:val="vier"/>
            </w:textInput>
          </w:ffData>
        </w:fldChar>
      </w:r>
      <w:bookmarkStart w:id="13" w:name="Text114"/>
      <w:r>
        <w:instrText xml:space="preserve"> FORMTEXT </w:instrText>
      </w:r>
      <w:r>
        <w:fldChar w:fldCharType="separate"/>
      </w:r>
      <w:r w:rsidR="004D1264">
        <w:rPr>
          <w:noProof/>
        </w:rPr>
        <w:t>vier</w:t>
      </w:r>
      <w:r>
        <w:fldChar w:fldCharType="end"/>
      </w:r>
      <w:bookmarkEnd w:id="13"/>
      <w:r w:rsidR="00AD61B8">
        <w:t>fach ausgefertigt. Der A</w:t>
      </w:r>
      <w:r w:rsidR="00B44662">
        <w:t>nstellungsträger</w:t>
      </w:r>
      <w:r w:rsidR="00AD61B8">
        <w:t>, die</w:t>
      </w:r>
      <w:r w:rsidR="000722F2">
        <w:t>/der</w:t>
      </w:r>
      <w:r w:rsidR="00AD61B8">
        <w:t xml:space="preserve"> </w:t>
      </w:r>
      <w:r w:rsidR="00153F8B">
        <w:t>Auszubildende</w:t>
      </w:r>
      <w:r w:rsidR="000722F2">
        <w:t xml:space="preserve"> </w:t>
      </w:r>
      <w:r w:rsidR="008B64E1"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="008B64E1">
        <w:instrText xml:space="preserve"> FORMTEXT </w:instrText>
      </w:r>
      <w:r w:rsidR="008B64E1">
        <w:fldChar w:fldCharType="separate"/>
      </w:r>
      <w:r w:rsidR="008B64E1">
        <w:rPr>
          <w:noProof/>
        </w:rPr>
        <w:t>, die ZGASt</w:t>
      </w:r>
      <w:r w:rsidR="008B64E1">
        <w:fldChar w:fldCharType="end"/>
      </w:r>
      <w:r w:rsidR="008B64E1">
        <w:t xml:space="preserve"> </w:t>
      </w:r>
      <w:r w:rsidR="008B64E1">
        <w:fldChar w:fldCharType="begin">
          <w:ffData>
            <w:name w:val="Text58"/>
            <w:enabled/>
            <w:calcOnExit w:val="0"/>
            <w:textInput>
              <w:default w:val="und das Verwaltungs- und Serviceamt"/>
            </w:textInput>
          </w:ffData>
        </w:fldChar>
      </w:r>
      <w:r w:rsidR="008B64E1">
        <w:instrText xml:space="preserve"> FORMTEXT </w:instrText>
      </w:r>
      <w:r w:rsidR="008B64E1">
        <w:fldChar w:fldCharType="separate"/>
      </w:r>
      <w:r w:rsidR="008B64E1">
        <w:rPr>
          <w:noProof/>
        </w:rPr>
        <w:t>und das Verwaltungs- und Serviceamt</w:t>
      </w:r>
      <w:r w:rsidR="008B64E1">
        <w:fldChar w:fldCharType="end"/>
      </w:r>
      <w:r w:rsidR="00967A19">
        <w:t xml:space="preserve"> </w:t>
      </w:r>
      <w:r w:rsidR="00AD61B8" w:rsidRPr="00A450DF">
        <w:rPr>
          <w:b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4" w:name="Text58"/>
      <w:r w:rsidR="00AD61B8" w:rsidRPr="00A450DF">
        <w:rPr>
          <w:b/>
        </w:rPr>
        <w:instrText xml:space="preserve"> FORMTEXT </w:instrText>
      </w:r>
      <w:r w:rsidR="00AD61B8" w:rsidRPr="00A450DF">
        <w:rPr>
          <w:b/>
        </w:rPr>
      </w:r>
      <w:r w:rsidR="00AD61B8" w:rsidRPr="00A450DF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AD61B8" w:rsidRPr="00A450DF">
        <w:rPr>
          <w:b/>
        </w:rPr>
        <w:fldChar w:fldCharType="end"/>
      </w:r>
      <w:bookmarkEnd w:id="14"/>
      <w:r w:rsidR="00614E92">
        <w:rPr>
          <w:b/>
        </w:rPr>
        <w:t xml:space="preserve"> </w:t>
      </w:r>
      <w:r w:rsidR="00AD61B8">
        <w:t>erhalten je eine Ausfertigung.</w:t>
      </w:r>
    </w:p>
    <w:p w14:paraId="40A92BBC" w14:textId="77777777" w:rsidR="008B64E1" w:rsidRDefault="008B64E1" w:rsidP="00614E92">
      <w:pPr>
        <w:keepNext/>
        <w:spacing w:after="0"/>
      </w:pPr>
    </w:p>
    <w:p w14:paraId="34FF95ED" w14:textId="77777777" w:rsidR="003E2386" w:rsidRDefault="00A450DF" w:rsidP="00CF0A29">
      <w:pPr>
        <w:keepNext/>
        <w:tabs>
          <w:tab w:val="left" w:pos="426"/>
          <w:tab w:val="left" w:pos="4678"/>
        </w:tabs>
      </w:pPr>
      <w:r w:rsidRPr="009E2ABB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2ABB">
        <w:rPr>
          <w:b/>
        </w:rPr>
        <w:instrText xml:space="preserve"> FORMTEXT </w:instrText>
      </w:r>
      <w:r w:rsidRPr="009E2ABB">
        <w:rPr>
          <w:b/>
        </w:rPr>
      </w:r>
      <w:r w:rsidRPr="009E2ABB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Pr="009E2ABB">
        <w:rPr>
          <w:b/>
        </w:rPr>
        <w:fldChar w:fldCharType="end"/>
      </w:r>
      <w:r>
        <w:br/>
        <w:t>(Ort, Datum)</w:t>
      </w:r>
    </w:p>
    <w:p w14:paraId="4C277BA4" w14:textId="77777777" w:rsidR="003E2386" w:rsidRDefault="003E2386" w:rsidP="00E803C9">
      <w:pPr>
        <w:keepNext/>
        <w:tabs>
          <w:tab w:val="left" w:pos="426"/>
          <w:tab w:val="left" w:pos="4678"/>
        </w:tabs>
      </w:pPr>
    </w:p>
    <w:p w14:paraId="21BF148D" w14:textId="3A20B603" w:rsidR="003E2386" w:rsidRDefault="00CD7D73" w:rsidP="00E803C9">
      <w:pPr>
        <w:keepNext/>
        <w:tabs>
          <w:tab w:val="left" w:pos="5387"/>
          <w:tab w:val="center" w:pos="6804"/>
        </w:tabs>
        <w:spacing w:after="120"/>
        <w:ind w:left="7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22EE7" wp14:editId="28CE11D0">
                <wp:simplePos x="0" y="0"/>
                <wp:positionH relativeFrom="column">
                  <wp:posOffset>3314700</wp:posOffset>
                </wp:positionH>
                <wp:positionV relativeFrom="paragraph">
                  <wp:posOffset>363220</wp:posOffset>
                </wp:positionV>
                <wp:extent cx="2834640" cy="822960"/>
                <wp:effectExtent l="0" t="0" r="0" b="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DF263" w14:textId="56FE2139" w:rsidR="008342A4" w:rsidRDefault="008342A4" w:rsidP="008563DD">
                            <w:pPr>
                              <w:pStyle w:val="Textkrper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22EE7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261pt;margin-top:28.6pt;width:223.2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" stroked="f">
                <v:textbox>
                  <w:txbxContent>
                    <w:p w14:paraId="2AFDF263" w14:textId="56FE2139" w:rsidR="008342A4" w:rsidRDefault="008342A4" w:rsidP="008563DD">
                      <w:pPr>
                        <w:pStyle w:val="Textkrper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8E2464" wp14:editId="5C16B544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6EC99" id="Line 2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to71PtwAAAAI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34E098" wp14:editId="7D9920D3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21123" id="Line 2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"/>
            </w:pict>
          </mc:Fallback>
        </mc:AlternateContent>
      </w:r>
      <w:r w:rsidR="003E2386">
        <w:tab/>
      </w:r>
      <w:r w:rsidR="003E2386">
        <w:br/>
      </w:r>
      <w:r w:rsidR="003E2386" w:rsidRPr="0094379F">
        <w:rPr>
          <w:sz w:val="18"/>
          <w:szCs w:val="18"/>
        </w:rPr>
        <w:t>(</w:t>
      </w:r>
      <w:r w:rsidR="003E2386" w:rsidRPr="00853D9A">
        <w:rPr>
          <w:sz w:val="20"/>
        </w:rPr>
        <w:t>Unterschrift</w:t>
      </w:r>
      <w:r w:rsidR="003E2386">
        <w:t xml:space="preserve"> </w:t>
      </w:r>
      <w:r w:rsidR="003E2386">
        <w:rPr>
          <w:sz w:val="20"/>
        </w:rPr>
        <w:t xml:space="preserve">Vertreter/in des </w:t>
      </w:r>
      <w:proofErr w:type="gramStart"/>
      <w:r w:rsidR="00B44662">
        <w:rPr>
          <w:sz w:val="20"/>
        </w:rPr>
        <w:t>Anstellungsträgers</w:t>
      </w:r>
      <w:r w:rsidR="003E2386" w:rsidRPr="00853D9A">
        <w:rPr>
          <w:sz w:val="20"/>
        </w:rPr>
        <w:t>)</w:t>
      </w:r>
      <w:r w:rsidR="005D5885">
        <w:rPr>
          <w:sz w:val="20"/>
        </w:rPr>
        <w:t>*</w:t>
      </w:r>
      <w:proofErr w:type="gramEnd"/>
      <w:r w:rsidR="005D5885">
        <w:rPr>
          <w:sz w:val="20"/>
        </w:rPr>
        <w:t>)</w:t>
      </w:r>
      <w:r w:rsidR="003E2386">
        <w:rPr>
          <w:sz w:val="20"/>
        </w:rPr>
        <w:tab/>
        <w:t xml:space="preserve">(Unterschrift </w:t>
      </w:r>
      <w:r w:rsidR="000722F2">
        <w:rPr>
          <w:sz w:val="20"/>
        </w:rPr>
        <w:t>Auszubildende</w:t>
      </w:r>
      <w:r w:rsidR="003E2386" w:rsidRPr="00D5248F">
        <w:rPr>
          <w:sz w:val="20"/>
        </w:rPr>
        <w:t>)</w:t>
      </w:r>
    </w:p>
    <w:p w14:paraId="3A84341F" w14:textId="77777777" w:rsidR="003E2386" w:rsidRDefault="00CD7D73" w:rsidP="00E803C9">
      <w:pPr>
        <w:keepNext/>
        <w:tabs>
          <w:tab w:val="left" w:pos="4678"/>
          <w:tab w:val="center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8D375C" wp14:editId="2291B63D">
                <wp:simplePos x="0" y="0"/>
                <wp:positionH relativeFrom="column">
                  <wp:posOffset>457200</wp:posOffset>
                </wp:positionH>
                <wp:positionV relativeFrom="paragraph">
                  <wp:posOffset>255270</wp:posOffset>
                </wp:positionV>
                <wp:extent cx="251460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272DB" id="Line 2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1pt" to="23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VG4WptwAAAAIAQAADwAAAAAAAAAAAAAAAAAKBAAAZHJzL2Rvd25yZXYu&#10;eG1sUEsFBgAAAAAEAAQA8wAAABMFAAAAAA==&#10;"/>
            </w:pict>
          </mc:Fallback>
        </mc:AlternateContent>
      </w:r>
      <w:r w:rsidR="00DD53D2">
        <w:rPr>
          <w:sz w:val="18"/>
          <w:szCs w:val="18"/>
        </w:rPr>
        <w:fldChar w:fldCharType="begin">
          <w:ffData>
            <w:name w:val="Text112"/>
            <w:enabled/>
            <w:calcOnExit w:val="0"/>
            <w:textInput>
              <w:default w:val="(Siegel)"/>
            </w:textInput>
          </w:ffData>
        </w:fldChar>
      </w:r>
      <w:bookmarkStart w:id="15" w:name="Text112"/>
      <w:r w:rsidR="00DD53D2">
        <w:rPr>
          <w:sz w:val="18"/>
          <w:szCs w:val="18"/>
        </w:rPr>
        <w:instrText xml:space="preserve"> FORMTEXT </w:instrText>
      </w:r>
      <w:r w:rsidR="00DD53D2">
        <w:rPr>
          <w:sz w:val="18"/>
          <w:szCs w:val="18"/>
        </w:rPr>
      </w:r>
      <w:r w:rsidR="00DD53D2">
        <w:rPr>
          <w:sz w:val="18"/>
          <w:szCs w:val="18"/>
        </w:rPr>
        <w:fldChar w:fldCharType="separate"/>
      </w:r>
      <w:r w:rsidR="004D1264">
        <w:rPr>
          <w:noProof/>
          <w:sz w:val="18"/>
          <w:szCs w:val="18"/>
        </w:rPr>
        <w:t>(Siegel)</w:t>
      </w:r>
      <w:r w:rsidR="00DD53D2">
        <w:rPr>
          <w:sz w:val="18"/>
          <w:szCs w:val="18"/>
        </w:rPr>
        <w:fldChar w:fldCharType="end"/>
      </w:r>
      <w:bookmarkEnd w:id="15"/>
      <w:r w:rsidR="003E2386">
        <w:tab/>
      </w:r>
    </w:p>
    <w:p w14:paraId="7CD06D5D" w14:textId="747EF330" w:rsidR="003E2386" w:rsidRDefault="003E2386" w:rsidP="00852BED">
      <w:pPr>
        <w:tabs>
          <w:tab w:val="left" w:pos="4678"/>
          <w:tab w:val="center" w:pos="6804"/>
        </w:tabs>
        <w:ind w:left="709"/>
      </w:pPr>
      <w:r>
        <w:t>(</w:t>
      </w:r>
      <w:r w:rsidRPr="000216DD">
        <w:rPr>
          <w:sz w:val="20"/>
        </w:rPr>
        <w:t>Unterschrift Vertret</w:t>
      </w:r>
      <w:r>
        <w:rPr>
          <w:sz w:val="20"/>
        </w:rPr>
        <w:t xml:space="preserve">er/in des </w:t>
      </w:r>
      <w:proofErr w:type="gramStart"/>
      <w:r>
        <w:rPr>
          <w:sz w:val="20"/>
        </w:rPr>
        <w:t>A</w:t>
      </w:r>
      <w:r w:rsidR="00B44662">
        <w:rPr>
          <w:sz w:val="20"/>
        </w:rPr>
        <w:t>nstellungsträgers</w:t>
      </w:r>
      <w:r>
        <w:t>)</w:t>
      </w:r>
      <w:r w:rsidR="005D5885">
        <w:t>*</w:t>
      </w:r>
      <w:proofErr w:type="gramEnd"/>
      <w:r w:rsidR="005D5885">
        <w:t>)</w:t>
      </w:r>
    </w:p>
    <w:p w14:paraId="63007C66" w14:textId="77777777" w:rsidR="005D5885" w:rsidRDefault="005D5885" w:rsidP="005D5885">
      <w:pPr>
        <w:tabs>
          <w:tab w:val="left" w:pos="2694"/>
          <w:tab w:val="center" w:pos="6804"/>
        </w:tabs>
        <w:rPr>
          <w:sz w:val="18"/>
        </w:rPr>
      </w:pPr>
    </w:p>
    <w:p w14:paraId="4B2A8C30" w14:textId="434C08C0" w:rsidR="003340F3" w:rsidRPr="005F4ACB" w:rsidRDefault="005D5885" w:rsidP="005F4ACB">
      <w:pPr>
        <w:tabs>
          <w:tab w:val="left" w:pos="2694"/>
          <w:tab w:val="center" w:pos="6804"/>
        </w:tabs>
        <w:rPr>
          <w:sz w:val="18"/>
          <w:szCs w:val="18"/>
        </w:rPr>
      </w:pPr>
      <w:r>
        <w:rPr>
          <w:sz w:val="18"/>
        </w:rPr>
        <w:t xml:space="preserve">*) </w:t>
      </w:r>
      <w:r w:rsidR="004D1264">
        <w:rPr>
          <w:sz w:val="18"/>
          <w:szCs w:val="18"/>
        </w:rPr>
        <w:t xml:space="preserve">Bei </w:t>
      </w:r>
      <w:smartTag w:uri="urn:schemas-microsoft-com:office:smarttags" w:element="PersonName">
        <w:r w:rsidR="004D1264">
          <w:rPr>
            <w:sz w:val="18"/>
            <w:szCs w:val="18"/>
          </w:rPr>
          <w:t>Kirchengemeinde</w:t>
        </w:r>
      </w:smartTag>
      <w:r w:rsidR="004D1264">
        <w:rPr>
          <w:sz w:val="18"/>
          <w:szCs w:val="18"/>
        </w:rPr>
        <w:t>n und Kirchenbezirken sind zwei Unterschriften von den nach der Grundordnung bevoll</w:t>
      </w:r>
      <w:r w:rsidR="004D1264">
        <w:rPr>
          <w:sz w:val="18"/>
          <w:szCs w:val="18"/>
        </w:rPr>
        <w:softHyphen/>
        <w:t>mächtigten Vertretern (siehe Rubrum) erforderlich. Andere Personen können vertretungsberechtigt sein, sofern in einer Gemeinde-/Bezirkssatzung, einer Geschäftsordnung oder einem Beschluss des Kirchengemeinderats/Be-zirkskirchenrats entsprechende Regelungen getroffen sind. Sofern vorgenannte Vertreter selbst nicht unterzeich</w:t>
      </w:r>
      <w:r w:rsidR="004D1264">
        <w:rPr>
          <w:sz w:val="18"/>
          <w:szCs w:val="18"/>
        </w:rPr>
        <w:softHyphen/>
        <w:t>nen, sind die im Innenverhältnis von den Vertretern zur Unterschrift bevollmächtigten Personen berechtigt, mit dem Zusatz „im Auftrag“ zu unterzeichnen.</w:t>
      </w:r>
    </w:p>
    <w:p w14:paraId="064E9726" w14:textId="57FF55A8" w:rsidR="003340F3" w:rsidRPr="003340F3" w:rsidRDefault="003340F3" w:rsidP="003340F3">
      <w:pPr>
        <w:tabs>
          <w:tab w:val="clear" w:pos="9214"/>
          <w:tab w:val="left" w:pos="2694"/>
          <w:tab w:val="left" w:pos="6480"/>
          <w:tab w:val="center" w:pos="6804"/>
        </w:tabs>
        <w:spacing w:line="240" w:lineRule="exact"/>
        <w:rPr>
          <w:rFonts w:ascii="Helvetica" w:hAnsi="Helvetica"/>
          <w:i/>
          <w:kern w:val="0"/>
          <w:sz w:val="18"/>
        </w:rPr>
      </w:pPr>
      <w:r w:rsidRPr="003340F3">
        <w:rPr>
          <w:rFonts w:ascii="Helvetica" w:hAnsi="Helvetica"/>
          <w:i/>
          <w:kern w:val="0"/>
          <w:sz w:val="18"/>
        </w:rPr>
        <w:t xml:space="preserve">Verteiler:  </w:t>
      </w:r>
      <w:r w:rsidRPr="003340F3">
        <w:rPr>
          <w:rFonts w:ascii="Helvetica" w:hAnsi="Helvetica"/>
          <w:i/>
          <w:kern w:val="0"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01"/>
      <w:r w:rsidRPr="003340F3">
        <w:rPr>
          <w:rFonts w:ascii="Helvetica" w:hAnsi="Helvetica"/>
          <w:i/>
          <w:kern w:val="0"/>
          <w:sz w:val="18"/>
        </w:rPr>
        <w:instrText xml:space="preserve"> FORMCHECKBOX </w:instrText>
      </w:r>
      <w:r w:rsidR="00D35D07">
        <w:rPr>
          <w:rFonts w:ascii="Helvetica" w:hAnsi="Helvetica"/>
          <w:i/>
          <w:kern w:val="0"/>
          <w:sz w:val="18"/>
        </w:rPr>
      </w:r>
      <w:r w:rsidR="00D35D07">
        <w:rPr>
          <w:rFonts w:ascii="Helvetica" w:hAnsi="Helvetica"/>
          <w:i/>
          <w:kern w:val="0"/>
          <w:sz w:val="18"/>
        </w:rPr>
        <w:fldChar w:fldCharType="separate"/>
      </w:r>
      <w:r w:rsidRPr="003340F3">
        <w:rPr>
          <w:rFonts w:ascii="Helvetica" w:hAnsi="Helvetica"/>
          <w:i/>
          <w:kern w:val="0"/>
          <w:sz w:val="18"/>
        </w:rPr>
        <w:fldChar w:fldCharType="end"/>
      </w:r>
      <w:bookmarkEnd w:id="16"/>
      <w:r w:rsidRPr="003340F3">
        <w:rPr>
          <w:rFonts w:ascii="Helvetica" w:hAnsi="Helvetica"/>
          <w:i/>
          <w:kern w:val="0"/>
          <w:sz w:val="18"/>
        </w:rPr>
        <w:t xml:space="preserve"> </w:t>
      </w:r>
      <w:r w:rsidR="000722F2">
        <w:rPr>
          <w:rFonts w:ascii="Helvetica" w:hAnsi="Helvetica"/>
          <w:i/>
          <w:kern w:val="0"/>
          <w:sz w:val="18"/>
        </w:rPr>
        <w:t>Auszubildende</w:t>
      </w:r>
      <w:r w:rsidRPr="003340F3">
        <w:rPr>
          <w:rFonts w:ascii="Helvetica" w:hAnsi="Helvetica"/>
          <w:i/>
          <w:kern w:val="0"/>
          <w:sz w:val="18"/>
        </w:rPr>
        <w:t xml:space="preserve">  </w:t>
      </w:r>
      <w:r w:rsidRPr="003340F3">
        <w:rPr>
          <w:rFonts w:ascii="Helvetica" w:hAnsi="Helvetica"/>
          <w:i/>
          <w:kern w:val="0"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02"/>
      <w:r w:rsidRPr="003340F3">
        <w:rPr>
          <w:rFonts w:ascii="Helvetica" w:hAnsi="Helvetica"/>
          <w:i/>
          <w:kern w:val="0"/>
          <w:sz w:val="18"/>
        </w:rPr>
        <w:instrText xml:space="preserve"> FORMCHECKBOX </w:instrText>
      </w:r>
      <w:r w:rsidR="00D35D07">
        <w:rPr>
          <w:rFonts w:ascii="Helvetica" w:hAnsi="Helvetica"/>
          <w:i/>
          <w:kern w:val="0"/>
          <w:sz w:val="18"/>
        </w:rPr>
      </w:r>
      <w:r w:rsidR="00D35D07">
        <w:rPr>
          <w:rFonts w:ascii="Helvetica" w:hAnsi="Helvetica"/>
          <w:i/>
          <w:kern w:val="0"/>
          <w:sz w:val="18"/>
        </w:rPr>
        <w:fldChar w:fldCharType="separate"/>
      </w:r>
      <w:r w:rsidRPr="003340F3">
        <w:rPr>
          <w:rFonts w:ascii="Helvetica" w:hAnsi="Helvetica"/>
          <w:i/>
          <w:kern w:val="0"/>
          <w:sz w:val="18"/>
        </w:rPr>
        <w:fldChar w:fldCharType="end"/>
      </w:r>
      <w:bookmarkEnd w:id="17"/>
      <w:r w:rsidRPr="003340F3">
        <w:rPr>
          <w:rFonts w:ascii="Helvetica" w:hAnsi="Helvetica"/>
          <w:i/>
          <w:kern w:val="0"/>
          <w:sz w:val="18"/>
        </w:rPr>
        <w:t xml:space="preserve"> Anstellungsträger  </w:t>
      </w:r>
      <w:r w:rsidRPr="003340F3">
        <w:rPr>
          <w:rFonts w:ascii="Helvetica" w:hAnsi="Helvetica"/>
          <w:i/>
          <w:kern w:val="0"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03"/>
      <w:r w:rsidRPr="003340F3">
        <w:rPr>
          <w:rFonts w:ascii="Helvetica" w:hAnsi="Helvetica"/>
          <w:i/>
          <w:kern w:val="0"/>
          <w:sz w:val="18"/>
        </w:rPr>
        <w:instrText xml:space="preserve"> FORMCHECKBOX </w:instrText>
      </w:r>
      <w:r w:rsidR="00D35D07">
        <w:rPr>
          <w:rFonts w:ascii="Helvetica" w:hAnsi="Helvetica"/>
          <w:i/>
          <w:kern w:val="0"/>
          <w:sz w:val="18"/>
        </w:rPr>
      </w:r>
      <w:r w:rsidR="00D35D07">
        <w:rPr>
          <w:rFonts w:ascii="Helvetica" w:hAnsi="Helvetica"/>
          <w:i/>
          <w:kern w:val="0"/>
          <w:sz w:val="18"/>
        </w:rPr>
        <w:fldChar w:fldCharType="separate"/>
      </w:r>
      <w:r w:rsidRPr="003340F3">
        <w:rPr>
          <w:rFonts w:ascii="Helvetica" w:hAnsi="Helvetica"/>
          <w:i/>
          <w:kern w:val="0"/>
          <w:sz w:val="18"/>
        </w:rPr>
        <w:fldChar w:fldCharType="end"/>
      </w:r>
      <w:bookmarkEnd w:id="18"/>
      <w:r w:rsidRPr="003340F3">
        <w:rPr>
          <w:rFonts w:ascii="Helvetica" w:hAnsi="Helvetica"/>
          <w:i/>
          <w:kern w:val="0"/>
          <w:sz w:val="18"/>
        </w:rPr>
        <w:t xml:space="preserve"> Verwaltungs-/Serviceamt  </w:t>
      </w:r>
      <w:r w:rsidRPr="003340F3">
        <w:rPr>
          <w:rFonts w:ascii="Helvetica" w:hAnsi="Helvetica"/>
          <w:i/>
          <w:kern w:val="0"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 w:rsidRPr="003340F3">
        <w:rPr>
          <w:rFonts w:ascii="Helvetica" w:hAnsi="Helvetica"/>
          <w:i/>
          <w:kern w:val="0"/>
          <w:sz w:val="18"/>
        </w:rPr>
        <w:instrText xml:space="preserve"> FORMCHECKBOX </w:instrText>
      </w:r>
      <w:r w:rsidR="00D35D07">
        <w:rPr>
          <w:rFonts w:ascii="Helvetica" w:hAnsi="Helvetica"/>
          <w:i/>
          <w:kern w:val="0"/>
          <w:sz w:val="18"/>
        </w:rPr>
      </w:r>
      <w:r w:rsidR="00D35D07">
        <w:rPr>
          <w:rFonts w:ascii="Helvetica" w:hAnsi="Helvetica"/>
          <w:i/>
          <w:kern w:val="0"/>
          <w:sz w:val="18"/>
        </w:rPr>
        <w:fldChar w:fldCharType="separate"/>
      </w:r>
      <w:r w:rsidRPr="003340F3">
        <w:rPr>
          <w:rFonts w:ascii="Helvetica" w:hAnsi="Helvetica"/>
          <w:i/>
          <w:kern w:val="0"/>
          <w:sz w:val="18"/>
        </w:rPr>
        <w:fldChar w:fldCharType="end"/>
      </w:r>
      <w:r w:rsidRPr="003340F3">
        <w:rPr>
          <w:rFonts w:ascii="Helvetica" w:hAnsi="Helvetica"/>
          <w:i/>
          <w:kern w:val="0"/>
          <w:sz w:val="18"/>
        </w:rPr>
        <w:t xml:space="preserve"> ZGAST</w:t>
      </w:r>
    </w:p>
    <w:p w14:paraId="10093771" w14:textId="77777777" w:rsidR="003340F3" w:rsidRPr="003340F3" w:rsidRDefault="003340F3" w:rsidP="003340F3">
      <w:pPr>
        <w:tabs>
          <w:tab w:val="clear" w:pos="9214"/>
          <w:tab w:val="left" w:pos="2694"/>
          <w:tab w:val="left" w:pos="6480"/>
          <w:tab w:val="center" w:pos="6804"/>
        </w:tabs>
        <w:spacing w:line="240" w:lineRule="exact"/>
        <w:rPr>
          <w:rFonts w:ascii="Helvetica" w:hAnsi="Helvetica"/>
          <w:i/>
          <w:vanish/>
          <w:kern w:val="0"/>
          <w:sz w:val="18"/>
        </w:rPr>
      </w:pPr>
      <w:r w:rsidRPr="003340F3">
        <w:rPr>
          <w:rFonts w:ascii="Helvetica" w:hAnsi="Helvetica"/>
          <w:i/>
          <w:iCs/>
          <w:vanish/>
          <w:kern w:val="0"/>
          <w:sz w:val="18"/>
        </w:rPr>
        <w:t>Eine Mehrfertigung des Arbeitsvertrages für die ZGASt ist nicht erforderlich, wenn der ZGASt die unterzeichnete Fassung des Arbeitsvertrages zusammen nach Möglichkeit mit allen Anlagen (Fragebogen zur Vergütungsfest</w:t>
      </w:r>
      <w:r w:rsidRPr="003340F3">
        <w:rPr>
          <w:rFonts w:ascii="Helvetica" w:hAnsi="Helvetica"/>
          <w:i/>
          <w:iCs/>
          <w:vanish/>
          <w:kern w:val="0"/>
          <w:sz w:val="18"/>
        </w:rPr>
        <w:softHyphen/>
        <w:t>setzung, Verpflichtungserklärung, Loyalitätserklärung usw.) für das DMS als Einzeldatei im pdf-Format mit der Bezeichnung Personalnummer (z. B. 123456.pdf) oder dem Hinweis auf die Personalnummer zugeleitet wird.</w:t>
      </w:r>
    </w:p>
    <w:p w14:paraId="1545050D" w14:textId="77777777" w:rsidR="00731375" w:rsidRDefault="00CD7D73" w:rsidP="00DC0BB5">
      <w:pPr>
        <w:tabs>
          <w:tab w:val="left" w:pos="2694"/>
          <w:tab w:val="center" w:pos="6804"/>
        </w:tabs>
        <w:rPr>
          <w:b/>
        </w:rPr>
      </w:pPr>
      <w:r>
        <w:rPr>
          <w:noProof/>
          <w:sz w:val="18"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4B0918B4" wp14:editId="3705835D">
                <wp:simplePos x="0" y="0"/>
                <wp:positionH relativeFrom="column">
                  <wp:posOffset>0</wp:posOffset>
                </wp:positionH>
                <wp:positionV relativeFrom="paragraph">
                  <wp:posOffset>575945</wp:posOffset>
                </wp:positionV>
                <wp:extent cx="5715000" cy="3429000"/>
                <wp:effectExtent l="0" t="0" r="0" b="0"/>
                <wp:wrapNone/>
                <wp:docPr id="38" name="Zeichenbereich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7D515" id="Zeichenbereich 38" o:spid="_x0000_s1026" editas="canvas" style="position:absolute;margin-left:0;margin-top:45.35pt;width:450pt;height:270pt;z-index:-251656192" coordsize="5715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kdudl94AAAAH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34290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sectPr w:rsidR="00731375" w:rsidSect="00450ACF">
      <w:endnotePr>
        <w:numFmt w:val="decimal"/>
      </w:endnotePr>
      <w:type w:val="continuous"/>
      <w:pgSz w:w="11907" w:h="16840" w:code="9"/>
      <w:pgMar w:top="1418" w:right="1134" w:bottom="1418" w:left="1701" w:header="1021" w:footer="851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82AAE" w14:textId="77777777" w:rsidR="00CB1F58" w:rsidRDefault="00CB1F58">
      <w:pPr>
        <w:spacing w:after="0"/>
      </w:pPr>
      <w:r>
        <w:separator/>
      </w:r>
    </w:p>
  </w:endnote>
  <w:endnote w:type="continuationSeparator" w:id="0">
    <w:p w14:paraId="4B0AB320" w14:textId="77777777" w:rsidR="00CB1F58" w:rsidRDefault="00CB1F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">
    <w:altName w:val="Calibri"/>
    <w:charset w:val="00"/>
    <w:family w:val="swiss"/>
    <w:pitch w:val="variable"/>
    <w:sig w:usb0="8000002F" w:usb1="10000048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27BFD" w14:textId="3A8B8881" w:rsidR="008342A4" w:rsidRDefault="003340F3" w:rsidP="00F52150">
    <w:pPr>
      <w:pStyle w:val="Fuzeile"/>
      <w:ind w:hanging="851"/>
    </w:pPr>
    <w:r>
      <w:t>07</w:t>
    </w:r>
    <w:r w:rsidR="00AE152E">
      <w:t>/2</w:t>
    </w:r>
    <w: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32E24" w14:textId="77777777" w:rsidR="008342A4" w:rsidRPr="00433377" w:rsidRDefault="008342A4" w:rsidP="004333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CFEAD" w14:textId="77777777" w:rsidR="00CB1F58" w:rsidRDefault="00CB1F58">
      <w:pPr>
        <w:spacing w:after="0"/>
      </w:pPr>
      <w:r>
        <w:separator/>
      </w:r>
    </w:p>
  </w:footnote>
  <w:footnote w:type="continuationSeparator" w:id="0">
    <w:p w14:paraId="1BC76133" w14:textId="77777777" w:rsidR="00CB1F58" w:rsidRDefault="00CB1F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FA58B" w14:textId="77777777" w:rsidR="008342A4" w:rsidRDefault="008342A4">
    <w:pPr>
      <w:pStyle w:val="Kopfzeile"/>
      <w:tabs>
        <w:tab w:val="left" w:pos="227"/>
        <w:tab w:val="right" w:pos="7513"/>
      </w:tabs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E8FE5" w14:textId="77777777" w:rsidR="008342A4" w:rsidRDefault="008342A4" w:rsidP="00F52150">
    <w:pPr>
      <w:pStyle w:val="Kopfzeile"/>
      <w:tabs>
        <w:tab w:val="left" w:pos="227"/>
        <w:tab w:val="right" w:pos="7513"/>
      </w:tabs>
      <w:spacing w:before="100" w:beforeAutospacing="1" w:after="480"/>
      <w:jc w:val="center"/>
    </w:pPr>
    <w:r>
      <w:t xml:space="preserve">- </w:t>
    </w:r>
    <w:r>
      <w:pgNum/>
    </w:r>
    <w: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31107" w14:textId="77777777" w:rsidR="008342A4" w:rsidRPr="00CC5A62" w:rsidRDefault="008342A4" w:rsidP="00F52150">
    <w:pPr>
      <w:pStyle w:val="Kopfzeile"/>
      <w:spacing w:before="100" w:beforeAutospacing="1" w:after="100" w:afterAutospacing="1"/>
      <w:rPr>
        <w:rFonts w:cs="Arial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EEFC7" w14:textId="77777777" w:rsidR="008342A4" w:rsidRDefault="008342A4">
    <w:pPr>
      <w:tabs>
        <w:tab w:val="clear" w:pos="9214"/>
        <w:tab w:val="left" w:pos="227"/>
        <w:tab w:val="right" w:pos="7513"/>
      </w:tabs>
      <w:rPr>
        <w:sz w:val="16"/>
      </w:rPr>
    </w:pPr>
    <w:r>
      <w:rPr>
        <w:sz w:val="16"/>
      </w:rPr>
      <w:t xml:space="preserve">- </w:t>
    </w:r>
    <w:r>
      <w:pgNum/>
    </w:r>
    <w:r>
      <w:rPr>
        <w:sz w:val="16"/>
      </w:rPr>
      <w:t xml:space="preserve"> -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5B2D8" w14:textId="77777777" w:rsidR="008342A4" w:rsidRDefault="008342A4">
    <w:pPr>
      <w:tabs>
        <w:tab w:val="clear" w:pos="9214"/>
        <w:tab w:val="left" w:pos="227"/>
        <w:tab w:val="right" w:pos="7513"/>
      </w:tabs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C7F3D">
      <w:rPr>
        <w:rStyle w:val="Seitenzahl"/>
        <w:noProof/>
      </w:rPr>
      <w:t>6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21F44"/>
    <w:multiLevelType w:val="hybridMultilevel"/>
    <w:tmpl w:val="74567AAC"/>
    <w:lvl w:ilvl="0" w:tplc="D144AD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3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N+LfVSll6/Hvteazn0Hcm4LkVAjpZHTh/iKclselpbxO6Lq3IdNZVOnQqGDaS6rzzj3v+GvSYn28u8brVDo+w==" w:salt="cCXMRuToDlc4DA2pv/WTig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58"/>
    <w:rsid w:val="00001868"/>
    <w:rsid w:val="00005885"/>
    <w:rsid w:val="00045572"/>
    <w:rsid w:val="00054C19"/>
    <w:rsid w:val="000701E6"/>
    <w:rsid w:val="000722F2"/>
    <w:rsid w:val="00083225"/>
    <w:rsid w:val="000876F8"/>
    <w:rsid w:val="0009163E"/>
    <w:rsid w:val="000B1B7B"/>
    <w:rsid w:val="000B5B4C"/>
    <w:rsid w:val="000D5F9D"/>
    <w:rsid w:val="000E1A46"/>
    <w:rsid w:val="000F07AF"/>
    <w:rsid w:val="001011C4"/>
    <w:rsid w:val="0013041D"/>
    <w:rsid w:val="00142819"/>
    <w:rsid w:val="00153F8B"/>
    <w:rsid w:val="001606B2"/>
    <w:rsid w:val="001639E4"/>
    <w:rsid w:val="00170864"/>
    <w:rsid w:val="001845D1"/>
    <w:rsid w:val="001942AC"/>
    <w:rsid w:val="00195EBF"/>
    <w:rsid w:val="001A452D"/>
    <w:rsid w:val="001A6299"/>
    <w:rsid w:val="001B5D45"/>
    <w:rsid w:val="001D2201"/>
    <w:rsid w:val="001D72F2"/>
    <w:rsid w:val="001D7EC4"/>
    <w:rsid w:val="001E027C"/>
    <w:rsid w:val="001E1A3B"/>
    <w:rsid w:val="001E4DFC"/>
    <w:rsid w:val="001F5889"/>
    <w:rsid w:val="0020054E"/>
    <w:rsid w:val="0020754D"/>
    <w:rsid w:val="00213BFF"/>
    <w:rsid w:val="00225105"/>
    <w:rsid w:val="00231E20"/>
    <w:rsid w:val="00236537"/>
    <w:rsid w:val="00242536"/>
    <w:rsid w:val="002527E9"/>
    <w:rsid w:val="00255256"/>
    <w:rsid w:val="00257DF5"/>
    <w:rsid w:val="00262E5E"/>
    <w:rsid w:val="00280129"/>
    <w:rsid w:val="00285E43"/>
    <w:rsid w:val="002A3240"/>
    <w:rsid w:val="002A5FC0"/>
    <w:rsid w:val="002B06FF"/>
    <w:rsid w:val="002B538A"/>
    <w:rsid w:val="002C615B"/>
    <w:rsid w:val="002D4A1F"/>
    <w:rsid w:val="002D7370"/>
    <w:rsid w:val="002F4D5D"/>
    <w:rsid w:val="00331B75"/>
    <w:rsid w:val="003340F3"/>
    <w:rsid w:val="00340DAE"/>
    <w:rsid w:val="00343763"/>
    <w:rsid w:val="00345408"/>
    <w:rsid w:val="00345675"/>
    <w:rsid w:val="0034777D"/>
    <w:rsid w:val="0035273F"/>
    <w:rsid w:val="00360EAF"/>
    <w:rsid w:val="00382CD8"/>
    <w:rsid w:val="00386407"/>
    <w:rsid w:val="00387690"/>
    <w:rsid w:val="0039050E"/>
    <w:rsid w:val="003937FF"/>
    <w:rsid w:val="003978ED"/>
    <w:rsid w:val="003A56E2"/>
    <w:rsid w:val="003A6E97"/>
    <w:rsid w:val="003B4522"/>
    <w:rsid w:val="003C29FC"/>
    <w:rsid w:val="003C67B8"/>
    <w:rsid w:val="003D6AB5"/>
    <w:rsid w:val="003E0D1B"/>
    <w:rsid w:val="003E2386"/>
    <w:rsid w:val="003E7EC3"/>
    <w:rsid w:val="0040762E"/>
    <w:rsid w:val="004203B8"/>
    <w:rsid w:val="00424500"/>
    <w:rsid w:val="00426EFA"/>
    <w:rsid w:val="00433377"/>
    <w:rsid w:val="00434A2E"/>
    <w:rsid w:val="00441E88"/>
    <w:rsid w:val="00443FD1"/>
    <w:rsid w:val="004471BB"/>
    <w:rsid w:val="00450ACF"/>
    <w:rsid w:val="0046371D"/>
    <w:rsid w:val="00471832"/>
    <w:rsid w:val="00473D95"/>
    <w:rsid w:val="004906CD"/>
    <w:rsid w:val="00493132"/>
    <w:rsid w:val="004931ED"/>
    <w:rsid w:val="004A77D0"/>
    <w:rsid w:val="004B2301"/>
    <w:rsid w:val="004C0AA2"/>
    <w:rsid w:val="004C664B"/>
    <w:rsid w:val="004D1264"/>
    <w:rsid w:val="004E0354"/>
    <w:rsid w:val="004E5EEC"/>
    <w:rsid w:val="004F1635"/>
    <w:rsid w:val="004F1F15"/>
    <w:rsid w:val="00520E11"/>
    <w:rsid w:val="005309C3"/>
    <w:rsid w:val="0054275D"/>
    <w:rsid w:val="00545C2F"/>
    <w:rsid w:val="00545E0A"/>
    <w:rsid w:val="00550A46"/>
    <w:rsid w:val="00551FE7"/>
    <w:rsid w:val="00554160"/>
    <w:rsid w:val="00562500"/>
    <w:rsid w:val="0056460A"/>
    <w:rsid w:val="0056523C"/>
    <w:rsid w:val="00595BA3"/>
    <w:rsid w:val="005A268B"/>
    <w:rsid w:val="005A37F4"/>
    <w:rsid w:val="005A579C"/>
    <w:rsid w:val="005A63B5"/>
    <w:rsid w:val="005B797F"/>
    <w:rsid w:val="005C664B"/>
    <w:rsid w:val="005D5885"/>
    <w:rsid w:val="005F4ACB"/>
    <w:rsid w:val="00605EA4"/>
    <w:rsid w:val="006070CC"/>
    <w:rsid w:val="00614E92"/>
    <w:rsid w:val="00616559"/>
    <w:rsid w:val="00616BB0"/>
    <w:rsid w:val="00621642"/>
    <w:rsid w:val="00627B7A"/>
    <w:rsid w:val="00630C40"/>
    <w:rsid w:val="00635B30"/>
    <w:rsid w:val="006440C9"/>
    <w:rsid w:val="00645198"/>
    <w:rsid w:val="00664305"/>
    <w:rsid w:val="0066513D"/>
    <w:rsid w:val="00666EBE"/>
    <w:rsid w:val="00671655"/>
    <w:rsid w:val="00674720"/>
    <w:rsid w:val="00685D7B"/>
    <w:rsid w:val="006A46B6"/>
    <w:rsid w:val="006B2159"/>
    <w:rsid w:val="006D179D"/>
    <w:rsid w:val="006D3DA8"/>
    <w:rsid w:val="006E0C3E"/>
    <w:rsid w:val="006E7083"/>
    <w:rsid w:val="00703CDB"/>
    <w:rsid w:val="007119C3"/>
    <w:rsid w:val="0072002E"/>
    <w:rsid w:val="007271DD"/>
    <w:rsid w:val="00731375"/>
    <w:rsid w:val="00785E4E"/>
    <w:rsid w:val="00790C13"/>
    <w:rsid w:val="00794B88"/>
    <w:rsid w:val="007A5841"/>
    <w:rsid w:val="007B627B"/>
    <w:rsid w:val="007D1554"/>
    <w:rsid w:val="007D330B"/>
    <w:rsid w:val="008226E4"/>
    <w:rsid w:val="0082651B"/>
    <w:rsid w:val="008330D0"/>
    <w:rsid w:val="008342A4"/>
    <w:rsid w:val="00836487"/>
    <w:rsid w:val="00852BED"/>
    <w:rsid w:val="008563DD"/>
    <w:rsid w:val="00856E65"/>
    <w:rsid w:val="0085712F"/>
    <w:rsid w:val="00865302"/>
    <w:rsid w:val="00875402"/>
    <w:rsid w:val="00881BFB"/>
    <w:rsid w:val="00883739"/>
    <w:rsid w:val="008A7CA2"/>
    <w:rsid w:val="008B64E1"/>
    <w:rsid w:val="008B65F9"/>
    <w:rsid w:val="008B6E4E"/>
    <w:rsid w:val="008D41C7"/>
    <w:rsid w:val="008E1565"/>
    <w:rsid w:val="00901672"/>
    <w:rsid w:val="0090749E"/>
    <w:rsid w:val="009126EB"/>
    <w:rsid w:val="00913CF1"/>
    <w:rsid w:val="00922916"/>
    <w:rsid w:val="009254B5"/>
    <w:rsid w:val="00932B17"/>
    <w:rsid w:val="00964DE5"/>
    <w:rsid w:val="00967A19"/>
    <w:rsid w:val="00981452"/>
    <w:rsid w:val="009850EE"/>
    <w:rsid w:val="009B3137"/>
    <w:rsid w:val="009D24FB"/>
    <w:rsid w:val="009E2ABB"/>
    <w:rsid w:val="009E4A70"/>
    <w:rsid w:val="009E74B7"/>
    <w:rsid w:val="009F37CD"/>
    <w:rsid w:val="00A33FD0"/>
    <w:rsid w:val="00A450DF"/>
    <w:rsid w:val="00A4659B"/>
    <w:rsid w:val="00A476C0"/>
    <w:rsid w:val="00A57B7E"/>
    <w:rsid w:val="00A86F92"/>
    <w:rsid w:val="00A942E9"/>
    <w:rsid w:val="00A95F8B"/>
    <w:rsid w:val="00AA4064"/>
    <w:rsid w:val="00AC03D5"/>
    <w:rsid w:val="00AC48F7"/>
    <w:rsid w:val="00AC4B96"/>
    <w:rsid w:val="00AD61B8"/>
    <w:rsid w:val="00AE152E"/>
    <w:rsid w:val="00AE7E4F"/>
    <w:rsid w:val="00B02D25"/>
    <w:rsid w:val="00B150BD"/>
    <w:rsid w:val="00B234A0"/>
    <w:rsid w:val="00B2531D"/>
    <w:rsid w:val="00B254AC"/>
    <w:rsid w:val="00B420DE"/>
    <w:rsid w:val="00B43508"/>
    <w:rsid w:val="00B4431F"/>
    <w:rsid w:val="00B44662"/>
    <w:rsid w:val="00B4526D"/>
    <w:rsid w:val="00B64B47"/>
    <w:rsid w:val="00B73CB2"/>
    <w:rsid w:val="00B83F4F"/>
    <w:rsid w:val="00BA1EAB"/>
    <w:rsid w:val="00BB51E0"/>
    <w:rsid w:val="00BB6B64"/>
    <w:rsid w:val="00BB77CA"/>
    <w:rsid w:val="00BC1E41"/>
    <w:rsid w:val="00BC54CC"/>
    <w:rsid w:val="00BD2242"/>
    <w:rsid w:val="00BD6F28"/>
    <w:rsid w:val="00BE0A82"/>
    <w:rsid w:val="00BE65FE"/>
    <w:rsid w:val="00BF186A"/>
    <w:rsid w:val="00C03152"/>
    <w:rsid w:val="00C05F8D"/>
    <w:rsid w:val="00C1024E"/>
    <w:rsid w:val="00C11F6C"/>
    <w:rsid w:val="00C13ACB"/>
    <w:rsid w:val="00C16EAC"/>
    <w:rsid w:val="00C25546"/>
    <w:rsid w:val="00C427EE"/>
    <w:rsid w:val="00C42BF5"/>
    <w:rsid w:val="00C741BA"/>
    <w:rsid w:val="00C7645F"/>
    <w:rsid w:val="00C80EE5"/>
    <w:rsid w:val="00C9211F"/>
    <w:rsid w:val="00CA023E"/>
    <w:rsid w:val="00CB1F58"/>
    <w:rsid w:val="00CB3CC9"/>
    <w:rsid w:val="00CC15CB"/>
    <w:rsid w:val="00CD1EDD"/>
    <w:rsid w:val="00CD25B7"/>
    <w:rsid w:val="00CD7D73"/>
    <w:rsid w:val="00CE3609"/>
    <w:rsid w:val="00CF0A29"/>
    <w:rsid w:val="00CF5701"/>
    <w:rsid w:val="00D0106E"/>
    <w:rsid w:val="00D02BE7"/>
    <w:rsid w:val="00D1246D"/>
    <w:rsid w:val="00D35D07"/>
    <w:rsid w:val="00D40089"/>
    <w:rsid w:val="00D501D9"/>
    <w:rsid w:val="00D677AE"/>
    <w:rsid w:val="00D67F6B"/>
    <w:rsid w:val="00D90591"/>
    <w:rsid w:val="00D96D95"/>
    <w:rsid w:val="00DB5521"/>
    <w:rsid w:val="00DC0BB5"/>
    <w:rsid w:val="00DC45CA"/>
    <w:rsid w:val="00DD53D2"/>
    <w:rsid w:val="00DD7761"/>
    <w:rsid w:val="00E03764"/>
    <w:rsid w:val="00E10830"/>
    <w:rsid w:val="00E1342E"/>
    <w:rsid w:val="00E25841"/>
    <w:rsid w:val="00E26EE7"/>
    <w:rsid w:val="00E43348"/>
    <w:rsid w:val="00E6431F"/>
    <w:rsid w:val="00E70F81"/>
    <w:rsid w:val="00E71ECD"/>
    <w:rsid w:val="00E803C9"/>
    <w:rsid w:val="00E8576F"/>
    <w:rsid w:val="00E95355"/>
    <w:rsid w:val="00EA3C32"/>
    <w:rsid w:val="00EB3A23"/>
    <w:rsid w:val="00EB3D2C"/>
    <w:rsid w:val="00EC6944"/>
    <w:rsid w:val="00EC7151"/>
    <w:rsid w:val="00ED3FFC"/>
    <w:rsid w:val="00ED5FF8"/>
    <w:rsid w:val="00ED61D1"/>
    <w:rsid w:val="00EF3221"/>
    <w:rsid w:val="00EF32D5"/>
    <w:rsid w:val="00F07827"/>
    <w:rsid w:val="00F2319D"/>
    <w:rsid w:val="00F3006F"/>
    <w:rsid w:val="00F3061B"/>
    <w:rsid w:val="00F37B6D"/>
    <w:rsid w:val="00F502DE"/>
    <w:rsid w:val="00F51211"/>
    <w:rsid w:val="00F52150"/>
    <w:rsid w:val="00F73BA1"/>
    <w:rsid w:val="00F75388"/>
    <w:rsid w:val="00F77A3F"/>
    <w:rsid w:val="00F85956"/>
    <w:rsid w:val="00F923F3"/>
    <w:rsid w:val="00FA5E54"/>
    <w:rsid w:val="00FC30F9"/>
    <w:rsid w:val="00FC4E32"/>
    <w:rsid w:val="00FC6BB7"/>
    <w:rsid w:val="00FC7F3D"/>
    <w:rsid w:val="00FD5C7F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0050046"/>
  <w15:docId w15:val="{1DBF38B9-C7A7-4B38-9C1C-7C1810F6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5355"/>
    <w:pPr>
      <w:tabs>
        <w:tab w:val="right" w:pos="9214"/>
      </w:tabs>
      <w:spacing w:after="240"/>
    </w:pPr>
    <w:rPr>
      <w:rFonts w:ascii="Arial" w:hAnsi="Arial"/>
      <w:kern w:val="16"/>
      <w:sz w:val="22"/>
    </w:rPr>
  </w:style>
  <w:style w:type="paragraph" w:styleId="berschrift1">
    <w:name w:val="heading 1"/>
    <w:basedOn w:val="Standard"/>
    <w:next w:val="Standard"/>
    <w:qFormat/>
    <w:rsid w:val="00E9535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rsid w:val="00E95355"/>
    <w:pPr>
      <w:spacing w:before="0" w:after="240"/>
      <w:jc w:val="center"/>
      <w:outlineLvl w:val="1"/>
    </w:pPr>
    <w:rPr>
      <w:rFonts w:cs="Times New Roman"/>
      <w:b w:val="0"/>
      <w:bCs w:val="0"/>
      <w:kern w:val="16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2">
    <w:name w:val="P2"/>
    <w:basedOn w:val="Standard"/>
    <w:pPr>
      <w:spacing w:before="240"/>
      <w:ind w:left="703" w:hanging="703"/>
      <w:jc w:val="both"/>
    </w:pPr>
    <w:rPr>
      <w:b/>
    </w:rPr>
  </w:style>
  <w:style w:type="paragraph" w:customStyle="1" w:styleId="P3">
    <w:name w:val="P3"/>
    <w:basedOn w:val="P2"/>
    <w:pPr>
      <w:tabs>
        <w:tab w:val="left" w:pos="851"/>
      </w:tabs>
      <w:ind w:left="1418" w:firstLine="0"/>
    </w:pPr>
  </w:style>
  <w:style w:type="paragraph" w:customStyle="1" w:styleId="P4">
    <w:name w:val="P4"/>
    <w:basedOn w:val="P3"/>
    <w:pPr>
      <w:tabs>
        <w:tab w:val="clear" w:pos="851"/>
      </w:tabs>
      <w:spacing w:line="360" w:lineRule="auto"/>
      <w:ind w:left="703"/>
    </w:pPr>
    <w:rPr>
      <w:b w:val="0"/>
    </w:rPr>
  </w:style>
  <w:style w:type="paragraph" w:customStyle="1" w:styleId="P5">
    <w:name w:val="P5"/>
    <w:basedOn w:val="P3"/>
    <w:next w:val="P3"/>
    <w:pPr>
      <w:tabs>
        <w:tab w:val="left" w:pos="2126"/>
      </w:tabs>
    </w:pPr>
    <w:rPr>
      <w:vanish/>
    </w:rPr>
  </w:style>
  <w:style w:type="paragraph" w:customStyle="1" w:styleId="P6">
    <w:name w:val="P6"/>
    <w:basedOn w:val="P3"/>
    <w:rPr>
      <w:vanish/>
    </w:rPr>
  </w:style>
  <w:style w:type="paragraph" w:customStyle="1" w:styleId="Pro1">
    <w:name w:val="Pro 1"/>
    <w:basedOn w:val="Standard"/>
    <w:pPr>
      <w:tabs>
        <w:tab w:val="left" w:pos="709"/>
      </w:tabs>
      <w:spacing w:after="120" w:line="264" w:lineRule="exact"/>
      <w:ind w:left="1418" w:hanging="1418"/>
    </w:pPr>
    <w:rPr>
      <w:b/>
      <w:sz w:val="20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yriad" w:hAnsi="Myriad"/>
      <w:kern w:val="16"/>
    </w:rPr>
  </w:style>
  <w:style w:type="paragraph" w:customStyle="1" w:styleId="P1">
    <w:name w:val="P1"/>
    <w:basedOn w:val="Standard"/>
    <w:pPr>
      <w:tabs>
        <w:tab w:val="left" w:pos="851"/>
      </w:tabs>
      <w:spacing w:after="120" w:line="264" w:lineRule="exact"/>
      <w:ind w:left="1418" w:hanging="1418"/>
    </w:pPr>
    <w:rPr>
      <w:b/>
      <w:sz w:val="20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styleId="Anrede">
    <w:name w:val="Salutation"/>
    <w:basedOn w:val="Standard"/>
    <w:next w:val="Standard"/>
    <w:pPr>
      <w:tabs>
        <w:tab w:val="clear" w:pos="9214"/>
      </w:tabs>
      <w:spacing w:after="0"/>
    </w:pPr>
    <w:rPr>
      <w:rFonts w:ascii="Times New Roman" w:hAnsi="Times New Roman"/>
      <w:kern w:val="0"/>
      <w:sz w:val="20"/>
    </w:rPr>
  </w:style>
  <w:style w:type="paragraph" w:customStyle="1" w:styleId="Geburtstagslisteverborgen">
    <w:name w:val="Geburtstagsliste verborgen"/>
    <w:basedOn w:val="Standard"/>
    <w:pPr>
      <w:tabs>
        <w:tab w:val="clear" w:pos="9214"/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spacing w:after="0"/>
      <w:ind w:left="284"/>
    </w:pPr>
    <w:rPr>
      <w:noProof/>
      <w:vanish/>
      <w:kern w:val="0"/>
      <w:sz w:val="20"/>
    </w:rPr>
  </w:style>
  <w:style w:type="paragraph" w:customStyle="1" w:styleId="Geburtstagsliste">
    <w:name w:val="Geburtstagsliste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rFonts w:ascii="Arial" w:hAnsi="Arial"/>
      <w:noProof/>
    </w:rPr>
  </w:style>
  <w:style w:type="paragraph" w:styleId="Textkrper">
    <w:name w:val="Body Text"/>
    <w:basedOn w:val="Standard"/>
    <w:rsid w:val="00E95355"/>
    <w:pPr>
      <w:keepNext/>
      <w:tabs>
        <w:tab w:val="left" w:pos="6946"/>
      </w:tabs>
      <w:spacing w:line="220" w:lineRule="exact"/>
      <w:jc w:val="center"/>
    </w:pPr>
    <w:rPr>
      <w:b/>
    </w:rPr>
  </w:style>
  <w:style w:type="character" w:styleId="Kommentarzeichen">
    <w:name w:val="annotation reference"/>
    <w:semiHidden/>
    <w:rsid w:val="00E95355"/>
    <w:rPr>
      <w:sz w:val="16"/>
    </w:rPr>
  </w:style>
  <w:style w:type="paragraph" w:styleId="Kommentartext">
    <w:name w:val="annotation text"/>
    <w:basedOn w:val="Standard"/>
    <w:semiHidden/>
    <w:rsid w:val="00E95355"/>
    <w:rPr>
      <w:sz w:val="20"/>
    </w:rPr>
  </w:style>
  <w:style w:type="paragraph" w:styleId="Funotentext">
    <w:name w:val="footnote text"/>
    <w:basedOn w:val="Standard"/>
    <w:semiHidden/>
    <w:rsid w:val="00E95355"/>
    <w:rPr>
      <w:sz w:val="20"/>
    </w:rPr>
  </w:style>
  <w:style w:type="character" w:styleId="Funotenzeichen">
    <w:name w:val="footnote reference"/>
    <w:semiHidden/>
    <w:rsid w:val="00E95355"/>
    <w:rPr>
      <w:vertAlign w:val="superscript"/>
    </w:rPr>
  </w:style>
  <w:style w:type="paragraph" w:styleId="Kopfzeile">
    <w:name w:val="header"/>
    <w:basedOn w:val="Standard"/>
    <w:rsid w:val="00E95355"/>
    <w:pPr>
      <w:tabs>
        <w:tab w:val="clear" w:pos="9214"/>
        <w:tab w:val="center" w:pos="4536"/>
        <w:tab w:val="right" w:pos="9072"/>
      </w:tabs>
    </w:pPr>
  </w:style>
  <w:style w:type="character" w:customStyle="1" w:styleId="unterstrichen">
    <w:name w:val="unterstrichen"/>
    <w:rsid w:val="00E95355"/>
    <w:rPr>
      <w:rFonts w:ascii="Helvetica" w:hAnsi="Helvetica"/>
      <w:sz w:val="22"/>
      <w:u w:val="single"/>
    </w:rPr>
  </w:style>
  <w:style w:type="paragraph" w:styleId="Sprechblasentext">
    <w:name w:val="Balloon Text"/>
    <w:basedOn w:val="Standard"/>
    <w:semiHidden/>
    <w:rsid w:val="00E9535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E95355"/>
    <w:pPr>
      <w:tabs>
        <w:tab w:val="clear" w:pos="9214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D3DA8"/>
  </w:style>
  <w:style w:type="paragraph" w:styleId="Kommentarthema">
    <w:name w:val="annotation subject"/>
    <w:basedOn w:val="Kommentartext"/>
    <w:next w:val="Kommentartext"/>
    <w:semiHidden/>
    <w:rsid w:val="0090749E"/>
    <w:rPr>
      <w:b/>
      <w:bCs/>
    </w:rPr>
  </w:style>
  <w:style w:type="paragraph" w:styleId="Endnotentext">
    <w:name w:val="endnote text"/>
    <w:basedOn w:val="Standard"/>
    <w:semiHidden/>
    <w:rsid w:val="00B234A0"/>
    <w:rPr>
      <w:sz w:val="20"/>
    </w:rPr>
  </w:style>
  <w:style w:type="character" w:styleId="Endnotenzeichen">
    <w:name w:val="endnote reference"/>
    <w:semiHidden/>
    <w:rsid w:val="00B234A0"/>
    <w:rPr>
      <w:vertAlign w:val="superscript"/>
    </w:rPr>
  </w:style>
  <w:style w:type="paragraph" w:styleId="Textkrper2">
    <w:name w:val="Body Text 2"/>
    <w:basedOn w:val="Standard"/>
    <w:rsid w:val="00A33FD0"/>
    <w:pPr>
      <w:spacing w:after="120" w:line="480" w:lineRule="auto"/>
    </w:pPr>
  </w:style>
  <w:style w:type="paragraph" w:styleId="Dokumentstruktur">
    <w:name w:val="Document Map"/>
    <w:basedOn w:val="Standard"/>
    <w:semiHidden/>
    <w:rsid w:val="00142819"/>
    <w:pPr>
      <w:shd w:val="clear" w:color="auto" w:fill="000080"/>
    </w:pPr>
    <w:rPr>
      <w:rFonts w:ascii="Tahoma" w:hAnsi="Tahoma" w:cs="Tahoma"/>
    </w:rPr>
  </w:style>
  <w:style w:type="paragraph" w:styleId="Textkrper3">
    <w:name w:val="Body Text 3"/>
    <w:basedOn w:val="Standard"/>
    <w:rsid w:val="008563D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Tornow\Downloads\aenderungsarbeitsvertrag_allgemein_1220_1%20(1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DF9E5-E308-4DE9-9154-24FDD3E2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aenderungsarbeitsvertrag_allgemein_1220_1 (1).dotx</Template>
  <TotalTime>0</TotalTime>
  <Pages>2</Pages>
  <Words>376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Ä N D E R U N G S A R B E I T S V E R T R A G</vt:lpstr>
    </vt:vector>
  </TitlesOfParts>
  <Company>Evangelische Landeskirche in Baden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 N D E R U N G S A R B E I T S V E R T R A G</dc:title>
  <dc:creator>Tornow, Jasmin</dc:creator>
  <cp:lastModifiedBy>Tornow, Jasmin</cp:lastModifiedBy>
  <cp:revision>2</cp:revision>
  <cp:lastPrinted>2014-07-30T09:30:00Z</cp:lastPrinted>
  <dcterms:created xsi:type="dcterms:W3CDTF">2024-07-16T06:05:00Z</dcterms:created>
  <dcterms:modified xsi:type="dcterms:W3CDTF">2024-07-16T06:05:00Z</dcterms:modified>
</cp:coreProperties>
</file>