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7AE3" w14:textId="48319D64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</w:t>
      </w:r>
      <w:r w:rsidR="00CB1F58">
        <w:rPr>
          <w:b/>
          <w:sz w:val="28"/>
        </w:rPr>
        <w:t xml:space="preserve"> P R A K T I K U M S</w:t>
      </w:r>
      <w:r>
        <w:rPr>
          <w:b/>
          <w:sz w:val="28"/>
        </w:rPr>
        <w:t xml:space="preserve"> V E R T R A G</w:t>
      </w:r>
    </w:p>
    <w:p w14:paraId="526C4702" w14:textId="4225E4B0" w:rsidR="00E95355" w:rsidRDefault="00DB2AFB" w:rsidP="00E95355">
      <w:pPr>
        <w:jc w:val="center"/>
      </w:pP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1EECEAD3" w14:textId="77777777" w:rsidR="00E95355" w:rsidRDefault="00E95355" w:rsidP="00E95355">
      <w:pPr>
        <w:jc w:val="center"/>
      </w:pPr>
      <w:r>
        <w:t>Zwischen</w:t>
      </w:r>
    </w:p>
    <w:p w14:paraId="01F964FE" w14:textId="77777777" w:rsidR="006D3DA8" w:rsidRDefault="006D3DA8" w:rsidP="006D3DA8">
      <w:pPr>
        <w:tabs>
          <w:tab w:val="left" w:leader="underscore" w:pos="6804"/>
        </w:tabs>
        <w:rPr>
          <w:b/>
        </w:rPr>
      </w:pPr>
      <w:r>
        <w:t xml:space="preserve">der/dem  </w:t>
      </w:r>
      <w:r>
        <w:rPr>
          <w:b/>
        </w:rPr>
        <w:t xml:space="preserve"> </w:t>
      </w:r>
      <w:bookmarkStart w:id="0" w:name="_Hlk172009666"/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1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1402C3">
        <w:rPr>
          <w:b/>
        </w:rPr>
        <w:fldChar w:fldCharType="end"/>
      </w:r>
      <w:bookmarkEnd w:id="1"/>
      <w:bookmarkEnd w:id="0"/>
    </w:p>
    <w:p w14:paraId="57A40A90" w14:textId="77777777" w:rsidR="006D3DA8" w:rsidRPr="00BB6B64" w:rsidRDefault="006D3DA8" w:rsidP="006D3DA8">
      <w:pPr>
        <w:tabs>
          <w:tab w:val="left" w:pos="993"/>
          <w:tab w:val="left" w:leader="underscore" w:pos="6804"/>
        </w:tabs>
      </w:pPr>
      <w:r>
        <w:rPr>
          <w:b/>
        </w:rPr>
        <w:tab/>
      </w:r>
      <w:r w:rsidRPr="00BB6B64">
        <w:fldChar w:fldCharType="begin">
          <w:ffData>
            <w:name w:val="Text59"/>
            <w:enabled/>
            <w:calcOnExit w:val="0"/>
            <w:textInput/>
          </w:ffData>
        </w:fldChar>
      </w:r>
      <w:r w:rsidRPr="00BB6B64">
        <w:instrText xml:space="preserve"> FORMTEXT </w:instrText>
      </w:r>
      <w:r w:rsidRPr="00BB6B64">
        <w:fldChar w:fldCharType="separate"/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Pr="00BB6B64">
        <w:fldChar w:fldCharType="end"/>
      </w:r>
    </w:p>
    <w:p w14:paraId="4B36092F" w14:textId="77777777" w:rsidR="006D3DA8" w:rsidRPr="00426EFA" w:rsidRDefault="006D3DA8" w:rsidP="00426EFA">
      <w:pPr>
        <w:tabs>
          <w:tab w:val="left" w:leader="underscore" w:pos="6804"/>
        </w:tabs>
      </w:pPr>
      <w:r>
        <w:t xml:space="preserve">Anschrift  </w:t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2" w:name="ßß_AGAdresse"/>
      <w:r w:rsidRPr="00426EFA">
        <w:instrText xml:space="preserve"> FORMTEXT </w:instrText>
      </w:r>
      <w:r w:rsidRPr="00426EFA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Pr="00426EFA">
        <w:fldChar w:fldCharType="end"/>
      </w:r>
      <w:bookmarkEnd w:id="2"/>
    </w:p>
    <w:p w14:paraId="730B3CDE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964DE5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64DE5">
        <w:instrText xml:space="preserve"> FORMTEXT </w:instrText>
      </w:r>
      <w:r w:rsidR="00964DE5">
        <w:fldChar w:fldCharType="separate"/>
      </w:r>
      <w:r w:rsidR="004D1264">
        <w:rPr>
          <w:noProof/>
        </w:rPr>
        <w:t>die Person im Vorsitzendenamt und deren Stellvertretung oder durch eine dieser Personen, jeweils zusammen mit einem weiteren Mitglied des Kirchengemeinderates</w:t>
      </w:r>
      <w:r w:rsidR="00964DE5">
        <w:fldChar w:fldCharType="end"/>
      </w:r>
      <w:r>
        <w:t xml:space="preserve"> </w:t>
      </w:r>
    </w:p>
    <w:p w14:paraId="112B06F7" w14:textId="6B60B7B3" w:rsidR="00C42BF5" w:rsidRDefault="00C42BF5" w:rsidP="006D3DA8">
      <w:pPr>
        <w:tabs>
          <w:tab w:val="left" w:pos="6720"/>
        </w:tabs>
      </w:pPr>
      <w:r>
        <w:tab/>
        <w:t>-A</w:t>
      </w:r>
      <w:r w:rsidR="00BB51E0">
        <w:t>nstellungsträge</w:t>
      </w:r>
      <w:r>
        <w:t>r-</w:t>
      </w:r>
    </w:p>
    <w:p w14:paraId="3AB6DE04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14700058" w14:textId="77777777" w:rsidR="00C42BF5" w:rsidRDefault="00C42BF5" w:rsidP="006D3DA8">
      <w:pPr>
        <w:tabs>
          <w:tab w:val="left" w:leader="underscore" w:pos="6804"/>
        </w:tabs>
        <w:rPr>
          <w:b/>
        </w:rPr>
      </w:pPr>
      <w:r>
        <w:t xml:space="preserve">Frau/Herrn   </w:t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</w:t>
      </w:r>
    </w:p>
    <w:p w14:paraId="27C9EEFC" w14:textId="77777777" w:rsidR="00C42BF5" w:rsidRDefault="00C42BF5" w:rsidP="006D3DA8">
      <w:pPr>
        <w:tabs>
          <w:tab w:val="left" w:leader="underscore" w:pos="6804"/>
        </w:tabs>
        <w:rPr>
          <w:b/>
        </w:rPr>
      </w:pPr>
      <w:r>
        <w:t xml:space="preserve">geboren am  </w:t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08E20A2C" w14:textId="77777777" w:rsidR="00C42BF5" w:rsidRPr="00F9751E" w:rsidRDefault="00C42BF5" w:rsidP="00AD61B8">
      <w:pPr>
        <w:tabs>
          <w:tab w:val="left" w:leader="underscore" w:pos="6804"/>
        </w:tabs>
      </w:pPr>
      <w:r>
        <w:t xml:space="preserve">Konfession   </w:t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</w:t>
      </w:r>
    </w:p>
    <w:p w14:paraId="62ACFE8B" w14:textId="77777777" w:rsidR="00C42BF5" w:rsidRDefault="00CD7D73" w:rsidP="006D3DA8">
      <w:pPr>
        <w:tabs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DF92A0" wp14:editId="0308C1DF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AE3D3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 xml:space="preserve">wohnhaft in  </w:t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10"/>
    </w:p>
    <w:p w14:paraId="21ADFC0E" w14:textId="3C36F156" w:rsidR="00DC0BB5" w:rsidRDefault="00C42BF5" w:rsidP="00DC0BB5">
      <w:pPr>
        <w:tabs>
          <w:tab w:val="left" w:pos="6720"/>
        </w:tabs>
        <w:sectPr w:rsidR="00DC0BB5" w:rsidSect="00F52150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7" w:h="16840" w:code="9"/>
          <w:pgMar w:top="1418" w:right="1134" w:bottom="1015" w:left="1701" w:header="1021" w:footer="1021" w:gutter="0"/>
          <w:cols w:space="0"/>
          <w:titlePg/>
        </w:sectPr>
      </w:pPr>
      <w:r>
        <w:tab/>
        <w:t>-</w:t>
      </w:r>
      <w:r w:rsidR="00BB51E0">
        <w:t>Praktikant</w:t>
      </w:r>
      <w:r>
        <w:t>(in)-</w:t>
      </w:r>
      <w:r w:rsidR="00DC0BB5" w:rsidRPr="00DC0BB5">
        <w:t xml:space="preserve"> </w:t>
      </w:r>
    </w:p>
    <w:p w14:paraId="2AAB6B98" w14:textId="77777777" w:rsidR="00DC0BB5" w:rsidRPr="008A7ACE" w:rsidRDefault="00DC0BB5" w:rsidP="00DC0BB5">
      <w:pPr>
        <w:rPr>
          <w:vanish/>
          <w:szCs w:val="22"/>
        </w:rPr>
      </w:pPr>
      <w:r w:rsidRPr="008A7ACE">
        <w:rPr>
          <w:vanish/>
          <w:szCs w:val="22"/>
        </w:rPr>
        <w:t xml:space="preserve">Nachfolgende </w:t>
      </w:r>
      <w:r w:rsidR="00493132" w:rsidRPr="008A7ACE">
        <w:rPr>
          <w:vanish/>
          <w:szCs w:val="22"/>
        </w:rPr>
        <w:t>nichtzutreffende</w:t>
      </w:r>
      <w:r w:rsidRPr="008A7ACE">
        <w:rPr>
          <w:vanish/>
          <w:szCs w:val="22"/>
        </w:rPr>
        <w:t xml:space="preserve"> Absätze löschen.</w:t>
      </w:r>
    </w:p>
    <w:p w14:paraId="0D4B7D24" w14:textId="45F4A36C" w:rsidR="00DC0BB5" w:rsidRDefault="00DC0BB5" w:rsidP="00DC0BB5">
      <w:pPr>
        <w:tabs>
          <w:tab w:val="left" w:pos="6720"/>
        </w:tabs>
      </w:pPr>
      <w:r>
        <w:t xml:space="preserve">wird folgender Vertrag zur Änderung des </w:t>
      </w:r>
      <w:r w:rsidR="00B44662">
        <w:t>Praktikums</w:t>
      </w:r>
      <w:r>
        <w:t xml:space="preserve">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>zuletzt geändert mit Änderungs</w:t>
      </w:r>
      <w:r w:rsidR="00B44662">
        <w:t>prak</w:t>
      </w:r>
      <w:r w:rsidR="00BB51E0">
        <w:t>t</w:t>
      </w:r>
      <w:r w:rsidR="00B44662">
        <w:t>ikums</w:t>
      </w:r>
      <w:r>
        <w:t xml:space="preserve">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 xml:space="preserve"> geschlossen:</w:t>
      </w:r>
    </w:p>
    <w:p w14:paraId="546F3BFC" w14:textId="77777777" w:rsidR="007D1554" w:rsidRDefault="007D1554" w:rsidP="00DC0BB5">
      <w:pPr>
        <w:tabs>
          <w:tab w:val="left" w:pos="6720"/>
        </w:tabs>
      </w:pPr>
    </w:p>
    <w:p w14:paraId="4A5D148E" w14:textId="77777777" w:rsidR="00C80EE5" w:rsidRDefault="00C80EE5" w:rsidP="00DC0BB5">
      <w:pPr>
        <w:tabs>
          <w:tab w:val="left" w:pos="6720"/>
        </w:tabs>
        <w:sectPr w:rsidR="00C80EE5" w:rsidSect="00450ACF">
          <w:headerReference w:type="even" r:id="rId12"/>
          <w:headerReference w:type="defaul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851" w:gutter="0"/>
          <w:cols w:space="0"/>
          <w:formProt w:val="0"/>
          <w:titlePg/>
        </w:sectPr>
      </w:pPr>
    </w:p>
    <w:p w14:paraId="63E17391" w14:textId="77777777" w:rsidR="00C42BF5" w:rsidRDefault="00C42BF5" w:rsidP="00E95355"/>
    <w:p w14:paraId="5B1B7C2F" w14:textId="2D7B7EA0" w:rsidR="00C42BF5" w:rsidRPr="00142819" w:rsidRDefault="00C42BF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</w:t>
      </w:r>
      <w:r w:rsidR="00B44662">
        <w:rPr>
          <w:b/>
          <w:bCs/>
        </w:rPr>
        <w:t>Praktikums</w:t>
      </w:r>
      <w:r w:rsidRPr="00142819">
        <w:rPr>
          <w:b/>
          <w:bCs/>
        </w:rPr>
        <w:t xml:space="preserve">vertrages wird mit Wirkung vom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</w:t>
      </w:r>
      <w:r w:rsidR="00B44662">
        <w:rPr>
          <w:b/>
          <w:bCs/>
        </w:rPr>
        <w:t>Praktikums</w:t>
      </w:r>
      <w:r w:rsidRPr="00142819">
        <w:rPr>
          <w:b/>
          <w:bCs/>
        </w:rPr>
        <w:t>dauer)</w:t>
      </w:r>
    </w:p>
    <w:p w14:paraId="2D9F3709" w14:textId="63C00C99" w:rsidR="00450ACF" w:rsidRPr="003340F3" w:rsidRDefault="00B44662" w:rsidP="00B44662">
      <w:pPr>
        <w:rPr>
          <w:bCs/>
        </w:rPr>
      </w:pPr>
      <w:r>
        <w:t xml:space="preserve">Das Praktikantenverhältnis von </w:t>
      </w:r>
      <w:r w:rsidR="00D02BE7">
        <w:t xml:space="preserve">Frau/Herr </w:t>
      </w:r>
      <w:r w:rsidR="00D02BE7">
        <w:fldChar w:fldCharType="begin">
          <w:ffData>
            <w:name w:val="Text110"/>
            <w:enabled/>
            <w:calcOnExit w:val="0"/>
            <w:textInput/>
          </w:ffData>
        </w:fldChar>
      </w:r>
      <w:bookmarkStart w:id="11" w:name="Text110"/>
      <w:r w:rsidR="00D02BE7">
        <w:instrText xml:space="preserve"> FORMTEXT </w:instrText>
      </w:r>
      <w:r w:rsidR="00D02BE7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D02BE7">
        <w:fldChar w:fldCharType="end"/>
      </w:r>
      <w:bookmarkEnd w:id="11"/>
      <w:r w:rsidR="00D02BE7">
        <w:t xml:space="preserve"> wird </w:t>
      </w:r>
      <w:r>
        <w:t>verlängert bis</w:t>
      </w:r>
      <w:r w:rsidR="00A33FD0">
        <w:t xml:space="preserve"> </w:t>
      </w:r>
      <w:r w:rsidR="00A33FD0"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" w:name="Text111"/>
      <w:r w:rsidR="00A33FD0">
        <w:instrText xml:space="preserve"> FORMTEXT </w:instrText>
      </w:r>
      <w:r w:rsidR="00A33FD0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A33FD0">
        <w:fldChar w:fldCharType="end"/>
      </w:r>
      <w:bookmarkEnd w:id="12"/>
      <w:r>
        <w:t xml:space="preserve">. Grund dafür ist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7271DD">
        <w:rPr>
          <w:b/>
        </w:rPr>
        <w:fldChar w:fldCharType="end"/>
      </w:r>
      <w:r w:rsidR="003340F3">
        <w:rPr>
          <w:bCs/>
        </w:rPr>
        <w:t>.</w:t>
      </w:r>
    </w:p>
    <w:p w14:paraId="71756EE1" w14:textId="6DB78A9C" w:rsidR="002C615B" w:rsidRDefault="000E1A46" w:rsidP="00CF0A29">
      <w:pPr>
        <w:pStyle w:val="berschrift2"/>
        <w:spacing w:after="120"/>
        <w:rPr>
          <w:b/>
        </w:rPr>
      </w:pPr>
      <w:r>
        <w:rPr>
          <w:b/>
        </w:rPr>
        <w:lastRenderedPageBreak/>
        <w:t xml:space="preserve">§ </w:t>
      </w:r>
      <w:r w:rsidR="00B44662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662" w:rsidRPr="00142819">
        <w:rPr>
          <w:b/>
          <w:bCs/>
        </w:rPr>
        <w:instrText xml:space="preserve"> FORMTEXT </w:instrText>
      </w:r>
      <w:r w:rsidR="00B44662" w:rsidRPr="00142819">
        <w:rPr>
          <w:b/>
          <w:bCs/>
        </w:rPr>
      </w:r>
      <w:r w:rsidR="00B44662" w:rsidRPr="00142819">
        <w:rPr>
          <w:b/>
          <w:bCs/>
        </w:rPr>
        <w:fldChar w:fldCharType="separate"/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>
        <w:rPr>
          <w:b/>
          <w:bCs/>
          <w:noProof/>
        </w:rPr>
        <w:t> </w:t>
      </w:r>
      <w:r w:rsidR="00B44662" w:rsidRPr="00142819">
        <w:rPr>
          <w:b/>
          <w:bCs/>
        </w:rPr>
        <w:fldChar w:fldCharType="end"/>
      </w:r>
      <w:r w:rsidR="002C615B">
        <w:rPr>
          <w:b/>
        </w:rPr>
        <w:br/>
        <w:t>Vertragsausfertigung</w:t>
      </w:r>
    </w:p>
    <w:p w14:paraId="412B9969" w14:textId="68297355" w:rsidR="00AD61B8" w:rsidRDefault="008563DD" w:rsidP="00614E92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13" w:name="Text114"/>
      <w:r>
        <w:instrText xml:space="preserve"> FORMTEXT </w:instrText>
      </w:r>
      <w:r>
        <w:fldChar w:fldCharType="separate"/>
      </w:r>
      <w:r w:rsidR="004D1264">
        <w:rPr>
          <w:noProof/>
        </w:rPr>
        <w:t>vier</w:t>
      </w:r>
      <w:r>
        <w:fldChar w:fldCharType="end"/>
      </w:r>
      <w:bookmarkEnd w:id="13"/>
      <w:r w:rsidR="00AD61B8">
        <w:t>fach ausgefertigt. Der A</w:t>
      </w:r>
      <w:r w:rsidR="00B44662">
        <w:t>nstellungsträger</w:t>
      </w:r>
      <w:r w:rsidR="00AD61B8">
        <w:t xml:space="preserve">, die </w:t>
      </w:r>
      <w:r w:rsidR="00B44662">
        <w:t>Praktikantin</w:t>
      </w:r>
      <w:r w:rsidR="00AD61B8">
        <w:t xml:space="preserve">/der </w:t>
      </w:r>
      <w:r w:rsidR="00B44662">
        <w:t>Praktikant</w:t>
      </w:r>
      <w:r w:rsidR="008B64E1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8B64E1">
        <w:instrText xml:space="preserve"> FORMTEXT </w:instrText>
      </w:r>
      <w:r w:rsidR="008B64E1">
        <w:fldChar w:fldCharType="separate"/>
      </w:r>
      <w:r w:rsidR="008B64E1">
        <w:rPr>
          <w:noProof/>
        </w:rPr>
        <w:t>, die ZGASt</w:t>
      </w:r>
      <w:r w:rsidR="008B64E1">
        <w:fldChar w:fldCharType="end"/>
      </w:r>
      <w:r w:rsidR="008B64E1">
        <w:t xml:space="preserve"> </w:t>
      </w:r>
      <w:r w:rsidR="008B64E1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8B64E1">
        <w:instrText xml:space="preserve"> FORMTEXT </w:instrText>
      </w:r>
      <w:r w:rsidR="008B64E1">
        <w:fldChar w:fldCharType="separate"/>
      </w:r>
      <w:r w:rsidR="008B64E1">
        <w:rPr>
          <w:noProof/>
        </w:rPr>
        <w:t>und das Verwaltungs- und Serviceamt</w:t>
      </w:r>
      <w:r w:rsidR="008B64E1">
        <w:fldChar w:fldCharType="end"/>
      </w:r>
      <w:r w:rsidR="00967A19">
        <w:t xml:space="preserve"> </w:t>
      </w:r>
      <w:r w:rsidR="00AD61B8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4" w:name="Text58"/>
      <w:r w:rsidR="00AD61B8" w:rsidRPr="00A450DF">
        <w:rPr>
          <w:b/>
        </w:rPr>
        <w:instrText xml:space="preserve"> FORMTEXT </w:instrText>
      </w:r>
      <w:r w:rsidR="00AD61B8" w:rsidRPr="00A450DF">
        <w:rPr>
          <w:b/>
        </w:rPr>
      </w:r>
      <w:r w:rsidR="00AD61B8" w:rsidRPr="00A450DF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D61B8" w:rsidRPr="00A450DF">
        <w:rPr>
          <w:b/>
        </w:rPr>
        <w:fldChar w:fldCharType="end"/>
      </w:r>
      <w:bookmarkEnd w:id="14"/>
      <w:r w:rsidR="00614E92">
        <w:rPr>
          <w:b/>
        </w:rPr>
        <w:t xml:space="preserve"> </w:t>
      </w:r>
      <w:r w:rsidR="00AD61B8">
        <w:t>erhalten je eine Ausfertigung.</w:t>
      </w:r>
    </w:p>
    <w:p w14:paraId="40A92BBC" w14:textId="77777777" w:rsidR="008B64E1" w:rsidRDefault="008B64E1" w:rsidP="00614E92">
      <w:pPr>
        <w:keepNext/>
        <w:spacing w:after="0"/>
      </w:pPr>
    </w:p>
    <w:p w14:paraId="34FF95ED" w14:textId="77777777" w:rsidR="003E2386" w:rsidRDefault="00A450DF" w:rsidP="00CF0A29">
      <w:pPr>
        <w:keepNext/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4C277BA4" w14:textId="77777777" w:rsidR="003E2386" w:rsidRDefault="003E2386" w:rsidP="00E803C9">
      <w:pPr>
        <w:keepNext/>
        <w:tabs>
          <w:tab w:val="left" w:pos="426"/>
          <w:tab w:val="left" w:pos="4678"/>
        </w:tabs>
      </w:pPr>
    </w:p>
    <w:p w14:paraId="21BF148D" w14:textId="0211FBBF" w:rsidR="003E2386" w:rsidRDefault="00CD7D73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2EE7" wp14:editId="61E0473A">
                <wp:simplePos x="0" y="0"/>
                <wp:positionH relativeFrom="column">
                  <wp:posOffset>3310890</wp:posOffset>
                </wp:positionH>
                <wp:positionV relativeFrom="paragraph">
                  <wp:posOffset>363220</wp:posOffset>
                </wp:positionV>
                <wp:extent cx="762000" cy="333375"/>
                <wp:effectExtent l="0" t="0" r="0" b="952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DF263" w14:textId="2D611C03" w:rsidR="008342A4" w:rsidRDefault="008342A4" w:rsidP="008563DD">
                            <w:pPr>
                              <w:pStyle w:val="Textkrper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22EE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0.7pt;margin-top:28.6pt;width:6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" stroked="f">
                <v:textbox>
                  <w:txbxContent>
                    <w:p w14:paraId="2AFDF263" w14:textId="2D611C03" w:rsidR="008342A4" w:rsidRDefault="008342A4" w:rsidP="008563DD">
                      <w:pPr>
                        <w:pStyle w:val="Textkrper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8E2464" wp14:editId="5C16B544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F315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34E098" wp14:editId="7D9920D3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479C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 xml:space="preserve">Vertreter/in des </w:t>
      </w:r>
      <w:proofErr w:type="gramStart"/>
      <w:r w:rsidR="00B44662">
        <w:rPr>
          <w:sz w:val="20"/>
        </w:rPr>
        <w:t>Anstellungsträgers</w:t>
      </w:r>
      <w:r w:rsidR="003E2386" w:rsidRPr="00853D9A">
        <w:rPr>
          <w:sz w:val="20"/>
        </w:rPr>
        <w:t>)</w:t>
      </w:r>
      <w:r w:rsidR="005D5885">
        <w:rPr>
          <w:sz w:val="20"/>
        </w:rPr>
        <w:t>*</w:t>
      </w:r>
      <w:proofErr w:type="gramEnd"/>
      <w:r w:rsidR="005D5885">
        <w:rPr>
          <w:sz w:val="20"/>
        </w:rPr>
        <w:t>)</w:t>
      </w:r>
      <w:r w:rsidR="003E2386">
        <w:rPr>
          <w:sz w:val="20"/>
        </w:rPr>
        <w:tab/>
        <w:t xml:space="preserve">(Unterschrift </w:t>
      </w:r>
      <w:r w:rsidR="00B44662">
        <w:rPr>
          <w:sz w:val="20"/>
        </w:rPr>
        <w:t>Praktikant</w:t>
      </w:r>
      <w:r w:rsidR="003E2386">
        <w:rPr>
          <w:sz w:val="20"/>
        </w:rPr>
        <w:t>in/</w:t>
      </w:r>
      <w:r w:rsidR="00B44662">
        <w:rPr>
          <w:sz w:val="20"/>
        </w:rPr>
        <w:t>Praktikant</w:t>
      </w:r>
      <w:r w:rsidR="003E2386" w:rsidRPr="00D5248F">
        <w:rPr>
          <w:sz w:val="20"/>
        </w:rPr>
        <w:t>)</w:t>
      </w:r>
    </w:p>
    <w:p w14:paraId="3A84341F" w14:textId="77777777" w:rsidR="003E2386" w:rsidRDefault="00CD7D73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D375C" wp14:editId="2291B63D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32C7D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15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4D1264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15"/>
      <w:r w:rsidR="003E2386">
        <w:tab/>
      </w:r>
    </w:p>
    <w:p w14:paraId="7CD06D5D" w14:textId="747EF330" w:rsidR="003E2386" w:rsidRDefault="003E2386" w:rsidP="00852BED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proofErr w:type="gramStart"/>
      <w:r>
        <w:rPr>
          <w:sz w:val="20"/>
        </w:rPr>
        <w:t>A</w:t>
      </w:r>
      <w:r w:rsidR="00B44662">
        <w:rPr>
          <w:sz w:val="20"/>
        </w:rPr>
        <w:t>nstellungsträgers</w:t>
      </w:r>
      <w:r>
        <w:t>)</w:t>
      </w:r>
      <w:r w:rsidR="005D5885">
        <w:t>*</w:t>
      </w:r>
      <w:proofErr w:type="gramEnd"/>
      <w:r w:rsidR="005D5885">
        <w:t>)</w:t>
      </w:r>
    </w:p>
    <w:p w14:paraId="63007C66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</w:p>
    <w:p w14:paraId="4B2A8C30" w14:textId="74196C76" w:rsidR="003340F3" w:rsidRPr="00DB2AFB" w:rsidRDefault="005D5885" w:rsidP="00DB2AFB">
      <w:pPr>
        <w:tabs>
          <w:tab w:val="left" w:pos="2694"/>
          <w:tab w:val="center" w:pos="6804"/>
        </w:tabs>
        <w:rPr>
          <w:sz w:val="18"/>
          <w:szCs w:val="18"/>
        </w:rPr>
      </w:pPr>
      <w:r>
        <w:rPr>
          <w:sz w:val="18"/>
        </w:rPr>
        <w:t xml:space="preserve">*) </w:t>
      </w:r>
      <w:r w:rsidR="004D1264">
        <w:rPr>
          <w:sz w:val="18"/>
          <w:szCs w:val="18"/>
        </w:rPr>
        <w:t xml:space="preserve">Bei </w:t>
      </w:r>
      <w:smartTag w:uri="urn:schemas-microsoft-com:office:smarttags" w:element="PersonName">
        <w:r w:rsidR="004D1264">
          <w:rPr>
            <w:sz w:val="18"/>
            <w:szCs w:val="18"/>
          </w:rPr>
          <w:t>Kirchengemeinde</w:t>
        </w:r>
      </w:smartTag>
      <w:r w:rsidR="004D1264">
        <w:rPr>
          <w:sz w:val="18"/>
          <w:szCs w:val="18"/>
        </w:rPr>
        <w:t>n und Kirchenbezirken sind zwei Unterschriften von den nach der Grundordnung bevoll</w:t>
      </w:r>
      <w:r w:rsidR="004D1264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</w:t>
      </w:r>
      <w:r w:rsidR="004D1264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064E9726" w14:textId="77777777" w:rsidR="003340F3" w:rsidRPr="003340F3" w:rsidRDefault="003340F3" w:rsidP="003340F3">
      <w:pPr>
        <w:tabs>
          <w:tab w:val="clear" w:pos="9214"/>
          <w:tab w:val="left" w:pos="2694"/>
          <w:tab w:val="left" w:pos="6480"/>
          <w:tab w:val="center" w:pos="6804"/>
        </w:tabs>
        <w:spacing w:line="240" w:lineRule="exact"/>
        <w:rPr>
          <w:rFonts w:ascii="Helvetica" w:hAnsi="Helvetica"/>
          <w:i/>
          <w:kern w:val="0"/>
          <w:sz w:val="18"/>
        </w:rPr>
      </w:pPr>
      <w:r w:rsidRPr="003340F3">
        <w:rPr>
          <w:rFonts w:ascii="Helvetica" w:hAnsi="Helvetica"/>
          <w:i/>
          <w:kern w:val="0"/>
          <w:sz w:val="18"/>
        </w:rPr>
        <w:t xml:space="preserve">Verteiler: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1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B2AFB">
        <w:rPr>
          <w:rFonts w:ascii="Helvetica" w:hAnsi="Helvetica"/>
          <w:i/>
          <w:kern w:val="0"/>
          <w:sz w:val="18"/>
        </w:rPr>
      </w:r>
      <w:r w:rsidR="00DB2AFB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6"/>
      <w:r w:rsidRPr="003340F3">
        <w:rPr>
          <w:rFonts w:ascii="Helvetica" w:hAnsi="Helvetica"/>
          <w:i/>
          <w:kern w:val="0"/>
          <w:sz w:val="18"/>
        </w:rPr>
        <w:t xml:space="preserve"> Praktikant/in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2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B2AFB">
        <w:rPr>
          <w:rFonts w:ascii="Helvetica" w:hAnsi="Helvetica"/>
          <w:i/>
          <w:kern w:val="0"/>
          <w:sz w:val="18"/>
        </w:rPr>
      </w:r>
      <w:r w:rsidR="00DB2AFB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7"/>
      <w:r w:rsidRPr="003340F3">
        <w:rPr>
          <w:rFonts w:ascii="Helvetica" w:hAnsi="Helvetica"/>
          <w:i/>
          <w:kern w:val="0"/>
          <w:sz w:val="18"/>
        </w:rPr>
        <w:t xml:space="preserve"> Anstellungsträger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3"/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B2AFB">
        <w:rPr>
          <w:rFonts w:ascii="Helvetica" w:hAnsi="Helvetica"/>
          <w:i/>
          <w:kern w:val="0"/>
          <w:sz w:val="18"/>
        </w:rPr>
      </w:r>
      <w:r w:rsidR="00DB2AFB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bookmarkEnd w:id="18"/>
      <w:r w:rsidRPr="003340F3">
        <w:rPr>
          <w:rFonts w:ascii="Helvetica" w:hAnsi="Helvetica"/>
          <w:i/>
          <w:kern w:val="0"/>
          <w:sz w:val="18"/>
        </w:rPr>
        <w:t xml:space="preserve"> Verwaltungs-/Serviceamt  </w:t>
      </w:r>
      <w:r w:rsidRPr="003340F3">
        <w:rPr>
          <w:rFonts w:ascii="Helvetica" w:hAnsi="Helvetica"/>
          <w:i/>
          <w:kern w:val="0"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3340F3">
        <w:rPr>
          <w:rFonts w:ascii="Helvetica" w:hAnsi="Helvetica"/>
          <w:i/>
          <w:kern w:val="0"/>
          <w:sz w:val="18"/>
        </w:rPr>
        <w:instrText xml:space="preserve"> FORMCHECKBOX </w:instrText>
      </w:r>
      <w:r w:rsidR="00DB2AFB">
        <w:rPr>
          <w:rFonts w:ascii="Helvetica" w:hAnsi="Helvetica"/>
          <w:i/>
          <w:kern w:val="0"/>
          <w:sz w:val="18"/>
        </w:rPr>
      </w:r>
      <w:r w:rsidR="00DB2AFB">
        <w:rPr>
          <w:rFonts w:ascii="Helvetica" w:hAnsi="Helvetica"/>
          <w:i/>
          <w:kern w:val="0"/>
          <w:sz w:val="18"/>
        </w:rPr>
        <w:fldChar w:fldCharType="separate"/>
      </w:r>
      <w:r w:rsidRPr="003340F3">
        <w:rPr>
          <w:rFonts w:ascii="Helvetica" w:hAnsi="Helvetica"/>
          <w:i/>
          <w:kern w:val="0"/>
          <w:sz w:val="18"/>
        </w:rPr>
        <w:fldChar w:fldCharType="end"/>
      </w:r>
      <w:r w:rsidRPr="003340F3">
        <w:rPr>
          <w:rFonts w:ascii="Helvetica" w:hAnsi="Helvetica"/>
          <w:i/>
          <w:kern w:val="0"/>
          <w:sz w:val="18"/>
        </w:rPr>
        <w:t xml:space="preserve"> ZGAST</w:t>
      </w:r>
    </w:p>
    <w:p w14:paraId="10093771" w14:textId="77777777" w:rsidR="003340F3" w:rsidRPr="003340F3" w:rsidRDefault="003340F3" w:rsidP="003340F3">
      <w:pPr>
        <w:tabs>
          <w:tab w:val="clear" w:pos="9214"/>
          <w:tab w:val="left" w:pos="2694"/>
          <w:tab w:val="left" w:pos="6480"/>
          <w:tab w:val="center" w:pos="6804"/>
        </w:tabs>
        <w:spacing w:line="240" w:lineRule="exact"/>
        <w:rPr>
          <w:rFonts w:ascii="Helvetica" w:hAnsi="Helvetica"/>
          <w:i/>
          <w:vanish/>
          <w:kern w:val="0"/>
          <w:sz w:val="18"/>
        </w:rPr>
      </w:pPr>
      <w:r w:rsidRPr="003340F3">
        <w:rPr>
          <w:rFonts w:ascii="Helvetica" w:hAnsi="Helvetica"/>
          <w:i/>
          <w:iCs/>
          <w:vanish/>
          <w:kern w:val="0"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3340F3">
        <w:rPr>
          <w:rFonts w:ascii="Helvetica" w:hAnsi="Helvetica"/>
          <w:i/>
          <w:iCs/>
          <w:vanish/>
          <w:kern w:val="0"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1545050D" w14:textId="77777777" w:rsidR="00731375" w:rsidRDefault="00CD7D73" w:rsidP="00DC0BB5">
      <w:pPr>
        <w:tabs>
          <w:tab w:val="left" w:pos="2694"/>
          <w:tab w:val="center" w:pos="6804"/>
        </w:tabs>
        <w:rPr>
          <w:b/>
        </w:rPr>
      </w:pPr>
      <w:r>
        <w:rPr>
          <w:noProof/>
          <w:sz w:val="18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4B0918B4" wp14:editId="3705835D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38" name="Zeichenbereich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930E7" id="Zeichenbereich 38" o:spid="_x0000_s1026" editas="canvas" style="position:absolute;margin-left:0;margin-top:45.35pt;width:450pt;height:270pt;z-index:-251656192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kdudl9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Sect="00450ACF">
      <w:endnotePr>
        <w:numFmt w:val="decimal"/>
      </w:endnotePr>
      <w:type w:val="continuous"/>
      <w:pgSz w:w="11907" w:h="16840" w:code="9"/>
      <w:pgMar w:top="1418" w:right="1134" w:bottom="1418" w:left="1701" w:header="1021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2AAE" w14:textId="77777777" w:rsidR="00CB1F58" w:rsidRDefault="00CB1F58">
      <w:pPr>
        <w:spacing w:after="0"/>
      </w:pPr>
      <w:r>
        <w:separator/>
      </w:r>
    </w:p>
  </w:endnote>
  <w:endnote w:type="continuationSeparator" w:id="0">
    <w:p w14:paraId="4B0AB320" w14:textId="77777777" w:rsidR="00CB1F58" w:rsidRDefault="00CB1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7BFD" w14:textId="3A8B8881" w:rsidR="008342A4" w:rsidRDefault="003340F3" w:rsidP="00F52150">
    <w:pPr>
      <w:pStyle w:val="Fuzeile"/>
      <w:ind w:hanging="851"/>
    </w:pPr>
    <w:r>
      <w:t>07</w:t>
    </w:r>
    <w:r w:rsidR="00AE152E">
      <w:t>/2</w:t>
    </w: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32E24" w14:textId="77777777" w:rsidR="008342A4" w:rsidRPr="00433377" w:rsidRDefault="008342A4" w:rsidP="0043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FEAD" w14:textId="77777777" w:rsidR="00CB1F58" w:rsidRDefault="00CB1F58">
      <w:pPr>
        <w:spacing w:after="0"/>
      </w:pPr>
      <w:r>
        <w:separator/>
      </w:r>
    </w:p>
  </w:footnote>
  <w:footnote w:type="continuationSeparator" w:id="0">
    <w:p w14:paraId="1BC76133" w14:textId="77777777" w:rsidR="00CB1F58" w:rsidRDefault="00CB1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A58B" w14:textId="77777777" w:rsidR="008342A4" w:rsidRDefault="008342A4">
    <w:pPr>
      <w:pStyle w:val="Kopfzeile"/>
      <w:tabs>
        <w:tab w:val="left" w:pos="227"/>
        <w:tab w:val="right" w:pos="7513"/>
      </w:tabs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8FE5" w14:textId="77777777" w:rsidR="008342A4" w:rsidRDefault="008342A4" w:rsidP="00F52150">
    <w:pPr>
      <w:pStyle w:val="Kopfzeile"/>
      <w:tabs>
        <w:tab w:val="left" w:pos="227"/>
        <w:tab w:val="right" w:pos="7513"/>
      </w:tabs>
      <w:spacing w:before="100" w:beforeAutospacing="1" w:after="480"/>
      <w:jc w:val="center"/>
    </w:pPr>
    <w:r>
      <w:t xml:space="preserve">- </w:t>
    </w:r>
    <w:r>
      <w:pgNum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1107" w14:textId="77777777" w:rsidR="008342A4" w:rsidRPr="00CC5A62" w:rsidRDefault="008342A4" w:rsidP="00F52150">
    <w:pPr>
      <w:pStyle w:val="Kopfzeile"/>
      <w:spacing w:before="100" w:beforeAutospacing="1" w:after="100" w:afterAutospacing="1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EFC7" w14:textId="77777777" w:rsidR="008342A4" w:rsidRDefault="008342A4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B2D8" w14:textId="77777777" w:rsidR="008342A4" w:rsidRDefault="008342A4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C7F3D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2UXZwZdzvjagndqaEoMbSq7zzrJIrnci1ayEB8uyqHqochLDOP/iPypqBjkLEDhp7NR3LPPLdj55bjxVgKpw==" w:salt="gOIedH5s3L4SiZ4eMGJG1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8"/>
    <w:rsid w:val="00001868"/>
    <w:rsid w:val="00005885"/>
    <w:rsid w:val="00045572"/>
    <w:rsid w:val="00054C19"/>
    <w:rsid w:val="000701E6"/>
    <w:rsid w:val="00083225"/>
    <w:rsid w:val="000876F8"/>
    <w:rsid w:val="0009163E"/>
    <w:rsid w:val="000B1B7B"/>
    <w:rsid w:val="000B5B4C"/>
    <w:rsid w:val="000D5F9D"/>
    <w:rsid w:val="000E1A46"/>
    <w:rsid w:val="000F07AF"/>
    <w:rsid w:val="001011C4"/>
    <w:rsid w:val="0013041D"/>
    <w:rsid w:val="00142819"/>
    <w:rsid w:val="001606B2"/>
    <w:rsid w:val="001639E4"/>
    <w:rsid w:val="00170864"/>
    <w:rsid w:val="001845D1"/>
    <w:rsid w:val="001942AC"/>
    <w:rsid w:val="00195EBF"/>
    <w:rsid w:val="001A452D"/>
    <w:rsid w:val="001A6299"/>
    <w:rsid w:val="001B5D45"/>
    <w:rsid w:val="001D2201"/>
    <w:rsid w:val="001D72F2"/>
    <w:rsid w:val="001D7EC4"/>
    <w:rsid w:val="001E027C"/>
    <w:rsid w:val="001E1A3B"/>
    <w:rsid w:val="001E4DFC"/>
    <w:rsid w:val="001F5889"/>
    <w:rsid w:val="0020054E"/>
    <w:rsid w:val="0020754D"/>
    <w:rsid w:val="00213BFF"/>
    <w:rsid w:val="00225105"/>
    <w:rsid w:val="00231E20"/>
    <w:rsid w:val="00236537"/>
    <w:rsid w:val="00242536"/>
    <w:rsid w:val="002527E9"/>
    <w:rsid w:val="00255256"/>
    <w:rsid w:val="00257DF5"/>
    <w:rsid w:val="00262E5E"/>
    <w:rsid w:val="00280129"/>
    <w:rsid w:val="00285E43"/>
    <w:rsid w:val="002A3240"/>
    <w:rsid w:val="002A5FC0"/>
    <w:rsid w:val="002B06FF"/>
    <w:rsid w:val="002B538A"/>
    <w:rsid w:val="002C615B"/>
    <w:rsid w:val="002D4A1F"/>
    <w:rsid w:val="002D7370"/>
    <w:rsid w:val="002F4D5D"/>
    <w:rsid w:val="00331B75"/>
    <w:rsid w:val="003340F3"/>
    <w:rsid w:val="00340DAE"/>
    <w:rsid w:val="00343763"/>
    <w:rsid w:val="00345675"/>
    <w:rsid w:val="0034777D"/>
    <w:rsid w:val="0035273F"/>
    <w:rsid w:val="00360EAF"/>
    <w:rsid w:val="00382CD8"/>
    <w:rsid w:val="00386407"/>
    <w:rsid w:val="00387690"/>
    <w:rsid w:val="0039050E"/>
    <w:rsid w:val="003937FF"/>
    <w:rsid w:val="003978ED"/>
    <w:rsid w:val="003A56E2"/>
    <w:rsid w:val="003A6E97"/>
    <w:rsid w:val="003B4522"/>
    <w:rsid w:val="003C29FC"/>
    <w:rsid w:val="003C67B8"/>
    <w:rsid w:val="003D6AB5"/>
    <w:rsid w:val="003E0D1B"/>
    <w:rsid w:val="003E2386"/>
    <w:rsid w:val="003E7EC3"/>
    <w:rsid w:val="0040762E"/>
    <w:rsid w:val="004203B8"/>
    <w:rsid w:val="00424500"/>
    <w:rsid w:val="00426EFA"/>
    <w:rsid w:val="00433377"/>
    <w:rsid w:val="00434A2E"/>
    <w:rsid w:val="00441E88"/>
    <w:rsid w:val="00443FD1"/>
    <w:rsid w:val="004471BB"/>
    <w:rsid w:val="00450ACF"/>
    <w:rsid w:val="0046371D"/>
    <w:rsid w:val="00471832"/>
    <w:rsid w:val="00473D95"/>
    <w:rsid w:val="004906CD"/>
    <w:rsid w:val="00493132"/>
    <w:rsid w:val="004931ED"/>
    <w:rsid w:val="004A77D0"/>
    <w:rsid w:val="004B2301"/>
    <w:rsid w:val="004C0AA2"/>
    <w:rsid w:val="004C664B"/>
    <w:rsid w:val="004C714D"/>
    <w:rsid w:val="004D1264"/>
    <w:rsid w:val="004E0354"/>
    <w:rsid w:val="004E5EEC"/>
    <w:rsid w:val="004F1635"/>
    <w:rsid w:val="004F1F15"/>
    <w:rsid w:val="00520E11"/>
    <w:rsid w:val="005309C3"/>
    <w:rsid w:val="0054275D"/>
    <w:rsid w:val="00545C2F"/>
    <w:rsid w:val="00545E0A"/>
    <w:rsid w:val="00550A46"/>
    <w:rsid w:val="00551FE7"/>
    <w:rsid w:val="00554160"/>
    <w:rsid w:val="00562500"/>
    <w:rsid w:val="0056460A"/>
    <w:rsid w:val="0056523C"/>
    <w:rsid w:val="005A268B"/>
    <w:rsid w:val="005A37F4"/>
    <w:rsid w:val="005A579C"/>
    <w:rsid w:val="005B797F"/>
    <w:rsid w:val="005C664B"/>
    <w:rsid w:val="005D5885"/>
    <w:rsid w:val="00605EA4"/>
    <w:rsid w:val="006070CC"/>
    <w:rsid w:val="00614E92"/>
    <w:rsid w:val="00616559"/>
    <w:rsid w:val="00616BB0"/>
    <w:rsid w:val="00621642"/>
    <w:rsid w:val="00627B7A"/>
    <w:rsid w:val="00630C40"/>
    <w:rsid w:val="00635B30"/>
    <w:rsid w:val="006440C9"/>
    <w:rsid w:val="00645198"/>
    <w:rsid w:val="00664305"/>
    <w:rsid w:val="0066513D"/>
    <w:rsid w:val="00666EBE"/>
    <w:rsid w:val="00671655"/>
    <w:rsid w:val="00674720"/>
    <w:rsid w:val="00685D7B"/>
    <w:rsid w:val="006A46B6"/>
    <w:rsid w:val="006B2159"/>
    <w:rsid w:val="006D179D"/>
    <w:rsid w:val="006D3DA8"/>
    <w:rsid w:val="006E0C3E"/>
    <w:rsid w:val="006E7083"/>
    <w:rsid w:val="00703CDB"/>
    <w:rsid w:val="007119C3"/>
    <w:rsid w:val="0072002E"/>
    <w:rsid w:val="007271DD"/>
    <w:rsid w:val="00731375"/>
    <w:rsid w:val="00785E4E"/>
    <w:rsid w:val="00790C13"/>
    <w:rsid w:val="00794B88"/>
    <w:rsid w:val="007A5841"/>
    <w:rsid w:val="007B627B"/>
    <w:rsid w:val="007D1554"/>
    <w:rsid w:val="007D330B"/>
    <w:rsid w:val="008226E4"/>
    <w:rsid w:val="0082651B"/>
    <w:rsid w:val="008330D0"/>
    <w:rsid w:val="008342A4"/>
    <w:rsid w:val="00836487"/>
    <w:rsid w:val="00852BED"/>
    <w:rsid w:val="008563DD"/>
    <w:rsid w:val="00856E65"/>
    <w:rsid w:val="0085712F"/>
    <w:rsid w:val="00865302"/>
    <w:rsid w:val="00875402"/>
    <w:rsid w:val="00881BFB"/>
    <w:rsid w:val="00883739"/>
    <w:rsid w:val="008A7CA2"/>
    <w:rsid w:val="008B64E1"/>
    <w:rsid w:val="008B65F9"/>
    <w:rsid w:val="008B6E4E"/>
    <w:rsid w:val="008D41C7"/>
    <w:rsid w:val="008E1565"/>
    <w:rsid w:val="00901672"/>
    <w:rsid w:val="0090749E"/>
    <w:rsid w:val="009126EB"/>
    <w:rsid w:val="00913CF1"/>
    <w:rsid w:val="00922916"/>
    <w:rsid w:val="009254B5"/>
    <w:rsid w:val="00932B17"/>
    <w:rsid w:val="00964DE5"/>
    <w:rsid w:val="00967A19"/>
    <w:rsid w:val="00981452"/>
    <w:rsid w:val="009850EE"/>
    <w:rsid w:val="009B3137"/>
    <w:rsid w:val="009D24FB"/>
    <w:rsid w:val="009E2ABB"/>
    <w:rsid w:val="009E74B7"/>
    <w:rsid w:val="009F37CD"/>
    <w:rsid w:val="00A33FD0"/>
    <w:rsid w:val="00A450DF"/>
    <w:rsid w:val="00A4659B"/>
    <w:rsid w:val="00A476C0"/>
    <w:rsid w:val="00A57B7E"/>
    <w:rsid w:val="00A86F92"/>
    <w:rsid w:val="00A942E9"/>
    <w:rsid w:val="00A95F8B"/>
    <w:rsid w:val="00AA4064"/>
    <w:rsid w:val="00AC03D5"/>
    <w:rsid w:val="00AC48F7"/>
    <w:rsid w:val="00AC4B96"/>
    <w:rsid w:val="00AD61B8"/>
    <w:rsid w:val="00AE152E"/>
    <w:rsid w:val="00AE7E4F"/>
    <w:rsid w:val="00B02D25"/>
    <w:rsid w:val="00B150BD"/>
    <w:rsid w:val="00B234A0"/>
    <w:rsid w:val="00B2531D"/>
    <w:rsid w:val="00B254AC"/>
    <w:rsid w:val="00B420DE"/>
    <w:rsid w:val="00B43508"/>
    <w:rsid w:val="00B4431F"/>
    <w:rsid w:val="00B44662"/>
    <w:rsid w:val="00B4526D"/>
    <w:rsid w:val="00B64B47"/>
    <w:rsid w:val="00B73CB2"/>
    <w:rsid w:val="00B83F4F"/>
    <w:rsid w:val="00BA1EAB"/>
    <w:rsid w:val="00BB51E0"/>
    <w:rsid w:val="00BB6B64"/>
    <w:rsid w:val="00BB77CA"/>
    <w:rsid w:val="00BC1E41"/>
    <w:rsid w:val="00BC54CC"/>
    <w:rsid w:val="00BD2242"/>
    <w:rsid w:val="00BD6F28"/>
    <w:rsid w:val="00BE0A82"/>
    <w:rsid w:val="00BE65FE"/>
    <w:rsid w:val="00BF186A"/>
    <w:rsid w:val="00C03152"/>
    <w:rsid w:val="00C05F8D"/>
    <w:rsid w:val="00C1024E"/>
    <w:rsid w:val="00C11F6C"/>
    <w:rsid w:val="00C13ACB"/>
    <w:rsid w:val="00C16EAC"/>
    <w:rsid w:val="00C25546"/>
    <w:rsid w:val="00C427EE"/>
    <w:rsid w:val="00C42BF5"/>
    <w:rsid w:val="00C741BA"/>
    <w:rsid w:val="00C7645F"/>
    <w:rsid w:val="00C80EE5"/>
    <w:rsid w:val="00CA023E"/>
    <w:rsid w:val="00CB1F58"/>
    <w:rsid w:val="00CB3CC9"/>
    <w:rsid w:val="00CC15CB"/>
    <w:rsid w:val="00CD1EDD"/>
    <w:rsid w:val="00CD25B7"/>
    <w:rsid w:val="00CD7D73"/>
    <w:rsid w:val="00CE3609"/>
    <w:rsid w:val="00CF0A29"/>
    <w:rsid w:val="00CF5701"/>
    <w:rsid w:val="00D0106E"/>
    <w:rsid w:val="00D02BE7"/>
    <w:rsid w:val="00D1246D"/>
    <w:rsid w:val="00D40089"/>
    <w:rsid w:val="00D501D9"/>
    <w:rsid w:val="00D677AE"/>
    <w:rsid w:val="00D67F6B"/>
    <w:rsid w:val="00D90591"/>
    <w:rsid w:val="00D96D95"/>
    <w:rsid w:val="00DB2AFB"/>
    <w:rsid w:val="00DB5521"/>
    <w:rsid w:val="00DC0BB5"/>
    <w:rsid w:val="00DC45CA"/>
    <w:rsid w:val="00DD53D2"/>
    <w:rsid w:val="00DD7761"/>
    <w:rsid w:val="00E03764"/>
    <w:rsid w:val="00E10830"/>
    <w:rsid w:val="00E1342E"/>
    <w:rsid w:val="00E25841"/>
    <w:rsid w:val="00E26EE7"/>
    <w:rsid w:val="00E43348"/>
    <w:rsid w:val="00E6431F"/>
    <w:rsid w:val="00E70F81"/>
    <w:rsid w:val="00E71ECD"/>
    <w:rsid w:val="00E803C9"/>
    <w:rsid w:val="00E8576F"/>
    <w:rsid w:val="00E95355"/>
    <w:rsid w:val="00EA3C32"/>
    <w:rsid w:val="00EB3A23"/>
    <w:rsid w:val="00EB3D2C"/>
    <w:rsid w:val="00EC6944"/>
    <w:rsid w:val="00EC7151"/>
    <w:rsid w:val="00ED3FFC"/>
    <w:rsid w:val="00ED5FF8"/>
    <w:rsid w:val="00ED61D1"/>
    <w:rsid w:val="00EF3221"/>
    <w:rsid w:val="00F07827"/>
    <w:rsid w:val="00F2319D"/>
    <w:rsid w:val="00F3006F"/>
    <w:rsid w:val="00F3061B"/>
    <w:rsid w:val="00F37B6D"/>
    <w:rsid w:val="00F502DE"/>
    <w:rsid w:val="00F51211"/>
    <w:rsid w:val="00F52150"/>
    <w:rsid w:val="00F73BA1"/>
    <w:rsid w:val="00F75388"/>
    <w:rsid w:val="00F77A3F"/>
    <w:rsid w:val="00F85956"/>
    <w:rsid w:val="00F923F3"/>
    <w:rsid w:val="00FA5E54"/>
    <w:rsid w:val="00FC30F9"/>
    <w:rsid w:val="00FC4E32"/>
    <w:rsid w:val="00FC6BB7"/>
    <w:rsid w:val="00FC7F3D"/>
    <w:rsid w:val="00FD5C7F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050046"/>
  <w15:docId w15:val="{1DBF38B9-C7A7-4B38-9C1C-7C1810F6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Tornow\Downloads\aenderungsarbeitsvertrag_allgemein_1220_1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F9E5-E308-4DE9-9154-24FDD3E2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aenderungsarbeitsvertrag_allgemein_1220_1 (1).dotx</Template>
  <TotalTime>0</TotalTime>
  <Pages>2</Pages>
  <Words>378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Tornow, Jasmin</dc:creator>
  <cp:lastModifiedBy>Tornow, Jasmin</cp:lastModifiedBy>
  <cp:revision>2</cp:revision>
  <cp:lastPrinted>2014-07-30T09:30:00Z</cp:lastPrinted>
  <dcterms:created xsi:type="dcterms:W3CDTF">2024-07-16T06:08:00Z</dcterms:created>
  <dcterms:modified xsi:type="dcterms:W3CDTF">2024-07-16T06:08:00Z</dcterms:modified>
</cp:coreProperties>
</file>