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F9389" w14:textId="077FADFB" w:rsidR="00E95355" w:rsidRPr="00FD20F6" w:rsidRDefault="00E95355" w:rsidP="00E95355">
      <w:pPr>
        <w:keepNext/>
        <w:tabs>
          <w:tab w:val="left" w:leader="underscore" w:pos="8505"/>
          <w:tab w:val="left" w:leader="underscore" w:pos="8640"/>
        </w:tabs>
        <w:spacing w:after="0" w:line="360" w:lineRule="exact"/>
        <w:jc w:val="center"/>
        <w:rPr>
          <w:b/>
          <w:sz w:val="24"/>
          <w:szCs w:val="24"/>
        </w:rPr>
      </w:pPr>
      <w:r>
        <w:rPr>
          <w:b/>
          <w:sz w:val="28"/>
        </w:rPr>
        <w:t>Ä N D E R U N G S A R B E</w:t>
      </w:r>
      <w:r w:rsidR="00280129">
        <w:rPr>
          <w:b/>
          <w:sz w:val="28"/>
        </w:rPr>
        <w:t xml:space="preserve"> </w:t>
      </w:r>
      <w:r>
        <w:rPr>
          <w:b/>
          <w:sz w:val="28"/>
        </w:rPr>
        <w:t>I T S V E R T R A G</w:t>
      </w:r>
      <w:r w:rsidR="005A7119">
        <w:rPr>
          <w:b/>
          <w:sz w:val="28"/>
        </w:rPr>
        <w:br/>
      </w:r>
      <w:r w:rsidR="00FD20F6" w:rsidRPr="00D843C6">
        <w:rPr>
          <w:b/>
          <w:sz w:val="24"/>
          <w:szCs w:val="24"/>
        </w:rPr>
        <w:t>wegen</w:t>
      </w:r>
      <w:r w:rsidR="005A7119" w:rsidRPr="00D843C6">
        <w:rPr>
          <w:b/>
          <w:sz w:val="24"/>
          <w:szCs w:val="24"/>
        </w:rPr>
        <w:t xml:space="preserve"> </w:t>
      </w:r>
      <w:r w:rsidR="00FD20F6" w:rsidRPr="00D843C6">
        <w:rPr>
          <w:b/>
          <w:sz w:val="24"/>
          <w:szCs w:val="24"/>
        </w:rPr>
        <w:t>Inanspruchnahme</w:t>
      </w:r>
      <w:r w:rsidR="005A7119" w:rsidRPr="00D843C6">
        <w:rPr>
          <w:b/>
          <w:sz w:val="24"/>
          <w:szCs w:val="24"/>
        </w:rPr>
        <w:t xml:space="preserve"> von Familienpflegezeit</w:t>
      </w:r>
    </w:p>
    <w:p w14:paraId="316B9AC1" w14:textId="77777777" w:rsidR="00E95355" w:rsidRDefault="00E95355" w:rsidP="00E95355">
      <w:pPr>
        <w:jc w:val="center"/>
      </w:pPr>
    </w:p>
    <w:p w14:paraId="081CA97F" w14:textId="77777777" w:rsidR="00E95355" w:rsidRDefault="00E95355" w:rsidP="00E95355">
      <w:pPr>
        <w:jc w:val="center"/>
      </w:pPr>
      <w:r>
        <w:t>Zwischen</w:t>
      </w:r>
    </w:p>
    <w:p w14:paraId="4E9F1646" w14:textId="5EF03075" w:rsidR="006D3DA8" w:rsidRDefault="006D3DA8" w:rsidP="00C77C89">
      <w:pPr>
        <w:tabs>
          <w:tab w:val="left" w:pos="993"/>
          <w:tab w:val="left" w:leader="underscore" w:pos="6804"/>
        </w:tabs>
        <w:rPr>
          <w:b/>
        </w:rPr>
      </w:pPr>
      <w:r>
        <w:t>der/dem</w:t>
      </w:r>
      <w:r w:rsidR="00C77C89">
        <w:tab/>
      </w:r>
      <w:r w:rsidRPr="001402C3">
        <w:rPr>
          <w:b/>
        </w:rPr>
        <w:fldChar w:fldCharType="begin">
          <w:ffData>
            <w:name w:val="ßß_Arbeitgeber"/>
            <w:enabled/>
            <w:calcOnExit w:val="0"/>
            <w:textInput>
              <w:maxLength w:val="80"/>
            </w:textInput>
          </w:ffData>
        </w:fldChar>
      </w:r>
      <w:bookmarkStart w:id="0" w:name="ßß_Arbeitgeber"/>
      <w:r w:rsidRPr="001402C3">
        <w:rPr>
          <w:b/>
        </w:rPr>
        <w:instrText xml:space="preserve"> FORMTEXT </w:instrText>
      </w:r>
      <w:r w:rsidRPr="001402C3">
        <w:rPr>
          <w:b/>
        </w:rPr>
      </w:r>
      <w:r w:rsidRPr="001402C3">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Pr="001402C3">
        <w:rPr>
          <w:b/>
        </w:rPr>
        <w:fldChar w:fldCharType="end"/>
      </w:r>
      <w:bookmarkEnd w:id="0"/>
    </w:p>
    <w:p w14:paraId="48264A8E" w14:textId="77777777" w:rsidR="006D3DA8" w:rsidRDefault="006D3DA8" w:rsidP="006D3DA8">
      <w:pPr>
        <w:tabs>
          <w:tab w:val="left" w:pos="993"/>
          <w:tab w:val="left" w:leader="underscore" w:pos="6804"/>
        </w:tabs>
        <w:rPr>
          <w:b/>
        </w:rPr>
      </w:pPr>
      <w:r>
        <w:rPr>
          <w:b/>
        </w:rPr>
        <w:tab/>
      </w:r>
      <w:r>
        <w:rPr>
          <w:b/>
        </w:rPr>
        <w:fldChar w:fldCharType="begin">
          <w:ffData>
            <w:name w:val="Text59"/>
            <w:enabled/>
            <w:calcOnExit w:val="0"/>
            <w:textInput/>
          </w:ffData>
        </w:fldChar>
      </w:r>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p>
    <w:p w14:paraId="0006FC3C" w14:textId="7425EAC8" w:rsidR="006D3DA8" w:rsidRPr="00426EFA" w:rsidRDefault="006D3DA8" w:rsidP="00C77C89">
      <w:pPr>
        <w:tabs>
          <w:tab w:val="left" w:pos="993"/>
          <w:tab w:val="left" w:leader="underscore" w:pos="6804"/>
        </w:tabs>
      </w:pPr>
      <w:r>
        <w:t>Anschrift</w:t>
      </w:r>
      <w:r w:rsidR="00C77C89">
        <w:tab/>
      </w:r>
      <w:r w:rsidRPr="00426EFA">
        <w:fldChar w:fldCharType="begin">
          <w:ffData>
            <w:name w:val="ßß_AGAdresse"/>
            <w:enabled/>
            <w:calcOnExit w:val="0"/>
            <w:textInput>
              <w:maxLength w:val="60"/>
            </w:textInput>
          </w:ffData>
        </w:fldChar>
      </w:r>
      <w:bookmarkStart w:id="1" w:name="ßß_AGAdresse"/>
      <w:r w:rsidRPr="00426EFA">
        <w:instrText xml:space="preserve"> FORMTEXT </w:instrText>
      </w:r>
      <w:r w:rsidRPr="00426EFA">
        <w:fldChar w:fldCharType="separate"/>
      </w:r>
      <w:r w:rsidR="001614D3">
        <w:rPr>
          <w:noProof/>
        </w:rPr>
        <w:t> </w:t>
      </w:r>
      <w:r w:rsidR="001614D3">
        <w:rPr>
          <w:noProof/>
        </w:rPr>
        <w:t> </w:t>
      </w:r>
      <w:r w:rsidR="001614D3">
        <w:rPr>
          <w:noProof/>
        </w:rPr>
        <w:t> </w:t>
      </w:r>
      <w:r w:rsidR="001614D3">
        <w:rPr>
          <w:noProof/>
        </w:rPr>
        <w:t> </w:t>
      </w:r>
      <w:r w:rsidR="001614D3">
        <w:rPr>
          <w:noProof/>
        </w:rPr>
        <w:t> </w:t>
      </w:r>
      <w:r w:rsidRPr="00426EFA">
        <w:fldChar w:fldCharType="end"/>
      </w:r>
      <w:bookmarkEnd w:id="1"/>
    </w:p>
    <w:p w14:paraId="27074AB0" w14:textId="77777777" w:rsidR="00C42BF5" w:rsidRPr="002D1BF8" w:rsidRDefault="006D3DA8" w:rsidP="006D3DA8">
      <w:pPr>
        <w:tabs>
          <w:tab w:val="left" w:leader="underscore" w:pos="6804"/>
        </w:tabs>
      </w:pPr>
      <w:r>
        <w:t xml:space="preserve">vertreten durch </w:t>
      </w:r>
      <w:r w:rsidR="00964DE5">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964DE5">
        <w:instrText xml:space="preserve"> FORMTEXT </w:instrText>
      </w:r>
      <w:r w:rsidR="00964DE5">
        <w:fldChar w:fldCharType="separate"/>
      </w:r>
      <w:r w:rsidR="001614D3">
        <w:rPr>
          <w:noProof/>
        </w:rPr>
        <w:t>die Person im Vorsitzendenamt und deren Stellvertretung oder durch eine dieser Personen, jeweils zusammen mit einem weiteren Mitglied des Kirchengemeinderates</w:t>
      </w:r>
      <w:r w:rsidR="00964DE5">
        <w:fldChar w:fldCharType="end"/>
      </w:r>
      <w:r>
        <w:t xml:space="preserve"> </w:t>
      </w:r>
      <w:r w:rsidR="005C664B" w:rsidRPr="002F5F04">
        <w:rPr>
          <w:rStyle w:val="Endnotenzeichen"/>
          <w:vanish/>
          <w:szCs w:val="22"/>
        </w:rPr>
        <w:endnoteReference w:id="1"/>
      </w:r>
    </w:p>
    <w:p w14:paraId="5DC900F4" w14:textId="7A3F1D7E" w:rsidR="00C42BF5" w:rsidRDefault="00C42BF5" w:rsidP="006D3DA8">
      <w:pPr>
        <w:tabs>
          <w:tab w:val="left" w:pos="6720"/>
        </w:tabs>
      </w:pPr>
      <w:r>
        <w:tab/>
        <w:t>-Arbeitgeber</w:t>
      </w:r>
      <w:r w:rsidR="00C77C89">
        <w:t>(in)</w:t>
      </w:r>
      <w:r>
        <w:t>-</w:t>
      </w:r>
    </w:p>
    <w:p w14:paraId="03366EE8" w14:textId="77777777" w:rsidR="00C42BF5" w:rsidRDefault="00C42BF5" w:rsidP="006D3DA8">
      <w:pPr>
        <w:tabs>
          <w:tab w:val="right" w:pos="7938"/>
        </w:tabs>
        <w:jc w:val="center"/>
      </w:pPr>
      <w:r>
        <w:t>und</w:t>
      </w:r>
    </w:p>
    <w:p w14:paraId="5A495AB9" w14:textId="5EF4A06E" w:rsidR="00C42BF5" w:rsidRDefault="00C42BF5" w:rsidP="00C77C89">
      <w:pPr>
        <w:tabs>
          <w:tab w:val="left" w:pos="1418"/>
          <w:tab w:val="left" w:leader="underscore" w:pos="6804"/>
        </w:tabs>
        <w:rPr>
          <w:b/>
        </w:rPr>
      </w:pPr>
      <w:r>
        <w:t>Frau/Herrn</w:t>
      </w:r>
      <w:r w:rsidR="00C77C89">
        <w:tab/>
      </w:r>
      <w:r>
        <w:rPr>
          <w:b/>
        </w:rPr>
        <w:fldChar w:fldCharType="begin">
          <w:ffData>
            <w:name w:val="ßß_Vorname"/>
            <w:enabled/>
            <w:calcOnExit w:val="0"/>
            <w:textInput>
              <w:maxLength w:val="48"/>
            </w:textInput>
          </w:ffData>
        </w:fldChar>
      </w:r>
      <w:bookmarkStart w:id="2" w:name="ßß_Vorname"/>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2"/>
      <w:r>
        <w:rPr>
          <w:b/>
        </w:rPr>
        <w:t xml:space="preserve">  </w:t>
      </w:r>
      <w:r>
        <w:rPr>
          <w:b/>
        </w:rPr>
        <w:fldChar w:fldCharType="begin">
          <w:ffData>
            <w:name w:val="ßß_Familienname"/>
            <w:enabled/>
            <w:calcOnExit w:val="0"/>
            <w:textInput/>
          </w:ffData>
        </w:fldChar>
      </w:r>
      <w:bookmarkStart w:id="3" w:name="ßß_Familienname"/>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3"/>
    </w:p>
    <w:p w14:paraId="4B2A5E00" w14:textId="1A7BB3E4" w:rsidR="00C42BF5" w:rsidRDefault="00C42BF5" w:rsidP="00C77C89">
      <w:pPr>
        <w:tabs>
          <w:tab w:val="left" w:pos="1418"/>
          <w:tab w:val="left" w:leader="underscore" w:pos="6804"/>
        </w:tabs>
        <w:rPr>
          <w:b/>
        </w:rPr>
      </w:pPr>
      <w:r>
        <w:t>geboren am</w:t>
      </w:r>
      <w:r w:rsidR="00C77C89">
        <w:tab/>
      </w:r>
      <w:r>
        <w:rPr>
          <w:b/>
        </w:rPr>
        <w:fldChar w:fldCharType="begin">
          <w:ffData>
            <w:name w:val="ßß_Geburtsdatum"/>
            <w:enabled/>
            <w:calcOnExit w:val="0"/>
            <w:textInput>
              <w:maxLength w:val="48"/>
            </w:textInput>
          </w:ffData>
        </w:fldChar>
      </w:r>
      <w:bookmarkStart w:id="4" w:name="ßß_Geburtsdatum"/>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4"/>
    </w:p>
    <w:p w14:paraId="3364FAF8" w14:textId="2995103E" w:rsidR="00C42BF5" w:rsidRPr="00F9751E" w:rsidRDefault="00C42BF5" w:rsidP="00C77C89">
      <w:pPr>
        <w:tabs>
          <w:tab w:val="left" w:pos="1418"/>
          <w:tab w:val="left" w:leader="underscore" w:pos="6804"/>
        </w:tabs>
      </w:pPr>
      <w:r>
        <w:t>Konfession</w:t>
      </w:r>
      <w:r w:rsidR="00C77C89">
        <w:tab/>
      </w:r>
      <w:r>
        <w:rPr>
          <w:b/>
        </w:rPr>
        <w:fldChar w:fldCharType="begin">
          <w:ffData>
            <w:name w:val="ßß_Konfession"/>
            <w:enabled/>
            <w:calcOnExit w:val="0"/>
            <w:textInput>
              <w:maxLength w:val="48"/>
            </w:textInput>
          </w:ffData>
        </w:fldChar>
      </w:r>
      <w:bookmarkStart w:id="5" w:name="ßß_Konfession"/>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5"/>
      <w:r>
        <w:rPr>
          <w:b/>
        </w:rPr>
        <w:t xml:space="preserve"> </w:t>
      </w:r>
    </w:p>
    <w:p w14:paraId="43FCD52F" w14:textId="29B808F3" w:rsidR="00C42BF5" w:rsidRDefault="00DC3A01" w:rsidP="00C77C89">
      <w:pPr>
        <w:tabs>
          <w:tab w:val="left" w:pos="1418"/>
          <w:tab w:val="left" w:leader="underscore" w:pos="6804"/>
        </w:tabs>
        <w:rPr>
          <w:b/>
        </w:rPr>
      </w:pPr>
      <w:r>
        <w:rPr>
          <w:rFonts w:ascii="Times New Roman" w:hAnsi="Times New Roman"/>
          <w:noProof/>
          <w:sz w:val="20"/>
        </w:rPr>
        <mc:AlternateContent>
          <mc:Choice Requires="wps">
            <w:drawing>
              <wp:anchor distT="0" distB="0" distL="114300" distR="114300" simplePos="0" relativeHeight="251655680" behindDoc="0" locked="0" layoutInCell="0" allowOverlap="1" wp14:anchorId="17A703E9" wp14:editId="7D4DC5AD">
                <wp:simplePos x="0" y="0"/>
                <wp:positionH relativeFrom="column">
                  <wp:posOffset>4601845</wp:posOffset>
                </wp:positionH>
                <wp:positionV relativeFrom="paragraph">
                  <wp:posOffset>263525</wp:posOffset>
                </wp:positionV>
                <wp:extent cx="635" cy="635"/>
                <wp:effectExtent l="0" t="0" r="0" b="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CEAA21"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" o:allowincell="f">
                <v:stroke startarrowwidth="narrow" startarrowlength="short" endarrowwidth="narrow" endarrowlength="short"/>
              </v:line>
            </w:pict>
          </mc:Fallback>
        </mc:AlternateContent>
      </w:r>
      <w:r w:rsidR="00C42BF5">
        <w:t>wohnhaft in</w:t>
      </w:r>
      <w:r w:rsidR="00C77C89">
        <w:tab/>
      </w:r>
      <w:r w:rsidR="00C42BF5">
        <w:rPr>
          <w:b/>
        </w:rPr>
        <w:fldChar w:fldCharType="begin">
          <w:ffData>
            <w:name w:val="ßß_PLZ"/>
            <w:enabled/>
            <w:calcOnExit w:val="0"/>
            <w:textInput>
              <w:maxLength w:val="48"/>
            </w:textInput>
          </w:ffData>
        </w:fldChar>
      </w:r>
      <w:bookmarkStart w:id="6" w:name="ßß_PLZ"/>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6"/>
      <w:r w:rsidR="00C42BF5">
        <w:rPr>
          <w:b/>
        </w:rPr>
        <w:t xml:space="preserve">  </w:t>
      </w:r>
      <w:r w:rsidR="00C42BF5">
        <w:rPr>
          <w:b/>
        </w:rPr>
        <w:fldChar w:fldCharType="begin">
          <w:ffData>
            <w:name w:val="ßß_Wohnort"/>
            <w:enabled/>
            <w:calcOnExit w:val="0"/>
            <w:textInput/>
          </w:ffData>
        </w:fldChar>
      </w:r>
      <w:bookmarkStart w:id="7" w:name="ßß_Wohnort"/>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7"/>
      <w:r w:rsidR="00C42BF5">
        <w:rPr>
          <w:b/>
        </w:rPr>
        <w:t xml:space="preserve">,  </w:t>
      </w:r>
      <w:r w:rsidR="00C42BF5">
        <w:rPr>
          <w:b/>
        </w:rPr>
        <w:fldChar w:fldCharType="begin">
          <w:ffData>
            <w:name w:val="ßß_Straße"/>
            <w:enabled/>
            <w:calcOnExit w:val="0"/>
            <w:textInput/>
          </w:ffData>
        </w:fldChar>
      </w:r>
      <w:bookmarkStart w:id="8" w:name="ßß_Straße"/>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8"/>
      <w:r w:rsidR="00C42BF5">
        <w:rPr>
          <w:b/>
        </w:rPr>
        <w:t xml:space="preserve">  </w:t>
      </w:r>
      <w:r w:rsidR="00C42BF5">
        <w:rPr>
          <w:b/>
        </w:rPr>
        <w:fldChar w:fldCharType="begin">
          <w:ffData>
            <w:name w:val="ßß_Hausnummer"/>
            <w:enabled/>
            <w:calcOnExit w:val="0"/>
            <w:textInput/>
          </w:ffData>
        </w:fldChar>
      </w:r>
      <w:bookmarkStart w:id="9" w:name="ßß_Hausnummer"/>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9"/>
    </w:p>
    <w:p w14:paraId="558B44CA" w14:textId="625B5FE2" w:rsidR="00AB6FEF" w:rsidRDefault="00C42BF5" w:rsidP="00DC0BB5">
      <w:pPr>
        <w:tabs>
          <w:tab w:val="left" w:pos="6720"/>
        </w:tabs>
      </w:pPr>
      <w:r>
        <w:tab/>
        <w:t>-Mitarbeiter(in)-</w:t>
      </w:r>
    </w:p>
    <w:p w14:paraId="5ADAD59E" w14:textId="1D381A02" w:rsidR="00D51BE7" w:rsidRPr="00E10E0C" w:rsidRDefault="00D51BE7" w:rsidP="00DC0BB5">
      <w:pPr>
        <w:tabs>
          <w:tab w:val="left" w:pos="6720"/>
        </w:tabs>
        <w:rPr>
          <w:bCs/>
        </w:rPr>
      </w:pPr>
      <w:r>
        <w:t>wird in Abänderung des Arbeitsvertrages vom</w:t>
      </w:r>
      <w:r w:rsidR="00DC0BB5">
        <w:t xml:space="preserve"> </w:t>
      </w:r>
      <w:r w:rsidR="00DC0BB5">
        <w:rPr>
          <w:b/>
        </w:rPr>
        <w:fldChar w:fldCharType="begin">
          <w:ffData>
            <w:name w:val="Text35"/>
            <w:enabled/>
            <w:calcOnExit w:val="0"/>
            <w:textInput>
              <w:type w:val="date"/>
              <w:maxLength w:val="20"/>
            </w:textInput>
          </w:ffData>
        </w:fldChar>
      </w:r>
      <w:r w:rsidR="00DC0BB5">
        <w:rPr>
          <w:b/>
        </w:rPr>
        <w:instrText xml:space="preserve"> FORMTEXT </w:instrText>
      </w:r>
      <w:r w:rsidR="00DC0BB5">
        <w:rPr>
          <w:b/>
        </w:rPr>
      </w:r>
      <w:r w:rsidR="00DC0BB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DC0BB5">
        <w:rPr>
          <w:b/>
        </w:rPr>
        <w:fldChar w:fldCharType="end"/>
      </w:r>
      <w:r w:rsidR="00E10E0C">
        <w:rPr>
          <w:bCs/>
        </w:rPr>
        <w:t xml:space="preserve"> </w:t>
      </w:r>
    </w:p>
    <w:p w14:paraId="1841FF3E" w14:textId="0FC03AA5" w:rsidR="00AB6FEF" w:rsidRDefault="00D51BE7" w:rsidP="00DC0BB5">
      <w:pPr>
        <w:tabs>
          <w:tab w:val="left" w:pos="6720"/>
        </w:tabs>
        <w:rPr>
          <w:b/>
        </w:rPr>
      </w:pPr>
      <w:r w:rsidRPr="00AB6FEF">
        <w:fldChar w:fldCharType="begin">
          <w:ffData>
            <w:name w:val="Kontrollkästchen111"/>
            <w:enabled/>
            <w:calcOnExit w:val="0"/>
            <w:checkBox>
              <w:sizeAuto/>
              <w:default w:val="0"/>
            </w:checkBox>
          </w:ffData>
        </w:fldChar>
      </w:r>
      <w:bookmarkStart w:id="10" w:name="Kontrollkästchen111"/>
      <w:r w:rsidRPr="00AB6FEF">
        <w:instrText xml:space="preserve"> FORMCHECKBOX </w:instrText>
      </w:r>
      <w:r w:rsidRPr="00AB6FEF">
        <w:fldChar w:fldCharType="separate"/>
      </w:r>
      <w:r w:rsidRPr="00AB6FEF">
        <w:fldChar w:fldCharType="end"/>
      </w:r>
      <w:bookmarkEnd w:id="10"/>
      <w:r w:rsidR="00AB6FEF" w:rsidRPr="00AB6FEF">
        <w:t xml:space="preserve"> in der Fassung des Änderungsvertrages</w:t>
      </w:r>
      <w:r w:rsidR="00AB6FEF">
        <w:rPr>
          <w:b/>
        </w:rPr>
        <w:t xml:space="preserve"> </w:t>
      </w:r>
      <w:r w:rsidR="00DC0BB5">
        <w:t xml:space="preserve">vom </w:t>
      </w:r>
      <w:r w:rsidR="00DC0BB5" w:rsidRPr="007271DD">
        <w:rPr>
          <w:b/>
        </w:rPr>
        <w:fldChar w:fldCharType="begin">
          <w:ffData>
            <w:name w:val=""/>
            <w:enabled/>
            <w:calcOnExit w:val="0"/>
            <w:textInput>
              <w:maxLength w:val="20"/>
            </w:textInput>
          </w:ffData>
        </w:fldChar>
      </w:r>
      <w:r w:rsidR="00DC0BB5" w:rsidRPr="007271DD">
        <w:rPr>
          <w:b/>
        </w:rPr>
        <w:instrText xml:space="preserve"> FORMTEXT </w:instrText>
      </w:r>
      <w:r w:rsidR="00DC0BB5" w:rsidRPr="007271DD">
        <w:rPr>
          <w:b/>
        </w:rPr>
      </w:r>
      <w:r w:rsidR="00DC0BB5" w:rsidRPr="007271DD">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DC0BB5" w:rsidRPr="007271DD">
        <w:rPr>
          <w:b/>
        </w:rPr>
        <w:fldChar w:fldCharType="end"/>
      </w:r>
    </w:p>
    <w:p w14:paraId="4395B9C8" w14:textId="6E62AB1D" w:rsidR="00DC0BB5" w:rsidRPr="00AB6FEF" w:rsidRDefault="00AB6FEF" w:rsidP="00DC0BB5">
      <w:pPr>
        <w:tabs>
          <w:tab w:val="left" w:pos="6720"/>
        </w:tabs>
        <w:rPr>
          <w:b/>
        </w:rPr>
      </w:pPr>
      <w:r>
        <w:t xml:space="preserve">Auf der Grundlage des Gesetzes über die Familienpflegezeit (Familienpflegezeitgesetz - FPfZG) vom 6. Dezember 2011 </w:t>
      </w:r>
      <w:r w:rsidR="008546C0" w:rsidRPr="00112A95">
        <w:rPr>
          <w:color w:val="000000" w:themeColor="text1"/>
        </w:rPr>
        <w:t>in der aktuell gültigen Fassung</w:t>
      </w:r>
      <w:r w:rsidRPr="00112A95">
        <w:rPr>
          <w:color w:val="000000" w:themeColor="text1"/>
        </w:rPr>
        <w:t xml:space="preserve"> </w:t>
      </w:r>
      <w:r>
        <w:t>folgender</w:t>
      </w:r>
      <w:r w:rsidR="00E10E0C">
        <w:t xml:space="preserve"> Änderungsarbeitsvertrag </w:t>
      </w:r>
      <w:r w:rsidR="00DC0BB5">
        <w:t>geschlossen:</w:t>
      </w:r>
    </w:p>
    <w:p w14:paraId="6204FDC1" w14:textId="77777777" w:rsidR="00C42BF5" w:rsidRPr="00C42BF5"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7487B59E" w14:textId="29C361CF" w:rsidR="00A15F32" w:rsidRPr="00A15F32" w:rsidRDefault="00A15F32" w:rsidP="004A0033">
      <w:pPr>
        <w:pStyle w:val="Listenabsatz"/>
        <w:numPr>
          <w:ilvl w:val="0"/>
          <w:numId w:val="9"/>
        </w:numPr>
        <w:tabs>
          <w:tab w:val="left" w:pos="426"/>
          <w:tab w:val="left" w:pos="6720"/>
        </w:tabs>
        <w:ind w:left="426" w:hanging="426"/>
      </w:pPr>
      <w:r w:rsidRPr="00A15F32">
        <w:t xml:space="preserve">In der Zeit vom </w:t>
      </w:r>
      <w:r w:rsidR="00377B4B">
        <w:fldChar w:fldCharType="begin">
          <w:ffData>
            <w:name w:val="Text115"/>
            <w:enabled/>
            <w:calcOnExit w:val="0"/>
            <w:textInput/>
          </w:ffData>
        </w:fldChar>
      </w:r>
      <w:bookmarkStart w:id="11" w:name="Text115"/>
      <w:r w:rsidR="00377B4B">
        <w:instrText xml:space="preserve"> FORMTEXT </w:instrText>
      </w:r>
      <w:r w:rsidR="00377B4B">
        <w:fldChar w:fldCharType="separate"/>
      </w:r>
      <w:r w:rsidR="001614D3">
        <w:rPr>
          <w:noProof/>
        </w:rPr>
        <w:t> </w:t>
      </w:r>
      <w:r w:rsidR="001614D3">
        <w:rPr>
          <w:noProof/>
        </w:rPr>
        <w:t> </w:t>
      </w:r>
      <w:r w:rsidR="001614D3">
        <w:rPr>
          <w:noProof/>
        </w:rPr>
        <w:t> </w:t>
      </w:r>
      <w:r w:rsidR="001614D3">
        <w:rPr>
          <w:noProof/>
        </w:rPr>
        <w:t> </w:t>
      </w:r>
      <w:r w:rsidR="001614D3">
        <w:rPr>
          <w:noProof/>
        </w:rPr>
        <w:t> </w:t>
      </w:r>
      <w:r w:rsidR="00377B4B">
        <w:fldChar w:fldCharType="end"/>
      </w:r>
      <w:bookmarkEnd w:id="11"/>
      <w:r w:rsidR="00180A16">
        <w:t xml:space="preserve"> bis</w:t>
      </w:r>
      <w:r w:rsidRPr="00A15F32">
        <w:t xml:space="preserve"> </w:t>
      </w:r>
      <w:r w:rsidR="00377B4B">
        <w:fldChar w:fldCharType="begin">
          <w:ffData>
            <w:name w:val="Text116"/>
            <w:enabled/>
            <w:calcOnExit w:val="0"/>
            <w:textInput/>
          </w:ffData>
        </w:fldChar>
      </w:r>
      <w:bookmarkStart w:id="12" w:name="Text116"/>
      <w:r w:rsidR="00377B4B">
        <w:instrText xml:space="preserve"> FORMTEXT </w:instrText>
      </w:r>
      <w:r w:rsidR="00377B4B">
        <w:fldChar w:fldCharType="separate"/>
      </w:r>
      <w:r w:rsidR="001614D3">
        <w:rPr>
          <w:noProof/>
        </w:rPr>
        <w:t> </w:t>
      </w:r>
      <w:r w:rsidR="001614D3">
        <w:rPr>
          <w:noProof/>
        </w:rPr>
        <w:t> </w:t>
      </w:r>
      <w:r w:rsidR="001614D3">
        <w:rPr>
          <w:noProof/>
        </w:rPr>
        <w:t> </w:t>
      </w:r>
      <w:r w:rsidR="001614D3">
        <w:rPr>
          <w:noProof/>
        </w:rPr>
        <w:t> </w:t>
      </w:r>
      <w:r w:rsidR="001614D3">
        <w:rPr>
          <w:noProof/>
        </w:rPr>
        <w:t> </w:t>
      </w:r>
      <w:r w:rsidR="00377B4B">
        <w:fldChar w:fldCharType="end"/>
      </w:r>
      <w:bookmarkEnd w:id="12"/>
      <w:r w:rsidR="00385A62">
        <w:t xml:space="preserve"> </w:t>
      </w:r>
      <w:r w:rsidR="00385A62" w:rsidRPr="00EE1438">
        <w:rPr>
          <w:vanish/>
          <w:color w:val="000000" w:themeColor="text1"/>
        </w:rPr>
        <w:t>(maximal 24 Monate)</w:t>
      </w:r>
    </w:p>
    <w:p w14:paraId="154F6CCE" w14:textId="527CD15C" w:rsidR="00A15F32" w:rsidRPr="00A15F32" w:rsidRDefault="00C77C89" w:rsidP="00180A16">
      <w:pPr>
        <w:tabs>
          <w:tab w:val="left" w:pos="6720"/>
        </w:tabs>
        <w:ind w:left="426"/>
      </w:pPr>
      <w:r>
        <w:t>nimmt</w:t>
      </w:r>
      <w:r w:rsidR="00A15F32" w:rsidRPr="00A15F32">
        <w:t xml:space="preserve"> der</w:t>
      </w:r>
      <w:r w:rsidR="005B1DAB">
        <w:t xml:space="preserve"> </w:t>
      </w:r>
      <w:r w:rsidR="00A15F32" w:rsidRPr="00A15F32">
        <w:t>/</w:t>
      </w:r>
      <w:r w:rsidR="005B1DAB">
        <w:t xml:space="preserve"> </w:t>
      </w:r>
      <w:r>
        <w:t>die</w:t>
      </w:r>
      <w:r w:rsidR="00A15F32" w:rsidRPr="00A15F32">
        <w:t xml:space="preserve"> Beschäftigte Familienpflegezeit </w:t>
      </w:r>
      <w:r w:rsidR="00A15F32" w:rsidRPr="00112A95">
        <w:rPr>
          <w:color w:val="000000" w:themeColor="text1"/>
        </w:rPr>
        <w:t xml:space="preserve">gemäß § 2 </w:t>
      </w:r>
      <w:r w:rsidR="006B7BCF" w:rsidRPr="00112A95">
        <w:rPr>
          <w:color w:val="000000" w:themeColor="text1"/>
        </w:rPr>
        <w:t>Familienpflegezeitgesetz</w:t>
      </w:r>
      <w:r w:rsidR="00A15F32" w:rsidRPr="00112A95">
        <w:rPr>
          <w:color w:val="000000" w:themeColor="text1"/>
        </w:rPr>
        <w:t xml:space="preserve"> </w:t>
      </w:r>
      <w:r w:rsidR="00A15F32" w:rsidRPr="00A15F32">
        <w:t>für die Pflege</w:t>
      </w:r>
      <w:r w:rsidR="00A15F32" w:rsidRPr="00112A95">
        <w:rPr>
          <w:color w:val="000000" w:themeColor="text1"/>
        </w:rPr>
        <w:t xml:space="preserve"> </w:t>
      </w:r>
      <w:r w:rsidR="006B7BCF" w:rsidRPr="00112A95">
        <w:rPr>
          <w:color w:val="000000" w:themeColor="text1"/>
        </w:rPr>
        <w:t xml:space="preserve">in häuslicher Umgebung der / </w:t>
      </w:r>
      <w:r w:rsidR="00A15F32" w:rsidRPr="00A15F32">
        <w:t>des folgenden nahen Angehörig</w:t>
      </w:r>
      <w:r w:rsidR="00A15F32" w:rsidRPr="00112A95">
        <w:rPr>
          <w:color w:val="000000" w:themeColor="text1"/>
        </w:rPr>
        <w:t>en</w:t>
      </w:r>
      <w:r w:rsidR="006B7BCF" w:rsidRPr="00112A95">
        <w:rPr>
          <w:color w:val="000000" w:themeColor="text1"/>
        </w:rPr>
        <w:t xml:space="preserve"> bzw. für die Betreuung </w:t>
      </w:r>
      <w:r w:rsidR="004511E0" w:rsidRPr="00112A95">
        <w:rPr>
          <w:color w:val="000000" w:themeColor="text1"/>
        </w:rPr>
        <w:t xml:space="preserve">in häuslicher oder außerhäuslicher Umgebung </w:t>
      </w:r>
      <w:r w:rsidR="006B7BCF" w:rsidRPr="00112A95">
        <w:rPr>
          <w:color w:val="000000" w:themeColor="text1"/>
        </w:rPr>
        <w:t xml:space="preserve">der / des minderjährigen pflegebedürftigen nahen Angehörigen </w:t>
      </w:r>
      <w:r w:rsidR="0005482F">
        <w:t>in Anspruch</w:t>
      </w:r>
      <w:r w:rsidR="00A15F32" w:rsidRPr="00A15F32">
        <w:t>:</w:t>
      </w:r>
    </w:p>
    <w:p w14:paraId="230DDECC" w14:textId="312BD45B" w:rsidR="00A15F32" w:rsidRPr="00A15F32" w:rsidRDefault="00A15F32" w:rsidP="005B1DAB">
      <w:pPr>
        <w:tabs>
          <w:tab w:val="left" w:pos="2552"/>
          <w:tab w:val="left" w:pos="6720"/>
        </w:tabs>
        <w:ind w:firstLine="426"/>
      </w:pPr>
      <w:r w:rsidRPr="00A15F32">
        <w:t xml:space="preserve">a)  </w:t>
      </w:r>
      <w:r w:rsidR="005B1DAB">
        <w:t xml:space="preserve">Vorname, </w:t>
      </w:r>
      <w:r w:rsidRPr="00A15F32">
        <w:t>Name:</w:t>
      </w:r>
      <w:r w:rsidR="005B1DAB">
        <w:tab/>
      </w:r>
      <w:r w:rsidR="00180A16">
        <w:fldChar w:fldCharType="begin">
          <w:ffData>
            <w:name w:val="Text117"/>
            <w:enabled/>
            <w:calcOnExit w:val="0"/>
            <w:textInput/>
          </w:ffData>
        </w:fldChar>
      </w:r>
      <w:bookmarkStart w:id="13" w:name="Text117"/>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3"/>
    </w:p>
    <w:p w14:paraId="66290848" w14:textId="06323322" w:rsidR="00A15F32" w:rsidRPr="00A15F32" w:rsidRDefault="00A15F32" w:rsidP="005B1DAB">
      <w:pPr>
        <w:tabs>
          <w:tab w:val="left" w:pos="2552"/>
          <w:tab w:val="left" w:pos="6720"/>
        </w:tabs>
        <w:ind w:firstLine="426"/>
      </w:pPr>
      <w:r w:rsidRPr="00A15F32">
        <w:t>b)  Geburtsdatum:</w:t>
      </w:r>
      <w:r w:rsidR="005B1DAB">
        <w:tab/>
      </w:r>
      <w:r w:rsidR="00180A16">
        <w:fldChar w:fldCharType="begin">
          <w:ffData>
            <w:name w:val="Text118"/>
            <w:enabled/>
            <w:calcOnExit w:val="0"/>
            <w:textInput/>
          </w:ffData>
        </w:fldChar>
      </w:r>
      <w:bookmarkStart w:id="14" w:name="Text118"/>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4"/>
    </w:p>
    <w:p w14:paraId="4F2F99A2" w14:textId="4D189FB9" w:rsidR="00A15F32" w:rsidRPr="00A15F32" w:rsidRDefault="00A15F32" w:rsidP="005B1DAB">
      <w:pPr>
        <w:tabs>
          <w:tab w:val="left" w:pos="2552"/>
          <w:tab w:val="left" w:pos="6720"/>
        </w:tabs>
        <w:ind w:firstLine="426"/>
      </w:pPr>
      <w:r w:rsidRPr="00A15F32">
        <w:t>c)  Anschrift:</w:t>
      </w:r>
      <w:r w:rsidR="005B1DAB">
        <w:tab/>
      </w:r>
      <w:r w:rsidR="00180A16">
        <w:fldChar w:fldCharType="begin">
          <w:ffData>
            <w:name w:val="Text119"/>
            <w:enabled/>
            <w:calcOnExit w:val="0"/>
            <w:textInput/>
          </w:ffData>
        </w:fldChar>
      </w:r>
      <w:bookmarkStart w:id="15" w:name="Text119"/>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5"/>
    </w:p>
    <w:p w14:paraId="7025AFC5" w14:textId="06B9F42C" w:rsidR="00A15F32" w:rsidRPr="00A15F32" w:rsidRDefault="00A15F32" w:rsidP="00180A16">
      <w:pPr>
        <w:tabs>
          <w:tab w:val="left" w:pos="6720"/>
        </w:tabs>
        <w:ind w:firstLine="426"/>
      </w:pPr>
      <w:r w:rsidRPr="00A15F32">
        <w:t>d)  Angehörigenstatus der gepflegten</w:t>
      </w:r>
      <w:r w:rsidR="006D5CB4">
        <w:t xml:space="preserve"> / betreuten</w:t>
      </w:r>
      <w:r w:rsidRPr="00A15F32">
        <w:t xml:space="preserve"> Person: </w:t>
      </w:r>
      <w:r w:rsidR="00180A16">
        <w:fldChar w:fldCharType="begin">
          <w:ffData>
            <w:name w:val="Text120"/>
            <w:enabled/>
            <w:calcOnExit w:val="0"/>
            <w:textInput/>
          </w:ffData>
        </w:fldChar>
      </w:r>
      <w:bookmarkStart w:id="16" w:name="Text120"/>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6"/>
    </w:p>
    <w:p w14:paraId="70D50330" w14:textId="27EE21EE" w:rsidR="00A15F32" w:rsidRPr="00A15F32" w:rsidRDefault="00180A16" w:rsidP="00180A16">
      <w:pPr>
        <w:tabs>
          <w:tab w:val="left" w:pos="426"/>
          <w:tab w:val="left" w:pos="6720"/>
        </w:tabs>
      </w:pPr>
      <w:r>
        <w:t>(2)</w:t>
      </w:r>
      <w:r>
        <w:tab/>
      </w:r>
      <w:r w:rsidR="00A15F32" w:rsidRPr="00A15F32">
        <w:t>Die Pflegebedürftigkeit der</w:t>
      </w:r>
      <w:r w:rsidR="005B1DAB">
        <w:t xml:space="preserve"> </w:t>
      </w:r>
      <w:r w:rsidR="00A15F32" w:rsidRPr="00A15F32">
        <w:t>/</w:t>
      </w:r>
      <w:r w:rsidR="005B1DAB">
        <w:t xml:space="preserve"> </w:t>
      </w:r>
      <w:r w:rsidR="00A15F32" w:rsidRPr="00A15F32">
        <w:t>des nahen Angehörigen wird durch Vorlage</w:t>
      </w:r>
    </w:p>
    <w:p w14:paraId="36E8348F" w14:textId="741BE0B5" w:rsidR="00A15F32" w:rsidRPr="00A15F32" w:rsidRDefault="00180A16" w:rsidP="00180A16">
      <w:pPr>
        <w:tabs>
          <w:tab w:val="left" w:pos="426"/>
          <w:tab w:val="left" w:pos="6720"/>
        </w:tabs>
      </w:pPr>
      <w:r>
        <w:lastRenderedPageBreak/>
        <w:tab/>
      </w:r>
      <w:r>
        <w:fldChar w:fldCharType="begin">
          <w:ffData>
            <w:name w:val="Kontrollkästchen112"/>
            <w:enabled/>
            <w:calcOnExit w:val="0"/>
            <w:checkBox>
              <w:sizeAuto/>
              <w:default w:val="0"/>
            </w:checkBox>
          </w:ffData>
        </w:fldChar>
      </w:r>
      <w:bookmarkStart w:id="17" w:name="Kontrollkästchen112"/>
      <w:r>
        <w:instrText xml:space="preserve"> FORMCHECKBOX </w:instrText>
      </w:r>
      <w:r>
        <w:fldChar w:fldCharType="separate"/>
      </w:r>
      <w:r>
        <w:fldChar w:fldCharType="end"/>
      </w:r>
      <w:bookmarkEnd w:id="17"/>
      <w:r w:rsidR="00A15F32" w:rsidRPr="00A15F32">
        <w:t xml:space="preserve"> einer Bescheinigung der Pflegekasse oder des Medizinischen Dienstes der Kranken</w:t>
      </w:r>
      <w:r w:rsidR="003634CE">
        <w:t>-</w:t>
      </w:r>
      <w:r>
        <w:br/>
        <w:t xml:space="preserve">            </w:t>
      </w:r>
      <w:r w:rsidR="00A15F32" w:rsidRPr="00A15F32">
        <w:t xml:space="preserve">kasse </w:t>
      </w:r>
    </w:p>
    <w:p w14:paraId="05352FFD" w14:textId="1E4EFCE7" w:rsidR="00A15F32" w:rsidRPr="00A15F32" w:rsidRDefault="00180A16" w:rsidP="00180A16">
      <w:pPr>
        <w:tabs>
          <w:tab w:val="left" w:pos="426"/>
          <w:tab w:val="left" w:pos="6720"/>
        </w:tabs>
      </w:pPr>
      <w:r>
        <w:tab/>
      </w:r>
      <w:r>
        <w:fldChar w:fldCharType="begin">
          <w:ffData>
            <w:name w:val="Kontrollkästchen113"/>
            <w:enabled/>
            <w:calcOnExit w:val="0"/>
            <w:checkBox>
              <w:sizeAuto/>
              <w:default w:val="0"/>
            </w:checkBox>
          </w:ffData>
        </w:fldChar>
      </w:r>
      <w:bookmarkStart w:id="18" w:name="Kontrollkästchen113"/>
      <w:r>
        <w:instrText xml:space="preserve"> FORMCHECKBOX </w:instrText>
      </w:r>
      <w:r>
        <w:fldChar w:fldCharType="separate"/>
      </w:r>
      <w:r>
        <w:fldChar w:fldCharType="end"/>
      </w:r>
      <w:bookmarkEnd w:id="18"/>
      <w:r w:rsidR="00A15F32" w:rsidRPr="00A15F32">
        <w:t xml:space="preserve"> einer entsprechenden Be</w:t>
      </w:r>
      <w:r>
        <w:t>scheinigung der privaten Pflege-</w:t>
      </w:r>
      <w:r w:rsidR="00A15F32" w:rsidRPr="00A15F32">
        <w:t xml:space="preserve">Pflichtversicherung </w:t>
      </w:r>
    </w:p>
    <w:p w14:paraId="647EAECF" w14:textId="77777777" w:rsidR="00A15F32" w:rsidRPr="00A15F32" w:rsidRDefault="00180A16" w:rsidP="00A15F32">
      <w:pPr>
        <w:tabs>
          <w:tab w:val="left" w:pos="6720"/>
        </w:tabs>
      </w:pPr>
      <w:r>
        <w:t>nachgewiesen.</w:t>
      </w:r>
    </w:p>
    <w:p w14:paraId="6B053A5A" w14:textId="47090C16" w:rsidR="00A15F32" w:rsidRPr="00A15F32" w:rsidRDefault="00180A16" w:rsidP="00180A16">
      <w:pPr>
        <w:tabs>
          <w:tab w:val="left" w:pos="426"/>
        </w:tabs>
        <w:ind w:left="426" w:hanging="426"/>
      </w:pPr>
      <w:r>
        <w:t>(3)</w:t>
      </w:r>
      <w:r>
        <w:tab/>
      </w:r>
      <w:r w:rsidR="00366288" w:rsidRPr="00112A95">
        <w:rPr>
          <w:color w:val="000000" w:themeColor="text1"/>
        </w:rPr>
        <w:t xml:space="preserve">Ist die oder der nahe Angehörige nicht mehr pflegebedürftig oder die häusliche Pflege der oder des nahen Angehörigen unmöglich oder unzumutbar, endet die Familienpflegezeit vier Wochen nach Eintritt der veränderten Umstände. Im Übrigen kann die Familienpflegezeit nur vorzeitig beendet werden, wenn der Arbeitgeber zustimmt. </w:t>
      </w:r>
      <w:r w:rsidR="00B9376F" w:rsidRPr="00112A95">
        <w:rPr>
          <w:color w:val="000000" w:themeColor="text1"/>
        </w:rPr>
        <w:t>Die / der Beschäftigte verpflichtet sich, dem Arbeitgeber die Beendigung der häuslichen Pflege unverzüglich schriftlich mitzuteilen</w:t>
      </w:r>
      <w:r w:rsidR="00112A95" w:rsidRPr="00112A95">
        <w:rPr>
          <w:color w:val="000000" w:themeColor="text1"/>
        </w:rPr>
        <w:t>.</w:t>
      </w:r>
    </w:p>
    <w:p w14:paraId="429C71E7" w14:textId="77777777" w:rsidR="00A15F32" w:rsidRPr="00CF27E2"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06CA7148" w14:textId="7FD118E9" w:rsidR="00A15F32" w:rsidRDefault="00A15F32" w:rsidP="00A15F32">
      <w:pPr>
        <w:numPr>
          <w:ilvl w:val="0"/>
          <w:numId w:val="1"/>
        </w:numPr>
        <w:tabs>
          <w:tab w:val="left" w:pos="426"/>
        </w:tabs>
        <w:ind w:left="426" w:hanging="426"/>
      </w:pPr>
      <w:r>
        <w:t>Die durchschnittliche regelmäßige wöchentliche Arbeitszeit vor der Familienpflegezeit</w:t>
      </w:r>
      <w:r w:rsidR="00180A16">
        <w:t xml:space="preserve"> </w:t>
      </w:r>
      <w:r>
        <w:t xml:space="preserve">beträgt </w:t>
      </w:r>
      <w:r w:rsidR="005D4E65">
        <w:fldChar w:fldCharType="begin">
          <w:ffData>
            <w:name w:val="Text121"/>
            <w:enabled/>
            <w:calcOnExit w:val="0"/>
            <w:textInput/>
          </w:ffData>
        </w:fldChar>
      </w:r>
      <w:bookmarkStart w:id="19" w:name="Text121"/>
      <w:r w:rsidR="005D4E65">
        <w:instrText xml:space="preserve"> FORMTEXT </w:instrText>
      </w:r>
      <w:r w:rsidR="005D4E65">
        <w:fldChar w:fldCharType="separate"/>
      </w:r>
      <w:r w:rsidR="001614D3">
        <w:rPr>
          <w:noProof/>
        </w:rPr>
        <w:t> </w:t>
      </w:r>
      <w:r w:rsidR="001614D3">
        <w:rPr>
          <w:noProof/>
        </w:rPr>
        <w:t> </w:t>
      </w:r>
      <w:r w:rsidR="001614D3">
        <w:rPr>
          <w:noProof/>
        </w:rPr>
        <w:t> </w:t>
      </w:r>
      <w:r w:rsidR="001614D3">
        <w:rPr>
          <w:noProof/>
        </w:rPr>
        <w:t> </w:t>
      </w:r>
      <w:r w:rsidR="001614D3">
        <w:rPr>
          <w:noProof/>
        </w:rPr>
        <w:t> </w:t>
      </w:r>
      <w:r w:rsidR="005D4E65">
        <w:fldChar w:fldCharType="end"/>
      </w:r>
      <w:bookmarkEnd w:id="19"/>
      <w:r w:rsidR="005D4E65">
        <w:t xml:space="preserve"> </w:t>
      </w:r>
      <w:r>
        <w:t>Stunden.</w:t>
      </w:r>
    </w:p>
    <w:p w14:paraId="5A3DEEAB" w14:textId="6EC084C1" w:rsidR="00A15F32" w:rsidRPr="00385A62" w:rsidRDefault="00A15F32" w:rsidP="00A15F32">
      <w:pPr>
        <w:numPr>
          <w:ilvl w:val="0"/>
          <w:numId w:val="1"/>
        </w:numPr>
        <w:tabs>
          <w:tab w:val="left" w:pos="426"/>
        </w:tabs>
        <w:ind w:left="426" w:hanging="426"/>
      </w:pPr>
      <w:r>
        <w:t>Während der Familienpflegezeit betr</w:t>
      </w:r>
      <w:r w:rsidR="005D4E65">
        <w:t>ägt die durchschnittliche regel</w:t>
      </w:r>
      <w:r>
        <w:t xml:space="preserve">mäßige wöchentliche Arbeitszeit </w:t>
      </w:r>
      <w:r w:rsidR="005D4E65">
        <w:fldChar w:fldCharType="begin">
          <w:ffData>
            <w:name w:val="Text123"/>
            <w:enabled/>
            <w:calcOnExit w:val="0"/>
            <w:textInput/>
          </w:ffData>
        </w:fldChar>
      </w:r>
      <w:bookmarkStart w:id="20" w:name="Text123"/>
      <w:r w:rsidR="005D4E65">
        <w:instrText xml:space="preserve"> FORMTEXT </w:instrText>
      </w:r>
      <w:r w:rsidR="005D4E65">
        <w:fldChar w:fldCharType="separate"/>
      </w:r>
      <w:r w:rsidR="001614D3">
        <w:rPr>
          <w:noProof/>
        </w:rPr>
        <w:t> </w:t>
      </w:r>
      <w:r w:rsidR="001614D3">
        <w:rPr>
          <w:noProof/>
        </w:rPr>
        <w:t> </w:t>
      </w:r>
      <w:r w:rsidR="001614D3">
        <w:rPr>
          <w:noProof/>
        </w:rPr>
        <w:t> </w:t>
      </w:r>
      <w:r w:rsidR="001614D3">
        <w:rPr>
          <w:noProof/>
        </w:rPr>
        <w:t> </w:t>
      </w:r>
      <w:r w:rsidR="001614D3">
        <w:rPr>
          <w:noProof/>
        </w:rPr>
        <w:t> </w:t>
      </w:r>
      <w:r w:rsidR="005D4E65">
        <w:fldChar w:fldCharType="end"/>
      </w:r>
      <w:bookmarkEnd w:id="20"/>
      <w:r w:rsidR="005D4E65">
        <w:t xml:space="preserve"> Stunden</w:t>
      </w:r>
      <w:r w:rsidR="0089392B">
        <w:t>.</w:t>
      </w:r>
      <w:r w:rsidR="00366288">
        <w:t xml:space="preserve"> </w:t>
      </w:r>
      <w:r w:rsidR="00366288" w:rsidRPr="00112A95">
        <w:rPr>
          <w:vanish/>
          <w:color w:val="000000" w:themeColor="text1"/>
        </w:rPr>
        <w:t>(mindestens 15 Stunden</w:t>
      </w:r>
      <w:r w:rsidR="0089392B">
        <w:rPr>
          <w:vanish/>
          <w:color w:val="000000" w:themeColor="text1"/>
        </w:rPr>
        <w:t>)</w:t>
      </w:r>
    </w:p>
    <w:p w14:paraId="4F30C283" w14:textId="3BBB26A1" w:rsidR="00385A62" w:rsidRDefault="00385A62" w:rsidP="00A15F32">
      <w:pPr>
        <w:numPr>
          <w:ilvl w:val="0"/>
          <w:numId w:val="1"/>
        </w:numPr>
        <w:tabs>
          <w:tab w:val="left" w:pos="426"/>
        </w:tabs>
        <w:ind w:left="426" w:hanging="426"/>
      </w:pPr>
      <w:r w:rsidRPr="00112A95">
        <w:rPr>
          <w:color w:val="000000" w:themeColor="text1"/>
        </w:rPr>
        <w:t xml:space="preserve">Die Arbeitszeit verteilt sich folgendermaßen: </w:t>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FC48DAD" w14:textId="209D8CE0" w:rsidR="00112A95" w:rsidRDefault="00A15F32" w:rsidP="00112A95">
      <w:pPr>
        <w:numPr>
          <w:ilvl w:val="0"/>
          <w:numId w:val="1"/>
        </w:numPr>
        <w:tabs>
          <w:tab w:val="left" w:pos="426"/>
        </w:tabs>
        <w:ind w:left="426" w:hanging="426"/>
      </w:pPr>
      <w:r>
        <w:t>Nach dem Ende der Familienpflegezeit</w:t>
      </w:r>
      <w:r w:rsidR="00112A95">
        <w:t xml:space="preserve"> </w:t>
      </w:r>
      <w:r>
        <w:t xml:space="preserve">kehrt die/der Beschäftigte zu der vor Eintritt in die Familienpflegezeit gültigen durchschnittlichen regelmäßigen wöchentlichen Arbeitszeit von </w:t>
      </w:r>
      <w:r w:rsidR="005D4E65">
        <w:fldChar w:fldCharType="begin">
          <w:ffData>
            <w:name w:val="Text124"/>
            <w:enabled/>
            <w:calcOnExit w:val="0"/>
            <w:textInput/>
          </w:ffData>
        </w:fldChar>
      </w:r>
      <w:bookmarkStart w:id="21" w:name="Text124"/>
      <w:r w:rsidR="005D4E65">
        <w:instrText xml:space="preserve"> FORMTEXT </w:instrText>
      </w:r>
      <w:r w:rsidR="005D4E65">
        <w:fldChar w:fldCharType="separate"/>
      </w:r>
      <w:r w:rsidR="001614D3">
        <w:rPr>
          <w:noProof/>
        </w:rPr>
        <w:t> </w:t>
      </w:r>
      <w:r w:rsidR="001614D3">
        <w:rPr>
          <w:noProof/>
        </w:rPr>
        <w:t> </w:t>
      </w:r>
      <w:r w:rsidR="001614D3">
        <w:rPr>
          <w:noProof/>
        </w:rPr>
        <w:t> </w:t>
      </w:r>
      <w:r w:rsidR="001614D3">
        <w:rPr>
          <w:noProof/>
        </w:rPr>
        <w:t> </w:t>
      </w:r>
      <w:r w:rsidR="001614D3">
        <w:rPr>
          <w:noProof/>
        </w:rPr>
        <w:t> </w:t>
      </w:r>
      <w:r w:rsidR="005D4E65">
        <w:fldChar w:fldCharType="end"/>
      </w:r>
      <w:bookmarkEnd w:id="21"/>
      <w:r w:rsidR="005D4E65">
        <w:t xml:space="preserve"> </w:t>
      </w:r>
      <w:r>
        <w:t>Stunden zurück.</w:t>
      </w:r>
    </w:p>
    <w:p w14:paraId="71AADE28" w14:textId="77777777" w:rsidR="00A15F32" w:rsidRPr="00112A95" w:rsidRDefault="003A7022" w:rsidP="00A15F32">
      <w:pPr>
        <w:pStyle w:val="berschrift2"/>
        <w:spacing w:after="120"/>
        <w:rPr>
          <w:b/>
          <w:color w:val="000000" w:themeColor="text1"/>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75F0B83C" w14:textId="0FDD23DB" w:rsidR="00112A95" w:rsidRPr="00112A95" w:rsidRDefault="0088446B" w:rsidP="000E0A6C">
      <w:pPr>
        <w:tabs>
          <w:tab w:val="left" w:pos="6720"/>
        </w:tabs>
        <w:rPr>
          <w:color w:val="000000" w:themeColor="text1"/>
        </w:rPr>
      </w:pPr>
      <w:r w:rsidRPr="00112A95">
        <w:rPr>
          <w:color w:val="000000" w:themeColor="text1"/>
        </w:rPr>
        <w:t xml:space="preserve">Der Arbeitgeber bescheinigt dem Bundesamt für Familie und zivilgesellschaftliche Aufgaben den Arbeitsumfang sowie das Arbeitsentgelt vor der Freistellung </w:t>
      </w:r>
      <w:r w:rsidR="00B9376F" w:rsidRPr="00112A95">
        <w:rPr>
          <w:color w:val="000000" w:themeColor="text1"/>
        </w:rPr>
        <w:t>gemäß</w:t>
      </w:r>
      <w:r w:rsidRPr="00112A95">
        <w:rPr>
          <w:color w:val="000000" w:themeColor="text1"/>
        </w:rPr>
        <w:t xml:space="preserve"> § 3 Absatz 1 FPfZG, soweit dies zum Nachweis des Einkommens aus Erwerbstätigkeit oder der wöchentlichen Arbeitszeit der die Förderung beantragenden Beschäftigten erforderlich ist.</w:t>
      </w:r>
    </w:p>
    <w:p w14:paraId="71F2CE4C" w14:textId="77777777" w:rsidR="00A15F32" w:rsidRPr="00BF7A1D"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0AE12596" w14:textId="77777777" w:rsidR="00DA4282" w:rsidRDefault="00DA4282" w:rsidP="00DA4282">
      <w:pPr>
        <w:tabs>
          <w:tab w:val="left" w:pos="6720"/>
        </w:tabs>
      </w:pPr>
      <w:r>
        <w:t xml:space="preserve">Dieser Vertrag wird </w:t>
      </w:r>
      <w:r>
        <w:fldChar w:fldCharType="begin">
          <w:ffData>
            <w:name w:val="Text114"/>
            <w:enabled/>
            <w:calcOnExit w:val="0"/>
            <w:textInput>
              <w:default w:val="vier"/>
            </w:textInput>
          </w:ffData>
        </w:fldChar>
      </w:r>
      <w:bookmarkStart w:id="22" w:name="Text114"/>
      <w:r>
        <w:instrText xml:space="preserve"> FORMTEXT </w:instrText>
      </w:r>
      <w:r>
        <w:fldChar w:fldCharType="separate"/>
      </w:r>
      <w:r w:rsidR="001614D3">
        <w:rPr>
          <w:noProof/>
        </w:rPr>
        <w:t>vier</w:t>
      </w:r>
      <w:r>
        <w:fldChar w:fldCharType="end"/>
      </w:r>
      <w:bookmarkEnd w:id="22"/>
      <w:r>
        <w:t>fach ausgefertigt. Der Arbeitgeber, die Mitarbeiterin/der Mitarbeiter</w:t>
      </w:r>
      <w:r w:rsidR="005A05F0">
        <w:fldChar w:fldCharType="begin">
          <w:ffData>
            <w:name w:val=""/>
            <w:enabled/>
            <w:calcOnExit w:val="0"/>
            <w:textInput>
              <w:default w:val=", die ZGASt"/>
            </w:textInput>
          </w:ffData>
        </w:fldChar>
      </w:r>
      <w:r w:rsidR="005A05F0">
        <w:instrText xml:space="preserve"> FORMTEXT </w:instrText>
      </w:r>
      <w:r w:rsidR="005A05F0">
        <w:fldChar w:fldCharType="separate"/>
      </w:r>
      <w:r w:rsidR="005A05F0">
        <w:rPr>
          <w:noProof/>
        </w:rPr>
        <w:t>, die ZGASt</w:t>
      </w:r>
      <w:r w:rsidR="005A05F0">
        <w:fldChar w:fldCharType="end"/>
      </w:r>
      <w:r w:rsidR="005A05F0">
        <w:t xml:space="preserve"> </w:t>
      </w:r>
      <w:r w:rsidR="005A05F0">
        <w:fldChar w:fldCharType="begin">
          <w:ffData>
            <w:name w:val="Text58"/>
            <w:enabled/>
            <w:calcOnExit w:val="0"/>
            <w:textInput>
              <w:default w:val="und das Verwaltungs- und Serviceamt"/>
            </w:textInput>
          </w:ffData>
        </w:fldChar>
      </w:r>
      <w:r w:rsidR="005A05F0">
        <w:instrText xml:space="preserve"> FORMTEXT </w:instrText>
      </w:r>
      <w:r w:rsidR="005A05F0">
        <w:fldChar w:fldCharType="separate"/>
      </w:r>
      <w:r w:rsidR="005A05F0">
        <w:rPr>
          <w:noProof/>
        </w:rPr>
        <w:t>und das Verwaltungs- und Serviceamt</w:t>
      </w:r>
      <w:r w:rsidR="005A05F0">
        <w:fldChar w:fldCharType="end"/>
      </w:r>
      <w:r w:rsidR="004D2E89">
        <w:t xml:space="preserve"> </w:t>
      </w:r>
      <w:r w:rsidR="004D2E89" w:rsidRPr="00A450DF">
        <w:rPr>
          <w:b/>
        </w:rPr>
        <w:fldChar w:fldCharType="begin">
          <w:ffData>
            <w:name w:val="Text58"/>
            <w:enabled/>
            <w:calcOnExit w:val="0"/>
            <w:textInput/>
          </w:ffData>
        </w:fldChar>
      </w:r>
      <w:bookmarkStart w:id="23" w:name="Text58"/>
      <w:r w:rsidR="004D2E89" w:rsidRPr="00A450DF">
        <w:rPr>
          <w:b/>
        </w:rPr>
        <w:instrText xml:space="preserve"> FORMTEXT </w:instrText>
      </w:r>
      <w:r w:rsidR="004D2E89" w:rsidRPr="00A450DF">
        <w:rPr>
          <w:b/>
        </w:rPr>
      </w:r>
      <w:r w:rsidR="004D2E89" w:rsidRPr="00A450DF">
        <w:rPr>
          <w:b/>
        </w:rPr>
        <w:fldChar w:fldCharType="separate"/>
      </w:r>
      <w:r w:rsidR="004D2E89">
        <w:rPr>
          <w:b/>
          <w:noProof/>
        </w:rPr>
        <w:t> </w:t>
      </w:r>
      <w:r w:rsidR="004D2E89">
        <w:rPr>
          <w:b/>
          <w:noProof/>
        </w:rPr>
        <w:t> </w:t>
      </w:r>
      <w:r w:rsidR="004D2E89">
        <w:rPr>
          <w:b/>
          <w:noProof/>
        </w:rPr>
        <w:t> </w:t>
      </w:r>
      <w:r w:rsidR="004D2E89">
        <w:rPr>
          <w:b/>
          <w:noProof/>
        </w:rPr>
        <w:t> </w:t>
      </w:r>
      <w:r w:rsidR="004D2E89">
        <w:rPr>
          <w:b/>
          <w:noProof/>
        </w:rPr>
        <w:t> </w:t>
      </w:r>
      <w:r w:rsidR="004D2E89" w:rsidRPr="00A450DF">
        <w:rPr>
          <w:b/>
        </w:rPr>
        <w:fldChar w:fldCharType="end"/>
      </w:r>
      <w:bookmarkEnd w:id="23"/>
      <w:r w:rsidR="001747A9">
        <w:t xml:space="preserve"> </w:t>
      </w:r>
      <w:r>
        <w:t>erhalten je eine Ausfertigung.</w:t>
      </w:r>
    </w:p>
    <w:p w14:paraId="7A6B9539" w14:textId="77777777" w:rsidR="00DA4282" w:rsidRDefault="00DA4282" w:rsidP="00DA4282">
      <w:pPr>
        <w:tabs>
          <w:tab w:val="left" w:pos="6720"/>
        </w:tabs>
      </w:pPr>
      <w:r w:rsidRPr="00DA4282">
        <w:fldChar w:fldCharType="begin">
          <w:ffData>
            <w:name w:val=""/>
            <w:enabled/>
            <w:calcOnExit w:val="0"/>
            <w:textInput/>
          </w:ffData>
        </w:fldChar>
      </w:r>
      <w:r w:rsidRPr="00DA4282">
        <w:instrText xml:space="preserve"> FORMTEXT </w:instrText>
      </w:r>
      <w:r w:rsidRPr="00DA4282">
        <w:fldChar w:fldCharType="separate"/>
      </w:r>
      <w:r w:rsidR="001614D3">
        <w:rPr>
          <w:noProof/>
        </w:rPr>
        <w:t> </w:t>
      </w:r>
      <w:r w:rsidR="001614D3">
        <w:rPr>
          <w:noProof/>
        </w:rPr>
        <w:t> </w:t>
      </w:r>
      <w:r w:rsidR="001614D3">
        <w:rPr>
          <w:noProof/>
        </w:rPr>
        <w:t> </w:t>
      </w:r>
      <w:r w:rsidR="001614D3">
        <w:rPr>
          <w:noProof/>
        </w:rPr>
        <w:t> </w:t>
      </w:r>
      <w:r w:rsidR="001614D3">
        <w:rPr>
          <w:noProof/>
        </w:rPr>
        <w:t> </w:t>
      </w:r>
      <w:r w:rsidRPr="00DA4282">
        <w:fldChar w:fldCharType="end"/>
      </w:r>
      <w:r>
        <w:br/>
        <w:t>(Ort, Datum)</w:t>
      </w:r>
    </w:p>
    <w:p w14:paraId="0C48B295" w14:textId="77777777" w:rsidR="001747A9" w:rsidRDefault="001747A9" w:rsidP="00DA4282">
      <w:pPr>
        <w:keepNext/>
        <w:tabs>
          <w:tab w:val="left" w:pos="5387"/>
          <w:tab w:val="center" w:pos="6804"/>
        </w:tabs>
        <w:spacing w:after="120"/>
        <w:ind w:left="709"/>
      </w:pPr>
    </w:p>
    <w:p w14:paraId="5BF7AFCE" w14:textId="77777777" w:rsidR="00DA4282" w:rsidRDefault="00DC3A01" w:rsidP="00DA4282">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776" behindDoc="0" locked="0" layoutInCell="1" allowOverlap="1" wp14:anchorId="2BA57B5B" wp14:editId="067A0F21">
                <wp:simplePos x="0" y="0"/>
                <wp:positionH relativeFrom="column">
                  <wp:posOffset>3314700</wp:posOffset>
                </wp:positionH>
                <wp:positionV relativeFrom="paragraph">
                  <wp:posOffset>363220</wp:posOffset>
                </wp:positionV>
                <wp:extent cx="2834640" cy="82296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7064E" w14:textId="77777777" w:rsidR="00DA4282" w:rsidRDefault="00DA4282" w:rsidP="00DA4282">
                            <w:pPr>
                              <w:pStyle w:val="Textkrper3"/>
                            </w:pPr>
                            <w:r>
                              <w:t>Mit der Unterschrift bestätigt die Mitarbeiterin bzw. der Mitarbeiter, von den diesem Änderungsarbeitsvertrag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57B5B" id="_x0000_t202" coordsize="21600,21600" o:spt="202" path="m,l,21600r21600,l21600,xe">
                <v:stroke joinstyle="miter"/>
                <v:path gradientshapeok="t" o:connecttype="rect"/>
              </v:shapetype>
              <v:shape id="Text Box 47" o:spid="_x0000_s1026" type="#_x0000_t202" style="position:absolute;left:0;text-align:left;margin-left:261pt;margin-top:28.6pt;width:223.2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" stroked="f">
                <v:textbox>
                  <w:txbxContent>
                    <w:p w14:paraId="1C87064E" w14:textId="77777777" w:rsidR="00DA4282" w:rsidRDefault="00DA4282" w:rsidP="00DA4282">
                      <w:pPr>
                        <w:pStyle w:val="Textkrper3"/>
                      </w:pPr>
                      <w:r>
                        <w:t>Mit der Unterschrift bestätigt die Mitarbeiterin bzw. der Mitarbeiter, von den diesem Änderungsarbeitsvertrag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3A319E4" wp14:editId="7324FC71">
                <wp:simplePos x="0" y="0"/>
                <wp:positionH relativeFrom="column">
                  <wp:posOffset>457200</wp:posOffset>
                </wp:positionH>
                <wp:positionV relativeFrom="paragraph">
                  <wp:posOffset>111125</wp:posOffset>
                </wp:positionV>
                <wp:extent cx="2514600" cy="0"/>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69279" id="Line 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Ao02TOwQEAAGoDAAAOAAAAAAAAAAAAAAAAAC4C&#10;AABkcnMvZTJvRG9jLnhtbFBLAQItABQABgAIAAAAIQC2jvU+3AAAAAgBAAAPAAAAAAAAAAAAAAAA&#10;ABsEAABkcnMvZG93bnJldi54bWxQSwUGAAAAAAQABADzAAAAJAUAAAAA&#10;"/>
            </w:pict>
          </mc:Fallback>
        </mc:AlternateContent>
      </w:r>
      <w:r>
        <w:rPr>
          <w:noProof/>
        </w:rPr>
        <mc:AlternateContent>
          <mc:Choice Requires="wps">
            <w:drawing>
              <wp:anchor distT="0" distB="0" distL="114300" distR="114300" simplePos="0" relativeHeight="251657728" behindDoc="0" locked="0" layoutInCell="1" allowOverlap="1" wp14:anchorId="6CF5793A" wp14:editId="2038A1C7">
                <wp:simplePos x="0" y="0"/>
                <wp:positionH relativeFrom="column">
                  <wp:posOffset>3314700</wp:posOffset>
                </wp:positionH>
                <wp:positionV relativeFrom="paragraph">
                  <wp:posOffset>111125</wp:posOffset>
                </wp:positionV>
                <wp:extent cx="251460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94DFF" id="Line 4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SLo3McEBAABqAwAADgAAAAAAAAAAAAAAAAAu&#10;AgAAZHJzL2Uyb0RvYy54bWxQSwECLQAUAAYACAAAACEAUASTaN0AAAAJAQAADwAAAAAAAAAAAAAA&#10;AAAbBAAAZHJzL2Rvd25yZXYueG1sUEsFBgAAAAAEAAQA8wAAACUFAAAAAA==&#10;"/>
            </w:pict>
          </mc:Fallback>
        </mc:AlternateContent>
      </w:r>
      <w:r w:rsidR="00DA4282">
        <w:tab/>
      </w:r>
      <w:r w:rsidR="00DA4282">
        <w:br/>
      </w:r>
      <w:r w:rsidR="00DA4282" w:rsidRPr="0094379F">
        <w:rPr>
          <w:sz w:val="18"/>
          <w:szCs w:val="18"/>
        </w:rPr>
        <w:t>(</w:t>
      </w:r>
      <w:r w:rsidR="00DA4282" w:rsidRPr="00853D9A">
        <w:rPr>
          <w:sz w:val="20"/>
        </w:rPr>
        <w:t>Unterschrift</w:t>
      </w:r>
      <w:r w:rsidR="00DA4282">
        <w:t xml:space="preserve"> </w:t>
      </w:r>
      <w:r w:rsidR="00DA4282">
        <w:rPr>
          <w:sz w:val="20"/>
        </w:rPr>
        <w:t>Vertreter/in des Arbeitgebers</w:t>
      </w:r>
      <w:r w:rsidR="00DA4282" w:rsidRPr="00853D9A">
        <w:rPr>
          <w:sz w:val="20"/>
        </w:rPr>
        <w:t>)</w:t>
      </w:r>
      <w:r w:rsidR="00DA4282">
        <w:rPr>
          <w:sz w:val="20"/>
        </w:rPr>
        <w:t>*)</w:t>
      </w:r>
      <w:r w:rsidR="00DA4282">
        <w:rPr>
          <w:sz w:val="20"/>
        </w:rPr>
        <w:tab/>
        <w:t>(Unterschrift Mitarbeiterin/</w:t>
      </w:r>
      <w:r w:rsidR="00DA4282" w:rsidRPr="00D5248F">
        <w:rPr>
          <w:sz w:val="20"/>
        </w:rPr>
        <w:t>Mitarbei</w:t>
      </w:r>
      <w:r w:rsidR="00DA4282">
        <w:rPr>
          <w:sz w:val="20"/>
        </w:rPr>
        <w:t>ter</w:t>
      </w:r>
      <w:r w:rsidR="00DA4282" w:rsidRPr="00D5248F">
        <w:rPr>
          <w:sz w:val="20"/>
        </w:rPr>
        <w:t>)</w:t>
      </w:r>
    </w:p>
    <w:p w14:paraId="48205C16" w14:textId="77777777" w:rsidR="00DA4282" w:rsidRDefault="00DC3A01" w:rsidP="00DA4282">
      <w:pPr>
        <w:keepNext/>
        <w:tabs>
          <w:tab w:val="left" w:pos="4678"/>
          <w:tab w:val="center" w:pos="6804"/>
        </w:tabs>
      </w:pPr>
      <w:r>
        <w:rPr>
          <w:noProof/>
        </w:rPr>
        <mc:AlternateContent>
          <mc:Choice Requires="wps">
            <w:drawing>
              <wp:anchor distT="0" distB="0" distL="114300" distR="114300" simplePos="0" relativeHeight="251658752" behindDoc="0" locked="0" layoutInCell="1" allowOverlap="1" wp14:anchorId="37A324F0" wp14:editId="08CCD645">
                <wp:simplePos x="0" y="0"/>
                <wp:positionH relativeFrom="column">
                  <wp:posOffset>457200</wp:posOffset>
                </wp:positionH>
                <wp:positionV relativeFrom="paragraph">
                  <wp:posOffset>255270</wp:posOffset>
                </wp:positionV>
                <wp:extent cx="2514600" cy="0"/>
                <wp:effectExtent l="0" t="0" r="0" b="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24CD"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"/>
            </w:pict>
          </mc:Fallback>
        </mc:AlternateContent>
      </w:r>
      <w:r w:rsidR="00DA4282">
        <w:rPr>
          <w:sz w:val="18"/>
          <w:szCs w:val="18"/>
        </w:rPr>
        <w:fldChar w:fldCharType="begin">
          <w:ffData>
            <w:name w:val="Text112"/>
            <w:enabled/>
            <w:calcOnExit w:val="0"/>
            <w:textInput>
              <w:default w:val="(Siegel)"/>
            </w:textInput>
          </w:ffData>
        </w:fldChar>
      </w:r>
      <w:bookmarkStart w:id="24" w:name="Text112"/>
      <w:r w:rsidR="00DA4282">
        <w:rPr>
          <w:sz w:val="18"/>
          <w:szCs w:val="18"/>
        </w:rPr>
        <w:instrText xml:space="preserve"> FORMTEXT </w:instrText>
      </w:r>
      <w:r w:rsidR="00DA4282">
        <w:rPr>
          <w:sz w:val="18"/>
          <w:szCs w:val="18"/>
        </w:rPr>
      </w:r>
      <w:r w:rsidR="00DA4282">
        <w:rPr>
          <w:sz w:val="18"/>
          <w:szCs w:val="18"/>
        </w:rPr>
        <w:fldChar w:fldCharType="separate"/>
      </w:r>
      <w:r w:rsidR="001614D3">
        <w:rPr>
          <w:noProof/>
          <w:sz w:val="18"/>
          <w:szCs w:val="18"/>
        </w:rPr>
        <w:t>(Siegel)</w:t>
      </w:r>
      <w:r w:rsidR="00DA4282">
        <w:rPr>
          <w:sz w:val="18"/>
          <w:szCs w:val="18"/>
        </w:rPr>
        <w:fldChar w:fldCharType="end"/>
      </w:r>
      <w:bookmarkEnd w:id="24"/>
      <w:r w:rsidR="00DA4282">
        <w:tab/>
      </w:r>
    </w:p>
    <w:p w14:paraId="1C798133" w14:textId="77777777" w:rsidR="00DA4282" w:rsidRDefault="00DA4282" w:rsidP="00DA4282">
      <w:pPr>
        <w:tabs>
          <w:tab w:val="left" w:pos="4678"/>
          <w:tab w:val="center" w:pos="6804"/>
        </w:tabs>
        <w:ind w:left="709"/>
      </w:pPr>
      <w:r>
        <w:t>(</w:t>
      </w:r>
      <w:r w:rsidRPr="000216DD">
        <w:rPr>
          <w:sz w:val="20"/>
        </w:rPr>
        <w:t>Unterschrift Vertret</w:t>
      </w:r>
      <w:r>
        <w:rPr>
          <w:sz w:val="20"/>
        </w:rPr>
        <w:t>er/in des Arbeitgebers</w:t>
      </w:r>
      <w:r>
        <w:t>)*)</w:t>
      </w:r>
    </w:p>
    <w:p w14:paraId="7C5E46C2" w14:textId="77777777" w:rsidR="00DA4282" w:rsidRDefault="00DA4282" w:rsidP="00DA4282">
      <w:pPr>
        <w:tabs>
          <w:tab w:val="left" w:pos="2694"/>
          <w:tab w:val="center" w:pos="6804"/>
        </w:tabs>
        <w:rPr>
          <w:sz w:val="18"/>
        </w:rPr>
      </w:pPr>
    </w:p>
    <w:p w14:paraId="47CD7A62" w14:textId="77777777" w:rsidR="00DA4282" w:rsidRDefault="00DA4282" w:rsidP="00DA4282">
      <w:pPr>
        <w:tabs>
          <w:tab w:val="left" w:pos="2694"/>
          <w:tab w:val="center" w:pos="6804"/>
        </w:tabs>
        <w:rPr>
          <w:sz w:val="18"/>
          <w:szCs w:val="18"/>
        </w:rPr>
      </w:pPr>
      <w:r>
        <w:rPr>
          <w:sz w:val="18"/>
        </w:rPr>
        <w:t xml:space="preserve">*) </w:t>
      </w:r>
      <w:r>
        <w:rPr>
          <w:sz w:val="18"/>
          <w:szCs w:val="18"/>
        </w:rPr>
        <w:t xml:space="preserve">Bei </w:t>
      </w:r>
      <w:smartTag w:uri="urn:schemas-microsoft-com:office:smarttags" w:element="PersonName">
        <w:r>
          <w:rPr>
            <w:sz w:val="18"/>
            <w:szCs w:val="18"/>
          </w:rPr>
          <w:t>Kirchengemeinde</w:t>
        </w:r>
      </w:smartTag>
      <w:r>
        <w:rPr>
          <w:sz w:val="18"/>
          <w:szCs w:val="18"/>
        </w:rPr>
        <w:t>n und Kirchenbezirken sind zwei Unterschriften von den nach der Grundordnung bevoll</w:t>
      </w:r>
      <w:r>
        <w:rPr>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Pr>
          <w:sz w:val="18"/>
          <w:szCs w:val="18"/>
        </w:rPr>
        <w:softHyphen/>
      </w:r>
      <w:r>
        <w:rPr>
          <w:sz w:val="18"/>
          <w:szCs w:val="18"/>
        </w:rPr>
        <w:lastRenderedPageBreak/>
        <w:t>nen, sind die im Innenverhältnis von den Vertretern zur Unterschrift bevollmächtigten Personen berechtigt, mit dem Zusatz „im Auftrag“ zu unterzeichnen.</w:t>
      </w:r>
    </w:p>
    <w:p w14:paraId="5A5EC7DB" w14:textId="77777777" w:rsidR="00DA4282" w:rsidRDefault="00DA4282" w:rsidP="00DA4282">
      <w:pPr>
        <w:tabs>
          <w:tab w:val="left" w:pos="567"/>
        </w:tabs>
        <w:spacing w:after="0"/>
      </w:pPr>
    </w:p>
    <w:p w14:paraId="012603F7" w14:textId="77777777" w:rsidR="00DA4282" w:rsidRDefault="00DA4282" w:rsidP="00DA4282">
      <w:pPr>
        <w:tabs>
          <w:tab w:val="left" w:pos="2694"/>
          <w:tab w:val="center" w:pos="6804"/>
        </w:tabs>
        <w:rPr>
          <w:i/>
          <w:sz w:val="18"/>
        </w:rPr>
      </w:pP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25"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5"/>
      <w:r w:rsidRPr="00004B59">
        <w:rPr>
          <w:i/>
          <w:sz w:val="18"/>
        </w:rPr>
        <w:t xml:space="preserve"> Mitarbeiter</w:t>
      </w:r>
      <w:r>
        <w:rPr>
          <w:i/>
          <w:sz w:val="18"/>
        </w:rPr>
        <w: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26"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6"/>
      <w:r w:rsidRPr="00004B59">
        <w:rPr>
          <w:i/>
          <w:sz w:val="18"/>
        </w:rPr>
        <w:t xml:space="preserve"> </w:t>
      </w:r>
      <w:r w:rsidR="005A05F0">
        <w:rPr>
          <w:i/>
          <w:sz w:val="18"/>
        </w:rPr>
        <w:t>Arbeitgeber</w:t>
      </w:r>
      <w:r>
        <w:rPr>
          <w:i/>
          <w:sz w:val="18"/>
        </w:rPr>
        <w:t xml:space="preserve">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27"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7"/>
      <w:r w:rsidRPr="00004B59">
        <w:rPr>
          <w:i/>
          <w:sz w:val="18"/>
        </w:rPr>
        <w:t xml:space="preserve"> </w:t>
      </w:r>
      <w:r w:rsidR="005A05F0">
        <w:rPr>
          <w:i/>
          <w:sz w:val="18"/>
        </w:rPr>
        <w:t>Verwaltungs-/Serviceamt</w:t>
      </w:r>
      <w:r>
        <w:rPr>
          <w:i/>
          <w:sz w:val="18"/>
        </w:rPr>
        <w:t xml:space="preserve">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r w:rsidRPr="00004B59">
        <w:rPr>
          <w:i/>
          <w:sz w:val="18"/>
        </w:rPr>
        <w:t xml:space="preserve"> ZGAST</w:t>
      </w:r>
    </w:p>
    <w:p w14:paraId="2A72C152" w14:textId="77777777" w:rsidR="005A05F0" w:rsidRPr="001164E5" w:rsidRDefault="005A05F0" w:rsidP="005A05F0">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0F6F2F2D" w14:textId="77777777" w:rsidR="005A05F0" w:rsidRDefault="005A05F0" w:rsidP="00DA4282">
      <w:pPr>
        <w:tabs>
          <w:tab w:val="left" w:pos="2694"/>
          <w:tab w:val="center" w:pos="6804"/>
        </w:tabs>
        <w:rPr>
          <w:b/>
        </w:rPr>
      </w:pPr>
    </w:p>
    <w:p w14:paraId="37717BCC" w14:textId="77777777" w:rsidR="00DA4282" w:rsidRDefault="00DA4282" w:rsidP="00A15F32">
      <w:pPr>
        <w:tabs>
          <w:tab w:val="left" w:pos="6720"/>
        </w:tabs>
      </w:pPr>
    </w:p>
    <w:sectPr w:rsidR="00DA4282" w:rsidSect="00C77C89">
      <w:headerReference w:type="even" r:id="rId9"/>
      <w:headerReference w:type="default" r:id="rId10"/>
      <w:footerReference w:type="first" r:id="rId11"/>
      <w:endnotePr>
        <w:numFmt w:val="decimal"/>
      </w:endnotePr>
      <w:type w:val="continuous"/>
      <w:pgSz w:w="11907" w:h="16840" w:code="9"/>
      <w:pgMar w:top="992" w:right="1134" w:bottom="851" w:left="1701" w:header="1021" w:footer="851"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DA3EB" w14:textId="77777777" w:rsidR="00962AC3" w:rsidRDefault="00962AC3">
      <w:pPr>
        <w:spacing w:after="0"/>
      </w:pPr>
      <w:r>
        <w:separator/>
      </w:r>
    </w:p>
  </w:endnote>
  <w:endnote w:type="continuationSeparator" w:id="0">
    <w:p w14:paraId="2CDEEE00" w14:textId="77777777" w:rsidR="00962AC3" w:rsidRDefault="00962AC3">
      <w:pPr>
        <w:spacing w:after="0"/>
      </w:pPr>
      <w:r>
        <w:continuationSeparator/>
      </w:r>
    </w:p>
  </w:endnote>
  <w:endnote w:id="1">
    <w:p w14:paraId="05875BCE" w14:textId="77777777" w:rsidR="005C664B" w:rsidRDefault="005C664B" w:rsidP="005C664B">
      <w:pPr>
        <w:pStyle w:val="Endnotentext"/>
      </w:pPr>
      <w:r w:rsidRPr="002F5F04">
        <w:rPr>
          <w:rStyle w:val="Endnotenzeichen"/>
          <w:vanish/>
        </w:rPr>
        <w:endnoteRef/>
      </w:r>
      <w:r w:rsidRPr="002F5F04">
        <w:rPr>
          <w:vanish/>
        </w:rPr>
        <w:t xml:space="preserve"> </w:t>
      </w:r>
      <w:r w:rsidRPr="002F5F04">
        <w:rPr>
          <w:vanish/>
          <w:sz w:val="18"/>
          <w:szCs w:val="18"/>
        </w:rPr>
        <w:t xml:space="preserve">Bei Kirchengemeinden und Kirchenbezirken ergibt sich die Vertretungsberechtigung aus </w:t>
      </w:r>
      <w:r w:rsidR="00242536">
        <w:rPr>
          <w:vanish/>
          <w:sz w:val="18"/>
          <w:szCs w:val="18"/>
        </w:rPr>
        <w:t>Artikel 28 Abs. 1 bzw. Artikel 43 Abs. 3 der Grundordnung.</w:t>
      </w:r>
      <w:r w:rsidRPr="00EE4828">
        <w:rPr>
          <w:vanish/>
          <w:sz w:val="18"/>
          <w:szCs w:val="18"/>
        </w:rPr>
        <w:t xml:space="preserve">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6F4F" w14:textId="79A5F307" w:rsidR="008563DD" w:rsidRPr="00E10E0C" w:rsidRDefault="00E10E0C" w:rsidP="00E10E0C">
    <w:pPr>
      <w:pStyle w:val="Fuzeile"/>
      <w:ind w:hanging="993"/>
      <w:jc w:val="right"/>
      <w:rPr>
        <w:sz w:val="12"/>
        <w:szCs w:val="12"/>
      </w:rPr>
    </w:pPr>
    <w:r>
      <w:rPr>
        <w:sz w:val="12"/>
        <w:szCs w:val="12"/>
      </w:rPr>
      <w:t>EOK Karlsruhe – 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4C8B1" w14:textId="77777777" w:rsidR="00962AC3" w:rsidRDefault="00962AC3">
      <w:pPr>
        <w:spacing w:after="0"/>
      </w:pPr>
      <w:r>
        <w:separator/>
      </w:r>
    </w:p>
  </w:footnote>
  <w:footnote w:type="continuationSeparator" w:id="0">
    <w:p w14:paraId="242674CB" w14:textId="77777777" w:rsidR="00962AC3" w:rsidRDefault="00962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47A4" w14:textId="77777777" w:rsidR="008563DD" w:rsidRDefault="008563DD">
    <w:pPr>
      <w:tabs>
        <w:tab w:val="clear" w:pos="9214"/>
        <w:tab w:val="left" w:pos="227"/>
        <w:tab w:val="right" w:pos="7513"/>
      </w:tabs>
      <w:rPr>
        <w:sz w:val="16"/>
      </w:rPr>
    </w:pPr>
    <w:r>
      <w:rPr>
        <w:sz w:val="16"/>
      </w:rPr>
      <w:t xml:space="preserve">- </w:t>
    </w:r>
    <w: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3183" w14:textId="77777777" w:rsidR="008563DD" w:rsidRDefault="008563DD">
    <w:pPr>
      <w:tabs>
        <w:tab w:val="clear" w:pos="9214"/>
        <w:tab w:val="left" w:pos="227"/>
        <w:tab w:val="right" w:pos="7513"/>
      </w:tabs>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5A05F0">
      <w:rPr>
        <w:rStyle w:val="Seitenzahl"/>
        <w:noProof/>
      </w:rPr>
      <w:t>3</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D64"/>
    <w:multiLevelType w:val="hybridMultilevel"/>
    <w:tmpl w:val="DB3C0D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3E51F7"/>
    <w:multiLevelType w:val="hybridMultilevel"/>
    <w:tmpl w:val="9692FE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C3652A"/>
    <w:multiLevelType w:val="hybridMultilevel"/>
    <w:tmpl w:val="9F8EA006"/>
    <w:lvl w:ilvl="0" w:tplc="1EB2E60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4FD42BD3"/>
    <w:multiLevelType w:val="hybridMultilevel"/>
    <w:tmpl w:val="9A6C96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8C25A7"/>
    <w:multiLevelType w:val="hybridMultilevel"/>
    <w:tmpl w:val="E45085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BD320F"/>
    <w:multiLevelType w:val="hybridMultilevel"/>
    <w:tmpl w:val="C07861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783098"/>
    <w:multiLevelType w:val="hybridMultilevel"/>
    <w:tmpl w:val="F43C32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4B2D3C"/>
    <w:multiLevelType w:val="hybridMultilevel"/>
    <w:tmpl w:val="F43C32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242510">
    <w:abstractNumId w:val="8"/>
  </w:num>
  <w:num w:numId="2" w16cid:durableId="457456676">
    <w:abstractNumId w:val="7"/>
  </w:num>
  <w:num w:numId="3" w16cid:durableId="184291182">
    <w:abstractNumId w:val="1"/>
  </w:num>
  <w:num w:numId="4" w16cid:durableId="369113039">
    <w:abstractNumId w:val="4"/>
  </w:num>
  <w:num w:numId="5" w16cid:durableId="1391079941">
    <w:abstractNumId w:val="2"/>
  </w:num>
  <w:num w:numId="6" w16cid:durableId="1819152231">
    <w:abstractNumId w:val="6"/>
  </w:num>
  <w:num w:numId="7" w16cid:durableId="1765152377">
    <w:abstractNumId w:val="5"/>
  </w:num>
  <w:num w:numId="8" w16cid:durableId="235020869">
    <w:abstractNumId w:val="3"/>
  </w:num>
  <w:num w:numId="9" w16cid:durableId="189754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TULsHEe5/ujJ1pKkJvrmcuhRIZPRpAhTMSHgsXbf8Iu2HkCD54ZcOkbBdIRv84qWL9cX/EYPznsJwuqdGZBqg==" w:salt="CzYCnrWBI2+Ky188ByONnQ=="/>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C3"/>
    <w:rsid w:val="00001868"/>
    <w:rsid w:val="00005885"/>
    <w:rsid w:val="00022F35"/>
    <w:rsid w:val="00045572"/>
    <w:rsid w:val="0005482F"/>
    <w:rsid w:val="00054C19"/>
    <w:rsid w:val="000701E6"/>
    <w:rsid w:val="0007243A"/>
    <w:rsid w:val="00083225"/>
    <w:rsid w:val="000876F8"/>
    <w:rsid w:val="0009163E"/>
    <w:rsid w:val="000B1B7B"/>
    <w:rsid w:val="000D2FE1"/>
    <w:rsid w:val="000D5F9D"/>
    <w:rsid w:val="000E0A6C"/>
    <w:rsid w:val="000E1A46"/>
    <w:rsid w:val="000E6563"/>
    <w:rsid w:val="001011C4"/>
    <w:rsid w:val="00112A95"/>
    <w:rsid w:val="001268C5"/>
    <w:rsid w:val="0013041D"/>
    <w:rsid w:val="00142819"/>
    <w:rsid w:val="001444B4"/>
    <w:rsid w:val="001606B2"/>
    <w:rsid w:val="001614D3"/>
    <w:rsid w:val="00170864"/>
    <w:rsid w:val="001747A9"/>
    <w:rsid w:val="00180A16"/>
    <w:rsid w:val="001845D1"/>
    <w:rsid w:val="001942AC"/>
    <w:rsid w:val="00195EBF"/>
    <w:rsid w:val="001A452D"/>
    <w:rsid w:val="001A6299"/>
    <w:rsid w:val="001D72F2"/>
    <w:rsid w:val="001D7EC4"/>
    <w:rsid w:val="001E027C"/>
    <w:rsid w:val="001E4DFC"/>
    <w:rsid w:val="001F5889"/>
    <w:rsid w:val="0020054E"/>
    <w:rsid w:val="0020754D"/>
    <w:rsid w:val="00223708"/>
    <w:rsid w:val="002304F4"/>
    <w:rsid w:val="00231E20"/>
    <w:rsid w:val="00236537"/>
    <w:rsid w:val="00242536"/>
    <w:rsid w:val="00242F3E"/>
    <w:rsid w:val="002527E9"/>
    <w:rsid w:val="00257DF5"/>
    <w:rsid w:val="00262E5E"/>
    <w:rsid w:val="00280129"/>
    <w:rsid w:val="00285E43"/>
    <w:rsid w:val="002A3240"/>
    <w:rsid w:val="002A5FC0"/>
    <w:rsid w:val="002B06FF"/>
    <w:rsid w:val="002B538A"/>
    <w:rsid w:val="002C615B"/>
    <w:rsid w:val="002D015D"/>
    <w:rsid w:val="002D4A1F"/>
    <w:rsid w:val="002D7370"/>
    <w:rsid w:val="002F4D5D"/>
    <w:rsid w:val="00345675"/>
    <w:rsid w:val="0034777D"/>
    <w:rsid w:val="00351EE4"/>
    <w:rsid w:val="0035273F"/>
    <w:rsid w:val="00356383"/>
    <w:rsid w:val="003634CE"/>
    <w:rsid w:val="00366288"/>
    <w:rsid w:val="00377B4B"/>
    <w:rsid w:val="00382CD8"/>
    <w:rsid w:val="00385A62"/>
    <w:rsid w:val="00387690"/>
    <w:rsid w:val="003937FF"/>
    <w:rsid w:val="003A56E2"/>
    <w:rsid w:val="003A6E97"/>
    <w:rsid w:val="003A7022"/>
    <w:rsid w:val="003B4522"/>
    <w:rsid w:val="003C29FC"/>
    <w:rsid w:val="003C67B8"/>
    <w:rsid w:val="003D6AB5"/>
    <w:rsid w:val="003E2386"/>
    <w:rsid w:val="003F4E32"/>
    <w:rsid w:val="00402C2E"/>
    <w:rsid w:val="004203B8"/>
    <w:rsid w:val="00424500"/>
    <w:rsid w:val="00426EFA"/>
    <w:rsid w:val="00433377"/>
    <w:rsid w:val="00434A2E"/>
    <w:rsid w:val="00441E88"/>
    <w:rsid w:val="004471BB"/>
    <w:rsid w:val="00450ACF"/>
    <w:rsid w:val="004511E0"/>
    <w:rsid w:val="0046371D"/>
    <w:rsid w:val="004906CD"/>
    <w:rsid w:val="004931ED"/>
    <w:rsid w:val="004A0033"/>
    <w:rsid w:val="004A77D0"/>
    <w:rsid w:val="004B2301"/>
    <w:rsid w:val="004C0AA2"/>
    <w:rsid w:val="004C664B"/>
    <w:rsid w:val="004D0990"/>
    <w:rsid w:val="004D1264"/>
    <w:rsid w:val="004D2E89"/>
    <w:rsid w:val="004D5A23"/>
    <w:rsid w:val="004E0354"/>
    <w:rsid w:val="004E5EEC"/>
    <w:rsid w:val="004F1635"/>
    <w:rsid w:val="004F1F15"/>
    <w:rsid w:val="00520E11"/>
    <w:rsid w:val="00525759"/>
    <w:rsid w:val="005309C3"/>
    <w:rsid w:val="0054275D"/>
    <w:rsid w:val="00550A46"/>
    <w:rsid w:val="00551FE7"/>
    <w:rsid w:val="00554160"/>
    <w:rsid w:val="005606C2"/>
    <w:rsid w:val="00562500"/>
    <w:rsid w:val="0056523C"/>
    <w:rsid w:val="0058379D"/>
    <w:rsid w:val="005A05F0"/>
    <w:rsid w:val="005A268B"/>
    <w:rsid w:val="005A37F4"/>
    <w:rsid w:val="005A7119"/>
    <w:rsid w:val="005B1DAB"/>
    <w:rsid w:val="005C664B"/>
    <w:rsid w:val="005D4E65"/>
    <w:rsid w:val="005D5885"/>
    <w:rsid w:val="00602C9A"/>
    <w:rsid w:val="00605EA4"/>
    <w:rsid w:val="00616559"/>
    <w:rsid w:val="00616BB0"/>
    <w:rsid w:val="00621642"/>
    <w:rsid w:val="00630C40"/>
    <w:rsid w:val="00635B30"/>
    <w:rsid w:val="006440C9"/>
    <w:rsid w:val="00645198"/>
    <w:rsid w:val="0066513D"/>
    <w:rsid w:val="00666EBE"/>
    <w:rsid w:val="00671655"/>
    <w:rsid w:val="00697D69"/>
    <w:rsid w:val="006A46B6"/>
    <w:rsid w:val="006A6160"/>
    <w:rsid w:val="006B2159"/>
    <w:rsid w:val="006B7BCF"/>
    <w:rsid w:val="006C292A"/>
    <w:rsid w:val="006D179D"/>
    <w:rsid w:val="006D3DA8"/>
    <w:rsid w:val="006D5CB4"/>
    <w:rsid w:val="006E0C3E"/>
    <w:rsid w:val="006E6203"/>
    <w:rsid w:val="006E7083"/>
    <w:rsid w:val="007119C3"/>
    <w:rsid w:val="0072002E"/>
    <w:rsid w:val="007271DD"/>
    <w:rsid w:val="00731375"/>
    <w:rsid w:val="00785E4E"/>
    <w:rsid w:val="00790C13"/>
    <w:rsid w:val="00790D9E"/>
    <w:rsid w:val="00794B88"/>
    <w:rsid w:val="007A5841"/>
    <w:rsid w:val="007A6827"/>
    <w:rsid w:val="007B627B"/>
    <w:rsid w:val="007D330B"/>
    <w:rsid w:val="0082651B"/>
    <w:rsid w:val="008330D0"/>
    <w:rsid w:val="00836487"/>
    <w:rsid w:val="00836C16"/>
    <w:rsid w:val="00851E3B"/>
    <w:rsid w:val="00852BED"/>
    <w:rsid w:val="008546C0"/>
    <w:rsid w:val="008563DD"/>
    <w:rsid w:val="00856E65"/>
    <w:rsid w:val="0085712F"/>
    <w:rsid w:val="00865302"/>
    <w:rsid w:val="00875402"/>
    <w:rsid w:val="00881BFB"/>
    <w:rsid w:val="00883739"/>
    <w:rsid w:val="0088446B"/>
    <w:rsid w:val="008934EB"/>
    <w:rsid w:val="0089392B"/>
    <w:rsid w:val="008A7CA2"/>
    <w:rsid w:val="008B65F9"/>
    <w:rsid w:val="008B6E4E"/>
    <w:rsid w:val="008D41C7"/>
    <w:rsid w:val="008E1565"/>
    <w:rsid w:val="008F4153"/>
    <w:rsid w:val="0090749E"/>
    <w:rsid w:val="00922916"/>
    <w:rsid w:val="009254B5"/>
    <w:rsid w:val="009473F8"/>
    <w:rsid w:val="00962AC3"/>
    <w:rsid w:val="00964DE5"/>
    <w:rsid w:val="00967A19"/>
    <w:rsid w:val="00981452"/>
    <w:rsid w:val="009850EE"/>
    <w:rsid w:val="009D24FB"/>
    <w:rsid w:val="009E2ABB"/>
    <w:rsid w:val="009E5A3F"/>
    <w:rsid w:val="009F37CD"/>
    <w:rsid w:val="00A1134B"/>
    <w:rsid w:val="00A13C3A"/>
    <w:rsid w:val="00A15F32"/>
    <w:rsid w:val="00A235D4"/>
    <w:rsid w:val="00A33FD0"/>
    <w:rsid w:val="00A450DF"/>
    <w:rsid w:val="00A4659B"/>
    <w:rsid w:val="00A86F92"/>
    <w:rsid w:val="00A942E9"/>
    <w:rsid w:val="00AA4064"/>
    <w:rsid w:val="00AB6FEF"/>
    <w:rsid w:val="00AC03D5"/>
    <w:rsid w:val="00AC48F7"/>
    <w:rsid w:val="00AC4B96"/>
    <w:rsid w:val="00AD61B8"/>
    <w:rsid w:val="00AE7E4F"/>
    <w:rsid w:val="00AF125B"/>
    <w:rsid w:val="00B02D25"/>
    <w:rsid w:val="00B11B1B"/>
    <w:rsid w:val="00B150BD"/>
    <w:rsid w:val="00B234A0"/>
    <w:rsid w:val="00B2531D"/>
    <w:rsid w:val="00B254AC"/>
    <w:rsid w:val="00B43508"/>
    <w:rsid w:val="00B4431F"/>
    <w:rsid w:val="00B4526D"/>
    <w:rsid w:val="00B51A90"/>
    <w:rsid w:val="00B55DCB"/>
    <w:rsid w:val="00B73CB2"/>
    <w:rsid w:val="00B83F4F"/>
    <w:rsid w:val="00B9376F"/>
    <w:rsid w:val="00BA1EAB"/>
    <w:rsid w:val="00BA3193"/>
    <w:rsid w:val="00BC2255"/>
    <w:rsid w:val="00BC54CC"/>
    <w:rsid w:val="00BD2242"/>
    <w:rsid w:val="00BD6F28"/>
    <w:rsid w:val="00BF7A1D"/>
    <w:rsid w:val="00C02F7D"/>
    <w:rsid w:val="00C03152"/>
    <w:rsid w:val="00C1024E"/>
    <w:rsid w:val="00C11C38"/>
    <w:rsid w:val="00C13ACB"/>
    <w:rsid w:val="00C16EAC"/>
    <w:rsid w:val="00C25546"/>
    <w:rsid w:val="00C30045"/>
    <w:rsid w:val="00C427EE"/>
    <w:rsid w:val="00C42BF5"/>
    <w:rsid w:val="00C7645F"/>
    <w:rsid w:val="00C77C89"/>
    <w:rsid w:val="00C80EE5"/>
    <w:rsid w:val="00CA023E"/>
    <w:rsid w:val="00CB3CC9"/>
    <w:rsid w:val="00CC15CB"/>
    <w:rsid w:val="00CD1EDD"/>
    <w:rsid w:val="00CE3609"/>
    <w:rsid w:val="00CF0A29"/>
    <w:rsid w:val="00CF27E2"/>
    <w:rsid w:val="00D0106E"/>
    <w:rsid w:val="00D02BE7"/>
    <w:rsid w:val="00D40089"/>
    <w:rsid w:val="00D501D9"/>
    <w:rsid w:val="00D51BE7"/>
    <w:rsid w:val="00D677AE"/>
    <w:rsid w:val="00D67F6B"/>
    <w:rsid w:val="00D843C6"/>
    <w:rsid w:val="00D90591"/>
    <w:rsid w:val="00D96D95"/>
    <w:rsid w:val="00DA4282"/>
    <w:rsid w:val="00DB5521"/>
    <w:rsid w:val="00DC0BB5"/>
    <w:rsid w:val="00DC3A01"/>
    <w:rsid w:val="00DD53D2"/>
    <w:rsid w:val="00DD7761"/>
    <w:rsid w:val="00DE4E41"/>
    <w:rsid w:val="00DF0BB9"/>
    <w:rsid w:val="00E03764"/>
    <w:rsid w:val="00E10830"/>
    <w:rsid w:val="00E10E0C"/>
    <w:rsid w:val="00E25841"/>
    <w:rsid w:val="00E26EE7"/>
    <w:rsid w:val="00E43348"/>
    <w:rsid w:val="00E6103B"/>
    <w:rsid w:val="00E63A17"/>
    <w:rsid w:val="00E6431F"/>
    <w:rsid w:val="00E70F81"/>
    <w:rsid w:val="00E71ECD"/>
    <w:rsid w:val="00E803C9"/>
    <w:rsid w:val="00E80517"/>
    <w:rsid w:val="00E8576F"/>
    <w:rsid w:val="00E95355"/>
    <w:rsid w:val="00EB3A23"/>
    <w:rsid w:val="00EC6944"/>
    <w:rsid w:val="00EC7151"/>
    <w:rsid w:val="00ED2144"/>
    <w:rsid w:val="00ED5FF8"/>
    <w:rsid w:val="00ED61D1"/>
    <w:rsid w:val="00EE1438"/>
    <w:rsid w:val="00EF3221"/>
    <w:rsid w:val="00F07827"/>
    <w:rsid w:val="00F1101D"/>
    <w:rsid w:val="00F2319D"/>
    <w:rsid w:val="00F37B6D"/>
    <w:rsid w:val="00F502DE"/>
    <w:rsid w:val="00F51211"/>
    <w:rsid w:val="00F52150"/>
    <w:rsid w:val="00F75388"/>
    <w:rsid w:val="00F77A3F"/>
    <w:rsid w:val="00F85956"/>
    <w:rsid w:val="00F923F3"/>
    <w:rsid w:val="00FA5E54"/>
    <w:rsid w:val="00FC30F9"/>
    <w:rsid w:val="00FC4E32"/>
    <w:rsid w:val="00FC6BB7"/>
    <w:rsid w:val="00FD20F6"/>
    <w:rsid w:val="00FD5C7F"/>
    <w:rsid w:val="00FF11A9"/>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74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355"/>
    <w:pPr>
      <w:tabs>
        <w:tab w:val="right" w:pos="9214"/>
      </w:tabs>
      <w:spacing w:after="240"/>
    </w:pPr>
    <w:rPr>
      <w:rFonts w:ascii="Arial" w:hAnsi="Arial"/>
      <w:kern w:val="16"/>
      <w:sz w:val="22"/>
    </w:rPr>
  </w:style>
  <w:style w:type="paragraph" w:styleId="berschrift1">
    <w:name w:val="heading 1"/>
    <w:basedOn w:val="Standard"/>
    <w:next w:val="Standard"/>
    <w:qFormat/>
    <w:rsid w:val="00E95355"/>
    <w:pPr>
      <w:keepNext/>
      <w:spacing w:before="240" w:after="60"/>
      <w:outlineLvl w:val="0"/>
    </w:pPr>
    <w:rPr>
      <w:rFonts w:cs="Arial"/>
      <w:b/>
      <w:bCs/>
      <w:kern w:val="32"/>
      <w:sz w:val="32"/>
      <w:szCs w:val="32"/>
    </w:rPr>
  </w:style>
  <w:style w:type="paragraph" w:styleId="berschrift2">
    <w:name w:val="heading 2"/>
    <w:basedOn w:val="berschrift1"/>
    <w:next w:val="Standard"/>
    <w:qFormat/>
    <w:rsid w:val="00E95355"/>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Textkrper">
    <w:name w:val="Body Text"/>
    <w:basedOn w:val="Standard"/>
    <w:rsid w:val="00E95355"/>
    <w:pPr>
      <w:keepNext/>
      <w:tabs>
        <w:tab w:val="left" w:pos="6946"/>
      </w:tabs>
      <w:spacing w:line="220" w:lineRule="exact"/>
      <w:jc w:val="center"/>
    </w:pPr>
    <w:rPr>
      <w:b/>
    </w:rPr>
  </w:style>
  <w:style w:type="character" w:styleId="Kommentarzeichen">
    <w:name w:val="annotation reference"/>
    <w:semiHidden/>
    <w:rsid w:val="00E95355"/>
    <w:rPr>
      <w:sz w:val="16"/>
    </w:rPr>
  </w:style>
  <w:style w:type="paragraph" w:styleId="Kommentartext">
    <w:name w:val="annotation text"/>
    <w:basedOn w:val="Standard"/>
    <w:semiHidden/>
    <w:rsid w:val="00E95355"/>
    <w:rPr>
      <w:sz w:val="20"/>
    </w:rPr>
  </w:style>
  <w:style w:type="paragraph" w:styleId="Funotentext">
    <w:name w:val="footnote text"/>
    <w:basedOn w:val="Standard"/>
    <w:semiHidden/>
    <w:rsid w:val="00E95355"/>
    <w:rPr>
      <w:sz w:val="20"/>
    </w:rPr>
  </w:style>
  <w:style w:type="character" w:styleId="Funotenzeichen">
    <w:name w:val="footnote reference"/>
    <w:semiHidden/>
    <w:rsid w:val="00E95355"/>
    <w:rPr>
      <w:vertAlign w:val="superscript"/>
    </w:rPr>
  </w:style>
  <w:style w:type="paragraph" w:styleId="Kopfzeile">
    <w:name w:val="header"/>
    <w:basedOn w:val="Standard"/>
    <w:rsid w:val="00E95355"/>
    <w:pPr>
      <w:tabs>
        <w:tab w:val="clear" w:pos="9214"/>
        <w:tab w:val="center" w:pos="4536"/>
        <w:tab w:val="right" w:pos="9072"/>
      </w:tabs>
    </w:pPr>
  </w:style>
  <w:style w:type="character" w:customStyle="1" w:styleId="unterstrichen">
    <w:name w:val="unterstrichen"/>
    <w:rsid w:val="00E95355"/>
    <w:rPr>
      <w:rFonts w:ascii="Helvetica" w:hAnsi="Helvetica"/>
      <w:sz w:val="22"/>
      <w:u w:val="single"/>
    </w:rPr>
  </w:style>
  <w:style w:type="paragraph" w:styleId="Sprechblasentext">
    <w:name w:val="Balloon Text"/>
    <w:basedOn w:val="Standard"/>
    <w:semiHidden/>
    <w:rsid w:val="00E95355"/>
    <w:rPr>
      <w:rFonts w:ascii="Tahoma" w:hAnsi="Tahoma" w:cs="Tahoma"/>
      <w:sz w:val="16"/>
      <w:szCs w:val="16"/>
    </w:rPr>
  </w:style>
  <w:style w:type="paragraph" w:styleId="Fuzeile">
    <w:name w:val="footer"/>
    <w:basedOn w:val="Standard"/>
    <w:rsid w:val="00E95355"/>
    <w:pPr>
      <w:tabs>
        <w:tab w:val="clear" w:pos="9214"/>
        <w:tab w:val="center" w:pos="4536"/>
        <w:tab w:val="right" w:pos="9072"/>
      </w:tabs>
    </w:pPr>
  </w:style>
  <w:style w:type="character" w:styleId="Seitenzahl">
    <w:name w:val="page number"/>
    <w:basedOn w:val="Absatz-Standardschriftart"/>
    <w:rsid w:val="006D3DA8"/>
  </w:style>
  <w:style w:type="paragraph" w:styleId="Kommentarthema">
    <w:name w:val="annotation subject"/>
    <w:basedOn w:val="Kommentartext"/>
    <w:next w:val="Kommentartext"/>
    <w:semiHidden/>
    <w:rsid w:val="0090749E"/>
    <w:rPr>
      <w:b/>
      <w:bCs/>
    </w:rPr>
  </w:style>
  <w:style w:type="paragraph" w:styleId="Endnotentext">
    <w:name w:val="endnote text"/>
    <w:basedOn w:val="Standard"/>
    <w:semiHidden/>
    <w:rsid w:val="00B234A0"/>
    <w:rPr>
      <w:sz w:val="20"/>
    </w:rPr>
  </w:style>
  <w:style w:type="character" w:styleId="Endnotenzeichen">
    <w:name w:val="endnote reference"/>
    <w:semiHidden/>
    <w:rsid w:val="00B234A0"/>
    <w:rPr>
      <w:vertAlign w:val="superscript"/>
    </w:rPr>
  </w:style>
  <w:style w:type="paragraph" w:styleId="Textkrper2">
    <w:name w:val="Body Text 2"/>
    <w:basedOn w:val="Standard"/>
    <w:rsid w:val="00A33FD0"/>
    <w:pPr>
      <w:spacing w:after="120" w:line="480" w:lineRule="auto"/>
    </w:pPr>
  </w:style>
  <w:style w:type="paragraph" w:styleId="Dokumentstruktur">
    <w:name w:val="Document Map"/>
    <w:basedOn w:val="Standard"/>
    <w:semiHidden/>
    <w:rsid w:val="00142819"/>
    <w:pPr>
      <w:shd w:val="clear" w:color="auto" w:fill="000080"/>
    </w:pPr>
    <w:rPr>
      <w:rFonts w:ascii="Tahoma" w:hAnsi="Tahoma" w:cs="Tahoma"/>
    </w:rPr>
  </w:style>
  <w:style w:type="paragraph" w:styleId="Textkrper3">
    <w:name w:val="Body Text 3"/>
    <w:basedOn w:val="Standard"/>
    <w:rsid w:val="008563DD"/>
    <w:rPr>
      <w:sz w:val="20"/>
    </w:rPr>
  </w:style>
  <w:style w:type="paragraph" w:styleId="Listenabsatz">
    <w:name w:val="List Paragraph"/>
    <w:basedOn w:val="Standard"/>
    <w:uiPriority w:val="34"/>
    <w:qFormat/>
    <w:rsid w:val="000E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BDBDD3EC-1C2F-43C9-99D5-3A369D6BFA06}">
  <ds:schemaRefs>
    <ds:schemaRef ds:uri="http://schemas.openxmlformats.org/officeDocument/2006/bibliography"/>
  </ds:schemaRefs>
</ds:datastoreItem>
</file>

<file path=customXml/itemProps2.xml><?xml version="1.0" encoding="utf-8"?>
<ds:datastoreItem xmlns:ds="http://schemas.openxmlformats.org/officeDocument/2006/customXml" ds:itemID="{A1D5F3AC-6C0F-4B27-A310-DF6CEB9A730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aenderungsarbeitsvertrag_familienpflegezeit_1220.dotx</Template>
  <TotalTime>0</TotalTime>
  <Pages>3</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Ä N D E R U N G S A R B E I T S V E R T R A G</vt:lpstr>
    </vt:vector>
  </TitlesOfParts>
  <Company>Evangelische Landeskirche in Baden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 N D E R U N G S A R B E I T S V E R T R A G</dc:title>
  <dc:creator>Gegenheimer, Jasmin</dc:creator>
  <cp:lastModifiedBy>Richter, Jens</cp:lastModifiedBy>
  <cp:revision>2</cp:revision>
  <cp:lastPrinted>2016-07-15T09:35:00Z</cp:lastPrinted>
  <dcterms:created xsi:type="dcterms:W3CDTF">2025-01-17T13:45:00Z</dcterms:created>
  <dcterms:modified xsi:type="dcterms:W3CDTF">2025-01-17T13:45:00Z</dcterms:modified>
</cp:coreProperties>
</file>