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238A" w14:textId="77777777" w:rsidR="00E95355" w:rsidRDefault="00E95355" w:rsidP="00E95355">
      <w:pPr>
        <w:keepNext/>
        <w:tabs>
          <w:tab w:val="left" w:leader="underscore" w:pos="8505"/>
          <w:tab w:val="left" w:leader="underscore" w:pos="8640"/>
        </w:tabs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Ä N D E R U N G S A R B E</w:t>
      </w:r>
      <w:r w:rsidR="00280129">
        <w:rPr>
          <w:b/>
          <w:sz w:val="28"/>
        </w:rPr>
        <w:t xml:space="preserve"> </w:t>
      </w:r>
      <w:r>
        <w:rPr>
          <w:b/>
          <w:sz w:val="28"/>
        </w:rPr>
        <w:t>I T S V E R T R A G</w:t>
      </w:r>
    </w:p>
    <w:p w14:paraId="068D287F" w14:textId="60EFF783" w:rsidR="00E95355" w:rsidRDefault="00687DC1" w:rsidP="00E95355">
      <w:pPr>
        <w:jc w:val="center"/>
      </w:pPr>
      <w:r>
        <w:br/>
      </w:r>
      <w:r w:rsidR="00E95355">
        <w:t>Zwischen</w:t>
      </w:r>
    </w:p>
    <w:p w14:paraId="70574EED" w14:textId="1B369052" w:rsidR="006D3DA8" w:rsidRDefault="006D3DA8" w:rsidP="001B53CA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1B53CA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0" w:name="ßß_Arbeitgeber"/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Pr="001402C3">
        <w:rPr>
          <w:b/>
        </w:rPr>
        <w:fldChar w:fldCharType="end"/>
      </w:r>
      <w:bookmarkEnd w:id="0"/>
    </w:p>
    <w:p w14:paraId="607BBC2D" w14:textId="77777777" w:rsidR="006D3DA8" w:rsidRDefault="006D3DA8" w:rsidP="006D3DA8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>
        <w:rPr>
          <w:b/>
        </w:rPr>
        <w:fldChar w:fldCharType="end"/>
      </w:r>
    </w:p>
    <w:p w14:paraId="05EF01B6" w14:textId="6871BA55" w:rsidR="006D3DA8" w:rsidRPr="00426EFA" w:rsidRDefault="006D3DA8" w:rsidP="001B53CA">
      <w:pPr>
        <w:tabs>
          <w:tab w:val="left" w:pos="993"/>
          <w:tab w:val="left" w:leader="underscore" w:pos="6804"/>
        </w:tabs>
      </w:pPr>
      <w:r>
        <w:t>Anschrift</w:t>
      </w:r>
      <w:r w:rsidR="001B53CA">
        <w:tab/>
      </w:r>
      <w:r w:rsidRPr="00426EFA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bookmarkStart w:id="1" w:name="ßß_AGAdresse"/>
      <w:r w:rsidRPr="00426EFA">
        <w:instrText xml:space="preserve"> FORMTEXT </w:instrText>
      </w:r>
      <w:r w:rsidRPr="00426EFA">
        <w:fldChar w:fldCharType="separate"/>
      </w:r>
      <w:r w:rsidR="00C901B4">
        <w:rPr>
          <w:noProof/>
        </w:rPr>
        <w:t> </w:t>
      </w:r>
      <w:r w:rsidR="00C901B4">
        <w:rPr>
          <w:noProof/>
        </w:rPr>
        <w:t> </w:t>
      </w:r>
      <w:r w:rsidR="00C901B4">
        <w:rPr>
          <w:noProof/>
        </w:rPr>
        <w:t> </w:t>
      </w:r>
      <w:r w:rsidR="00C901B4">
        <w:rPr>
          <w:noProof/>
        </w:rPr>
        <w:t> </w:t>
      </w:r>
      <w:r w:rsidR="00C901B4">
        <w:rPr>
          <w:noProof/>
        </w:rPr>
        <w:t> </w:t>
      </w:r>
      <w:r w:rsidRPr="00426EFA">
        <w:fldChar w:fldCharType="end"/>
      </w:r>
      <w:bookmarkEnd w:id="1"/>
    </w:p>
    <w:p w14:paraId="3D216428" w14:textId="77777777" w:rsidR="00C42BF5" w:rsidRPr="002D1BF8" w:rsidRDefault="006D3DA8" w:rsidP="006D3DA8">
      <w:pPr>
        <w:tabs>
          <w:tab w:val="left" w:leader="underscore" w:pos="6804"/>
        </w:tabs>
      </w:pPr>
      <w:r>
        <w:t xml:space="preserve">vertreten durch </w:t>
      </w:r>
      <w:r w:rsidR="00964DE5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964DE5">
        <w:instrText xml:space="preserve"> FORMTEXT </w:instrText>
      </w:r>
      <w:r w:rsidR="00964DE5">
        <w:fldChar w:fldCharType="separate"/>
      </w:r>
      <w:r w:rsidR="00C901B4">
        <w:rPr>
          <w:noProof/>
        </w:rPr>
        <w:t>die Person im Vorsitzendenamt und deren Stellvertretung oder durch eine dieser Personen, jeweils zusammen mit einem weiteren Mitglied des Kirchengemeinderates</w:t>
      </w:r>
      <w:r w:rsidR="00964DE5">
        <w:fldChar w:fldCharType="end"/>
      </w:r>
      <w:r>
        <w:t xml:space="preserve"> </w:t>
      </w:r>
      <w:r w:rsidR="005C664B" w:rsidRPr="002F5F04">
        <w:rPr>
          <w:rStyle w:val="Endnotenzeichen"/>
          <w:vanish/>
          <w:szCs w:val="22"/>
        </w:rPr>
        <w:endnoteReference w:id="1"/>
      </w:r>
    </w:p>
    <w:p w14:paraId="450C1F7C" w14:textId="77777777" w:rsidR="00C42BF5" w:rsidRDefault="00C42BF5" w:rsidP="006D3DA8">
      <w:pPr>
        <w:tabs>
          <w:tab w:val="left" w:pos="6720"/>
        </w:tabs>
      </w:pPr>
      <w:r>
        <w:tab/>
        <w:t>-Arbeitgeber-</w:t>
      </w:r>
    </w:p>
    <w:p w14:paraId="7D20A06D" w14:textId="77777777" w:rsidR="00C42BF5" w:rsidRDefault="00C42BF5" w:rsidP="006D3DA8">
      <w:pPr>
        <w:tabs>
          <w:tab w:val="right" w:pos="7938"/>
        </w:tabs>
        <w:jc w:val="center"/>
      </w:pPr>
      <w:r>
        <w:t>und</w:t>
      </w:r>
    </w:p>
    <w:p w14:paraId="67B76144" w14:textId="3E6C3A08" w:rsidR="00C42BF5" w:rsidRDefault="00C42BF5" w:rsidP="00A96D60">
      <w:pPr>
        <w:tabs>
          <w:tab w:val="left" w:pos="1276"/>
          <w:tab w:val="left" w:leader="underscore" w:pos="6804"/>
        </w:tabs>
        <w:spacing w:after="120"/>
        <w:rPr>
          <w:b/>
        </w:rPr>
      </w:pPr>
      <w:r>
        <w:t>Frau/Herrn</w:t>
      </w:r>
      <w:r w:rsidR="00A96D60">
        <w:tab/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2" w:name="ßß_Vor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>
        <w:rPr>
          <w:b/>
        </w:rPr>
        <w:fldChar w:fldCharType="end"/>
      </w:r>
      <w:bookmarkEnd w:id="2"/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3" w:name="ßß_Familien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rPr>
          <w:b/>
        </w:rPr>
        <w:t xml:space="preserve">  </w:t>
      </w:r>
    </w:p>
    <w:p w14:paraId="011B6EA9" w14:textId="2AAF75A0" w:rsidR="00C42BF5" w:rsidRDefault="00C42BF5" w:rsidP="00A96D60">
      <w:pPr>
        <w:tabs>
          <w:tab w:val="left" w:pos="1276"/>
          <w:tab w:val="left" w:leader="underscore" w:pos="6804"/>
        </w:tabs>
        <w:spacing w:after="120"/>
        <w:rPr>
          <w:b/>
        </w:rPr>
      </w:pPr>
      <w:r>
        <w:t>geboren am</w:t>
      </w:r>
      <w:r w:rsidR="00A96D60">
        <w:tab/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4" w:name="ßß_Geburtsdatum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>
        <w:rPr>
          <w:b/>
        </w:rPr>
        <w:fldChar w:fldCharType="end"/>
      </w:r>
      <w:bookmarkEnd w:id="4"/>
    </w:p>
    <w:p w14:paraId="1470EDAA" w14:textId="520E3809" w:rsidR="00C42BF5" w:rsidRPr="00F9751E" w:rsidRDefault="00C42BF5" w:rsidP="00A96D60">
      <w:pPr>
        <w:tabs>
          <w:tab w:val="left" w:pos="1276"/>
          <w:tab w:val="left" w:leader="underscore" w:pos="6804"/>
        </w:tabs>
        <w:spacing w:after="120"/>
      </w:pPr>
      <w:r>
        <w:t>Konfession</w:t>
      </w:r>
      <w:r w:rsidR="00A96D60">
        <w:tab/>
      </w:r>
      <w:r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5" w:name="ßß_Konfession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4B5A42F0" w14:textId="20481DE9" w:rsidR="00C42BF5" w:rsidRDefault="00F5744C" w:rsidP="00A96D60">
      <w:pPr>
        <w:tabs>
          <w:tab w:val="left" w:pos="1276"/>
          <w:tab w:val="left" w:leader="underscore" w:pos="6804"/>
        </w:tabs>
        <w:spacing w:after="120"/>
        <w:rPr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28F9B7" wp14:editId="1F00B879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60C2B" id="Line 2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GXpmF3eAAAACQEAAA8AAABkcnMv&#10;ZG93bnJldi54bWxMj01PwkAQhu8m/ofNmHiTLQSpqd0S/CB6I6IeuA3dsW3szjbdhRZ/vcNJj/PO&#10;k/cjX46uVUfqQ+PZwHSSgCIuvW24MvDxvr65AxUissXWMxk4UYBlcXmRY2b9wG903MZKiQmHDA3U&#10;MXaZ1qGsyWGY+I5Yfl++dxjl7CttexzE3LV6liQL7bBhSaixo8eayu/twRlYvcT0tFs/d4ybn92T&#10;HcbXh8/RmOurcXUPKtIY/2A415fqUEinvT+wDao1kM7mqaAG5tNbUAKIIFv2Z2EBusj1/wXFLwA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Bl6Zhd3gAAAAkBAAAPAAAAAAAAAAAAAAAA&#10;ABkEAABkcnMvZG93bnJldi54bWxQSwUGAAAAAAQABADzAAAAJ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42BF5">
        <w:t>wohnhaft in</w:t>
      </w:r>
      <w:r w:rsidR="00A96D60">
        <w:tab/>
      </w:r>
      <w:r w:rsidR="00C42BF5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6" w:name="ßß_PLZ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42BF5">
        <w:rPr>
          <w:b/>
        </w:rPr>
        <w:fldChar w:fldCharType="end"/>
      </w:r>
      <w:bookmarkEnd w:id="6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7" w:name="ßß_Wohnort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42BF5">
        <w:rPr>
          <w:b/>
        </w:rPr>
        <w:fldChar w:fldCharType="end"/>
      </w:r>
      <w:bookmarkEnd w:id="7"/>
      <w:r w:rsidR="00C42BF5">
        <w:rPr>
          <w:b/>
        </w:rPr>
        <w:t xml:space="preserve">,  </w:t>
      </w:r>
      <w:r w:rsidR="00C42BF5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8" w:name="ßß_Straße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42BF5">
        <w:rPr>
          <w:b/>
        </w:rPr>
        <w:fldChar w:fldCharType="end"/>
      </w:r>
      <w:bookmarkEnd w:id="8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9" w:name="ßß_Hausnummer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42BF5">
        <w:rPr>
          <w:b/>
        </w:rPr>
        <w:fldChar w:fldCharType="end"/>
      </w:r>
      <w:bookmarkEnd w:id="9"/>
    </w:p>
    <w:p w14:paraId="60C6CEA9" w14:textId="77777777" w:rsidR="001657E2" w:rsidRDefault="00C42BF5" w:rsidP="00DC0BB5">
      <w:pPr>
        <w:tabs>
          <w:tab w:val="left" w:pos="6720"/>
        </w:tabs>
      </w:pPr>
      <w:r>
        <w:tab/>
        <w:t>-Mitarbeiter(in)-</w:t>
      </w:r>
    </w:p>
    <w:p w14:paraId="45F306E8" w14:textId="77777777" w:rsidR="00DC0BB5" w:rsidRDefault="00DC0BB5" w:rsidP="00DC0BB5">
      <w:pPr>
        <w:tabs>
          <w:tab w:val="left" w:pos="6720"/>
        </w:tabs>
      </w:pPr>
      <w:r>
        <w:t xml:space="preserve">wird folgender Vertrag zur Änderung des Arbeitsvertrages vom </w:t>
      </w:r>
      <w:r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,</w:t>
      </w:r>
      <w:r w:rsidRPr="00DC0BB5">
        <w:t xml:space="preserve"> </w:t>
      </w:r>
      <w:r>
        <w:t xml:space="preserve">zuletzt geändert mit Änderungsarbeitsvertrag vom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Pr="007271DD">
        <w:rPr>
          <w:b/>
        </w:rPr>
        <w:fldChar w:fldCharType="end"/>
      </w:r>
      <w:r>
        <w:rPr>
          <w:b/>
        </w:rPr>
        <w:t xml:space="preserve">, </w:t>
      </w:r>
      <w:r>
        <w:t xml:space="preserve"> geschlossen:</w:t>
      </w:r>
    </w:p>
    <w:p w14:paraId="175CC022" w14:textId="77777777" w:rsidR="004576F0" w:rsidRPr="00E11C7D" w:rsidRDefault="00C42BF5" w:rsidP="00142819">
      <w:pPr>
        <w:pStyle w:val="berschrift2"/>
        <w:spacing w:after="120"/>
        <w:rPr>
          <w:b/>
          <w:bCs/>
        </w:rPr>
      </w:pPr>
      <w:r w:rsidRPr="00E11C7D">
        <w:rPr>
          <w:b/>
          <w:bCs/>
        </w:rPr>
        <w:t xml:space="preserve">§ </w:t>
      </w:r>
      <w:r w:rsidR="00FF0AD1" w:rsidRPr="00FF0AD1">
        <w:rPr>
          <w:b/>
          <w:bCs/>
        </w:rPr>
        <w:fldChar w:fldCharType="begin"/>
      </w:r>
      <w:r w:rsidR="00FF0AD1" w:rsidRPr="00FF0AD1">
        <w:rPr>
          <w:b/>
          <w:bCs/>
        </w:rPr>
        <w:instrText xml:space="preserve"> AUTONUM  \* Arabic \s " " </w:instrText>
      </w:r>
      <w:r w:rsidR="00FF0AD1" w:rsidRPr="00FF0AD1">
        <w:rPr>
          <w:b/>
          <w:bCs/>
        </w:rPr>
        <w:fldChar w:fldCharType="end"/>
      </w:r>
      <w:r w:rsidR="004576F0" w:rsidRPr="00E11C7D">
        <w:rPr>
          <w:b/>
          <w:bCs/>
        </w:rPr>
        <w:br/>
        <w:t>Entgeltgruppe</w:t>
      </w:r>
    </w:p>
    <w:p w14:paraId="5C43A7A0" w14:textId="77777777" w:rsidR="00387690" w:rsidRDefault="00C42BF5" w:rsidP="00142819">
      <w:pPr>
        <w:pStyle w:val="berschrift2"/>
        <w:spacing w:after="120"/>
        <w:rPr>
          <w:b/>
          <w:bCs/>
        </w:rPr>
        <w:sectPr w:rsidR="00387690" w:rsidSect="005C1537">
          <w:headerReference w:type="even" r:id="rId8"/>
          <w:headerReference w:type="default" r:id="rId9"/>
          <w:footerReference w:type="first" r:id="rId10"/>
          <w:endnotePr>
            <w:numFmt w:val="decimal"/>
          </w:endnotePr>
          <w:type w:val="continuous"/>
          <w:pgSz w:w="11907" w:h="16840" w:code="9"/>
          <w:pgMar w:top="709" w:right="1134" w:bottom="426" w:left="1701" w:header="453" w:footer="0" w:gutter="0"/>
          <w:cols w:space="0"/>
          <w:titlePg/>
        </w:sectPr>
      </w:pPr>
      <w:r w:rsidRPr="00142819">
        <w:rPr>
          <w:b/>
          <w:bCs/>
        </w:rPr>
        <w:br/>
      </w:r>
    </w:p>
    <w:p w14:paraId="2A8285B6" w14:textId="487F388C" w:rsidR="00C42BF5" w:rsidRPr="004576F0" w:rsidRDefault="00C42BF5" w:rsidP="004576F0">
      <w:pPr>
        <w:pStyle w:val="berschrift2"/>
        <w:spacing w:after="120"/>
        <w:jc w:val="left"/>
        <w:rPr>
          <w:bCs/>
        </w:rPr>
      </w:pPr>
      <w:r w:rsidRPr="004576F0">
        <w:rPr>
          <w:bCs/>
        </w:rPr>
        <w:t xml:space="preserve">§ </w:t>
      </w:r>
      <w:r w:rsidRPr="004576F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76F0">
        <w:rPr>
          <w:bCs/>
        </w:rPr>
        <w:instrText xml:space="preserve"> FORMTEXT </w:instrText>
      </w:r>
      <w:r w:rsidRPr="004576F0">
        <w:rPr>
          <w:bCs/>
        </w:rPr>
      </w:r>
      <w:r w:rsidRPr="004576F0">
        <w:rPr>
          <w:bCs/>
        </w:rPr>
        <w:fldChar w:fldCharType="separate"/>
      </w:r>
      <w:r w:rsidR="00C901B4">
        <w:rPr>
          <w:bCs/>
          <w:noProof/>
        </w:rPr>
        <w:t> </w:t>
      </w:r>
      <w:r w:rsidR="00C901B4">
        <w:rPr>
          <w:bCs/>
          <w:noProof/>
        </w:rPr>
        <w:t> </w:t>
      </w:r>
      <w:r w:rsidR="00C901B4">
        <w:rPr>
          <w:bCs/>
          <w:noProof/>
        </w:rPr>
        <w:t> </w:t>
      </w:r>
      <w:r w:rsidR="00C901B4">
        <w:rPr>
          <w:bCs/>
          <w:noProof/>
        </w:rPr>
        <w:t> </w:t>
      </w:r>
      <w:r w:rsidR="00C901B4">
        <w:rPr>
          <w:bCs/>
          <w:noProof/>
        </w:rPr>
        <w:t> </w:t>
      </w:r>
      <w:r w:rsidRPr="004576F0">
        <w:rPr>
          <w:bCs/>
        </w:rPr>
        <w:fldChar w:fldCharType="end"/>
      </w:r>
      <w:r w:rsidRPr="004576F0">
        <w:rPr>
          <w:bCs/>
        </w:rPr>
        <w:t xml:space="preserve"> des Arbeitsvertrages wird mit Wirkung vom</w:t>
      </w:r>
      <w:r w:rsidR="00687DC1">
        <w:rPr>
          <w:bCs/>
        </w:rPr>
        <w:t xml:space="preserve"> </w:t>
      </w:r>
      <w:r w:rsidR="00687DC1" w:rsidRPr="004576F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DC1" w:rsidRPr="004576F0">
        <w:rPr>
          <w:bCs/>
        </w:rPr>
        <w:instrText xml:space="preserve"> FORMTEXT </w:instrText>
      </w:r>
      <w:r w:rsidR="00687DC1" w:rsidRPr="004576F0">
        <w:rPr>
          <w:bCs/>
        </w:rPr>
      </w:r>
      <w:r w:rsidR="00687DC1" w:rsidRPr="004576F0">
        <w:rPr>
          <w:bCs/>
        </w:rPr>
        <w:fldChar w:fldCharType="separate"/>
      </w:r>
      <w:r w:rsidR="00687DC1">
        <w:rPr>
          <w:bCs/>
          <w:noProof/>
        </w:rPr>
        <w:t> </w:t>
      </w:r>
      <w:r w:rsidR="00687DC1">
        <w:rPr>
          <w:bCs/>
          <w:noProof/>
        </w:rPr>
        <w:t> </w:t>
      </w:r>
      <w:r w:rsidR="00687DC1">
        <w:rPr>
          <w:bCs/>
          <w:noProof/>
        </w:rPr>
        <w:t> </w:t>
      </w:r>
      <w:r w:rsidR="00687DC1">
        <w:rPr>
          <w:bCs/>
          <w:noProof/>
        </w:rPr>
        <w:t> </w:t>
      </w:r>
      <w:r w:rsidR="00687DC1">
        <w:rPr>
          <w:bCs/>
          <w:noProof/>
        </w:rPr>
        <w:t> </w:t>
      </w:r>
      <w:r w:rsidR="00687DC1" w:rsidRPr="004576F0">
        <w:rPr>
          <w:bCs/>
        </w:rPr>
        <w:fldChar w:fldCharType="end"/>
      </w:r>
      <w:r w:rsidR="00687DC1">
        <w:rPr>
          <w:bCs/>
        </w:rPr>
        <w:t xml:space="preserve"> </w:t>
      </w:r>
      <w:r w:rsidRPr="004576F0">
        <w:rPr>
          <w:bCs/>
        </w:rPr>
        <w:t>wie folgt g</w:t>
      </w:r>
      <w:r w:rsidR="002B538A" w:rsidRPr="004576F0">
        <w:rPr>
          <w:bCs/>
        </w:rPr>
        <w:t>eändert:</w:t>
      </w:r>
    </w:p>
    <w:p w14:paraId="6C504FC3" w14:textId="77777777" w:rsidR="00E11C7D" w:rsidRDefault="002B538A" w:rsidP="004576F0">
      <w:pPr>
        <w:spacing w:after="120"/>
        <w:ind w:right="-142"/>
        <w:sectPr w:rsidR="00E11C7D" w:rsidSect="005C1537">
          <w:endnotePr>
            <w:numFmt w:val="decimal"/>
          </w:endnotePr>
          <w:type w:val="continuous"/>
          <w:pgSz w:w="11907" w:h="16840" w:code="9"/>
          <w:pgMar w:top="820" w:right="1134" w:bottom="851" w:left="1701" w:header="453" w:footer="0" w:gutter="0"/>
          <w:cols w:space="0"/>
          <w:titlePg/>
        </w:sectPr>
      </w:pPr>
      <w:r>
        <w:t xml:space="preserve">Die Mitarbeiterin bzw. der Mitarbeiter </w:t>
      </w:r>
      <w:r w:rsidR="001A452D">
        <w:t xml:space="preserve">ist nach Maßgabe von § </w:t>
      </w:r>
      <w:r w:rsidR="00B30BE5">
        <w:t>12 TVöD (Bund) i. V. m. § 4 Nr. 12 AR-M eingruppiert in Entgelt</w:t>
      </w:r>
      <w:r>
        <w:t xml:space="preserve">gruppe </w:t>
      </w:r>
      <w:r>
        <w:rPr>
          <w:b/>
        </w:rPr>
        <w:fldChar w:fldCharType="begin">
          <w:ffData>
            <w:name w:val="Text44"/>
            <w:enabled/>
            <w:calcOnExit w:val="0"/>
            <w:textInput>
              <w:maxLength w:val="1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</w:t>
      </w:r>
      <w:r>
        <w:t>TVö</w:t>
      </w:r>
      <w:r w:rsidR="00B30BE5">
        <w:t>D</w:t>
      </w:r>
      <w:r w:rsidR="002D7370">
        <w:t>.</w:t>
      </w:r>
    </w:p>
    <w:p w14:paraId="6BD28CA4" w14:textId="77777777" w:rsidR="00435392" w:rsidRPr="00493132" w:rsidRDefault="00435392" w:rsidP="00435392">
      <w:pPr>
        <w:spacing w:after="0"/>
        <w:contextualSpacing/>
      </w:pPr>
    </w:p>
    <w:p w14:paraId="076A4FB7" w14:textId="77777777" w:rsidR="002C615B" w:rsidRPr="00FF0AD1" w:rsidRDefault="000E1A46" w:rsidP="00FF0AD1">
      <w:pPr>
        <w:pStyle w:val="berschrift2"/>
        <w:rPr>
          <w:b/>
          <w:bCs/>
        </w:rPr>
      </w:pPr>
      <w:r w:rsidRPr="00FF0AD1">
        <w:rPr>
          <w:b/>
          <w:bCs/>
        </w:rPr>
        <w:t xml:space="preserve">§ </w:t>
      </w:r>
      <w:r w:rsidR="00FF0AD1" w:rsidRPr="00FF0AD1">
        <w:rPr>
          <w:b/>
          <w:bCs/>
        </w:rPr>
        <w:fldChar w:fldCharType="begin"/>
      </w:r>
      <w:r w:rsidR="00FF0AD1" w:rsidRPr="00FF0AD1">
        <w:rPr>
          <w:b/>
          <w:bCs/>
        </w:rPr>
        <w:instrText xml:space="preserve"> AUTONUM  \* Arabic \s " " </w:instrText>
      </w:r>
      <w:r w:rsidR="00FF0AD1" w:rsidRPr="00FF0AD1">
        <w:rPr>
          <w:b/>
          <w:bCs/>
        </w:rPr>
        <w:fldChar w:fldCharType="end"/>
      </w:r>
      <w:r w:rsidR="002C615B" w:rsidRPr="00FF0AD1">
        <w:rPr>
          <w:b/>
          <w:bCs/>
        </w:rPr>
        <w:br/>
        <w:t>Vertragsausfertigung</w:t>
      </w:r>
    </w:p>
    <w:p w14:paraId="1480D4C2" w14:textId="77777777" w:rsidR="00AD61B8" w:rsidRDefault="008563DD" w:rsidP="004078D0">
      <w:pPr>
        <w:spacing w:after="0"/>
      </w:pPr>
      <w:r>
        <w:t xml:space="preserve">Dieser Vertrag wird </w:t>
      </w:r>
      <w:r>
        <w:fldChar w:fldCharType="begin">
          <w:ffData>
            <w:name w:val="Text114"/>
            <w:enabled/>
            <w:calcOnExit w:val="0"/>
            <w:textInput>
              <w:default w:val="vier"/>
            </w:textInput>
          </w:ffData>
        </w:fldChar>
      </w:r>
      <w:bookmarkStart w:id="10" w:name="Text114"/>
      <w:r>
        <w:instrText xml:space="preserve"> FORMTEXT </w:instrText>
      </w:r>
      <w:r>
        <w:fldChar w:fldCharType="separate"/>
      </w:r>
      <w:r w:rsidR="00C901B4">
        <w:rPr>
          <w:noProof/>
        </w:rPr>
        <w:t>vier</w:t>
      </w:r>
      <w:r>
        <w:fldChar w:fldCharType="end"/>
      </w:r>
      <w:bookmarkEnd w:id="10"/>
      <w:r w:rsidR="00AD61B8">
        <w:t>fach ausgefertigt. Der Arbeitgeber, die Mitarbeiterin/der Mitarbeiter</w:t>
      </w:r>
      <w:r w:rsidR="003E4A8C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3E4A8C">
        <w:instrText xml:space="preserve"> FORMTEXT </w:instrText>
      </w:r>
      <w:r w:rsidR="003E4A8C">
        <w:fldChar w:fldCharType="separate"/>
      </w:r>
      <w:r w:rsidR="003E4A8C">
        <w:rPr>
          <w:noProof/>
        </w:rPr>
        <w:t>, die ZGASt</w:t>
      </w:r>
      <w:r w:rsidR="003E4A8C">
        <w:fldChar w:fldCharType="end"/>
      </w:r>
      <w:r w:rsidR="003E4A8C">
        <w:t xml:space="preserve"> </w:t>
      </w:r>
      <w:r w:rsidR="003E4A8C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r w:rsidR="003E4A8C">
        <w:instrText xml:space="preserve"> FORMTEXT </w:instrText>
      </w:r>
      <w:r w:rsidR="003E4A8C">
        <w:fldChar w:fldCharType="separate"/>
      </w:r>
      <w:r w:rsidR="003E4A8C">
        <w:rPr>
          <w:noProof/>
        </w:rPr>
        <w:t>und das Verwaltungs- und Serviceamt</w:t>
      </w:r>
      <w:r w:rsidR="003E4A8C">
        <w:fldChar w:fldCharType="end"/>
      </w:r>
      <w:r w:rsidR="004078D0">
        <w:t xml:space="preserve"> </w:t>
      </w:r>
      <w:r w:rsidR="004078D0" w:rsidRPr="00A450DF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1" w:name="Text58"/>
      <w:r w:rsidR="004078D0" w:rsidRPr="00A450DF">
        <w:rPr>
          <w:b/>
        </w:rPr>
        <w:instrText xml:space="preserve"> FORMTEXT </w:instrText>
      </w:r>
      <w:r w:rsidR="004078D0" w:rsidRPr="00A450DF">
        <w:rPr>
          <w:b/>
        </w:rPr>
      </w:r>
      <w:r w:rsidR="004078D0" w:rsidRPr="00A450DF">
        <w:rPr>
          <w:b/>
        </w:rPr>
        <w:fldChar w:fldCharType="separate"/>
      </w:r>
      <w:r w:rsidR="004078D0">
        <w:rPr>
          <w:b/>
          <w:noProof/>
        </w:rPr>
        <w:t> </w:t>
      </w:r>
      <w:r w:rsidR="004078D0">
        <w:rPr>
          <w:b/>
          <w:noProof/>
        </w:rPr>
        <w:t> </w:t>
      </w:r>
      <w:r w:rsidR="004078D0">
        <w:rPr>
          <w:b/>
          <w:noProof/>
        </w:rPr>
        <w:t> </w:t>
      </w:r>
      <w:r w:rsidR="004078D0">
        <w:rPr>
          <w:b/>
          <w:noProof/>
        </w:rPr>
        <w:t> </w:t>
      </w:r>
      <w:r w:rsidR="004078D0">
        <w:rPr>
          <w:b/>
          <w:noProof/>
        </w:rPr>
        <w:t> </w:t>
      </w:r>
      <w:r w:rsidR="004078D0" w:rsidRPr="00A450DF">
        <w:rPr>
          <w:b/>
        </w:rPr>
        <w:fldChar w:fldCharType="end"/>
      </w:r>
      <w:bookmarkEnd w:id="11"/>
      <w:r w:rsidR="004078D0">
        <w:rPr>
          <w:b/>
        </w:rPr>
        <w:t xml:space="preserve"> </w:t>
      </w:r>
      <w:r w:rsidR="00AD61B8">
        <w:t>erhalten je eine Ausfertigung.</w:t>
      </w:r>
      <w:r w:rsidR="004078D0">
        <w:br/>
      </w:r>
      <w:r w:rsidR="004078D0">
        <w:br/>
      </w:r>
    </w:p>
    <w:p w14:paraId="2D6ECF93" w14:textId="77777777" w:rsidR="003E2386" w:rsidRDefault="00A450DF" w:rsidP="004576F0">
      <w:pPr>
        <w:tabs>
          <w:tab w:val="left" w:pos="426"/>
          <w:tab w:val="left" w:pos="4678"/>
        </w:tabs>
      </w:pPr>
      <w:r w:rsidRPr="009E2ABB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2ABB">
        <w:rPr>
          <w:b/>
        </w:rPr>
        <w:instrText xml:space="preserve"> FORMTEXT </w:instrText>
      </w:r>
      <w:r w:rsidRPr="009E2ABB">
        <w:rPr>
          <w:b/>
        </w:rPr>
      </w:r>
      <w:r w:rsidRPr="009E2ABB">
        <w:rPr>
          <w:b/>
        </w:rPr>
        <w:fldChar w:fldCharType="separate"/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="00C901B4">
        <w:rPr>
          <w:b/>
          <w:noProof/>
        </w:rPr>
        <w:t> </w:t>
      </w:r>
      <w:r w:rsidRPr="009E2ABB">
        <w:rPr>
          <w:b/>
        </w:rPr>
        <w:fldChar w:fldCharType="end"/>
      </w:r>
      <w:r>
        <w:br/>
        <w:t>(Ort, Datum)</w:t>
      </w:r>
    </w:p>
    <w:p w14:paraId="0F1DFD9E" w14:textId="77777777" w:rsidR="003E2386" w:rsidRDefault="00F5744C" w:rsidP="004576F0">
      <w:pPr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B1CF5F" wp14:editId="356D726A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2F6A"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CB0C92" wp14:editId="02AE227F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501C9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3E2386">
        <w:tab/>
      </w:r>
      <w:r w:rsidR="003E2386">
        <w:br/>
      </w:r>
      <w:r w:rsidR="003E2386" w:rsidRPr="0094379F">
        <w:rPr>
          <w:sz w:val="18"/>
          <w:szCs w:val="18"/>
        </w:rPr>
        <w:t>(</w:t>
      </w:r>
      <w:r w:rsidR="003E2386" w:rsidRPr="00853D9A">
        <w:rPr>
          <w:sz w:val="20"/>
        </w:rPr>
        <w:t>Unterschrift</w:t>
      </w:r>
      <w:r w:rsidR="003E2386">
        <w:t xml:space="preserve"> </w:t>
      </w:r>
      <w:r w:rsidR="003E2386">
        <w:rPr>
          <w:sz w:val="20"/>
        </w:rPr>
        <w:t>Vertreter/in des Arbeitgebers</w:t>
      </w:r>
      <w:r w:rsidR="003E2386" w:rsidRPr="00853D9A">
        <w:rPr>
          <w:sz w:val="20"/>
        </w:rPr>
        <w:t>)</w:t>
      </w:r>
      <w:r w:rsidR="005D5885">
        <w:rPr>
          <w:sz w:val="20"/>
        </w:rPr>
        <w:t>*)</w:t>
      </w:r>
      <w:r w:rsidR="003E2386">
        <w:rPr>
          <w:sz w:val="20"/>
        </w:rPr>
        <w:tab/>
        <w:t>(Unterschrift Mitarbeiterin/</w:t>
      </w:r>
      <w:r w:rsidR="003E2386" w:rsidRPr="00D5248F">
        <w:rPr>
          <w:sz w:val="20"/>
        </w:rPr>
        <w:t>Mitarbei</w:t>
      </w:r>
      <w:r w:rsidR="003E2386">
        <w:rPr>
          <w:sz w:val="20"/>
        </w:rPr>
        <w:t>ter</w:t>
      </w:r>
      <w:r w:rsidR="003E2386" w:rsidRPr="00D5248F">
        <w:rPr>
          <w:sz w:val="20"/>
        </w:rPr>
        <w:t>)</w:t>
      </w:r>
    </w:p>
    <w:p w14:paraId="0C974741" w14:textId="77777777" w:rsidR="003E2386" w:rsidRDefault="00F5744C" w:rsidP="004576F0">
      <w:pPr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E135D" wp14:editId="32E9BD97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CF66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DD53D2">
        <w:rPr>
          <w:sz w:val="18"/>
          <w:szCs w:val="18"/>
        </w:rPr>
        <w:fldChar w:fldCharType="begin">
          <w:ffData>
            <w:name w:val="Text112"/>
            <w:enabled/>
            <w:calcOnExit w:val="0"/>
            <w:textInput>
              <w:default w:val="(Siegel)"/>
            </w:textInput>
          </w:ffData>
        </w:fldChar>
      </w:r>
      <w:bookmarkStart w:id="12" w:name="Text112"/>
      <w:r w:rsidR="00DD53D2">
        <w:rPr>
          <w:sz w:val="18"/>
          <w:szCs w:val="18"/>
        </w:rPr>
        <w:instrText xml:space="preserve"> FORMTEXT </w:instrText>
      </w:r>
      <w:r w:rsidR="00DD53D2">
        <w:rPr>
          <w:sz w:val="18"/>
          <w:szCs w:val="18"/>
        </w:rPr>
      </w:r>
      <w:r w:rsidR="00DD53D2">
        <w:rPr>
          <w:sz w:val="18"/>
          <w:szCs w:val="18"/>
        </w:rPr>
        <w:fldChar w:fldCharType="separate"/>
      </w:r>
      <w:r w:rsidR="00C901B4">
        <w:rPr>
          <w:noProof/>
          <w:sz w:val="18"/>
          <w:szCs w:val="18"/>
        </w:rPr>
        <w:t>(Siegel)</w:t>
      </w:r>
      <w:r w:rsidR="00DD53D2">
        <w:rPr>
          <w:sz w:val="18"/>
          <w:szCs w:val="18"/>
        </w:rPr>
        <w:fldChar w:fldCharType="end"/>
      </w:r>
      <w:bookmarkEnd w:id="12"/>
      <w:r w:rsidR="003E2386">
        <w:tab/>
      </w:r>
    </w:p>
    <w:p w14:paraId="22954C93" w14:textId="77777777" w:rsidR="003E2386" w:rsidRDefault="003E2386" w:rsidP="004576F0">
      <w:pPr>
        <w:tabs>
          <w:tab w:val="left" w:pos="4678"/>
          <w:tab w:val="center" w:pos="6804"/>
        </w:tabs>
        <w:ind w:left="709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Arbeitgebers</w:t>
      </w:r>
      <w:r>
        <w:t>)</w:t>
      </w:r>
      <w:r w:rsidR="005D5885">
        <w:t>*)</w:t>
      </w:r>
    </w:p>
    <w:p w14:paraId="54A77393" w14:textId="77777777" w:rsidR="004D1264" w:rsidRDefault="005D5885" w:rsidP="004576F0">
      <w:pPr>
        <w:tabs>
          <w:tab w:val="left" w:pos="2694"/>
          <w:tab w:val="center" w:pos="6804"/>
        </w:tabs>
        <w:rPr>
          <w:sz w:val="18"/>
          <w:szCs w:val="18"/>
        </w:rPr>
      </w:pPr>
      <w:r>
        <w:rPr>
          <w:sz w:val="18"/>
        </w:rPr>
        <w:t xml:space="preserve">*) </w:t>
      </w:r>
      <w:r w:rsidR="004D1264">
        <w:rPr>
          <w:sz w:val="18"/>
          <w:szCs w:val="18"/>
        </w:rPr>
        <w:t>Bei Kirchengemeinden und Kirchenbezirken sind zwei Unterschriften von den nach der Grundordnung bevoll</w:t>
      </w:r>
      <w:r w:rsidR="004D1264">
        <w:rPr>
          <w:sz w:val="18"/>
          <w:szCs w:val="18"/>
        </w:rPr>
        <w:softHyphen/>
        <w:t>mächtigten Vertretern (siehe Rubrum) erforderlich. Andere Personen können vertretungsberechtigt sein, sofern in einer Gemeinde-/Bezirkssatzung, einer Geschäftsordnung oder einem Beschluss des Kirchengemeinderats/Be-zirkskirchenrats entsprechende Regelungen getroffen sind. Sofern vorgenannte Vertreter selbst nicht unterzeich</w:t>
      </w:r>
      <w:r w:rsidR="004D1264">
        <w:rPr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p w14:paraId="3709B5E1" w14:textId="77777777" w:rsidR="003E4A8C" w:rsidRDefault="00DC0BB5" w:rsidP="004576F0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1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13"/>
      <w:r w:rsidRPr="00004B59">
        <w:rPr>
          <w:i/>
          <w:sz w:val="18"/>
        </w:rPr>
        <w:t xml:space="preserve"> 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02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14"/>
      <w:r w:rsidRPr="00004B59">
        <w:rPr>
          <w:i/>
          <w:sz w:val="18"/>
        </w:rPr>
        <w:t xml:space="preserve"> </w:t>
      </w:r>
      <w:r w:rsidR="003E4A8C">
        <w:rPr>
          <w:i/>
          <w:sz w:val="18"/>
        </w:rPr>
        <w:t>Arbeitgeber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3"/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15"/>
      <w:r w:rsidRPr="00004B59">
        <w:rPr>
          <w:i/>
          <w:sz w:val="18"/>
        </w:rPr>
        <w:t xml:space="preserve"> </w:t>
      </w:r>
      <w:r w:rsidR="003E4A8C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Pr="00004B59">
        <w:rPr>
          <w:i/>
          <w:sz w:val="18"/>
        </w:rPr>
      </w:r>
      <w:r w:rsidRPr="00004B59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Pr="00004B59">
        <w:rPr>
          <w:i/>
          <w:sz w:val="18"/>
        </w:rPr>
        <w:t xml:space="preserve"> ZGAST</w:t>
      </w:r>
    </w:p>
    <w:p w14:paraId="0A934CA9" w14:textId="77777777" w:rsidR="003E4A8C" w:rsidRPr="001164E5" w:rsidRDefault="003E4A8C" w:rsidP="003E4A8C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Eine Mehrfertigung des Arbeitsvertrages für die ZGASt ist nicht erforderlich, wenn der ZGASt die unterzeichnete Fassung des Arbeitsvertrages zusammen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nach Möglichkeit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mit allen Anlagen (Fragebogen zur Vergütungsfest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softHyphen/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lastRenderedPageBreak/>
        <w:t>setzung, Verpflichtungserklärung, Loyalitätserklärung usw.) für das DMS als Einzeldatei im pdf-Format mit der Bezeichnung Personalnummer (z.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B. 123456.pdf) oder dem Hinweis auf die Personalnummer zugeleitet wird.</w:t>
      </w:r>
    </w:p>
    <w:p w14:paraId="4FF0B3A7" w14:textId="77777777" w:rsidR="00731375" w:rsidRDefault="00F5744C" w:rsidP="004576F0">
      <w:pPr>
        <w:tabs>
          <w:tab w:val="left" w:pos="2694"/>
          <w:tab w:val="center" w:pos="6804"/>
        </w:tabs>
        <w:rPr>
          <w:b/>
        </w:rPr>
      </w:pPr>
      <w:r>
        <w:rPr>
          <w:noProof/>
          <w:sz w:val="18"/>
        </w:rPr>
        <mc:AlternateContent>
          <mc:Choice Requires="wpc">
            <w:drawing>
              <wp:anchor distT="0" distB="0" distL="114300" distR="114300" simplePos="0" relativeHeight="251659776" behindDoc="1" locked="0" layoutInCell="1" allowOverlap="1" wp14:anchorId="4C1B1C80" wp14:editId="472141C0">
                <wp:simplePos x="0" y="0"/>
                <wp:positionH relativeFrom="column">
                  <wp:posOffset>0</wp:posOffset>
                </wp:positionH>
                <wp:positionV relativeFrom="paragraph">
                  <wp:posOffset>575945</wp:posOffset>
                </wp:positionV>
                <wp:extent cx="5715000" cy="3429000"/>
                <wp:effectExtent l="0" t="0" r="0" b="0"/>
                <wp:wrapNone/>
                <wp:docPr id="38" name="Zeichenbereich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3CD95" id="Zeichenbereich 38" o:spid="_x0000_s1026" editas="canvas" style="position:absolute;margin-left:0;margin-top:45.35pt;width:450pt;height:270pt;z-index:-251656704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kdudl94AAAAH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731375" w:rsidSect="005C1537">
      <w:endnotePr>
        <w:numFmt w:val="decimal"/>
      </w:endnotePr>
      <w:type w:val="continuous"/>
      <w:pgSz w:w="11907" w:h="16840" w:code="9"/>
      <w:pgMar w:top="820" w:right="1134" w:bottom="851" w:left="1701" w:header="453" w:footer="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D3064" w14:textId="77777777" w:rsidR="00E957BC" w:rsidRDefault="00E957BC">
      <w:pPr>
        <w:spacing w:after="0"/>
      </w:pPr>
      <w:r>
        <w:separator/>
      </w:r>
    </w:p>
  </w:endnote>
  <w:endnote w:type="continuationSeparator" w:id="0">
    <w:p w14:paraId="7249C4F3" w14:textId="77777777" w:rsidR="00E957BC" w:rsidRDefault="00E957BC">
      <w:pPr>
        <w:spacing w:after="0"/>
      </w:pPr>
      <w:r>
        <w:continuationSeparator/>
      </w:r>
    </w:p>
  </w:endnote>
  <w:endnote w:id="1">
    <w:p w14:paraId="1472215B" w14:textId="77777777" w:rsidR="005C664B" w:rsidRDefault="005C664B" w:rsidP="005C664B">
      <w:pPr>
        <w:pStyle w:val="Endnotentext"/>
      </w:pPr>
      <w:r w:rsidRPr="002F5F04">
        <w:rPr>
          <w:rStyle w:val="Endnotenzeichen"/>
          <w:vanish/>
        </w:rPr>
        <w:endnoteRef/>
      </w:r>
      <w:r w:rsidRPr="002F5F04">
        <w:rPr>
          <w:vanish/>
        </w:rPr>
        <w:t xml:space="preserve"> </w:t>
      </w:r>
      <w:r w:rsidRPr="002F5F04">
        <w:rPr>
          <w:vanish/>
          <w:sz w:val="18"/>
          <w:szCs w:val="18"/>
        </w:rPr>
        <w:t xml:space="preserve">Bei Kirchengemeinden und Kirchenbezirken ergibt sich die Vertretungsberechtigung aus </w:t>
      </w:r>
      <w:r w:rsidR="00242536">
        <w:rPr>
          <w:vanish/>
          <w:sz w:val="18"/>
          <w:szCs w:val="18"/>
        </w:rPr>
        <w:t>Artikel 28 Abs. 1 bzw. Artikel 43 Abs. 3 der Grundordnung.</w:t>
      </w:r>
      <w:r w:rsidRPr="00EE4828">
        <w:rPr>
          <w:vanish/>
          <w:sz w:val="18"/>
          <w:szCs w:val="18"/>
        </w:rPr>
        <w:t xml:space="preserve"> Das Rubrum ist für Kirchengemeinden standardisiert. Bei Kirchenbezirken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D5EFD" w14:textId="14110049" w:rsidR="008563DD" w:rsidRPr="00A96D60" w:rsidRDefault="00A96D60" w:rsidP="00A96D60">
    <w:pPr>
      <w:pStyle w:val="Fuzeile"/>
      <w:ind w:left="-709"/>
      <w:jc w:val="right"/>
      <w:rPr>
        <w:sz w:val="12"/>
        <w:szCs w:val="12"/>
      </w:rPr>
    </w:pPr>
    <w:r>
      <w:rPr>
        <w:sz w:val="12"/>
        <w:szCs w:val="12"/>
      </w:rPr>
      <w:t>EOK Karlsruhe – 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FEA9D" w14:textId="77777777" w:rsidR="00E957BC" w:rsidRDefault="00E957BC">
      <w:pPr>
        <w:spacing w:after="0"/>
      </w:pPr>
      <w:r>
        <w:separator/>
      </w:r>
    </w:p>
  </w:footnote>
  <w:footnote w:type="continuationSeparator" w:id="0">
    <w:p w14:paraId="0F55A1C7" w14:textId="77777777" w:rsidR="00E957BC" w:rsidRDefault="00E957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F93B2" w14:textId="77777777" w:rsidR="008563DD" w:rsidRDefault="008563DD">
    <w:pPr>
      <w:tabs>
        <w:tab w:val="clear" w:pos="9214"/>
        <w:tab w:val="left" w:pos="227"/>
        <w:tab w:val="right" w:pos="7513"/>
      </w:tabs>
      <w:rPr>
        <w:sz w:val="16"/>
      </w:rPr>
    </w:pPr>
    <w:r>
      <w:rPr>
        <w:sz w:val="16"/>
      </w:rPr>
      <w:t xml:space="preserve">- </w:t>
    </w:r>
    <w:r>
      <w:pgNum/>
    </w:r>
    <w:r>
      <w:rPr>
        <w:sz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B2EEC" w14:textId="77777777" w:rsidR="008563DD" w:rsidRDefault="008563DD">
    <w:pPr>
      <w:tabs>
        <w:tab w:val="clear" w:pos="9214"/>
        <w:tab w:val="left" w:pos="227"/>
        <w:tab w:val="right" w:pos="7513"/>
      </w:tabs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E4A8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lsCp71LanXGiTjibmT2nP8D6Cim1BIHy6vH4RAUeLO7M0IU51AuYToxh4+VtcAxXMOYHoZ0jzKlv7F11bJy0Q==" w:salt="bw3kyrUabvONCFuk6DVTO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7EC4"/>
    <w:rsid w:val="00001868"/>
    <w:rsid w:val="00005885"/>
    <w:rsid w:val="00045572"/>
    <w:rsid w:val="000464EE"/>
    <w:rsid w:val="000701E6"/>
    <w:rsid w:val="00083225"/>
    <w:rsid w:val="000876F8"/>
    <w:rsid w:val="0009163E"/>
    <w:rsid w:val="000C2BD8"/>
    <w:rsid w:val="000D5F9D"/>
    <w:rsid w:val="000E1A46"/>
    <w:rsid w:val="001011C4"/>
    <w:rsid w:val="0013041D"/>
    <w:rsid w:val="00142819"/>
    <w:rsid w:val="001606B2"/>
    <w:rsid w:val="001657E2"/>
    <w:rsid w:val="00170864"/>
    <w:rsid w:val="001845D1"/>
    <w:rsid w:val="001942AC"/>
    <w:rsid w:val="00195EBF"/>
    <w:rsid w:val="001A452D"/>
    <w:rsid w:val="001A6299"/>
    <w:rsid w:val="001B53CA"/>
    <w:rsid w:val="001D72F2"/>
    <w:rsid w:val="001D7EC4"/>
    <w:rsid w:val="001E027C"/>
    <w:rsid w:val="001E4DFC"/>
    <w:rsid w:val="001F5889"/>
    <w:rsid w:val="0020054E"/>
    <w:rsid w:val="0020754D"/>
    <w:rsid w:val="00231E20"/>
    <w:rsid w:val="0023530F"/>
    <w:rsid w:val="00236537"/>
    <w:rsid w:val="00242536"/>
    <w:rsid w:val="002527E9"/>
    <w:rsid w:val="00262E5E"/>
    <w:rsid w:val="00280129"/>
    <w:rsid w:val="00285E43"/>
    <w:rsid w:val="002A3240"/>
    <w:rsid w:val="002A5FC0"/>
    <w:rsid w:val="002B06FF"/>
    <w:rsid w:val="002B538A"/>
    <w:rsid w:val="002C615B"/>
    <w:rsid w:val="002D4A1F"/>
    <w:rsid w:val="002D7370"/>
    <w:rsid w:val="002F4D5D"/>
    <w:rsid w:val="00345675"/>
    <w:rsid w:val="0034777D"/>
    <w:rsid w:val="0035273F"/>
    <w:rsid w:val="0037337F"/>
    <w:rsid w:val="00382CD8"/>
    <w:rsid w:val="00387690"/>
    <w:rsid w:val="003937FF"/>
    <w:rsid w:val="003A56E2"/>
    <w:rsid w:val="003A6E97"/>
    <w:rsid w:val="003B4522"/>
    <w:rsid w:val="003C29FC"/>
    <w:rsid w:val="003C67B8"/>
    <w:rsid w:val="003D29E0"/>
    <w:rsid w:val="003D6AB5"/>
    <w:rsid w:val="003E2386"/>
    <w:rsid w:val="003E4A8C"/>
    <w:rsid w:val="004078D0"/>
    <w:rsid w:val="004203B8"/>
    <w:rsid w:val="00424500"/>
    <w:rsid w:val="00426EFA"/>
    <w:rsid w:val="00434A2E"/>
    <w:rsid w:val="00435392"/>
    <w:rsid w:val="00441E88"/>
    <w:rsid w:val="004471BB"/>
    <w:rsid w:val="00450ACF"/>
    <w:rsid w:val="004562F0"/>
    <w:rsid w:val="004576F0"/>
    <w:rsid w:val="0046371D"/>
    <w:rsid w:val="004906CD"/>
    <w:rsid w:val="004A77D0"/>
    <w:rsid w:val="004B2301"/>
    <w:rsid w:val="004C0AA2"/>
    <w:rsid w:val="004C664B"/>
    <w:rsid w:val="004D1264"/>
    <w:rsid w:val="004E0354"/>
    <w:rsid w:val="004E5EEC"/>
    <w:rsid w:val="004F1F15"/>
    <w:rsid w:val="00520E11"/>
    <w:rsid w:val="005309C3"/>
    <w:rsid w:val="0054275D"/>
    <w:rsid w:val="00550122"/>
    <w:rsid w:val="00550A46"/>
    <w:rsid w:val="00551FE7"/>
    <w:rsid w:val="00554160"/>
    <w:rsid w:val="00562500"/>
    <w:rsid w:val="0056523C"/>
    <w:rsid w:val="005A268B"/>
    <w:rsid w:val="005A37F4"/>
    <w:rsid w:val="005C1537"/>
    <w:rsid w:val="005C664B"/>
    <w:rsid w:val="005D5885"/>
    <w:rsid w:val="00605EA4"/>
    <w:rsid w:val="00616559"/>
    <w:rsid w:val="00616BB0"/>
    <w:rsid w:val="00621642"/>
    <w:rsid w:val="00630C40"/>
    <w:rsid w:val="00635B30"/>
    <w:rsid w:val="00641957"/>
    <w:rsid w:val="006440C9"/>
    <w:rsid w:val="00645198"/>
    <w:rsid w:val="00646E60"/>
    <w:rsid w:val="0066513D"/>
    <w:rsid w:val="00666EBE"/>
    <w:rsid w:val="00671655"/>
    <w:rsid w:val="00687DC1"/>
    <w:rsid w:val="006914EE"/>
    <w:rsid w:val="006A46B6"/>
    <w:rsid w:val="006B2159"/>
    <w:rsid w:val="006D179D"/>
    <w:rsid w:val="006D3DA8"/>
    <w:rsid w:val="006E0C3E"/>
    <w:rsid w:val="006E7083"/>
    <w:rsid w:val="00707C1E"/>
    <w:rsid w:val="007119C3"/>
    <w:rsid w:val="0072002E"/>
    <w:rsid w:val="007271DD"/>
    <w:rsid w:val="00731375"/>
    <w:rsid w:val="00785E4E"/>
    <w:rsid w:val="00790C13"/>
    <w:rsid w:val="00794B88"/>
    <w:rsid w:val="007A5841"/>
    <w:rsid w:val="007B627B"/>
    <w:rsid w:val="007D330B"/>
    <w:rsid w:val="008020DE"/>
    <w:rsid w:val="0082651B"/>
    <w:rsid w:val="008330D0"/>
    <w:rsid w:val="00836487"/>
    <w:rsid w:val="00836D3E"/>
    <w:rsid w:val="00852BED"/>
    <w:rsid w:val="008563DD"/>
    <w:rsid w:val="00856E65"/>
    <w:rsid w:val="0085712F"/>
    <w:rsid w:val="00865302"/>
    <w:rsid w:val="00875402"/>
    <w:rsid w:val="00881BFB"/>
    <w:rsid w:val="00883739"/>
    <w:rsid w:val="008A7CA2"/>
    <w:rsid w:val="008B65F9"/>
    <w:rsid w:val="008B6E4E"/>
    <w:rsid w:val="008D41C7"/>
    <w:rsid w:val="008E1565"/>
    <w:rsid w:val="0090749E"/>
    <w:rsid w:val="00922916"/>
    <w:rsid w:val="009254B5"/>
    <w:rsid w:val="00964DE5"/>
    <w:rsid w:val="00967A19"/>
    <w:rsid w:val="00981452"/>
    <w:rsid w:val="009850EE"/>
    <w:rsid w:val="009D24FB"/>
    <w:rsid w:val="009E2ABB"/>
    <w:rsid w:val="00A33FD0"/>
    <w:rsid w:val="00A450DF"/>
    <w:rsid w:val="00A4659B"/>
    <w:rsid w:val="00A86F92"/>
    <w:rsid w:val="00A942E9"/>
    <w:rsid w:val="00A96D60"/>
    <w:rsid w:val="00AA4064"/>
    <w:rsid w:val="00AB63B9"/>
    <w:rsid w:val="00AC03D5"/>
    <w:rsid w:val="00AC48F7"/>
    <w:rsid w:val="00AC4B96"/>
    <w:rsid w:val="00AD61B8"/>
    <w:rsid w:val="00AD747F"/>
    <w:rsid w:val="00AE7E4F"/>
    <w:rsid w:val="00B02D25"/>
    <w:rsid w:val="00B150BD"/>
    <w:rsid w:val="00B234A0"/>
    <w:rsid w:val="00B2531D"/>
    <w:rsid w:val="00B254AC"/>
    <w:rsid w:val="00B30BE5"/>
    <w:rsid w:val="00B42CB2"/>
    <w:rsid w:val="00B43508"/>
    <w:rsid w:val="00B4431F"/>
    <w:rsid w:val="00B73CB2"/>
    <w:rsid w:val="00B83F4F"/>
    <w:rsid w:val="00BC54CC"/>
    <w:rsid w:val="00BD2242"/>
    <w:rsid w:val="00BD6F28"/>
    <w:rsid w:val="00C03152"/>
    <w:rsid w:val="00C1024E"/>
    <w:rsid w:val="00C13ACB"/>
    <w:rsid w:val="00C16EAC"/>
    <w:rsid w:val="00C25546"/>
    <w:rsid w:val="00C427EE"/>
    <w:rsid w:val="00C42BF5"/>
    <w:rsid w:val="00C7645F"/>
    <w:rsid w:val="00C80EE5"/>
    <w:rsid w:val="00C901B4"/>
    <w:rsid w:val="00CA023E"/>
    <w:rsid w:val="00CB3CC9"/>
    <w:rsid w:val="00CC15CB"/>
    <w:rsid w:val="00CD1EDD"/>
    <w:rsid w:val="00CE3609"/>
    <w:rsid w:val="00CE6FE6"/>
    <w:rsid w:val="00CF0A29"/>
    <w:rsid w:val="00D0106E"/>
    <w:rsid w:val="00D02BE7"/>
    <w:rsid w:val="00D40089"/>
    <w:rsid w:val="00D501D9"/>
    <w:rsid w:val="00D677AE"/>
    <w:rsid w:val="00D67F6B"/>
    <w:rsid w:val="00D90591"/>
    <w:rsid w:val="00D96D95"/>
    <w:rsid w:val="00DB5521"/>
    <w:rsid w:val="00DC0BB5"/>
    <w:rsid w:val="00DD53D2"/>
    <w:rsid w:val="00DD7761"/>
    <w:rsid w:val="00E03764"/>
    <w:rsid w:val="00E10830"/>
    <w:rsid w:val="00E11C7D"/>
    <w:rsid w:val="00E25841"/>
    <w:rsid w:val="00E26EE7"/>
    <w:rsid w:val="00E43348"/>
    <w:rsid w:val="00E6431F"/>
    <w:rsid w:val="00E70F81"/>
    <w:rsid w:val="00E71ECD"/>
    <w:rsid w:val="00E803C9"/>
    <w:rsid w:val="00E8576F"/>
    <w:rsid w:val="00E95355"/>
    <w:rsid w:val="00E957BC"/>
    <w:rsid w:val="00EB3A23"/>
    <w:rsid w:val="00EC6944"/>
    <w:rsid w:val="00EC7151"/>
    <w:rsid w:val="00ED5FF8"/>
    <w:rsid w:val="00ED61D1"/>
    <w:rsid w:val="00EF3221"/>
    <w:rsid w:val="00F038B1"/>
    <w:rsid w:val="00F07827"/>
    <w:rsid w:val="00F2319D"/>
    <w:rsid w:val="00F25723"/>
    <w:rsid w:val="00F37B6D"/>
    <w:rsid w:val="00F4010F"/>
    <w:rsid w:val="00F502DE"/>
    <w:rsid w:val="00F51211"/>
    <w:rsid w:val="00F52150"/>
    <w:rsid w:val="00F5744C"/>
    <w:rsid w:val="00F75388"/>
    <w:rsid w:val="00F77A3F"/>
    <w:rsid w:val="00F85956"/>
    <w:rsid w:val="00F923F3"/>
    <w:rsid w:val="00FA5E54"/>
    <w:rsid w:val="00FC30F9"/>
    <w:rsid w:val="00FC4E32"/>
    <w:rsid w:val="00FC6BB7"/>
    <w:rsid w:val="00FD5C7F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91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355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E9535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E95355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 w:line="264" w:lineRule="exact"/>
      <w:ind w:left="1418" w:hanging="1418"/>
    </w:pPr>
    <w:rPr>
      <w:b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 w:line="264" w:lineRule="exact"/>
      <w:ind w:left="1418" w:hanging="1418"/>
    </w:pPr>
    <w:rPr>
      <w:b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/>
    </w:pPr>
    <w:rPr>
      <w:rFonts w:ascii="Times New Roman" w:hAnsi="Times New Roman"/>
      <w:kern w:val="0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/>
      <w:ind w:left="284"/>
    </w:pPr>
    <w:rPr>
      <w:noProof/>
      <w:vanish/>
      <w:kern w:val="0"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Textkrper">
    <w:name w:val="Body Text"/>
    <w:basedOn w:val="Standard"/>
    <w:rsid w:val="00E95355"/>
    <w:pPr>
      <w:keepNext/>
      <w:tabs>
        <w:tab w:val="left" w:pos="6946"/>
      </w:tabs>
      <w:spacing w:line="220" w:lineRule="exact"/>
      <w:jc w:val="center"/>
    </w:pPr>
    <w:rPr>
      <w:b/>
    </w:rPr>
  </w:style>
  <w:style w:type="character" w:styleId="Kommentarzeichen">
    <w:name w:val="annotation reference"/>
    <w:semiHidden/>
    <w:rsid w:val="00E95355"/>
    <w:rPr>
      <w:sz w:val="16"/>
    </w:rPr>
  </w:style>
  <w:style w:type="paragraph" w:styleId="Kommentartext">
    <w:name w:val="annotation text"/>
    <w:basedOn w:val="Standard"/>
    <w:semiHidden/>
    <w:rsid w:val="00E95355"/>
    <w:rPr>
      <w:sz w:val="20"/>
    </w:rPr>
  </w:style>
  <w:style w:type="paragraph" w:styleId="Funotentext">
    <w:name w:val="footnote text"/>
    <w:basedOn w:val="Standard"/>
    <w:semiHidden/>
    <w:rsid w:val="00E95355"/>
    <w:rPr>
      <w:sz w:val="20"/>
    </w:rPr>
  </w:style>
  <w:style w:type="character" w:styleId="Funotenzeichen">
    <w:name w:val="footnote reference"/>
    <w:semiHidden/>
    <w:rsid w:val="00E95355"/>
    <w:rPr>
      <w:vertAlign w:val="superscript"/>
    </w:rPr>
  </w:style>
  <w:style w:type="paragraph" w:styleId="Kopfzeile">
    <w:name w:val="head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customStyle="1" w:styleId="unterstrichen">
    <w:name w:val="unterstrichen"/>
    <w:rsid w:val="00E95355"/>
    <w:rPr>
      <w:rFonts w:ascii="Helvetica" w:hAnsi="Helvetica"/>
      <w:sz w:val="22"/>
      <w:u w:val="single"/>
    </w:rPr>
  </w:style>
  <w:style w:type="paragraph" w:styleId="Sprechblasentext">
    <w:name w:val="Balloon Text"/>
    <w:basedOn w:val="Standard"/>
    <w:semiHidden/>
    <w:rsid w:val="00E953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D3DA8"/>
  </w:style>
  <w:style w:type="paragraph" w:styleId="Kommentarthema">
    <w:name w:val="annotation subject"/>
    <w:basedOn w:val="Kommentartext"/>
    <w:next w:val="Kommentartext"/>
    <w:semiHidden/>
    <w:rsid w:val="0090749E"/>
    <w:rPr>
      <w:b/>
      <w:bCs/>
    </w:rPr>
  </w:style>
  <w:style w:type="paragraph" w:styleId="Endnotentext">
    <w:name w:val="endnote text"/>
    <w:basedOn w:val="Standard"/>
    <w:semiHidden/>
    <w:rsid w:val="00B234A0"/>
    <w:rPr>
      <w:sz w:val="20"/>
    </w:rPr>
  </w:style>
  <w:style w:type="character" w:styleId="Endnotenzeichen">
    <w:name w:val="endnote reference"/>
    <w:semiHidden/>
    <w:rsid w:val="00B234A0"/>
    <w:rPr>
      <w:vertAlign w:val="superscript"/>
    </w:rPr>
  </w:style>
  <w:style w:type="paragraph" w:styleId="Textkrper2">
    <w:name w:val="Body Text 2"/>
    <w:basedOn w:val="Standard"/>
    <w:rsid w:val="00A33FD0"/>
    <w:pPr>
      <w:spacing w:after="120" w:line="480" w:lineRule="auto"/>
    </w:pPr>
  </w:style>
  <w:style w:type="paragraph" w:styleId="Dokumentstruktur">
    <w:name w:val="Document Map"/>
    <w:basedOn w:val="Standard"/>
    <w:semiHidden/>
    <w:rsid w:val="00142819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8563D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049A1-4F8F-49FF-9307-6ED28C98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Änderungsarbeitsvertrag Eingruppierung 1220.dotx</Template>
  <TotalTime>0</TotalTime>
  <Pages>2</Pages>
  <Words>370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 N D E R U N G S A R B E I T S V E R T R A G</vt:lpstr>
    </vt:vector>
  </TitlesOfParts>
  <Company>Evangelische Landeskirche in Baden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 N D E R U N G S A R B E I T S V E R T R A G</dc:title>
  <dc:creator>Schreibdienst3</dc:creator>
  <cp:lastModifiedBy>Richter, Jens</cp:lastModifiedBy>
  <cp:revision>16</cp:revision>
  <cp:lastPrinted>2014-09-10T07:37:00Z</cp:lastPrinted>
  <dcterms:created xsi:type="dcterms:W3CDTF">2016-07-18T08:42:00Z</dcterms:created>
  <dcterms:modified xsi:type="dcterms:W3CDTF">2025-01-17T13:38:00Z</dcterms:modified>
</cp:coreProperties>
</file>