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226A4" w14:textId="77777777" w:rsidR="00E95355" w:rsidRDefault="00E95355" w:rsidP="00E95355">
      <w:pPr>
        <w:keepNext/>
        <w:tabs>
          <w:tab w:val="left" w:leader="underscore" w:pos="8505"/>
          <w:tab w:val="left" w:leader="underscore" w:pos="8640"/>
        </w:tabs>
        <w:spacing w:after="0" w:line="360" w:lineRule="exact"/>
        <w:jc w:val="center"/>
        <w:rPr>
          <w:b/>
          <w:sz w:val="28"/>
        </w:rPr>
      </w:pPr>
      <w:r>
        <w:rPr>
          <w:b/>
          <w:sz w:val="28"/>
        </w:rPr>
        <w:t>Ä N D E R U N G S A R B E</w:t>
      </w:r>
      <w:r w:rsidR="00280129">
        <w:rPr>
          <w:b/>
          <w:sz w:val="28"/>
        </w:rPr>
        <w:t xml:space="preserve"> </w:t>
      </w:r>
      <w:r>
        <w:rPr>
          <w:b/>
          <w:sz w:val="28"/>
        </w:rPr>
        <w:t>I T S V E R T R A G</w:t>
      </w:r>
    </w:p>
    <w:p w14:paraId="48D11C66" w14:textId="77777777" w:rsidR="00E95355" w:rsidRDefault="00E95355" w:rsidP="00E95355">
      <w:pPr>
        <w:jc w:val="center"/>
      </w:pPr>
    </w:p>
    <w:p w14:paraId="193B3F16" w14:textId="1B8CEE08" w:rsidR="006D3DA8" w:rsidRDefault="00E95355" w:rsidP="00BD1584">
      <w:pPr>
        <w:tabs>
          <w:tab w:val="left" w:pos="1985"/>
        </w:tabs>
        <w:rPr>
          <w:b/>
        </w:rPr>
      </w:pPr>
      <w:r>
        <w:t>Zwischen</w:t>
      </w:r>
      <w:r w:rsidR="00037C02">
        <w:t xml:space="preserve"> </w:t>
      </w:r>
      <w:r w:rsidR="006D3DA8">
        <w:t>der/dem</w:t>
      </w:r>
      <w:r w:rsidR="00BD1584">
        <w:tab/>
      </w:r>
      <w:r w:rsidR="006D3DA8" w:rsidRPr="001402C3">
        <w:rPr>
          <w:b/>
        </w:rPr>
        <w:fldChar w:fldCharType="begin">
          <w:ffData>
            <w:name w:val="ßß_Arbeitgeber"/>
            <w:enabled/>
            <w:calcOnExit w:val="0"/>
            <w:textInput>
              <w:maxLength w:val="80"/>
            </w:textInput>
          </w:ffData>
        </w:fldChar>
      </w:r>
      <w:bookmarkStart w:id="0" w:name="ßß_Arbeitgeber"/>
      <w:r w:rsidR="006D3DA8" w:rsidRPr="001402C3">
        <w:rPr>
          <w:b/>
        </w:rPr>
        <w:instrText xml:space="preserve"> FORMTEXT </w:instrText>
      </w:r>
      <w:r w:rsidR="006D3DA8" w:rsidRPr="001402C3">
        <w:rPr>
          <w:b/>
        </w:rPr>
      </w:r>
      <w:r w:rsidR="006D3DA8" w:rsidRPr="001402C3">
        <w:rPr>
          <w:b/>
        </w:rPr>
        <w:fldChar w:fldCharType="separate"/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6D3DA8" w:rsidRPr="001402C3">
        <w:rPr>
          <w:b/>
        </w:rPr>
        <w:fldChar w:fldCharType="end"/>
      </w:r>
      <w:bookmarkEnd w:id="0"/>
    </w:p>
    <w:p w14:paraId="10EFF427" w14:textId="77777777" w:rsidR="00C42BF5" w:rsidRPr="002D1BF8" w:rsidRDefault="006D3DA8" w:rsidP="006D3DA8">
      <w:pPr>
        <w:tabs>
          <w:tab w:val="left" w:leader="underscore" w:pos="6804"/>
        </w:tabs>
      </w:pPr>
      <w:r>
        <w:t xml:space="preserve">vertreten durch </w:t>
      </w:r>
      <w:r w:rsidR="00E8773C">
        <w:fldChar w:fldCharType="begin">
          <w:ffData>
            <w:name w:val=""/>
            <w:enabled/>
            <w:calcOnExit w:val="0"/>
            <w:textInput>
              <w:default w:val="die Person im Vorsitzendenamt und deren Stellvertretung oder durch eine dieser Personen, jeweils zusammen mit einem weiteren Mitglied des Kirchengemeinderates"/>
              <w:maxLength w:val="180"/>
            </w:textInput>
          </w:ffData>
        </w:fldChar>
      </w:r>
      <w:r w:rsidR="00E8773C">
        <w:instrText xml:space="preserve"> FORMTEXT </w:instrText>
      </w:r>
      <w:r w:rsidR="00E8773C">
        <w:fldChar w:fldCharType="separate"/>
      </w:r>
      <w:r w:rsidR="00371402">
        <w:rPr>
          <w:noProof/>
        </w:rPr>
        <w:t>die Person im Vorsitzendenamt und deren Stellvertretung oder durch eine dieser Personen, jeweils zusammen mit einem weiteren Mitglied des Kirchengemeinderates</w:t>
      </w:r>
      <w:r w:rsidR="00E8773C">
        <w:fldChar w:fldCharType="end"/>
      </w:r>
      <w:r>
        <w:t xml:space="preserve"> </w:t>
      </w:r>
      <w:r w:rsidR="005C664B" w:rsidRPr="002F5F04">
        <w:rPr>
          <w:rStyle w:val="Endnotenzeichen"/>
          <w:vanish/>
          <w:szCs w:val="22"/>
        </w:rPr>
        <w:endnoteReference w:id="1"/>
      </w:r>
    </w:p>
    <w:p w14:paraId="607648BE" w14:textId="77777777" w:rsidR="00C42BF5" w:rsidRDefault="00C42BF5" w:rsidP="00037C02">
      <w:pPr>
        <w:tabs>
          <w:tab w:val="left" w:pos="6720"/>
        </w:tabs>
        <w:jc w:val="center"/>
      </w:pPr>
      <w:r>
        <w:t>-Arbeitgeber-</w:t>
      </w:r>
    </w:p>
    <w:p w14:paraId="34D1934A" w14:textId="0B77DF3B" w:rsidR="00C42BF5" w:rsidRDefault="00C42BF5" w:rsidP="00BD1584">
      <w:pPr>
        <w:tabs>
          <w:tab w:val="left" w:pos="1701"/>
          <w:tab w:val="right" w:pos="7938"/>
        </w:tabs>
        <w:rPr>
          <w:b/>
        </w:rPr>
      </w:pPr>
      <w:r>
        <w:t>und</w:t>
      </w:r>
      <w:r w:rsidR="00037C02">
        <w:t xml:space="preserve"> </w:t>
      </w:r>
      <w:r>
        <w:t>Frau/Herrn</w:t>
      </w:r>
      <w:r w:rsidR="00BD1584">
        <w:tab/>
      </w:r>
      <w:r>
        <w:rPr>
          <w:b/>
        </w:rPr>
        <w:fldChar w:fldCharType="begin">
          <w:ffData>
            <w:name w:val="ßß_Vorname"/>
            <w:enabled/>
            <w:calcOnExit w:val="0"/>
            <w:textInput>
              <w:maxLength w:val="48"/>
            </w:textInput>
          </w:ffData>
        </w:fldChar>
      </w:r>
      <w:bookmarkStart w:id="1" w:name="ßß_Vorname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>
        <w:rPr>
          <w:b/>
        </w:rPr>
        <w:fldChar w:fldCharType="end"/>
      </w:r>
      <w:bookmarkEnd w:id="1"/>
      <w:r>
        <w:rPr>
          <w:b/>
        </w:rPr>
        <w:t xml:space="preserve">  </w:t>
      </w:r>
      <w:r>
        <w:rPr>
          <w:b/>
        </w:rPr>
        <w:fldChar w:fldCharType="begin">
          <w:ffData>
            <w:name w:val="ßß_Familienname"/>
            <w:enabled/>
            <w:calcOnExit w:val="0"/>
            <w:textInput/>
          </w:ffData>
        </w:fldChar>
      </w:r>
      <w:bookmarkStart w:id="2" w:name="ßß_Familienname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>
        <w:rPr>
          <w:b/>
        </w:rPr>
        <w:fldChar w:fldCharType="end"/>
      </w:r>
      <w:bookmarkEnd w:id="2"/>
      <w:r>
        <w:rPr>
          <w:b/>
        </w:rPr>
        <w:t xml:space="preserve"> </w:t>
      </w:r>
    </w:p>
    <w:p w14:paraId="670C57CB" w14:textId="5DFA1A28" w:rsidR="00C42BF5" w:rsidRDefault="00C42BF5" w:rsidP="00BD1584">
      <w:pPr>
        <w:tabs>
          <w:tab w:val="left" w:pos="1701"/>
          <w:tab w:val="left" w:leader="underscore" w:pos="6804"/>
        </w:tabs>
        <w:rPr>
          <w:b/>
        </w:rPr>
      </w:pPr>
      <w:r>
        <w:t>geboren am</w:t>
      </w:r>
      <w:r w:rsidR="00BD1584">
        <w:tab/>
      </w:r>
      <w:r>
        <w:rPr>
          <w:b/>
        </w:rPr>
        <w:fldChar w:fldCharType="begin">
          <w:ffData>
            <w:name w:val="ßß_Geburtsdatum"/>
            <w:enabled/>
            <w:calcOnExit w:val="0"/>
            <w:textInput>
              <w:maxLength w:val="48"/>
            </w:textInput>
          </w:ffData>
        </w:fldChar>
      </w:r>
      <w:bookmarkStart w:id="3" w:name="ßß_Geburtsdatum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>
        <w:rPr>
          <w:b/>
        </w:rPr>
        <w:fldChar w:fldCharType="end"/>
      </w:r>
      <w:bookmarkEnd w:id="3"/>
    </w:p>
    <w:p w14:paraId="5F9105BF" w14:textId="77777777" w:rsidR="00C42BF5" w:rsidRDefault="00C42BF5" w:rsidP="00B42FE5">
      <w:pPr>
        <w:tabs>
          <w:tab w:val="left" w:pos="6720"/>
        </w:tabs>
        <w:jc w:val="center"/>
      </w:pPr>
      <w:r>
        <w:t>-Mitarbeiter(in)-</w:t>
      </w:r>
    </w:p>
    <w:p w14:paraId="59966C04" w14:textId="77777777" w:rsidR="00C42BF5" w:rsidRDefault="00C42BF5" w:rsidP="00B42FE5">
      <w:pPr>
        <w:tabs>
          <w:tab w:val="clear" w:pos="9214"/>
          <w:tab w:val="left" w:pos="6720"/>
        </w:tabs>
      </w:pPr>
      <w:r>
        <w:t xml:space="preserve">wird folgender Vertrag zur Änderung des Arbeitsvertrages vom </w:t>
      </w:r>
      <w:r>
        <w:rPr>
          <w:b/>
        </w:rPr>
        <w:fldChar w:fldCharType="begin">
          <w:ffData>
            <w:name w:val="Text35"/>
            <w:enabled/>
            <w:calcOnExit w:val="0"/>
            <w:textInput>
              <w:type w:val="date"/>
              <w:maxLength w:val="2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>
        <w:rPr>
          <w:b/>
        </w:rPr>
        <w:fldChar w:fldCharType="end"/>
      </w:r>
      <w:r w:rsidR="00B42FE5">
        <w:t xml:space="preserve"> </w:t>
      </w:r>
      <w:r w:rsidR="005C664B">
        <w:t>zuletzt geändert mit Ä</w:t>
      </w:r>
      <w:r>
        <w:t xml:space="preserve">nderungsarbeitsvertrag vom </w:t>
      </w:r>
      <w:r w:rsidRPr="007271DD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7271DD">
        <w:rPr>
          <w:b/>
        </w:rPr>
        <w:instrText xml:space="preserve"> FORMTEXT </w:instrText>
      </w:r>
      <w:r w:rsidRPr="007271DD">
        <w:rPr>
          <w:b/>
        </w:rPr>
      </w:r>
      <w:r w:rsidRPr="007271DD">
        <w:rPr>
          <w:b/>
        </w:rPr>
        <w:fldChar w:fldCharType="separate"/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Pr="007271DD">
        <w:rPr>
          <w:b/>
        </w:rPr>
        <w:fldChar w:fldCharType="end"/>
      </w:r>
      <w:r>
        <w:rPr>
          <w:b/>
        </w:rPr>
        <w:t xml:space="preserve"> </w:t>
      </w:r>
      <w:r>
        <w:t>geschlossen:</w:t>
      </w:r>
    </w:p>
    <w:p w14:paraId="7ABACA6A" w14:textId="77777777" w:rsidR="008B65F9" w:rsidRPr="00426EFA" w:rsidRDefault="00394E4E" w:rsidP="00394E4E">
      <w:pPr>
        <w:pStyle w:val="berschrift2"/>
        <w:spacing w:after="120"/>
        <w:jc w:val="left"/>
        <w:rPr>
          <w:b/>
          <w:bCs/>
        </w:rPr>
      </w:pPr>
      <w:r>
        <w:rPr>
          <w:b/>
          <w:bCs/>
        </w:rPr>
        <w:t xml:space="preserve">1. </w:t>
      </w:r>
      <w:r w:rsidR="008B65F9" w:rsidRPr="00426EFA">
        <w:rPr>
          <w:b/>
          <w:bCs/>
        </w:rPr>
        <w:t xml:space="preserve">§ </w:t>
      </w:r>
      <w:r w:rsidR="00AE28BF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2"/>
            </w:textInput>
          </w:ffData>
        </w:fldChar>
      </w:r>
      <w:r w:rsidR="00AE28BF">
        <w:rPr>
          <w:b/>
          <w:bCs/>
        </w:rPr>
        <w:instrText xml:space="preserve"> FORMTEXT </w:instrText>
      </w:r>
      <w:r w:rsidR="00AE28BF">
        <w:rPr>
          <w:b/>
          <w:bCs/>
        </w:rPr>
      </w:r>
      <w:r w:rsidR="00AE28BF">
        <w:rPr>
          <w:b/>
          <w:bCs/>
        </w:rPr>
        <w:fldChar w:fldCharType="separate"/>
      </w:r>
      <w:r w:rsidR="00371402">
        <w:rPr>
          <w:b/>
          <w:bCs/>
          <w:noProof/>
        </w:rPr>
        <w:t>2</w:t>
      </w:r>
      <w:r w:rsidR="00AE28BF">
        <w:rPr>
          <w:b/>
          <w:bCs/>
        </w:rPr>
        <w:fldChar w:fldCharType="end"/>
      </w:r>
      <w:r w:rsidR="008B65F9" w:rsidRPr="00426EFA">
        <w:rPr>
          <w:b/>
          <w:bCs/>
        </w:rPr>
        <w:t xml:space="preserve"> des Arbeitsvertrages wird mit Wirkung vom </w:t>
      </w:r>
      <w:r w:rsidR="008B65F9" w:rsidRPr="00426EFA">
        <w:rPr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65F9" w:rsidRPr="00426EFA">
        <w:rPr>
          <w:b/>
          <w:bCs/>
        </w:rPr>
        <w:instrText xml:space="preserve"> FORMTEXT </w:instrText>
      </w:r>
      <w:r w:rsidR="008B65F9" w:rsidRPr="00426EFA">
        <w:rPr>
          <w:b/>
          <w:bCs/>
        </w:rPr>
      </w:r>
      <w:r w:rsidR="008B65F9" w:rsidRPr="00426EFA">
        <w:rPr>
          <w:b/>
          <w:bCs/>
        </w:rPr>
        <w:fldChar w:fldCharType="separate"/>
      </w:r>
      <w:r w:rsidR="00371402">
        <w:rPr>
          <w:b/>
          <w:bCs/>
          <w:noProof/>
        </w:rPr>
        <w:t> </w:t>
      </w:r>
      <w:r w:rsidR="00371402">
        <w:rPr>
          <w:b/>
          <w:bCs/>
          <w:noProof/>
        </w:rPr>
        <w:t> </w:t>
      </w:r>
      <w:r w:rsidR="00371402">
        <w:rPr>
          <w:b/>
          <w:bCs/>
          <w:noProof/>
        </w:rPr>
        <w:t> </w:t>
      </w:r>
      <w:r w:rsidR="00371402">
        <w:rPr>
          <w:b/>
          <w:bCs/>
          <w:noProof/>
        </w:rPr>
        <w:t> </w:t>
      </w:r>
      <w:r w:rsidR="00371402">
        <w:rPr>
          <w:b/>
          <w:bCs/>
          <w:noProof/>
        </w:rPr>
        <w:t> </w:t>
      </w:r>
      <w:r w:rsidR="008B65F9" w:rsidRPr="00426EFA">
        <w:rPr>
          <w:b/>
          <w:bCs/>
        </w:rPr>
        <w:fldChar w:fldCharType="end"/>
      </w:r>
      <w:r w:rsidR="008B65F9" w:rsidRPr="00426EFA">
        <w:rPr>
          <w:b/>
          <w:bCs/>
        </w:rPr>
        <w:t xml:space="preserve"> wie folg</w:t>
      </w:r>
      <w:r w:rsidR="002B06FF" w:rsidRPr="00426EFA">
        <w:rPr>
          <w:b/>
          <w:bCs/>
        </w:rPr>
        <w:t>t geändert</w:t>
      </w:r>
      <w:r w:rsidR="00037C02">
        <w:rPr>
          <w:b/>
          <w:bCs/>
        </w:rPr>
        <w:t>:</w:t>
      </w:r>
    </w:p>
    <w:p w14:paraId="6AF4331A" w14:textId="77777777" w:rsidR="00522912" w:rsidRDefault="00522912" w:rsidP="00AC03D5">
      <w:pPr>
        <w:tabs>
          <w:tab w:val="clear" w:pos="9214"/>
        </w:tabs>
        <w:sectPr w:rsidR="00522912" w:rsidSect="00CD119E">
          <w:headerReference w:type="even" r:id="rId7"/>
          <w:headerReference w:type="default" r:id="rId8"/>
          <w:footerReference w:type="first" r:id="rId9"/>
          <w:endnotePr>
            <w:numFmt w:val="decimal"/>
          </w:endnotePr>
          <w:type w:val="continuous"/>
          <w:pgSz w:w="11907" w:h="16840" w:code="9"/>
          <w:pgMar w:top="851" w:right="1134" w:bottom="1418" w:left="1701" w:header="1021" w:footer="216" w:gutter="0"/>
          <w:cols w:space="0"/>
          <w:titlePg/>
        </w:sectPr>
      </w:pPr>
    </w:p>
    <w:p w14:paraId="35594A2E" w14:textId="77777777" w:rsidR="00BE1B97" w:rsidRDefault="00394E4E" w:rsidP="00AC03D5">
      <w:pPr>
        <w:tabs>
          <w:tab w:val="clear" w:pos="9214"/>
        </w:tabs>
      </w:pPr>
      <w:r>
        <w:t>Der im</w:t>
      </w:r>
      <w:r w:rsidR="00DF5E4B">
        <w:t xml:space="preserve"> unbefristete</w:t>
      </w:r>
      <w:r>
        <w:t>n</w:t>
      </w:r>
      <w:r w:rsidR="002D2D83">
        <w:t xml:space="preserve"> Arbeitsverhältnis</w:t>
      </w:r>
      <w:r w:rsidR="00DF5E4B">
        <w:t xml:space="preserve"> </w:t>
      </w:r>
      <w:r w:rsidR="002C2905">
        <w:t>vereinbarte Beschäftigungsumfang</w:t>
      </w:r>
      <w:r w:rsidR="00AC03D5">
        <w:t xml:space="preserve"> </w:t>
      </w:r>
      <w:r w:rsidR="001744DB">
        <w:t>von</w:t>
      </w:r>
      <w:r w:rsidR="00AC03D5">
        <w:t xml:space="preserve"> </w:t>
      </w:r>
      <w:r w:rsidR="00AC03D5">
        <w:rPr>
          <w:b/>
        </w:rPr>
        <w:fldChar w:fldCharType="begin">
          <w:ffData>
            <w:name w:val="Text7"/>
            <w:enabled/>
            <w:calcOnExit w:val="0"/>
            <w:textInput>
              <w:maxLength w:val="9"/>
            </w:textInput>
          </w:ffData>
        </w:fldChar>
      </w:r>
      <w:r w:rsidR="00AC03D5">
        <w:rPr>
          <w:b/>
        </w:rPr>
        <w:instrText xml:space="preserve"> FORMTEXT </w:instrText>
      </w:r>
      <w:r w:rsidR="00AC03D5">
        <w:rPr>
          <w:b/>
        </w:rPr>
      </w:r>
      <w:r w:rsidR="00AC03D5">
        <w:rPr>
          <w:b/>
        </w:rPr>
        <w:fldChar w:fldCharType="separate"/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AC03D5">
        <w:rPr>
          <w:b/>
        </w:rPr>
        <w:fldChar w:fldCharType="end"/>
      </w:r>
      <w:r w:rsidR="005D4B86">
        <w:t xml:space="preserve"> v. H. (</w:t>
      </w:r>
      <w:r w:rsidR="00AC03D5">
        <w:t xml:space="preserve">derzeit </w:t>
      </w:r>
      <w:r w:rsidR="00AC03D5">
        <w:rPr>
          <w:b/>
        </w:rPr>
        <w:fldChar w:fldCharType="begin">
          <w:ffData>
            <w:name w:val="Text8"/>
            <w:enabled/>
            <w:calcOnExit w:val="0"/>
            <w:textInput>
              <w:maxLength w:val="16"/>
            </w:textInput>
          </w:ffData>
        </w:fldChar>
      </w:r>
      <w:r w:rsidR="00AC03D5">
        <w:rPr>
          <w:b/>
        </w:rPr>
        <w:instrText xml:space="preserve"> FORMTEXT </w:instrText>
      </w:r>
      <w:r w:rsidR="00AC03D5">
        <w:rPr>
          <w:b/>
        </w:rPr>
      </w:r>
      <w:r w:rsidR="00AC03D5">
        <w:rPr>
          <w:b/>
        </w:rPr>
        <w:fldChar w:fldCharType="separate"/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AC03D5">
        <w:rPr>
          <w:b/>
        </w:rPr>
        <w:fldChar w:fldCharType="end"/>
      </w:r>
      <w:r w:rsidR="00FC30F9">
        <w:t xml:space="preserve"> Stunden</w:t>
      </w:r>
      <w:r w:rsidR="005D4B86">
        <w:t xml:space="preserve"> regelmäßige wöchentliche Arbeitszeit)</w:t>
      </w:r>
      <w:r w:rsidR="00522912">
        <w:t xml:space="preserve"> </w:t>
      </w:r>
      <w:r>
        <w:t xml:space="preserve">wird </w:t>
      </w:r>
      <w:r w:rsidR="003A1E66">
        <w:t xml:space="preserve">ab </w:t>
      </w:r>
      <w:r w:rsidR="003A1E66">
        <w:fldChar w:fldCharType="begin">
          <w:ffData>
            <w:name w:val="Text118"/>
            <w:enabled/>
            <w:calcOnExit w:val="0"/>
            <w:textInput/>
          </w:ffData>
        </w:fldChar>
      </w:r>
      <w:bookmarkStart w:id="4" w:name="Text118"/>
      <w:r w:rsidR="003A1E66">
        <w:instrText xml:space="preserve"> FORMTEXT </w:instrText>
      </w:r>
      <w:r w:rsidR="003A1E66">
        <w:fldChar w:fldCharType="separate"/>
      </w:r>
      <w:r w:rsidR="00371402">
        <w:rPr>
          <w:noProof/>
        </w:rPr>
        <w:t> </w:t>
      </w:r>
      <w:r w:rsidR="00371402">
        <w:rPr>
          <w:noProof/>
        </w:rPr>
        <w:t> </w:t>
      </w:r>
      <w:r w:rsidR="00371402">
        <w:rPr>
          <w:noProof/>
        </w:rPr>
        <w:t> </w:t>
      </w:r>
      <w:r w:rsidR="00371402">
        <w:rPr>
          <w:noProof/>
        </w:rPr>
        <w:t> </w:t>
      </w:r>
      <w:r w:rsidR="00371402">
        <w:rPr>
          <w:noProof/>
        </w:rPr>
        <w:t> </w:t>
      </w:r>
      <w:r w:rsidR="003A1E66">
        <w:fldChar w:fldCharType="end"/>
      </w:r>
      <w:bookmarkEnd w:id="4"/>
      <w:r w:rsidR="003A1E66">
        <w:t xml:space="preserve"> </w:t>
      </w:r>
      <w:r w:rsidR="00F602B2">
        <w:t xml:space="preserve">befristet </w:t>
      </w:r>
      <w:r>
        <w:t xml:space="preserve">bis </w:t>
      </w:r>
      <w:r w:rsidRPr="00394E4E">
        <w:rPr>
          <w:b/>
        </w:rPr>
        <w:fldChar w:fldCharType="begin">
          <w:ffData>
            <w:name w:val="Text117"/>
            <w:enabled/>
            <w:calcOnExit w:val="0"/>
            <w:textInput/>
          </w:ffData>
        </w:fldChar>
      </w:r>
      <w:bookmarkStart w:id="5" w:name="Text117"/>
      <w:r w:rsidRPr="00394E4E">
        <w:rPr>
          <w:b/>
        </w:rPr>
        <w:instrText xml:space="preserve"> FORMTEXT </w:instrText>
      </w:r>
      <w:r w:rsidRPr="00394E4E">
        <w:rPr>
          <w:b/>
        </w:rPr>
      </w:r>
      <w:r w:rsidRPr="00394E4E">
        <w:rPr>
          <w:b/>
        </w:rPr>
        <w:fldChar w:fldCharType="separate"/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Pr="00394E4E">
        <w:rPr>
          <w:b/>
        </w:rPr>
        <w:fldChar w:fldCharType="end"/>
      </w:r>
      <w:bookmarkEnd w:id="5"/>
      <w:r>
        <w:t xml:space="preserve"> auf </w:t>
      </w:r>
      <w:r>
        <w:rPr>
          <w:b/>
        </w:rPr>
        <w:fldChar w:fldCharType="begin">
          <w:ffData>
            <w:name w:val="Text7"/>
            <w:enabled/>
            <w:calcOnExit w:val="0"/>
            <w:textInput>
              <w:maxLength w:val="9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>
        <w:rPr>
          <w:b/>
        </w:rPr>
        <w:fldChar w:fldCharType="end"/>
      </w:r>
      <w:r w:rsidR="005D4B86">
        <w:t xml:space="preserve"> v. H. (</w:t>
      </w:r>
      <w:r>
        <w:t xml:space="preserve">derzeit </w:t>
      </w:r>
      <w:r>
        <w:rPr>
          <w:b/>
        </w:rPr>
        <w:fldChar w:fldCharType="begin">
          <w:ffData>
            <w:name w:val="Text8"/>
            <w:enabled/>
            <w:calcOnExit w:val="0"/>
            <w:textInput>
              <w:maxLength w:val="16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>
        <w:rPr>
          <w:b/>
        </w:rPr>
        <w:fldChar w:fldCharType="end"/>
      </w:r>
      <w:r w:rsidR="005D4B86">
        <w:t xml:space="preserve"> Stunden</w:t>
      </w:r>
      <w:r>
        <w:t xml:space="preserve"> re</w:t>
      </w:r>
      <w:r w:rsidR="005D4B86">
        <w:t>gelmäßige</w:t>
      </w:r>
      <w:r>
        <w:t xml:space="preserve"> wöchentli</w:t>
      </w:r>
      <w:r w:rsidR="005D4B86">
        <w:t>che</w:t>
      </w:r>
      <w:r>
        <w:t xml:space="preserve"> Arbeitszeit</w:t>
      </w:r>
      <w:r w:rsidR="005D4B86">
        <w:t>),</w:t>
      </w:r>
      <w:r>
        <w:t xml:space="preserve"> wegen </w:t>
      </w:r>
      <w:r>
        <w:fldChar w:fldCharType="begin">
          <w:ffData>
            <w:name w:val="Text116"/>
            <w:enabled/>
            <w:calcOnExit w:val="0"/>
            <w:textInput/>
          </w:ffData>
        </w:fldChar>
      </w:r>
      <w:bookmarkStart w:id="6" w:name="Text116"/>
      <w:r>
        <w:instrText xml:space="preserve"> FORMTEXT </w:instrText>
      </w:r>
      <w:r>
        <w:fldChar w:fldCharType="separate"/>
      </w:r>
      <w:r w:rsidR="00371402">
        <w:rPr>
          <w:noProof/>
        </w:rPr>
        <w:t> </w:t>
      </w:r>
      <w:r w:rsidR="00371402">
        <w:rPr>
          <w:noProof/>
        </w:rPr>
        <w:t> </w:t>
      </w:r>
      <w:r w:rsidR="00371402">
        <w:rPr>
          <w:noProof/>
        </w:rPr>
        <w:t> </w:t>
      </w:r>
      <w:r w:rsidR="00371402">
        <w:rPr>
          <w:noProof/>
        </w:rPr>
        <w:t> </w:t>
      </w:r>
      <w:r w:rsidR="00371402">
        <w:rPr>
          <w:noProof/>
        </w:rPr>
        <w:t> </w:t>
      </w:r>
      <w:r>
        <w:fldChar w:fldCharType="end"/>
      </w:r>
      <w:bookmarkEnd w:id="6"/>
      <w:r>
        <w:t xml:space="preserve"> </w:t>
      </w:r>
      <w:r w:rsidR="00855B85">
        <w:fldChar w:fldCharType="begin">
          <w:ffData>
            <w:name w:val="Text119"/>
            <w:enabled/>
            <w:calcOnExit w:val="0"/>
            <w:textInput>
              <w:default w:val="erhöht oder verringert"/>
            </w:textInput>
          </w:ffData>
        </w:fldChar>
      </w:r>
      <w:bookmarkStart w:id="7" w:name="Text119"/>
      <w:r w:rsidR="00855B85">
        <w:instrText xml:space="preserve"> FORMTEXT </w:instrText>
      </w:r>
      <w:r w:rsidR="00855B85">
        <w:fldChar w:fldCharType="separate"/>
      </w:r>
      <w:r w:rsidR="00371402">
        <w:rPr>
          <w:noProof/>
        </w:rPr>
        <w:t>erhöht oder verringert</w:t>
      </w:r>
      <w:r w:rsidR="00855B85">
        <w:fldChar w:fldCharType="end"/>
      </w:r>
      <w:bookmarkEnd w:id="7"/>
      <w:r>
        <w:t>.</w:t>
      </w:r>
      <w:r w:rsidR="00227F4A">
        <w:t xml:space="preserve"> </w:t>
      </w:r>
    </w:p>
    <w:p w14:paraId="3D7FA98B" w14:textId="77777777" w:rsidR="006E1350" w:rsidRPr="006E1350" w:rsidRDefault="006E1350" w:rsidP="00AC03D5">
      <w:pPr>
        <w:tabs>
          <w:tab w:val="clear" w:pos="9214"/>
        </w:tabs>
        <w:rPr>
          <w:vanish/>
          <w:szCs w:val="22"/>
        </w:rPr>
      </w:pPr>
      <w:r w:rsidRPr="006E1350">
        <w:rPr>
          <w:vanish/>
          <w:szCs w:val="22"/>
        </w:rPr>
        <w:t>(oder bei fester Wochenstundenzahl nachfolgende Formulierung)</w:t>
      </w:r>
    </w:p>
    <w:p w14:paraId="65980360" w14:textId="77777777" w:rsidR="00522912" w:rsidRDefault="00522912" w:rsidP="00522912">
      <w:pPr>
        <w:tabs>
          <w:tab w:val="clear" w:pos="9214"/>
        </w:tabs>
      </w:pPr>
      <w:r>
        <w:t xml:space="preserve">Der im unbefristeten Arbeitsverhältnis vereinbarte Beschäftigungsumfang von </w:t>
      </w:r>
      <w:r>
        <w:rPr>
          <w:b/>
        </w:rPr>
        <w:fldChar w:fldCharType="begin">
          <w:ffData>
            <w:name w:val="Text7"/>
            <w:enabled/>
            <w:calcOnExit w:val="0"/>
            <w:textInput>
              <w:maxLength w:val="9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>
        <w:rPr>
          <w:b/>
        </w:rPr>
        <w:fldChar w:fldCharType="end"/>
      </w:r>
      <w:r>
        <w:t xml:space="preserve"> Stunden wöchentlich wird ab </w:t>
      </w:r>
      <w:r>
        <w:fldChar w:fldCharType="begin">
          <w:ffData>
            <w:name w:val="Text1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371402">
        <w:rPr>
          <w:noProof/>
        </w:rPr>
        <w:t> </w:t>
      </w:r>
      <w:r w:rsidR="00371402">
        <w:rPr>
          <w:noProof/>
        </w:rPr>
        <w:t> </w:t>
      </w:r>
      <w:r w:rsidR="00371402">
        <w:rPr>
          <w:noProof/>
        </w:rPr>
        <w:t> </w:t>
      </w:r>
      <w:r w:rsidR="00371402">
        <w:rPr>
          <w:noProof/>
        </w:rPr>
        <w:t> </w:t>
      </w:r>
      <w:r w:rsidR="00371402">
        <w:rPr>
          <w:noProof/>
        </w:rPr>
        <w:t> </w:t>
      </w:r>
      <w:r>
        <w:fldChar w:fldCharType="end"/>
      </w:r>
      <w:r>
        <w:t xml:space="preserve"> befristet bis </w:t>
      </w:r>
      <w:r w:rsidRPr="00394E4E">
        <w:rPr>
          <w:b/>
        </w:rPr>
        <w:fldChar w:fldCharType="begin">
          <w:ffData>
            <w:name w:val="Text117"/>
            <w:enabled/>
            <w:calcOnExit w:val="0"/>
            <w:textInput/>
          </w:ffData>
        </w:fldChar>
      </w:r>
      <w:r w:rsidRPr="00394E4E">
        <w:rPr>
          <w:b/>
        </w:rPr>
        <w:instrText xml:space="preserve"> FORMTEXT </w:instrText>
      </w:r>
      <w:r w:rsidRPr="00394E4E">
        <w:rPr>
          <w:b/>
        </w:rPr>
      </w:r>
      <w:r w:rsidRPr="00394E4E">
        <w:rPr>
          <w:b/>
        </w:rPr>
        <w:fldChar w:fldCharType="separate"/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Pr="00394E4E">
        <w:rPr>
          <w:b/>
        </w:rPr>
        <w:fldChar w:fldCharType="end"/>
      </w:r>
      <w:r>
        <w:t xml:space="preserve"> auf </w:t>
      </w:r>
      <w:r>
        <w:rPr>
          <w:b/>
        </w:rPr>
        <w:fldChar w:fldCharType="begin">
          <w:ffData>
            <w:name w:val="Text7"/>
            <w:enabled/>
            <w:calcOnExit w:val="0"/>
            <w:textInput>
              <w:maxLength w:val="9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>
        <w:rPr>
          <w:b/>
        </w:rPr>
        <w:fldChar w:fldCharType="end"/>
      </w:r>
      <w:r>
        <w:t xml:space="preserve"> Stunden wöchentlich, wegen </w:t>
      </w:r>
      <w:r>
        <w:fldChar w:fldCharType="begin">
          <w:ffData>
            <w:name w:val="Text1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371402">
        <w:rPr>
          <w:noProof/>
        </w:rPr>
        <w:t> </w:t>
      </w:r>
      <w:r w:rsidR="00371402">
        <w:rPr>
          <w:noProof/>
        </w:rPr>
        <w:t> </w:t>
      </w:r>
      <w:r w:rsidR="00371402">
        <w:rPr>
          <w:noProof/>
        </w:rPr>
        <w:t> </w:t>
      </w:r>
      <w:r w:rsidR="00371402">
        <w:rPr>
          <w:noProof/>
        </w:rPr>
        <w:t> </w:t>
      </w:r>
      <w:r w:rsidR="00371402"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19"/>
            <w:enabled/>
            <w:calcOnExit w:val="0"/>
            <w:textInput>
              <w:default w:val="erhöht oder verringert"/>
            </w:textInput>
          </w:ffData>
        </w:fldChar>
      </w:r>
      <w:r>
        <w:instrText xml:space="preserve"> FORMTEXT </w:instrText>
      </w:r>
      <w:r>
        <w:fldChar w:fldCharType="separate"/>
      </w:r>
      <w:r w:rsidR="00371402">
        <w:rPr>
          <w:noProof/>
        </w:rPr>
        <w:t>erhöht oder verringert</w:t>
      </w:r>
      <w:r>
        <w:fldChar w:fldCharType="end"/>
      </w:r>
      <w:r>
        <w:t xml:space="preserve">. </w:t>
      </w:r>
    </w:p>
    <w:p w14:paraId="13C65777" w14:textId="77777777" w:rsidR="00AE0EC5" w:rsidRDefault="00BE1B97" w:rsidP="00AC03D5">
      <w:pPr>
        <w:tabs>
          <w:tab w:val="clear" w:pos="9214"/>
        </w:tabs>
      </w:pPr>
      <w:r>
        <w:t xml:space="preserve">Nach Ablauf der </w:t>
      </w:r>
      <w:r w:rsidR="002D2D83">
        <w:t xml:space="preserve">befristeten </w:t>
      </w:r>
      <w:r w:rsidR="00855B85">
        <w:fldChar w:fldCharType="begin">
          <w:ffData>
            <w:name w:val="Text120"/>
            <w:enabled/>
            <w:calcOnExit w:val="0"/>
            <w:textInput>
              <w:default w:val="Arbeitszeiterhöhung oder Arbeitszeitverringerung"/>
            </w:textInput>
          </w:ffData>
        </w:fldChar>
      </w:r>
      <w:bookmarkStart w:id="8" w:name="Text120"/>
      <w:r w:rsidR="00855B85">
        <w:instrText xml:space="preserve"> FORMTEXT </w:instrText>
      </w:r>
      <w:r w:rsidR="00855B85">
        <w:fldChar w:fldCharType="separate"/>
      </w:r>
      <w:r w:rsidR="00371402">
        <w:rPr>
          <w:noProof/>
        </w:rPr>
        <w:t>Arbeitszeiterhöhung oder Arbeitszeitverringerung</w:t>
      </w:r>
      <w:r w:rsidR="00855B85">
        <w:fldChar w:fldCharType="end"/>
      </w:r>
      <w:bookmarkEnd w:id="8"/>
      <w:r>
        <w:t xml:space="preserve"> erfolgt die Weiterbeschäftigung mit dem im unbefristeten Arbeits</w:t>
      </w:r>
      <w:r w:rsidR="002D2D83">
        <w:t>verhältnis</w:t>
      </w:r>
      <w:r>
        <w:t xml:space="preserve"> vereinbarten Beschäftigungsumfang</w:t>
      </w:r>
      <w:r w:rsidR="002D2D83">
        <w:t>.</w:t>
      </w:r>
    </w:p>
    <w:p w14:paraId="3B161EB0" w14:textId="77777777" w:rsidR="00E05B2B" w:rsidRDefault="00227F4A" w:rsidP="00E05B2B">
      <w:pPr>
        <w:tabs>
          <w:tab w:val="clear" w:pos="9214"/>
        </w:tabs>
        <w:rPr>
          <w:vanish/>
          <w:szCs w:val="22"/>
        </w:rPr>
        <w:sectPr w:rsidR="00E05B2B" w:rsidSect="00CD119E">
          <w:endnotePr>
            <w:numFmt w:val="decimal"/>
          </w:endnotePr>
          <w:type w:val="continuous"/>
          <w:pgSz w:w="11907" w:h="16840" w:code="9"/>
          <w:pgMar w:top="1418" w:right="1134" w:bottom="1418" w:left="1701" w:header="1021" w:footer="216" w:gutter="0"/>
          <w:cols w:space="0"/>
          <w:formProt w:val="0"/>
          <w:titlePg/>
        </w:sectPr>
      </w:pPr>
      <w:r w:rsidRPr="00227F4A">
        <w:rPr>
          <w:vanish/>
          <w:szCs w:val="22"/>
        </w:rPr>
        <w:t>Bei Mehrf</w:t>
      </w:r>
      <w:r w:rsidR="00BE1B97">
        <w:rPr>
          <w:vanish/>
          <w:szCs w:val="22"/>
        </w:rPr>
        <w:t>achbefristungen ist anstelle der vorstehenden Sätze</w:t>
      </w:r>
      <w:r w:rsidRPr="00227F4A">
        <w:rPr>
          <w:vanish/>
          <w:szCs w:val="22"/>
        </w:rPr>
        <w:t xml:space="preserve"> ein Individualtext zu verwenden.</w:t>
      </w:r>
    </w:p>
    <w:p w14:paraId="5AA41117" w14:textId="01B64084" w:rsidR="00E05B2B" w:rsidRPr="00A57B7E" w:rsidRDefault="00E05B2B" w:rsidP="00E05B2B">
      <w:pPr>
        <w:jc w:val="center"/>
        <w:rPr>
          <w:vanish/>
        </w:rPr>
      </w:pPr>
      <w:r w:rsidRPr="00A57B7E">
        <w:rPr>
          <w:vanish/>
        </w:rPr>
        <w:t xml:space="preserve">(Nachfolgender </w:t>
      </w:r>
      <w:r>
        <w:rPr>
          <w:vanish/>
        </w:rPr>
        <w:t>Punkt</w:t>
      </w:r>
      <w:r w:rsidRPr="00A57B7E">
        <w:rPr>
          <w:vanish/>
        </w:rPr>
        <w:t xml:space="preserve"> ist aufzunehmen, soweit er noch nicht</w:t>
      </w:r>
      <w:r w:rsidR="000D0659">
        <w:rPr>
          <w:vanish/>
        </w:rPr>
        <w:t xml:space="preserve"> vollständig (Satz 2)</w:t>
      </w:r>
      <w:r w:rsidRPr="00A57B7E">
        <w:rPr>
          <w:vanish/>
        </w:rPr>
        <w:br/>
        <w:t>im bestehenden Arbeitsvertrag enthalten ist)</w:t>
      </w:r>
    </w:p>
    <w:p w14:paraId="63308050" w14:textId="482D8C1F" w:rsidR="00E05B2B" w:rsidRPr="00E05B2B" w:rsidRDefault="00E05B2B" w:rsidP="00E05B2B">
      <w:pPr>
        <w:tabs>
          <w:tab w:val="clear" w:pos="9214"/>
        </w:tabs>
        <w:rPr>
          <w:b/>
          <w:bCs/>
          <w:szCs w:val="22"/>
        </w:rPr>
      </w:pPr>
      <w:r w:rsidRPr="00E05B2B">
        <w:rPr>
          <w:b/>
          <w:bCs/>
          <w:szCs w:val="22"/>
        </w:rPr>
        <w:t xml:space="preserve">2. </w:t>
      </w:r>
      <w:r w:rsidR="000D0659">
        <w:rPr>
          <w:b/>
          <w:bCs/>
          <w:szCs w:val="22"/>
        </w:rPr>
        <w:t>Beschäftigungsdauer</w:t>
      </w:r>
    </w:p>
    <w:p w14:paraId="381E161E" w14:textId="54E87DC8" w:rsidR="00BD1584" w:rsidRDefault="000D0659" w:rsidP="00BD1584">
      <w:pPr>
        <w:spacing w:line="240" w:lineRule="exact"/>
        <w:contextualSpacing/>
      </w:pPr>
      <w:bookmarkStart w:id="9" w:name="_Hlk111550944"/>
      <w:r w:rsidRPr="000D0659">
        <w:t xml:space="preserve">Das Arbeitsverhältnis gilt </w:t>
      </w:r>
      <w:r>
        <w:t xml:space="preserve">weiterhin </w:t>
      </w:r>
      <w:r w:rsidRPr="000D0659">
        <w:t xml:space="preserve">auf </w:t>
      </w:r>
      <w:r w:rsidRPr="000D0659">
        <w:rPr>
          <w:u w:val="single"/>
        </w:rPr>
        <w:t>unbestimmte</w:t>
      </w:r>
      <w:r w:rsidRPr="000D0659">
        <w:t xml:space="preserve"> Zeit. Das Arbeitsverhältnis endet, ohne dass es einer Kündigung bedarf, mit Ablauf des Monats, in dem die Mitarbeiterin / der Mitarbeiter das gesetzlich festgelegte Alter zum Erreichen der Regelaltersgrenze vollendet hat.</w:t>
      </w:r>
      <w:bookmarkEnd w:id="9"/>
    </w:p>
    <w:p w14:paraId="6821C3AA" w14:textId="3394C58E" w:rsidR="00723571" w:rsidRDefault="00723571" w:rsidP="00BD1584">
      <w:pPr>
        <w:spacing w:after="0"/>
        <w:contextualSpacing/>
        <w:sectPr w:rsidR="00723571" w:rsidSect="00CD119E">
          <w:endnotePr>
            <w:numFmt w:val="decimal"/>
          </w:endnotePr>
          <w:type w:val="continuous"/>
          <w:pgSz w:w="11907" w:h="16840" w:code="9"/>
          <w:pgMar w:top="1418" w:right="1134" w:bottom="1418" w:left="1701" w:header="1021" w:footer="216" w:gutter="0"/>
          <w:cols w:space="0"/>
          <w:titlePg/>
        </w:sectPr>
      </w:pPr>
    </w:p>
    <w:p w14:paraId="725C3FE0" w14:textId="77777777" w:rsidR="00723571" w:rsidRDefault="00723571" w:rsidP="00723571">
      <w:pPr>
        <w:spacing w:after="0"/>
        <w:contextualSpacing/>
      </w:pPr>
    </w:p>
    <w:p w14:paraId="6B1BA2A3" w14:textId="77777777" w:rsidR="00BD1584" w:rsidRDefault="00E05B2B" w:rsidP="00BD1584">
      <w:pPr>
        <w:tabs>
          <w:tab w:val="clear" w:pos="9214"/>
        </w:tabs>
        <w:rPr>
          <w:b/>
        </w:rPr>
      </w:pPr>
      <w:r>
        <w:rPr>
          <w:b/>
        </w:rPr>
        <w:t>3</w:t>
      </w:r>
      <w:r w:rsidR="00037C02">
        <w:rPr>
          <w:b/>
        </w:rPr>
        <w:t xml:space="preserve">. </w:t>
      </w:r>
      <w:r w:rsidR="002C615B">
        <w:rPr>
          <w:b/>
        </w:rPr>
        <w:t>Vertragsausfertigung</w:t>
      </w:r>
    </w:p>
    <w:p w14:paraId="040B51EB" w14:textId="1E3B45C5" w:rsidR="003E2386" w:rsidRDefault="008563DD" w:rsidP="00BD1584">
      <w:pPr>
        <w:tabs>
          <w:tab w:val="clear" w:pos="9214"/>
        </w:tabs>
      </w:pPr>
      <w:r>
        <w:t xml:space="preserve">Dieser Vertrag wird </w:t>
      </w:r>
      <w:r>
        <w:fldChar w:fldCharType="begin">
          <w:ffData>
            <w:name w:val="Text114"/>
            <w:enabled/>
            <w:calcOnExit w:val="0"/>
            <w:textInput>
              <w:default w:val="vier"/>
            </w:textInput>
          </w:ffData>
        </w:fldChar>
      </w:r>
      <w:bookmarkStart w:id="10" w:name="Text114"/>
      <w:r>
        <w:instrText xml:space="preserve"> FORMTEXT </w:instrText>
      </w:r>
      <w:r>
        <w:fldChar w:fldCharType="separate"/>
      </w:r>
      <w:r w:rsidR="00371402">
        <w:rPr>
          <w:noProof/>
        </w:rPr>
        <w:t>vier</w:t>
      </w:r>
      <w:r>
        <w:fldChar w:fldCharType="end"/>
      </w:r>
      <w:bookmarkEnd w:id="10"/>
      <w:r w:rsidR="00AD61B8">
        <w:t>fach ausgefertigt. Der Arbeitgeber, die Mitarbeiterin/der Mitarbeiter</w:t>
      </w:r>
      <w:r w:rsidR="00B04799">
        <w:fldChar w:fldCharType="begin">
          <w:ffData>
            <w:name w:val=""/>
            <w:enabled/>
            <w:calcOnExit w:val="0"/>
            <w:textInput>
              <w:default w:val=", die ZGASt"/>
            </w:textInput>
          </w:ffData>
        </w:fldChar>
      </w:r>
      <w:r w:rsidR="00B04799">
        <w:instrText xml:space="preserve"> FORMTEXT </w:instrText>
      </w:r>
      <w:r w:rsidR="00B04799">
        <w:fldChar w:fldCharType="separate"/>
      </w:r>
      <w:r w:rsidR="00B04799">
        <w:rPr>
          <w:noProof/>
        </w:rPr>
        <w:t>, die ZGASt</w:t>
      </w:r>
      <w:r w:rsidR="00B04799">
        <w:fldChar w:fldCharType="end"/>
      </w:r>
      <w:r w:rsidR="00B04799">
        <w:t xml:space="preserve"> </w:t>
      </w:r>
      <w:r w:rsidR="00B04799">
        <w:fldChar w:fldCharType="begin">
          <w:ffData>
            <w:name w:val="Text58"/>
            <w:enabled/>
            <w:calcOnExit w:val="0"/>
            <w:textInput>
              <w:default w:val="und das Verwaltungs- und Serviceamt"/>
            </w:textInput>
          </w:ffData>
        </w:fldChar>
      </w:r>
      <w:r w:rsidR="00B04799">
        <w:instrText xml:space="preserve"> FORMTEXT </w:instrText>
      </w:r>
      <w:r w:rsidR="00B04799">
        <w:fldChar w:fldCharType="separate"/>
      </w:r>
      <w:r w:rsidR="00B04799">
        <w:rPr>
          <w:noProof/>
        </w:rPr>
        <w:t>und das Verwaltungs- und Serviceamt</w:t>
      </w:r>
      <w:r w:rsidR="00B04799">
        <w:fldChar w:fldCharType="end"/>
      </w:r>
      <w:r w:rsidR="00967A19">
        <w:t xml:space="preserve"> </w:t>
      </w:r>
      <w:r w:rsidR="00AD61B8" w:rsidRPr="00A450DF">
        <w:rPr>
          <w:b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11" w:name="Text58"/>
      <w:r w:rsidR="00AD61B8" w:rsidRPr="00A450DF">
        <w:rPr>
          <w:b/>
        </w:rPr>
        <w:instrText xml:space="preserve"> FORMTEXT </w:instrText>
      </w:r>
      <w:r w:rsidR="00AD61B8" w:rsidRPr="00A450DF">
        <w:rPr>
          <w:b/>
        </w:rPr>
      </w:r>
      <w:r w:rsidR="00AD61B8" w:rsidRPr="00A450DF">
        <w:rPr>
          <w:b/>
        </w:rPr>
        <w:fldChar w:fldCharType="separate"/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AD61B8" w:rsidRPr="00A450DF">
        <w:rPr>
          <w:b/>
        </w:rPr>
        <w:fldChar w:fldCharType="end"/>
      </w:r>
      <w:bookmarkEnd w:id="11"/>
      <w:r w:rsidR="0066211C">
        <w:rPr>
          <w:b/>
        </w:rPr>
        <w:t xml:space="preserve"> </w:t>
      </w:r>
      <w:r w:rsidR="00AD61B8">
        <w:t>erhalten je eine Ausfertigung.</w:t>
      </w:r>
      <w:r w:rsidR="0066211C">
        <w:br/>
      </w:r>
      <w:r w:rsidR="0066211C">
        <w:br/>
      </w:r>
      <w:r w:rsidR="00A450DF" w:rsidRPr="009E2ABB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50DF" w:rsidRPr="009E2ABB">
        <w:rPr>
          <w:b/>
        </w:rPr>
        <w:instrText xml:space="preserve"> FORMTEXT </w:instrText>
      </w:r>
      <w:r w:rsidR="00A450DF" w:rsidRPr="009E2ABB">
        <w:rPr>
          <w:b/>
        </w:rPr>
      </w:r>
      <w:r w:rsidR="00A450DF" w:rsidRPr="009E2ABB">
        <w:rPr>
          <w:b/>
        </w:rPr>
        <w:fldChar w:fldCharType="separate"/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A450DF" w:rsidRPr="009E2ABB">
        <w:rPr>
          <w:b/>
        </w:rPr>
        <w:fldChar w:fldCharType="end"/>
      </w:r>
      <w:r w:rsidR="00A450DF">
        <w:br/>
        <w:t>(Ort, Datum)</w:t>
      </w:r>
    </w:p>
    <w:p w14:paraId="4152652F" w14:textId="77777777" w:rsidR="003E2386" w:rsidRDefault="00356B24" w:rsidP="00E803C9">
      <w:pPr>
        <w:keepNext/>
        <w:tabs>
          <w:tab w:val="left" w:pos="5387"/>
          <w:tab w:val="center" w:pos="6804"/>
        </w:tabs>
        <w:spacing w:after="120"/>
        <w:ind w:left="709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339597" wp14:editId="3EFEC3C8">
                <wp:simplePos x="0" y="0"/>
                <wp:positionH relativeFrom="column">
                  <wp:posOffset>457200</wp:posOffset>
                </wp:positionH>
                <wp:positionV relativeFrom="paragraph">
                  <wp:posOffset>111125</wp:posOffset>
                </wp:positionV>
                <wp:extent cx="2514600" cy="0"/>
                <wp:effectExtent l="0" t="0" r="0" b="0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317F7" id="Line 2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75pt" to="23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to71PtwAAAAIAQAADwAAAAAAAAAAAAAAAAAKBAAAZHJzL2Rvd25yZXYu&#10;eG1sUEsFBgAAAAAEAAQA8wAAAB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A9A84C" wp14:editId="5DAA40E0">
                <wp:simplePos x="0" y="0"/>
                <wp:positionH relativeFrom="column">
                  <wp:posOffset>3314700</wp:posOffset>
                </wp:positionH>
                <wp:positionV relativeFrom="paragraph">
                  <wp:posOffset>111125</wp:posOffset>
                </wp:positionV>
                <wp:extent cx="2514600" cy="0"/>
                <wp:effectExtent l="0" t="0" r="0" b="0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44E56" id="Line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"/>
            </w:pict>
          </mc:Fallback>
        </mc:AlternateContent>
      </w:r>
      <w:r w:rsidR="003E2386">
        <w:tab/>
      </w:r>
      <w:r w:rsidR="003E2386">
        <w:br/>
      </w:r>
      <w:r w:rsidR="003E2386" w:rsidRPr="0094379F">
        <w:rPr>
          <w:sz w:val="18"/>
          <w:szCs w:val="18"/>
        </w:rPr>
        <w:t>(</w:t>
      </w:r>
      <w:r w:rsidR="003E2386" w:rsidRPr="00853D9A">
        <w:rPr>
          <w:sz w:val="20"/>
        </w:rPr>
        <w:t>Unterschrift</w:t>
      </w:r>
      <w:r w:rsidR="003E2386">
        <w:t xml:space="preserve"> </w:t>
      </w:r>
      <w:r w:rsidR="003E2386">
        <w:rPr>
          <w:sz w:val="20"/>
        </w:rPr>
        <w:t>Vertreter/in des Arbeitgebers</w:t>
      </w:r>
      <w:r w:rsidR="003E2386" w:rsidRPr="00853D9A">
        <w:rPr>
          <w:sz w:val="20"/>
        </w:rPr>
        <w:t>)</w:t>
      </w:r>
      <w:r w:rsidR="005D5885">
        <w:rPr>
          <w:sz w:val="20"/>
        </w:rPr>
        <w:t>*)</w:t>
      </w:r>
      <w:r w:rsidR="003E2386">
        <w:rPr>
          <w:sz w:val="20"/>
        </w:rPr>
        <w:tab/>
        <w:t>(Unterschrift Mitarbeiterin/</w:t>
      </w:r>
      <w:r w:rsidR="003E2386" w:rsidRPr="00D5248F">
        <w:rPr>
          <w:sz w:val="20"/>
        </w:rPr>
        <w:t>Mitarbei</w:t>
      </w:r>
      <w:r w:rsidR="003E2386">
        <w:rPr>
          <w:sz w:val="20"/>
        </w:rPr>
        <w:t>ter</w:t>
      </w:r>
      <w:r w:rsidR="003E2386" w:rsidRPr="00D5248F">
        <w:rPr>
          <w:sz w:val="20"/>
        </w:rPr>
        <w:t>)</w:t>
      </w:r>
    </w:p>
    <w:p w14:paraId="11009A7D" w14:textId="77777777" w:rsidR="003E2386" w:rsidRDefault="00356B24" w:rsidP="00E803C9">
      <w:pPr>
        <w:keepNext/>
        <w:tabs>
          <w:tab w:val="left" w:pos="4678"/>
          <w:tab w:val="center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87C656" wp14:editId="5ED0BFD6">
                <wp:simplePos x="0" y="0"/>
                <wp:positionH relativeFrom="column">
                  <wp:posOffset>457200</wp:posOffset>
                </wp:positionH>
                <wp:positionV relativeFrom="paragraph">
                  <wp:posOffset>255270</wp:posOffset>
                </wp:positionV>
                <wp:extent cx="2514600" cy="0"/>
                <wp:effectExtent l="0" t="0" r="0" b="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F56E5" id="Line 2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0.1pt" to="23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VG4WptwAAAAIAQAADwAAAAAAAAAAAAAAAAAKBAAAZHJzL2Rvd25yZXYu&#10;eG1sUEsFBgAAAAAEAAQA8wAAABMFAAAAAA==&#10;"/>
            </w:pict>
          </mc:Fallback>
        </mc:AlternateContent>
      </w:r>
      <w:r w:rsidR="00DD53D2">
        <w:rPr>
          <w:sz w:val="18"/>
          <w:szCs w:val="18"/>
        </w:rPr>
        <w:fldChar w:fldCharType="begin">
          <w:ffData>
            <w:name w:val="Text112"/>
            <w:enabled/>
            <w:calcOnExit w:val="0"/>
            <w:textInput>
              <w:default w:val="(Siegel)"/>
            </w:textInput>
          </w:ffData>
        </w:fldChar>
      </w:r>
      <w:bookmarkStart w:id="12" w:name="Text112"/>
      <w:r w:rsidR="00DD53D2">
        <w:rPr>
          <w:sz w:val="18"/>
          <w:szCs w:val="18"/>
        </w:rPr>
        <w:instrText xml:space="preserve"> FORMTEXT </w:instrText>
      </w:r>
      <w:r w:rsidR="00DD53D2">
        <w:rPr>
          <w:sz w:val="18"/>
          <w:szCs w:val="18"/>
        </w:rPr>
      </w:r>
      <w:r w:rsidR="00DD53D2">
        <w:rPr>
          <w:sz w:val="18"/>
          <w:szCs w:val="18"/>
        </w:rPr>
        <w:fldChar w:fldCharType="separate"/>
      </w:r>
      <w:r w:rsidR="00371402">
        <w:rPr>
          <w:noProof/>
          <w:sz w:val="18"/>
          <w:szCs w:val="18"/>
        </w:rPr>
        <w:t>(Siegel)</w:t>
      </w:r>
      <w:r w:rsidR="00DD53D2">
        <w:rPr>
          <w:sz w:val="18"/>
          <w:szCs w:val="18"/>
        </w:rPr>
        <w:fldChar w:fldCharType="end"/>
      </w:r>
      <w:bookmarkEnd w:id="12"/>
      <w:r w:rsidR="003E2386">
        <w:tab/>
      </w:r>
    </w:p>
    <w:p w14:paraId="5F335BCA" w14:textId="77777777" w:rsidR="003E2386" w:rsidRDefault="003E2386" w:rsidP="00E547AF">
      <w:pPr>
        <w:tabs>
          <w:tab w:val="left" w:pos="4678"/>
          <w:tab w:val="center" w:pos="6804"/>
        </w:tabs>
        <w:spacing w:after="360"/>
        <w:ind w:left="709"/>
      </w:pPr>
      <w:r>
        <w:t>(</w:t>
      </w:r>
      <w:r w:rsidRPr="000216DD">
        <w:rPr>
          <w:sz w:val="20"/>
        </w:rPr>
        <w:t>Unterschrift Vertret</w:t>
      </w:r>
      <w:r>
        <w:rPr>
          <w:sz w:val="20"/>
        </w:rPr>
        <w:t>er/in des Arbeitgebers</w:t>
      </w:r>
      <w:r>
        <w:t>)</w:t>
      </w:r>
      <w:r w:rsidR="005D5885">
        <w:t>*)</w:t>
      </w:r>
    </w:p>
    <w:p w14:paraId="50553EEE" w14:textId="77777777" w:rsidR="005D5885" w:rsidRDefault="005D5885" w:rsidP="005D5885">
      <w:pPr>
        <w:tabs>
          <w:tab w:val="left" w:pos="2694"/>
          <w:tab w:val="center" w:pos="6804"/>
        </w:tabs>
        <w:rPr>
          <w:sz w:val="18"/>
        </w:rPr>
      </w:pPr>
      <w:r>
        <w:rPr>
          <w:sz w:val="18"/>
        </w:rPr>
        <w:t xml:space="preserve">*) Bei </w:t>
      </w:r>
      <w:smartTag w:uri="urn:schemas-microsoft-com:office:smarttags" w:element="PersonName">
        <w:r>
          <w:rPr>
            <w:sz w:val="18"/>
          </w:rPr>
          <w:t>Kirchengemeinde</w:t>
        </w:r>
      </w:smartTag>
      <w:r>
        <w:rPr>
          <w:sz w:val="18"/>
        </w:rPr>
        <w:t>n und Kirchenbezirken sind zwei Unterschriften von der Person im Vorsitzendenamt oder Stellvertretendenamt und einem weiteren Mitglied des Kirchengemeinderats/Bezirkskirchenrats erforderlich. Andere Personen können vertretungsberechtigt sein, so</w:t>
      </w:r>
      <w:r>
        <w:rPr>
          <w:sz w:val="18"/>
        </w:rPr>
        <w:softHyphen/>
        <w:t xml:space="preserve">fern in einer Gemeinde-/Bezirkssatzung, einer Geschäftsordnung oder einem Beschluss des </w:t>
      </w:r>
      <w:smartTag w:uri="urn:schemas-microsoft-com:office:smarttags" w:element="PersonName">
        <w:r>
          <w:rPr>
            <w:sz w:val="18"/>
          </w:rPr>
          <w:t>Kirchengemeinde</w:t>
        </w:r>
      </w:smartTag>
      <w:r>
        <w:rPr>
          <w:sz w:val="18"/>
        </w:rPr>
        <w:softHyphen/>
        <w:t>rats/Bezirkskirchenrats entsprechende Regelungen getroffen sind. Sofern vorgenannte Vertreter selbst nicht unterzeichnen, sind die im Innenverhältnis von den Vertretern zur Unterschrift bevollmächtigten Personen be</w:t>
      </w:r>
      <w:r>
        <w:rPr>
          <w:sz w:val="18"/>
        </w:rPr>
        <w:softHyphen/>
        <w:t>rechtigt, mit dem Zusatz „im Auftrag“ zu unterzeichnen.</w:t>
      </w:r>
    </w:p>
    <w:p w14:paraId="715C1589" w14:textId="77777777" w:rsidR="00CD119E" w:rsidRDefault="00CD119E" w:rsidP="00CD119E">
      <w:pPr>
        <w:tabs>
          <w:tab w:val="left" w:pos="2694"/>
          <w:tab w:val="center" w:pos="6804"/>
        </w:tabs>
        <w:rPr>
          <w:i/>
          <w:sz w:val="18"/>
        </w:rPr>
      </w:pPr>
      <w:r w:rsidRPr="00004B59">
        <w:rPr>
          <w:i/>
          <w:sz w:val="18"/>
        </w:rPr>
        <w:t xml:space="preserve">Verteiler: </w:t>
      </w:r>
      <w:r w:rsidRPr="00004B59">
        <w:rPr>
          <w:i/>
          <w:sz w:val="18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01"/>
      <w:r w:rsidRPr="00004B59">
        <w:rPr>
          <w:i/>
          <w:sz w:val="18"/>
        </w:rPr>
        <w:instrText xml:space="preserve"> FORMCHECKBOX </w:instrText>
      </w:r>
      <w:r w:rsidRPr="00004B59">
        <w:rPr>
          <w:i/>
          <w:sz w:val="18"/>
        </w:rPr>
      </w:r>
      <w:r w:rsidRPr="00004B59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13"/>
      <w:r w:rsidRPr="00004B59">
        <w:rPr>
          <w:i/>
          <w:sz w:val="18"/>
        </w:rPr>
        <w:t xml:space="preserve"> Mitarbeiter</w:t>
      </w:r>
      <w:r>
        <w:rPr>
          <w:i/>
          <w:sz w:val="18"/>
        </w:rPr>
        <w:t>/</w:t>
      </w:r>
      <w:r w:rsidRPr="00004B59">
        <w:rPr>
          <w:i/>
          <w:sz w:val="18"/>
        </w:rPr>
        <w:t>in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02"/>
      <w:r w:rsidRPr="00004B59">
        <w:rPr>
          <w:i/>
          <w:sz w:val="18"/>
        </w:rPr>
        <w:instrText xml:space="preserve"> FORMCHECKBOX </w:instrText>
      </w:r>
      <w:r w:rsidRPr="00004B59">
        <w:rPr>
          <w:i/>
          <w:sz w:val="18"/>
        </w:rPr>
      </w:r>
      <w:r w:rsidRPr="00004B59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14"/>
      <w:r w:rsidRPr="00004B59">
        <w:rPr>
          <w:i/>
          <w:sz w:val="18"/>
        </w:rPr>
        <w:t xml:space="preserve"> </w:t>
      </w:r>
      <w:r w:rsidR="00B04799">
        <w:rPr>
          <w:i/>
          <w:sz w:val="18"/>
        </w:rPr>
        <w:t>Arbeitgeber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03"/>
      <w:r w:rsidRPr="00004B59">
        <w:rPr>
          <w:i/>
          <w:sz w:val="18"/>
        </w:rPr>
        <w:instrText xml:space="preserve"> FORMCHECKBOX </w:instrText>
      </w:r>
      <w:r w:rsidRPr="00004B59">
        <w:rPr>
          <w:i/>
          <w:sz w:val="18"/>
        </w:rPr>
      </w:r>
      <w:r w:rsidRPr="00004B59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15"/>
      <w:r w:rsidRPr="00004B59">
        <w:rPr>
          <w:i/>
          <w:sz w:val="18"/>
        </w:rPr>
        <w:t xml:space="preserve"> </w:t>
      </w:r>
      <w:r w:rsidR="00B04799">
        <w:rPr>
          <w:i/>
          <w:sz w:val="18"/>
        </w:rPr>
        <w:t>Verwaltungs-/Serviceamt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4"/>
            <w:enabled/>
            <w:calcOnExit w:val="0"/>
            <w:checkBox>
              <w:sizeAuto/>
              <w:default w:val="0"/>
            </w:checkBox>
          </w:ffData>
        </w:fldChar>
      </w:r>
      <w:r w:rsidRPr="00004B59">
        <w:rPr>
          <w:i/>
          <w:sz w:val="18"/>
        </w:rPr>
        <w:instrText xml:space="preserve"> FORMCHECKBOX </w:instrText>
      </w:r>
      <w:r w:rsidRPr="00004B59">
        <w:rPr>
          <w:i/>
          <w:sz w:val="18"/>
        </w:rPr>
      </w:r>
      <w:r w:rsidRPr="00004B59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r w:rsidRPr="00004B59">
        <w:rPr>
          <w:i/>
          <w:sz w:val="18"/>
        </w:rPr>
        <w:t xml:space="preserve"> ZGAST</w:t>
      </w:r>
    </w:p>
    <w:p w14:paraId="74B32A3E" w14:textId="77777777" w:rsidR="00B04799" w:rsidRPr="001164E5" w:rsidRDefault="00B04799" w:rsidP="00B04799">
      <w:pPr>
        <w:tabs>
          <w:tab w:val="left" w:pos="2694"/>
          <w:tab w:val="center" w:pos="6804"/>
        </w:tabs>
        <w:rPr>
          <w:i/>
          <w:vanish/>
          <w:sz w:val="18"/>
        </w:rPr>
      </w:pPr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>Eine Mehrfertigung des Arbeitsvertrages für die ZGASt ist nicht erforderlich, wenn der ZGASt die unterzeichnete Fassung des Arbeitsvertrages zusammen</w:t>
      </w:r>
      <w:r>
        <w:rPr>
          <w:rFonts w:cs="Arial"/>
          <w:i/>
          <w:iCs/>
          <w:vanish/>
          <w:color w:val="000000"/>
          <w:kern w:val="0"/>
          <w:sz w:val="18"/>
          <w:szCs w:val="18"/>
        </w:rPr>
        <w:t xml:space="preserve"> nach Möglichkeit</w:t>
      </w:r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 xml:space="preserve"> mit allen Anlagen (Fragebogen zur Vergütungsfest</w:t>
      </w:r>
      <w:r>
        <w:rPr>
          <w:rFonts w:cs="Arial"/>
          <w:i/>
          <w:iCs/>
          <w:vanish/>
          <w:color w:val="000000"/>
          <w:kern w:val="0"/>
          <w:sz w:val="18"/>
          <w:szCs w:val="18"/>
        </w:rPr>
        <w:softHyphen/>
      </w:r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>setzung, Verpflichtungserklärung, Loyalitätserklärung usw.) für das DMS als Einzeldatei im pdf-Format mit der Bezeichnung Personalnummer (z.</w:t>
      </w:r>
      <w:r>
        <w:rPr>
          <w:rFonts w:cs="Arial"/>
          <w:i/>
          <w:iCs/>
          <w:vanish/>
          <w:color w:val="000000"/>
          <w:kern w:val="0"/>
          <w:sz w:val="18"/>
          <w:szCs w:val="18"/>
        </w:rPr>
        <w:t xml:space="preserve"> </w:t>
      </w:r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>B. 123456.pdf) oder dem Hinweis auf die Personalnummer zugeleitet wird.</w:t>
      </w:r>
    </w:p>
    <w:p w14:paraId="186887EF" w14:textId="77777777" w:rsidR="00B04799" w:rsidRPr="00004B59" w:rsidRDefault="00B04799" w:rsidP="00CD119E">
      <w:pPr>
        <w:tabs>
          <w:tab w:val="left" w:pos="2694"/>
          <w:tab w:val="center" w:pos="6804"/>
        </w:tabs>
        <w:rPr>
          <w:i/>
          <w:sz w:val="18"/>
        </w:rPr>
      </w:pPr>
    </w:p>
    <w:sectPr w:rsidR="00B04799" w:rsidRPr="00004B59" w:rsidSect="00CD119E">
      <w:endnotePr>
        <w:numFmt w:val="decimal"/>
      </w:endnotePr>
      <w:type w:val="continuous"/>
      <w:pgSz w:w="11907" w:h="16840" w:code="9"/>
      <w:pgMar w:top="1418" w:right="1134" w:bottom="1418" w:left="1701" w:header="1021" w:footer="216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1B815" w14:textId="77777777" w:rsidR="00F20353" w:rsidRDefault="00F20353">
      <w:pPr>
        <w:spacing w:after="0"/>
      </w:pPr>
      <w:r>
        <w:separator/>
      </w:r>
    </w:p>
  </w:endnote>
  <w:endnote w:type="continuationSeparator" w:id="0">
    <w:p w14:paraId="0171BAA2" w14:textId="77777777" w:rsidR="00F20353" w:rsidRDefault="00F20353">
      <w:pPr>
        <w:spacing w:after="0"/>
      </w:pPr>
      <w:r>
        <w:continuationSeparator/>
      </w:r>
    </w:p>
  </w:endnote>
  <w:endnote w:id="1">
    <w:p w14:paraId="11D12871" w14:textId="77777777" w:rsidR="005C664B" w:rsidRDefault="005C664B" w:rsidP="005C664B">
      <w:pPr>
        <w:pStyle w:val="Endnotentext"/>
      </w:pPr>
      <w:r w:rsidRPr="002F5F04">
        <w:rPr>
          <w:rStyle w:val="Endnotenzeichen"/>
          <w:vanish/>
        </w:rPr>
        <w:endnoteRef/>
      </w:r>
      <w:r w:rsidRPr="002F5F04">
        <w:rPr>
          <w:vanish/>
        </w:rPr>
        <w:t xml:space="preserve"> </w:t>
      </w:r>
      <w:r w:rsidRPr="002F5F04">
        <w:rPr>
          <w:vanish/>
          <w:sz w:val="18"/>
          <w:szCs w:val="18"/>
        </w:rPr>
        <w:t xml:space="preserve">Bei Kirchengemeinden und Kirchenbezirken ergibt sich die Vertretungsberechtigung </w:t>
      </w:r>
      <w:r w:rsidR="009D4972">
        <w:rPr>
          <w:vanish/>
          <w:sz w:val="18"/>
          <w:szCs w:val="18"/>
        </w:rPr>
        <w:t>aus Artikel 28 Abs. 1 bzw. Artikel 43 Abs. 3 der Grundordnung.</w:t>
      </w:r>
      <w:r w:rsidRPr="00EE4828">
        <w:rPr>
          <w:vanish/>
          <w:sz w:val="18"/>
          <w:szCs w:val="18"/>
        </w:rPr>
        <w:t xml:space="preserve"> Das Rubrum ist für Kirchengemeinden standardisiert. Bei Kirchenbezirken sind die Worte „Kirchengemeinderates“ durch „Bezirkskirchenrates“ zu ersetzen. Bei anderen Arbeitgebern ist/sind das/die zur Vertretung berechtigte/n Organ/e (z.</w:t>
      </w:r>
      <w:r w:rsidR="009D4972">
        <w:rPr>
          <w:vanish/>
          <w:sz w:val="18"/>
          <w:szCs w:val="18"/>
        </w:rPr>
        <w:t xml:space="preserve"> </w:t>
      </w:r>
      <w:r w:rsidRPr="00EE4828">
        <w:rPr>
          <w:vanish/>
          <w:sz w:val="18"/>
          <w:szCs w:val="18"/>
        </w:rPr>
        <w:t>B. bei Vereinen der „Vorstand“ oder weitere besondere Vertreter nach Satzung) einzutragen.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">
    <w:altName w:val="Calibri"/>
    <w:charset w:val="00"/>
    <w:family w:val="swiss"/>
    <w:pitch w:val="variable"/>
    <w:sig w:usb0="8000002F" w:usb1="10000048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026AE" w14:textId="29D78385" w:rsidR="008563DD" w:rsidRPr="00BD1584" w:rsidRDefault="00BD1584" w:rsidP="00BD1584">
    <w:pPr>
      <w:pStyle w:val="Fuzeile"/>
      <w:ind w:left="-709"/>
      <w:jc w:val="right"/>
      <w:rPr>
        <w:sz w:val="12"/>
        <w:szCs w:val="12"/>
      </w:rPr>
    </w:pPr>
    <w:r>
      <w:rPr>
        <w:sz w:val="12"/>
        <w:szCs w:val="12"/>
      </w:rPr>
      <w:t>EOK Karlsruhe – 01/2025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4F514" w14:textId="77777777" w:rsidR="00F20353" w:rsidRDefault="00F20353">
      <w:pPr>
        <w:spacing w:after="0"/>
      </w:pPr>
      <w:r>
        <w:separator/>
      </w:r>
    </w:p>
  </w:footnote>
  <w:footnote w:type="continuationSeparator" w:id="0">
    <w:p w14:paraId="0EAE770F" w14:textId="77777777" w:rsidR="00F20353" w:rsidRDefault="00F203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5B427" w14:textId="77777777" w:rsidR="008563DD" w:rsidRDefault="008563DD">
    <w:pPr>
      <w:tabs>
        <w:tab w:val="clear" w:pos="9214"/>
        <w:tab w:val="left" w:pos="227"/>
        <w:tab w:val="right" w:pos="7513"/>
      </w:tabs>
      <w:rPr>
        <w:sz w:val="16"/>
      </w:rPr>
    </w:pPr>
    <w:r>
      <w:rPr>
        <w:sz w:val="16"/>
      </w:rPr>
      <w:t xml:space="preserve">- </w:t>
    </w:r>
    <w:r>
      <w:pgNum/>
    </w:r>
    <w:r>
      <w:rPr>
        <w:sz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29791" w14:textId="77777777" w:rsidR="008563DD" w:rsidRDefault="008563DD">
    <w:pPr>
      <w:tabs>
        <w:tab w:val="clear" w:pos="9214"/>
        <w:tab w:val="left" w:pos="227"/>
        <w:tab w:val="right" w:pos="7513"/>
      </w:tabs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B04799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F21F44"/>
    <w:multiLevelType w:val="hybridMultilevel"/>
    <w:tmpl w:val="74567AAC"/>
    <w:lvl w:ilvl="0" w:tplc="D144AD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73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IwAYRUkBT9kdSF0NZrwcPb5B8WURw2x3JNfdG6rikhbQoq0skkKE+wC4vWGI2sgU1UV4dnr8/EFvhrj5eBk3w==" w:salt="vrMNYtPrNEVpvqAzIIFHkw==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D7EC4"/>
    <w:rsid w:val="00001868"/>
    <w:rsid w:val="00005885"/>
    <w:rsid w:val="00005B60"/>
    <w:rsid w:val="00037C02"/>
    <w:rsid w:val="00045572"/>
    <w:rsid w:val="000701E6"/>
    <w:rsid w:val="00083225"/>
    <w:rsid w:val="000876F8"/>
    <w:rsid w:val="0009163E"/>
    <w:rsid w:val="000932B5"/>
    <w:rsid w:val="000C1415"/>
    <w:rsid w:val="000D0659"/>
    <w:rsid w:val="000D5F9D"/>
    <w:rsid w:val="000E1A46"/>
    <w:rsid w:val="001011C4"/>
    <w:rsid w:val="0013041D"/>
    <w:rsid w:val="00135D6D"/>
    <w:rsid w:val="00142819"/>
    <w:rsid w:val="001606B2"/>
    <w:rsid w:val="00170864"/>
    <w:rsid w:val="001744DB"/>
    <w:rsid w:val="001845D1"/>
    <w:rsid w:val="00187D3B"/>
    <w:rsid w:val="001942AC"/>
    <w:rsid w:val="00195EBF"/>
    <w:rsid w:val="001A2CF2"/>
    <w:rsid w:val="001A452D"/>
    <w:rsid w:val="001A6299"/>
    <w:rsid w:val="001D72F2"/>
    <w:rsid w:val="001D7EC4"/>
    <w:rsid w:val="001E027C"/>
    <w:rsid w:val="001E4DFC"/>
    <w:rsid w:val="001F5889"/>
    <w:rsid w:val="0020054E"/>
    <w:rsid w:val="0020754D"/>
    <w:rsid w:val="00227F4A"/>
    <w:rsid w:val="00231E20"/>
    <w:rsid w:val="00236537"/>
    <w:rsid w:val="002527E9"/>
    <w:rsid w:val="00262E5E"/>
    <w:rsid w:val="00273B04"/>
    <w:rsid w:val="00280129"/>
    <w:rsid w:val="00285E43"/>
    <w:rsid w:val="002A3240"/>
    <w:rsid w:val="002A5FC0"/>
    <w:rsid w:val="002B06FF"/>
    <w:rsid w:val="002B538A"/>
    <w:rsid w:val="002C2905"/>
    <w:rsid w:val="002C615B"/>
    <w:rsid w:val="002D2D83"/>
    <w:rsid w:val="002D4A1F"/>
    <w:rsid w:val="002D7370"/>
    <w:rsid w:val="002E5354"/>
    <w:rsid w:val="002F4D5D"/>
    <w:rsid w:val="00343022"/>
    <w:rsid w:val="00345675"/>
    <w:rsid w:val="0034777D"/>
    <w:rsid w:val="0035273F"/>
    <w:rsid w:val="00356B24"/>
    <w:rsid w:val="00371402"/>
    <w:rsid w:val="00382CD8"/>
    <w:rsid w:val="00387690"/>
    <w:rsid w:val="00394E4E"/>
    <w:rsid w:val="003A1E66"/>
    <w:rsid w:val="003A56E2"/>
    <w:rsid w:val="003B4522"/>
    <w:rsid w:val="003C29FC"/>
    <w:rsid w:val="003C67B8"/>
    <w:rsid w:val="003D6AB5"/>
    <w:rsid w:val="003E2386"/>
    <w:rsid w:val="004203B8"/>
    <w:rsid w:val="00424500"/>
    <w:rsid w:val="00426BE5"/>
    <w:rsid w:val="00426EFA"/>
    <w:rsid w:val="00427445"/>
    <w:rsid w:val="00434A2E"/>
    <w:rsid w:val="00441E88"/>
    <w:rsid w:val="004471BB"/>
    <w:rsid w:val="00450ACF"/>
    <w:rsid w:val="0046371D"/>
    <w:rsid w:val="0048402C"/>
    <w:rsid w:val="004A77D0"/>
    <w:rsid w:val="004B2301"/>
    <w:rsid w:val="004B4D41"/>
    <w:rsid w:val="004C0AA2"/>
    <w:rsid w:val="004C664B"/>
    <w:rsid w:val="004E0354"/>
    <w:rsid w:val="004E5EEC"/>
    <w:rsid w:val="004F1F15"/>
    <w:rsid w:val="00520E11"/>
    <w:rsid w:val="00522912"/>
    <w:rsid w:val="0053018C"/>
    <w:rsid w:val="005309C3"/>
    <w:rsid w:val="0054275D"/>
    <w:rsid w:val="00550A46"/>
    <w:rsid w:val="00551FE7"/>
    <w:rsid w:val="00554160"/>
    <w:rsid w:val="00562500"/>
    <w:rsid w:val="0056523C"/>
    <w:rsid w:val="005A37F4"/>
    <w:rsid w:val="005C664B"/>
    <w:rsid w:val="005D4B86"/>
    <w:rsid w:val="005D5885"/>
    <w:rsid w:val="00605EA4"/>
    <w:rsid w:val="00616559"/>
    <w:rsid w:val="00616BB0"/>
    <w:rsid w:val="00621642"/>
    <w:rsid w:val="00630C40"/>
    <w:rsid w:val="006440C9"/>
    <w:rsid w:val="00645198"/>
    <w:rsid w:val="0066211C"/>
    <w:rsid w:val="0066513D"/>
    <w:rsid w:val="00666EBE"/>
    <w:rsid w:val="00671655"/>
    <w:rsid w:val="0068669C"/>
    <w:rsid w:val="006A46B6"/>
    <w:rsid w:val="006B2159"/>
    <w:rsid w:val="006D179D"/>
    <w:rsid w:val="006D3DA8"/>
    <w:rsid w:val="006E0C3E"/>
    <w:rsid w:val="006E1350"/>
    <w:rsid w:val="006E7083"/>
    <w:rsid w:val="00707C1E"/>
    <w:rsid w:val="007119C3"/>
    <w:rsid w:val="00723571"/>
    <w:rsid w:val="007271DD"/>
    <w:rsid w:val="00731375"/>
    <w:rsid w:val="007350E0"/>
    <w:rsid w:val="00742ED4"/>
    <w:rsid w:val="00785E4E"/>
    <w:rsid w:val="00790C13"/>
    <w:rsid w:val="00794B88"/>
    <w:rsid w:val="007A5841"/>
    <w:rsid w:val="007B627B"/>
    <w:rsid w:val="007D330B"/>
    <w:rsid w:val="0082651B"/>
    <w:rsid w:val="008330D0"/>
    <w:rsid w:val="00836487"/>
    <w:rsid w:val="00852BED"/>
    <w:rsid w:val="00855B85"/>
    <w:rsid w:val="008563DD"/>
    <w:rsid w:val="00856E65"/>
    <w:rsid w:val="0085712F"/>
    <w:rsid w:val="00875402"/>
    <w:rsid w:val="00881BFB"/>
    <w:rsid w:val="00883739"/>
    <w:rsid w:val="008A7CA2"/>
    <w:rsid w:val="008B61AA"/>
    <w:rsid w:val="008B65F9"/>
    <w:rsid w:val="008B6E4E"/>
    <w:rsid w:val="008D41C7"/>
    <w:rsid w:val="008E1565"/>
    <w:rsid w:val="0090749E"/>
    <w:rsid w:val="00922916"/>
    <w:rsid w:val="009254B5"/>
    <w:rsid w:val="00967A19"/>
    <w:rsid w:val="00981452"/>
    <w:rsid w:val="009850EE"/>
    <w:rsid w:val="009C46BC"/>
    <w:rsid w:val="009D24FB"/>
    <w:rsid w:val="009D4972"/>
    <w:rsid w:val="009E2ABB"/>
    <w:rsid w:val="00A33FD0"/>
    <w:rsid w:val="00A450DF"/>
    <w:rsid w:val="00A4659B"/>
    <w:rsid w:val="00A64BEF"/>
    <w:rsid w:val="00A86F92"/>
    <w:rsid w:val="00A942E9"/>
    <w:rsid w:val="00AA4064"/>
    <w:rsid w:val="00AC03D5"/>
    <w:rsid w:val="00AC48F7"/>
    <w:rsid w:val="00AC4B96"/>
    <w:rsid w:val="00AD61B8"/>
    <w:rsid w:val="00AE0EC5"/>
    <w:rsid w:val="00AE28BF"/>
    <w:rsid w:val="00AE7E4F"/>
    <w:rsid w:val="00B02D25"/>
    <w:rsid w:val="00B04799"/>
    <w:rsid w:val="00B150BD"/>
    <w:rsid w:val="00B234A0"/>
    <w:rsid w:val="00B2531D"/>
    <w:rsid w:val="00B254AC"/>
    <w:rsid w:val="00B42FE5"/>
    <w:rsid w:val="00B43508"/>
    <w:rsid w:val="00B4431F"/>
    <w:rsid w:val="00B4567E"/>
    <w:rsid w:val="00B601BD"/>
    <w:rsid w:val="00B73CB2"/>
    <w:rsid w:val="00B773D7"/>
    <w:rsid w:val="00B83F4F"/>
    <w:rsid w:val="00BC54CC"/>
    <w:rsid w:val="00BD1584"/>
    <w:rsid w:val="00BD2242"/>
    <w:rsid w:val="00BD6F28"/>
    <w:rsid w:val="00BE1B97"/>
    <w:rsid w:val="00C03152"/>
    <w:rsid w:val="00C1024E"/>
    <w:rsid w:val="00C13ACB"/>
    <w:rsid w:val="00C16EAC"/>
    <w:rsid w:val="00C25546"/>
    <w:rsid w:val="00C427EE"/>
    <w:rsid w:val="00C42BF5"/>
    <w:rsid w:val="00C7645F"/>
    <w:rsid w:val="00CA023E"/>
    <w:rsid w:val="00CB3CC9"/>
    <w:rsid w:val="00CC15CB"/>
    <w:rsid w:val="00CD119E"/>
    <w:rsid w:val="00CD1EDD"/>
    <w:rsid w:val="00CE3609"/>
    <w:rsid w:val="00CF0A29"/>
    <w:rsid w:val="00D0106E"/>
    <w:rsid w:val="00D02BE7"/>
    <w:rsid w:val="00D13F5F"/>
    <w:rsid w:val="00D40089"/>
    <w:rsid w:val="00D501D9"/>
    <w:rsid w:val="00D677AE"/>
    <w:rsid w:val="00D67F6B"/>
    <w:rsid w:val="00D90591"/>
    <w:rsid w:val="00D96D95"/>
    <w:rsid w:val="00DB5521"/>
    <w:rsid w:val="00DD53D2"/>
    <w:rsid w:val="00DD7761"/>
    <w:rsid w:val="00DF5E4B"/>
    <w:rsid w:val="00E03764"/>
    <w:rsid w:val="00E05B2B"/>
    <w:rsid w:val="00E10830"/>
    <w:rsid w:val="00E25841"/>
    <w:rsid w:val="00E26EE7"/>
    <w:rsid w:val="00E377EF"/>
    <w:rsid w:val="00E43348"/>
    <w:rsid w:val="00E547AF"/>
    <w:rsid w:val="00E6431F"/>
    <w:rsid w:val="00E70F81"/>
    <w:rsid w:val="00E71ECD"/>
    <w:rsid w:val="00E803C9"/>
    <w:rsid w:val="00E8576F"/>
    <w:rsid w:val="00E8773C"/>
    <w:rsid w:val="00E95355"/>
    <w:rsid w:val="00EB3A23"/>
    <w:rsid w:val="00EC6944"/>
    <w:rsid w:val="00EC7151"/>
    <w:rsid w:val="00ED4F79"/>
    <w:rsid w:val="00ED5FF8"/>
    <w:rsid w:val="00ED61D1"/>
    <w:rsid w:val="00EF3221"/>
    <w:rsid w:val="00F07827"/>
    <w:rsid w:val="00F11D0C"/>
    <w:rsid w:val="00F20353"/>
    <w:rsid w:val="00F2319D"/>
    <w:rsid w:val="00F37B6D"/>
    <w:rsid w:val="00F502DE"/>
    <w:rsid w:val="00F51211"/>
    <w:rsid w:val="00F521DA"/>
    <w:rsid w:val="00F52356"/>
    <w:rsid w:val="00F602B2"/>
    <w:rsid w:val="00F75388"/>
    <w:rsid w:val="00F77A3F"/>
    <w:rsid w:val="00F80807"/>
    <w:rsid w:val="00F85956"/>
    <w:rsid w:val="00F923F3"/>
    <w:rsid w:val="00FA5E54"/>
    <w:rsid w:val="00FC30F9"/>
    <w:rsid w:val="00FC4E32"/>
    <w:rsid w:val="00FC6BB7"/>
    <w:rsid w:val="00FD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79CB8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5355"/>
    <w:pPr>
      <w:tabs>
        <w:tab w:val="right" w:pos="9214"/>
      </w:tabs>
      <w:spacing w:after="240"/>
    </w:pPr>
    <w:rPr>
      <w:rFonts w:ascii="Arial" w:hAnsi="Arial"/>
      <w:kern w:val="16"/>
      <w:sz w:val="22"/>
    </w:rPr>
  </w:style>
  <w:style w:type="paragraph" w:styleId="berschrift1">
    <w:name w:val="heading 1"/>
    <w:basedOn w:val="Standard"/>
    <w:next w:val="Standard"/>
    <w:qFormat/>
    <w:rsid w:val="00E9535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qFormat/>
    <w:rsid w:val="00E95355"/>
    <w:pPr>
      <w:spacing w:before="0" w:after="240"/>
      <w:jc w:val="center"/>
      <w:outlineLvl w:val="1"/>
    </w:pPr>
    <w:rPr>
      <w:rFonts w:cs="Times New Roman"/>
      <w:b w:val="0"/>
      <w:bCs w:val="0"/>
      <w:kern w:val="16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2">
    <w:name w:val="P2"/>
    <w:basedOn w:val="Standard"/>
    <w:pPr>
      <w:spacing w:before="240"/>
      <w:ind w:left="703" w:hanging="703"/>
      <w:jc w:val="both"/>
    </w:pPr>
    <w:rPr>
      <w:b/>
    </w:rPr>
  </w:style>
  <w:style w:type="paragraph" w:customStyle="1" w:styleId="P3">
    <w:name w:val="P3"/>
    <w:basedOn w:val="P2"/>
    <w:pPr>
      <w:tabs>
        <w:tab w:val="left" w:pos="851"/>
      </w:tabs>
      <w:ind w:left="1418" w:firstLine="0"/>
    </w:pPr>
  </w:style>
  <w:style w:type="paragraph" w:customStyle="1" w:styleId="P4">
    <w:name w:val="P4"/>
    <w:basedOn w:val="P3"/>
    <w:pPr>
      <w:tabs>
        <w:tab w:val="clear" w:pos="851"/>
      </w:tabs>
      <w:spacing w:line="360" w:lineRule="auto"/>
      <w:ind w:left="703"/>
    </w:pPr>
    <w:rPr>
      <w:b w:val="0"/>
    </w:rPr>
  </w:style>
  <w:style w:type="paragraph" w:customStyle="1" w:styleId="P5">
    <w:name w:val="P5"/>
    <w:basedOn w:val="P3"/>
    <w:next w:val="P3"/>
    <w:pPr>
      <w:tabs>
        <w:tab w:val="left" w:pos="2126"/>
      </w:tabs>
    </w:pPr>
    <w:rPr>
      <w:vanish/>
    </w:rPr>
  </w:style>
  <w:style w:type="paragraph" w:customStyle="1" w:styleId="P6">
    <w:name w:val="P6"/>
    <w:basedOn w:val="P3"/>
    <w:rPr>
      <w:vanish/>
    </w:rPr>
  </w:style>
  <w:style w:type="paragraph" w:customStyle="1" w:styleId="Pro1">
    <w:name w:val="Pro 1"/>
    <w:basedOn w:val="Standard"/>
    <w:pPr>
      <w:tabs>
        <w:tab w:val="left" w:pos="709"/>
      </w:tabs>
      <w:spacing w:after="120" w:line="264" w:lineRule="exact"/>
      <w:ind w:left="1418" w:hanging="1418"/>
    </w:pPr>
    <w:rPr>
      <w:b/>
      <w:sz w:val="20"/>
    </w:r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yriad" w:hAnsi="Myriad"/>
      <w:kern w:val="16"/>
    </w:rPr>
  </w:style>
  <w:style w:type="paragraph" w:customStyle="1" w:styleId="P1">
    <w:name w:val="P1"/>
    <w:basedOn w:val="Standard"/>
    <w:pPr>
      <w:tabs>
        <w:tab w:val="left" w:pos="851"/>
      </w:tabs>
      <w:spacing w:after="120" w:line="264" w:lineRule="exact"/>
      <w:ind w:left="1418" w:hanging="1418"/>
    </w:pPr>
    <w:rPr>
      <w:b/>
      <w:sz w:val="20"/>
    </w:rPr>
  </w:style>
  <w:style w:type="paragraph" w:customStyle="1" w:styleId="StandardohneAbstand">
    <w:name w:val="Standard ohne Abstand"/>
    <w:basedOn w:val="Standard"/>
    <w:pPr>
      <w:spacing w:after="0"/>
    </w:pPr>
  </w:style>
  <w:style w:type="paragraph" w:styleId="Anrede">
    <w:name w:val="Salutation"/>
    <w:basedOn w:val="Standard"/>
    <w:next w:val="Standard"/>
    <w:pPr>
      <w:tabs>
        <w:tab w:val="clear" w:pos="9214"/>
      </w:tabs>
      <w:spacing w:after="0"/>
    </w:pPr>
    <w:rPr>
      <w:rFonts w:ascii="Times New Roman" w:hAnsi="Times New Roman"/>
      <w:kern w:val="0"/>
      <w:sz w:val="20"/>
    </w:rPr>
  </w:style>
  <w:style w:type="paragraph" w:customStyle="1" w:styleId="Geburtstagslisteverborgen">
    <w:name w:val="Geburtstagsliste verborgen"/>
    <w:basedOn w:val="Standard"/>
    <w:pPr>
      <w:tabs>
        <w:tab w:val="clear" w:pos="9214"/>
        <w:tab w:val="left" w:pos="284"/>
        <w:tab w:val="left" w:pos="1843"/>
        <w:tab w:val="left" w:pos="2552"/>
        <w:tab w:val="left" w:pos="5103"/>
        <w:tab w:val="left" w:pos="8930"/>
        <w:tab w:val="left" w:pos="10064"/>
      </w:tabs>
      <w:spacing w:after="0"/>
      <w:ind w:left="284"/>
    </w:pPr>
    <w:rPr>
      <w:noProof/>
      <w:vanish/>
      <w:kern w:val="0"/>
      <w:sz w:val="20"/>
    </w:rPr>
  </w:style>
  <w:style w:type="paragraph" w:customStyle="1" w:styleId="Geburtstagsliste">
    <w:name w:val="Geburtstagsliste"/>
    <w:pPr>
      <w:tabs>
        <w:tab w:val="left" w:pos="284"/>
        <w:tab w:val="left" w:pos="1843"/>
        <w:tab w:val="left" w:pos="2552"/>
        <w:tab w:val="left" w:pos="5103"/>
        <w:tab w:val="left" w:pos="8930"/>
        <w:tab w:val="left" w:pos="10064"/>
      </w:tabs>
      <w:ind w:left="284"/>
    </w:pPr>
    <w:rPr>
      <w:rFonts w:ascii="Arial" w:hAnsi="Arial"/>
      <w:noProof/>
    </w:rPr>
  </w:style>
  <w:style w:type="paragraph" w:styleId="Textkrper">
    <w:name w:val="Body Text"/>
    <w:basedOn w:val="Standard"/>
    <w:rsid w:val="00E95355"/>
    <w:pPr>
      <w:keepNext/>
      <w:tabs>
        <w:tab w:val="left" w:pos="6946"/>
      </w:tabs>
      <w:spacing w:line="220" w:lineRule="exact"/>
      <w:jc w:val="center"/>
    </w:pPr>
    <w:rPr>
      <w:b/>
    </w:rPr>
  </w:style>
  <w:style w:type="character" w:styleId="Kommentarzeichen">
    <w:name w:val="annotation reference"/>
    <w:semiHidden/>
    <w:rsid w:val="00E95355"/>
    <w:rPr>
      <w:sz w:val="16"/>
    </w:rPr>
  </w:style>
  <w:style w:type="paragraph" w:styleId="Kommentartext">
    <w:name w:val="annotation text"/>
    <w:basedOn w:val="Standard"/>
    <w:semiHidden/>
    <w:rsid w:val="00E95355"/>
    <w:rPr>
      <w:sz w:val="20"/>
    </w:rPr>
  </w:style>
  <w:style w:type="paragraph" w:styleId="Funotentext">
    <w:name w:val="footnote text"/>
    <w:basedOn w:val="Standard"/>
    <w:semiHidden/>
    <w:rsid w:val="00E95355"/>
    <w:rPr>
      <w:sz w:val="20"/>
    </w:rPr>
  </w:style>
  <w:style w:type="character" w:styleId="Funotenzeichen">
    <w:name w:val="footnote reference"/>
    <w:semiHidden/>
    <w:rsid w:val="00E95355"/>
    <w:rPr>
      <w:vertAlign w:val="superscript"/>
    </w:rPr>
  </w:style>
  <w:style w:type="paragraph" w:styleId="Kopfzeile">
    <w:name w:val="header"/>
    <w:basedOn w:val="Standard"/>
    <w:rsid w:val="00E95355"/>
    <w:pPr>
      <w:tabs>
        <w:tab w:val="clear" w:pos="9214"/>
        <w:tab w:val="center" w:pos="4536"/>
        <w:tab w:val="right" w:pos="9072"/>
      </w:tabs>
    </w:pPr>
  </w:style>
  <w:style w:type="character" w:customStyle="1" w:styleId="unterstrichen">
    <w:name w:val="unterstrichen"/>
    <w:rsid w:val="00E95355"/>
    <w:rPr>
      <w:rFonts w:ascii="Helvetica" w:hAnsi="Helvetica"/>
      <w:sz w:val="22"/>
      <w:u w:val="single"/>
    </w:rPr>
  </w:style>
  <w:style w:type="paragraph" w:styleId="Sprechblasentext">
    <w:name w:val="Balloon Text"/>
    <w:basedOn w:val="Standard"/>
    <w:semiHidden/>
    <w:rsid w:val="00E95355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E95355"/>
    <w:pPr>
      <w:tabs>
        <w:tab w:val="clear" w:pos="9214"/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D3DA8"/>
  </w:style>
  <w:style w:type="paragraph" w:styleId="Kommentarthema">
    <w:name w:val="annotation subject"/>
    <w:basedOn w:val="Kommentartext"/>
    <w:next w:val="Kommentartext"/>
    <w:semiHidden/>
    <w:rsid w:val="0090749E"/>
    <w:rPr>
      <w:b/>
      <w:bCs/>
    </w:rPr>
  </w:style>
  <w:style w:type="paragraph" w:styleId="Endnotentext">
    <w:name w:val="endnote text"/>
    <w:basedOn w:val="Standard"/>
    <w:semiHidden/>
    <w:rsid w:val="00B234A0"/>
    <w:rPr>
      <w:sz w:val="20"/>
    </w:rPr>
  </w:style>
  <w:style w:type="character" w:styleId="Endnotenzeichen">
    <w:name w:val="endnote reference"/>
    <w:semiHidden/>
    <w:rsid w:val="00B234A0"/>
    <w:rPr>
      <w:vertAlign w:val="superscript"/>
    </w:rPr>
  </w:style>
  <w:style w:type="paragraph" w:styleId="Textkrper2">
    <w:name w:val="Body Text 2"/>
    <w:basedOn w:val="Standard"/>
    <w:rsid w:val="00A33FD0"/>
    <w:pPr>
      <w:spacing w:after="120" w:line="480" w:lineRule="auto"/>
    </w:pPr>
  </w:style>
  <w:style w:type="paragraph" w:styleId="Dokumentstruktur">
    <w:name w:val="Document Map"/>
    <w:basedOn w:val="Standard"/>
    <w:semiHidden/>
    <w:rsid w:val="00142819"/>
    <w:pPr>
      <w:shd w:val="clear" w:color="auto" w:fill="000080"/>
    </w:pPr>
    <w:rPr>
      <w:rFonts w:ascii="Tahoma" w:hAnsi="Tahoma" w:cs="Tahoma"/>
    </w:rPr>
  </w:style>
  <w:style w:type="paragraph" w:styleId="Textkrper3">
    <w:name w:val="Body Text 3"/>
    <w:basedOn w:val="Standard"/>
    <w:rsid w:val="008563DD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Änderungsarbeitsvertrag befristete Arbeitszeitänderung 1220.dotx</Template>
  <TotalTime>0</TotalTime>
  <Pages>2</Pages>
  <Words>523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Ä N D E R U N G S A R B E I T S V E R T R A G</vt:lpstr>
    </vt:vector>
  </TitlesOfParts>
  <Company>Evangelische Landeskirche in Baden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 N D E R U N G S A R B E I T S V E R T R A G</dc:title>
  <dc:creator>Sroth</dc:creator>
  <cp:lastModifiedBy>Richter, Jens</cp:lastModifiedBy>
  <cp:revision>14</cp:revision>
  <cp:lastPrinted>2006-01-03T09:55:00Z</cp:lastPrinted>
  <dcterms:created xsi:type="dcterms:W3CDTF">2016-07-18T08:39:00Z</dcterms:created>
  <dcterms:modified xsi:type="dcterms:W3CDTF">2025-01-09T18:18:00Z</dcterms:modified>
</cp:coreProperties>
</file>