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A001A" w14:textId="77777777" w:rsidR="000F2AE2" w:rsidRDefault="004C21A4" w:rsidP="000F2AE2">
      <w:pPr>
        <w:pStyle w:val="Formular-Titel"/>
        <w:keepLines w:val="0"/>
        <w:tabs>
          <w:tab w:val="clear" w:pos="1928"/>
          <w:tab w:val="left" w:leader="underscore" w:pos="8505"/>
          <w:tab w:val="left" w:leader="underscore" w:pos="8640"/>
        </w:tabs>
        <w:spacing w:after="0" w:line="360" w:lineRule="exact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G E S T E L L U N G S</w:t>
      </w:r>
      <w:r w:rsidR="000F2AE2">
        <w:rPr>
          <w:rFonts w:ascii="Arial" w:hAnsi="Arial"/>
          <w:kern w:val="16"/>
        </w:rPr>
        <w:t xml:space="preserve"> V E R T R A G</w:t>
      </w:r>
      <w:r w:rsidR="005465B3" w:rsidRPr="005465B3">
        <w:rPr>
          <w:rStyle w:val="Endnotenzeichen"/>
          <w:rFonts w:ascii="Arial" w:hAnsi="Arial"/>
          <w:vanish/>
          <w:kern w:val="16"/>
          <w:szCs w:val="28"/>
        </w:rPr>
        <w:endnoteReference w:id="1"/>
      </w:r>
    </w:p>
    <w:p w14:paraId="0EE29A6C" w14:textId="77777777" w:rsidR="000F2AE2" w:rsidRDefault="000F2AE2" w:rsidP="000F2AE2">
      <w:pPr>
        <w:keepNext/>
        <w:tabs>
          <w:tab w:val="left" w:leader="underscore" w:pos="8505"/>
          <w:tab w:val="left" w:leader="underscore" w:pos="8640"/>
        </w:tabs>
        <w:spacing w:after="720" w:line="360" w:lineRule="exact"/>
        <w:jc w:val="center"/>
        <w:rPr>
          <w:b/>
          <w:sz w:val="28"/>
        </w:rPr>
      </w:pPr>
    </w:p>
    <w:p w14:paraId="264AE4D2" w14:textId="77777777" w:rsidR="004255F6" w:rsidRPr="004255F6" w:rsidRDefault="004255F6" w:rsidP="000F2AE2">
      <w:pPr>
        <w:keepNext/>
        <w:tabs>
          <w:tab w:val="left" w:leader="underscore" w:pos="8505"/>
          <w:tab w:val="left" w:leader="underscore" w:pos="8640"/>
        </w:tabs>
        <w:spacing w:after="720" w:line="360" w:lineRule="exact"/>
        <w:jc w:val="center"/>
        <w:rPr>
          <w:szCs w:val="22"/>
        </w:rPr>
      </w:pPr>
      <w:r w:rsidRPr="004255F6">
        <w:rPr>
          <w:szCs w:val="22"/>
        </w:rPr>
        <w:t>zwischen</w:t>
      </w:r>
    </w:p>
    <w:p w14:paraId="22391FFC" w14:textId="608553B9" w:rsidR="004C21A4" w:rsidRDefault="004255F6" w:rsidP="003C32AB">
      <w:pPr>
        <w:tabs>
          <w:tab w:val="left" w:pos="993"/>
          <w:tab w:val="left" w:leader="underscore" w:pos="6804"/>
        </w:tabs>
      </w:pPr>
      <w:r>
        <w:t>der</w:t>
      </w:r>
      <w:r w:rsidR="00450078">
        <w:t>/dem</w:t>
      </w:r>
      <w:r w:rsidR="003C32AB">
        <w:tab/>
      </w:r>
      <w:r w:rsidR="00450078"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 w:rsidR="00450078">
        <w:rPr>
          <w:b/>
        </w:rPr>
        <w:instrText xml:space="preserve"> FORMTEXT </w:instrText>
      </w:r>
      <w:r w:rsidR="00450078">
        <w:rPr>
          <w:b/>
        </w:rPr>
      </w:r>
      <w:r w:rsidR="00450078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450078">
        <w:rPr>
          <w:b/>
        </w:rPr>
        <w:fldChar w:fldCharType="end"/>
      </w:r>
      <w:r w:rsidR="00450078">
        <w:rPr>
          <w:b/>
        </w:rPr>
        <w:t xml:space="preserve"> </w:t>
      </w:r>
      <w:r w:rsidR="00450078"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 w:rsidR="00450078">
        <w:rPr>
          <w:b/>
        </w:rPr>
        <w:instrText xml:space="preserve"> FORMTEXT </w:instrText>
      </w:r>
      <w:r w:rsidR="00450078">
        <w:rPr>
          <w:b/>
        </w:rPr>
      </w:r>
      <w:r w:rsidR="00450078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450078">
        <w:rPr>
          <w:b/>
        </w:rPr>
        <w:fldChar w:fldCharType="end"/>
      </w:r>
    </w:p>
    <w:p w14:paraId="048CDC45" w14:textId="058D6083" w:rsidR="004255F6" w:rsidRDefault="004255F6" w:rsidP="003C32AB">
      <w:pPr>
        <w:tabs>
          <w:tab w:val="left" w:pos="993"/>
          <w:tab w:val="left" w:pos="6720"/>
        </w:tabs>
        <w:rPr>
          <w:b/>
        </w:rPr>
      </w:pPr>
      <w:r>
        <w:t>Anschrift</w:t>
      </w:r>
      <w:r w:rsidR="003C32AB">
        <w:tab/>
      </w:r>
      <w:r w:rsidR="00450078"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450078">
        <w:rPr>
          <w:b/>
        </w:rPr>
        <w:instrText xml:space="preserve"> FORMTEXT </w:instrText>
      </w:r>
      <w:r w:rsidR="00450078">
        <w:rPr>
          <w:b/>
        </w:rPr>
      </w:r>
      <w:r w:rsidR="00450078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450078">
        <w:rPr>
          <w:b/>
        </w:rPr>
        <w:fldChar w:fldCharType="end"/>
      </w:r>
    </w:p>
    <w:p w14:paraId="2AEAEEC0" w14:textId="77777777" w:rsidR="005F38D9" w:rsidRPr="002D1BF8" w:rsidRDefault="004255F6" w:rsidP="004255F6">
      <w:pPr>
        <w:tabs>
          <w:tab w:val="left" w:leader="underscore" w:pos="6804"/>
        </w:tabs>
      </w:pPr>
      <w:r>
        <w:t xml:space="preserve">vertreten durch </w:t>
      </w:r>
      <w:r w:rsidR="00450078"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="00450078">
        <w:rPr>
          <w:b/>
        </w:rPr>
        <w:instrText xml:space="preserve"> FORMTEXT </w:instrText>
      </w:r>
      <w:r w:rsidR="00450078">
        <w:rPr>
          <w:b/>
        </w:rPr>
      </w:r>
      <w:r w:rsidR="00450078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450078">
        <w:rPr>
          <w:b/>
        </w:rPr>
        <w:fldChar w:fldCharType="end"/>
      </w:r>
    </w:p>
    <w:p w14:paraId="11D6119F" w14:textId="77777777" w:rsidR="005F38D9" w:rsidRDefault="005F38D9" w:rsidP="004C21A4">
      <w:pPr>
        <w:tabs>
          <w:tab w:val="left" w:pos="3969"/>
        </w:tabs>
      </w:pPr>
      <w:r>
        <w:tab/>
      </w:r>
      <w:r w:rsidR="004C21A4">
        <w:tab/>
      </w:r>
      <w:r>
        <w:t>-</w:t>
      </w:r>
      <w:r w:rsidR="004C21A4">
        <w:t>nachstehend „Anstellungsträger“ genannt</w:t>
      </w:r>
      <w:r>
        <w:t>-</w:t>
      </w:r>
    </w:p>
    <w:p w14:paraId="5C6EBA61" w14:textId="77777777" w:rsidR="005F38D9" w:rsidRDefault="005F38D9" w:rsidP="004255F6">
      <w:pPr>
        <w:tabs>
          <w:tab w:val="right" w:pos="7938"/>
        </w:tabs>
        <w:jc w:val="center"/>
      </w:pPr>
      <w:r>
        <w:t>und</w:t>
      </w:r>
    </w:p>
    <w:p w14:paraId="1EF10F3B" w14:textId="41E2E26D" w:rsidR="005F38D9" w:rsidRDefault="004C21A4" w:rsidP="00590159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590159">
        <w:tab/>
      </w:r>
      <w:r w:rsidR="005F38D9"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 </w:t>
      </w:r>
      <w:r w:rsidR="005F38D9"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  </w:t>
      </w:r>
    </w:p>
    <w:p w14:paraId="20E204CE" w14:textId="2C9250D1" w:rsidR="005F38D9" w:rsidRDefault="00450078" w:rsidP="00590159">
      <w:pPr>
        <w:tabs>
          <w:tab w:val="left" w:pos="993"/>
          <w:tab w:val="left" w:leader="underscore" w:pos="6804"/>
        </w:tabs>
        <w:rPr>
          <w:b/>
        </w:rPr>
      </w:pPr>
      <w:r>
        <w:t>Anschrift</w:t>
      </w:r>
      <w:r w:rsidR="00590159">
        <w:tab/>
      </w:r>
      <w:r w:rsidR="005F38D9"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5F38D9">
        <w:rPr>
          <w:b/>
        </w:rPr>
        <w:fldChar w:fldCharType="end"/>
      </w:r>
    </w:p>
    <w:p w14:paraId="19DF196C" w14:textId="3A6F180F" w:rsidR="004C21A4" w:rsidRDefault="004C21A4" w:rsidP="004255F6">
      <w:pPr>
        <w:tabs>
          <w:tab w:val="left" w:leader="underscore" w:pos="6804"/>
        </w:tabs>
      </w:pPr>
      <w:r>
        <w:t xml:space="preserve">vertreten durch </w:t>
      </w:r>
      <w:r>
        <w:fldChar w:fldCharType="begin">
          <w:ffData>
            <w:name w:val="Text81"/>
            <w:enabled/>
            <w:calcOnExit w:val="0"/>
            <w:textInput/>
          </w:ffData>
        </w:fldChar>
      </w:r>
      <w:bookmarkStart w:id="0" w:name="Text81"/>
      <w:r>
        <w:instrText xml:space="preserve"> FORMTEXT </w:instrText>
      </w:r>
      <w:r>
        <w:fldChar w:fldCharType="separate"/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>
        <w:fldChar w:fldCharType="end"/>
      </w:r>
      <w:bookmarkEnd w:id="0"/>
    </w:p>
    <w:p w14:paraId="1EDEFBC2" w14:textId="77777777" w:rsidR="004C21A4" w:rsidRDefault="004C21A4" w:rsidP="004C21A4">
      <w:pPr>
        <w:tabs>
          <w:tab w:val="left" w:pos="3969"/>
        </w:tabs>
      </w:pPr>
      <w:r>
        <w:tab/>
      </w:r>
      <w:r>
        <w:tab/>
        <w:t>-nachstehend „Beschäftigungsstelle“ genannt-</w:t>
      </w:r>
    </w:p>
    <w:p w14:paraId="6B6D0BCE" w14:textId="77777777" w:rsidR="00B108D8" w:rsidRDefault="00B108D8" w:rsidP="004C21A4">
      <w:pPr>
        <w:tabs>
          <w:tab w:val="left" w:pos="3969"/>
        </w:tabs>
      </w:pPr>
      <w:r>
        <w:t>wird folgender Vertrag geschlossen:</w:t>
      </w:r>
    </w:p>
    <w:p w14:paraId="516ABEDE" w14:textId="77777777" w:rsidR="00B108D8" w:rsidRDefault="00B108D8" w:rsidP="004C21A4">
      <w:pPr>
        <w:tabs>
          <w:tab w:val="left" w:pos="3969"/>
        </w:tabs>
      </w:pPr>
    </w:p>
    <w:p w14:paraId="07292D2F" w14:textId="77777777" w:rsidR="00B108D8" w:rsidRDefault="00B108D8" w:rsidP="00B108D8">
      <w:pPr>
        <w:tabs>
          <w:tab w:val="left" w:pos="3969"/>
        </w:tabs>
        <w:jc w:val="center"/>
        <w:rPr>
          <w:b/>
        </w:rPr>
      </w:pPr>
      <w:r>
        <w:rPr>
          <w:b/>
        </w:rPr>
        <w:t>§ 1</w:t>
      </w:r>
      <w:r w:rsidR="003D4330">
        <w:rPr>
          <w:b/>
        </w:rPr>
        <w:br/>
        <w:t>Vertragsgegenstand</w:t>
      </w:r>
    </w:p>
    <w:p w14:paraId="2ADA8A16" w14:textId="1DCF28AB" w:rsidR="00590159" w:rsidRDefault="00EF70FE" w:rsidP="00EF70FE">
      <w:pPr>
        <w:numPr>
          <w:ilvl w:val="0"/>
          <w:numId w:val="1"/>
        </w:numPr>
        <w:tabs>
          <w:tab w:val="left" w:pos="3969"/>
        </w:tabs>
      </w:pPr>
      <w:r>
        <w:t xml:space="preserve">Der Anstellungsträger stellt ab dem </w: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bookmarkStart w:id="1" w:name="Text82"/>
      <w:r>
        <w:instrText xml:space="preserve"> FORMTEXT </w:instrText>
      </w:r>
      <w:r>
        <w:fldChar w:fldCharType="separate"/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>
        <w:fldChar w:fldCharType="end"/>
      </w:r>
      <w:bookmarkEnd w:id="1"/>
    </w:p>
    <w:p w14:paraId="51B71214" w14:textId="52562BD4" w:rsidR="00EF70FE" w:rsidRDefault="00590159" w:rsidP="00590159">
      <w:pPr>
        <w:tabs>
          <w:tab w:val="left" w:pos="3969"/>
        </w:tabs>
        <w:ind w:left="360"/>
      </w:pPr>
      <w:r>
        <w:rPr>
          <w:szCs w:val="22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bis aus Weiteres / </w:t>
      </w:r>
      <w:r>
        <w:rPr>
          <w:szCs w:val="22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befristet bis zum </w: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F70FE">
        <w:br/>
      </w:r>
      <w:r w:rsidR="00EF70FE">
        <w:br/>
        <w:t xml:space="preserve">die Mitarbeiterin Frau/den Mitarbeiter Herrn </w:t>
      </w:r>
      <w:r w:rsidR="00EF70FE">
        <w:fldChar w:fldCharType="begin">
          <w:ffData>
            <w:name w:val="Text83"/>
            <w:enabled/>
            <w:calcOnExit w:val="0"/>
            <w:textInput/>
          </w:ffData>
        </w:fldChar>
      </w:r>
      <w:bookmarkStart w:id="2" w:name="Text83"/>
      <w:r w:rsidR="00EF70FE">
        <w:instrText xml:space="preserve"> FORMTEXT </w:instrText>
      </w:r>
      <w:r w:rsidR="00EF70FE">
        <w:fldChar w:fldCharType="separate"/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F70FE">
        <w:fldChar w:fldCharType="end"/>
      </w:r>
      <w:bookmarkEnd w:id="2"/>
      <w:r w:rsidR="00EF70FE">
        <w:t xml:space="preserve"> </w:t>
      </w:r>
      <w:r w:rsidR="00EF70FE">
        <w:fldChar w:fldCharType="begin">
          <w:ffData>
            <w:name w:val="Text85"/>
            <w:enabled/>
            <w:calcOnExit w:val="0"/>
            <w:textInput/>
          </w:ffData>
        </w:fldChar>
      </w:r>
      <w:bookmarkStart w:id="3" w:name="Text85"/>
      <w:r w:rsidR="00EF70FE">
        <w:instrText xml:space="preserve"> FORMTEXT </w:instrText>
      </w:r>
      <w:r w:rsidR="00EF70FE">
        <w:fldChar w:fldCharType="separate"/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F70FE">
        <w:fldChar w:fldCharType="end"/>
      </w:r>
      <w:bookmarkEnd w:id="3"/>
    </w:p>
    <w:p w14:paraId="773D7755" w14:textId="7BABF082" w:rsidR="00EF70FE" w:rsidRPr="00EF70FE" w:rsidRDefault="00EF70FE" w:rsidP="00590159">
      <w:pPr>
        <w:tabs>
          <w:tab w:val="left" w:pos="1701"/>
          <w:tab w:val="left" w:pos="3969"/>
        </w:tabs>
        <w:ind w:left="360"/>
      </w:pPr>
      <w:r>
        <w:t>geboren am</w:t>
      </w:r>
      <w:r w:rsidR="00590159">
        <w:tab/>
      </w:r>
      <w:r>
        <w:fldChar w:fldCharType="begin">
          <w:ffData>
            <w:name w:val="Text84"/>
            <w:enabled/>
            <w:calcOnExit w:val="0"/>
            <w:textInput/>
          </w:ffData>
        </w:fldChar>
      </w:r>
      <w:bookmarkStart w:id="4" w:name="Text84"/>
      <w:r>
        <w:instrText xml:space="preserve"> FORMTEXT </w:instrText>
      </w:r>
      <w:r>
        <w:fldChar w:fldCharType="separate"/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>
        <w:fldChar w:fldCharType="end"/>
      </w:r>
      <w:bookmarkEnd w:id="4"/>
    </w:p>
    <w:p w14:paraId="0D9AFA8E" w14:textId="2D3FD615" w:rsidR="005F38D9" w:rsidRDefault="001E4B67" w:rsidP="00590159">
      <w:pPr>
        <w:tabs>
          <w:tab w:val="left" w:pos="1701"/>
          <w:tab w:val="left" w:leader="underscore" w:pos="6804"/>
        </w:tabs>
        <w:ind w:left="360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8E687F6" wp14:editId="5EFAAAAD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DC12"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F38D9">
        <w:t>wohnhaft in</w:t>
      </w:r>
      <w:r w:rsidR="00590159">
        <w:tab/>
      </w:r>
      <w:r w:rsidR="005F38D9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  </w:t>
      </w:r>
      <w:r w:rsidR="005F38D9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,  </w:t>
      </w:r>
      <w:r w:rsidR="005F38D9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  </w:t>
      </w:r>
      <w:r w:rsidR="005F38D9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E766D3">
        <w:rPr>
          <w:b/>
          <w:noProof/>
        </w:rPr>
        <w:t> </w:t>
      </w:r>
      <w:r w:rsidR="005F38D9">
        <w:rPr>
          <w:b/>
        </w:rPr>
        <w:fldChar w:fldCharType="end"/>
      </w:r>
      <w:r w:rsidR="00EF70FE">
        <w:rPr>
          <w:b/>
        </w:rPr>
        <w:br/>
      </w:r>
      <w:r w:rsidR="00EF70FE">
        <w:rPr>
          <w:b/>
        </w:rPr>
        <w:br/>
      </w:r>
      <w:r w:rsidR="00EF70FE">
        <w:t>zur Dienstleistung an die Beschäftigungsstelle ab.</w:t>
      </w:r>
    </w:p>
    <w:p w14:paraId="389092B9" w14:textId="595673D8" w:rsidR="00590159" w:rsidRDefault="00590159" w:rsidP="00590159">
      <w:pPr>
        <w:pStyle w:val="Listenabsatz"/>
        <w:numPr>
          <w:ilvl w:val="0"/>
          <w:numId w:val="1"/>
        </w:numPr>
        <w:tabs>
          <w:tab w:val="left" w:pos="1701"/>
          <w:tab w:val="left" w:leader="underscore" w:pos="6804"/>
        </w:tabs>
      </w:pPr>
      <w:r>
        <w:t xml:space="preserve">Die Gestellung erfolgt </w:t>
      </w:r>
      <w:r w:rsidR="00E836BE">
        <w:t>an</w:t>
      </w:r>
      <w:r>
        <w:t xml:space="preserve"> </w: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836BE">
        <w:t xml:space="preserve"> Tagen / Woche im Umfang von insgesamt </w:t>
      </w:r>
      <w:r w:rsidR="00E836BE">
        <w:fldChar w:fldCharType="begin">
          <w:ffData>
            <w:name w:val="Text82"/>
            <w:enabled/>
            <w:calcOnExit w:val="0"/>
            <w:textInput/>
          </w:ffData>
        </w:fldChar>
      </w:r>
      <w:r w:rsidR="00E836BE">
        <w:instrText xml:space="preserve"> FORMTEXT </w:instrText>
      </w:r>
      <w:r w:rsidR="00E836BE">
        <w:fldChar w:fldCharType="separate"/>
      </w:r>
      <w:r w:rsidR="00E836BE">
        <w:rPr>
          <w:noProof/>
        </w:rPr>
        <w:t> </w:t>
      </w:r>
      <w:r w:rsidR="00E836BE">
        <w:rPr>
          <w:noProof/>
        </w:rPr>
        <w:t> </w:t>
      </w:r>
      <w:r w:rsidR="00E836BE">
        <w:rPr>
          <w:noProof/>
        </w:rPr>
        <w:t> </w:t>
      </w:r>
      <w:r w:rsidR="00E836BE">
        <w:rPr>
          <w:noProof/>
        </w:rPr>
        <w:t> </w:t>
      </w:r>
      <w:r w:rsidR="00E836BE">
        <w:rPr>
          <w:noProof/>
        </w:rPr>
        <w:t> </w:t>
      </w:r>
      <w:r w:rsidR="00E836BE">
        <w:fldChar w:fldCharType="end"/>
      </w:r>
      <w:r w:rsidR="00E836BE">
        <w:t xml:space="preserve"> Stunden / Woche.</w:t>
      </w:r>
    </w:p>
    <w:p w14:paraId="7628FF18" w14:textId="2E1586DE" w:rsidR="00590159" w:rsidRPr="00584EB9" w:rsidRDefault="00E836BE" w:rsidP="00590159">
      <w:pPr>
        <w:tabs>
          <w:tab w:val="left" w:pos="1701"/>
          <w:tab w:val="left" w:leader="underscore" w:pos="6804"/>
        </w:tabs>
        <w:ind w:left="360"/>
        <w:rPr>
          <w:vanish/>
        </w:rPr>
      </w:pP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84EB9">
        <w:t xml:space="preserve"> </w:t>
      </w:r>
      <w:r w:rsidR="00584EB9">
        <w:rPr>
          <w:vanish/>
        </w:rPr>
        <w:t>(Detail-Regelung, z. B. die genauen Wochentage etc.)</w:t>
      </w:r>
    </w:p>
    <w:p w14:paraId="0D8AD9E1" w14:textId="77777777" w:rsidR="00EF70FE" w:rsidRDefault="00FA1C97" w:rsidP="00EF70FE">
      <w:pPr>
        <w:numPr>
          <w:ilvl w:val="0"/>
          <w:numId w:val="1"/>
        </w:numPr>
        <w:tabs>
          <w:tab w:val="left" w:pos="3969"/>
        </w:tabs>
      </w:pPr>
      <w:r>
        <w:t>Ein unmittelbares Anstellungsverhältnis zur Beschäftigungsstelle wird damit nicht begrün</w:t>
      </w:r>
      <w:r w:rsidR="003C2439">
        <w:softHyphen/>
      </w:r>
      <w:r>
        <w:t>det. Alle vertraglichen Rechtsbeziehungen arbeitsrechtlicher Art regeln sich grundsätzlich nach dem zwischen dem Anstellungsträger und der Mitarbeiterin/dem Mitarbeiter beste</w:t>
      </w:r>
      <w:r w:rsidR="003C2439">
        <w:softHyphen/>
      </w:r>
      <w:r>
        <w:t>henden Arbeitsvertrag</w:t>
      </w:r>
      <w:r w:rsidR="003D4330">
        <w:t>.</w:t>
      </w:r>
    </w:p>
    <w:p w14:paraId="22D53A5F" w14:textId="30678F44" w:rsidR="003D4330" w:rsidRDefault="003D4330" w:rsidP="00EF70FE">
      <w:pPr>
        <w:numPr>
          <w:ilvl w:val="0"/>
          <w:numId w:val="1"/>
        </w:numPr>
        <w:tabs>
          <w:tab w:val="left" w:pos="3969"/>
        </w:tabs>
      </w:pPr>
      <w:r>
        <w:lastRenderedPageBreak/>
        <w:t>Die Mitarbeiterin/der Mitarbeiter wird vom Anstellungsträger auf die Einhaltung der aus dem Arbeitsvertrag bzw. den dort vereinbarten Bestimmungen der Arbeitsrechtsregelun</w:t>
      </w:r>
      <w:r w:rsidR="003C2439">
        <w:softHyphen/>
      </w:r>
      <w:r>
        <w:t>gen und des</w:t>
      </w:r>
      <w:r w:rsidR="003C64A8">
        <w:t xml:space="preserve"> TVöD</w:t>
      </w:r>
      <w:r>
        <w:t xml:space="preserve"> sich ergebenden besonderen Dienstpflichten (z. B. Verschwiegenheitspflicht, Bindung an Weisungen etc.) hingewiesen und gegenüber der Beschäftigungsstelle besonders verpflichtet.</w:t>
      </w:r>
    </w:p>
    <w:p w14:paraId="692D19BD" w14:textId="77777777" w:rsidR="003D4330" w:rsidRPr="003D4330" w:rsidRDefault="003D4330" w:rsidP="003D4330">
      <w:pPr>
        <w:pStyle w:val="berschrift2"/>
        <w:rPr>
          <w:b/>
          <w:bCs/>
        </w:rPr>
      </w:pPr>
      <w:r>
        <w:rPr>
          <w:b/>
          <w:bCs/>
        </w:rPr>
        <w:t>§ 2</w:t>
      </w:r>
      <w:r>
        <w:rPr>
          <w:b/>
          <w:bCs/>
        </w:rPr>
        <w:br/>
        <w:t>Personalkostenerstattung</w:t>
      </w:r>
    </w:p>
    <w:p w14:paraId="02414F97" w14:textId="77777777" w:rsidR="00EF70FE" w:rsidRDefault="003D4330" w:rsidP="006A235F">
      <w:pPr>
        <w:numPr>
          <w:ilvl w:val="0"/>
          <w:numId w:val="2"/>
        </w:numPr>
        <w:tabs>
          <w:tab w:val="left" w:leader="underscore" w:pos="6804"/>
        </w:tabs>
      </w:pPr>
      <w:r>
        <w:t>Die Beschäftigungsstelle erstattet dem Anstellungsträger jährlich alle aus dem Arbeitsver</w:t>
      </w:r>
      <w:r w:rsidR="003C2439">
        <w:softHyphen/>
      </w:r>
      <w:r>
        <w:t>trag mit der Mitarbeiterin/dem Mitarbeiter entstehenden Personalkosten.</w:t>
      </w:r>
      <w:r>
        <w:br/>
      </w:r>
      <w:r>
        <w:br/>
        <w:t>Es wird folgende besondere Rückerstat</w:t>
      </w:r>
      <w:r w:rsidR="006A235F">
        <w:t>tungsregelung hierzu vereinbart:</w:t>
      </w:r>
      <w:r w:rsidR="006A235F">
        <w:br/>
      </w:r>
      <w:r w:rsidR="006A235F">
        <w:br/>
      </w:r>
      <w:r w:rsidR="006A235F">
        <w:fldChar w:fldCharType="begin">
          <w:ffData>
            <w:name w:val="Text86"/>
            <w:enabled/>
            <w:calcOnExit w:val="0"/>
            <w:textInput/>
          </w:ffData>
        </w:fldChar>
      </w:r>
      <w:bookmarkStart w:id="5" w:name="Text86"/>
      <w:r w:rsidR="006A235F">
        <w:instrText xml:space="preserve"> FORMTEXT </w:instrText>
      </w:r>
      <w:r w:rsidR="006A235F">
        <w:fldChar w:fldCharType="separate"/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6A235F">
        <w:fldChar w:fldCharType="end"/>
      </w:r>
      <w:bookmarkEnd w:id="5"/>
      <w:r w:rsidR="006A235F">
        <w:br/>
      </w:r>
    </w:p>
    <w:p w14:paraId="1E9704DC" w14:textId="77777777" w:rsidR="006A235F" w:rsidRPr="006A235F" w:rsidRDefault="006A235F" w:rsidP="006A235F">
      <w:pPr>
        <w:numPr>
          <w:ilvl w:val="0"/>
          <w:numId w:val="2"/>
        </w:numPr>
        <w:tabs>
          <w:tab w:val="left" w:leader="underscore" w:pos="6804"/>
        </w:tabs>
      </w:pPr>
      <w:r>
        <w:t xml:space="preserve">Auf die </w:t>
      </w:r>
      <w:r>
        <w:rPr>
          <w:szCs w:val="22"/>
        </w:rPr>
        <w:t>Personalkostenerstattung nach Absatz 1 leistet die Beschäftigungsstelle dem An</w:t>
      </w:r>
      <w:r w:rsidR="003C2439">
        <w:rPr>
          <w:szCs w:val="22"/>
        </w:rPr>
        <w:softHyphen/>
      </w:r>
      <w:r>
        <w:rPr>
          <w:szCs w:val="22"/>
        </w:rPr>
        <w:t>stellungsträger</w:t>
      </w:r>
      <w:r>
        <w:rPr>
          <w:szCs w:val="22"/>
        </w:rPr>
        <w:br/>
      </w:r>
      <w:r>
        <w:rPr>
          <w:szCs w:val="22"/>
        </w:rPr>
        <w:br/>
      </w:r>
      <w:r>
        <w:rPr>
          <w:szCs w:val="22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3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6"/>
      <w:r>
        <w:rPr>
          <w:szCs w:val="22"/>
        </w:rPr>
        <w:t xml:space="preserve">    quartalsweise                   </w:t>
      </w:r>
      <w:r>
        <w:rPr>
          <w:szCs w:val="22"/>
        </w:rPr>
        <w:fldChar w:fldCharType="begin">
          <w:ffData>
            <w:name w:val="Kontrollkästchen9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4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7"/>
      <w:r>
        <w:rPr>
          <w:szCs w:val="22"/>
        </w:rPr>
        <w:t xml:space="preserve">    monatlich              einen Vorschuss.</w:t>
      </w:r>
      <w:r>
        <w:rPr>
          <w:szCs w:val="22"/>
        </w:rPr>
        <w:br/>
      </w:r>
      <w:r>
        <w:rPr>
          <w:szCs w:val="22"/>
        </w:rPr>
        <w:br/>
        <w:t>Der Vorschuss bemisst sich nach den Personalkosten</w:t>
      </w:r>
      <w:r>
        <w:rPr>
          <w:szCs w:val="22"/>
        </w:rPr>
        <w:br/>
      </w:r>
      <w:r>
        <w:rPr>
          <w:szCs w:val="22"/>
        </w:rPr>
        <w:br/>
      </w:r>
      <w:r>
        <w:rPr>
          <w:szCs w:val="2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5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8"/>
      <w:r>
        <w:rPr>
          <w:szCs w:val="22"/>
        </w:rPr>
        <w:t xml:space="preserve">    des ersten Monats im laufenden Jahr.         </w:t>
      </w:r>
      <w:r>
        <w:rPr>
          <w:szCs w:val="22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6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9"/>
      <w:r>
        <w:rPr>
          <w:szCs w:val="22"/>
        </w:rPr>
        <w:t xml:space="preserve">    des gesamten Vorjahres.</w:t>
      </w:r>
      <w:r>
        <w:rPr>
          <w:szCs w:val="22"/>
        </w:rPr>
        <w:br/>
      </w:r>
      <w:r>
        <w:rPr>
          <w:szCs w:val="22"/>
        </w:rPr>
        <w:br/>
        <w:t>Die endgültige Abrechnung erfolgt zum Jahresende oder zum Vertragsende unter Vor</w:t>
      </w:r>
      <w:r w:rsidR="003C2439">
        <w:rPr>
          <w:szCs w:val="22"/>
        </w:rPr>
        <w:softHyphen/>
      </w:r>
      <w:r>
        <w:rPr>
          <w:szCs w:val="22"/>
        </w:rPr>
        <w:t>lage einer Aufstellung über die im Erstattungszeitraum angefallenen Personalkosten durch den Anstellungsträger.</w:t>
      </w:r>
    </w:p>
    <w:p w14:paraId="22A23DD3" w14:textId="77777777" w:rsidR="006A235F" w:rsidRPr="006A235F" w:rsidRDefault="006A235F" w:rsidP="006A235F">
      <w:pPr>
        <w:pStyle w:val="berschrift2"/>
        <w:rPr>
          <w:b/>
          <w:bCs/>
        </w:rPr>
      </w:pPr>
      <w:r>
        <w:rPr>
          <w:b/>
          <w:bCs/>
        </w:rPr>
        <w:t>§ 3</w:t>
      </w:r>
      <w:r>
        <w:rPr>
          <w:b/>
          <w:bCs/>
        </w:rPr>
        <w:br/>
        <w:t>Urlaub</w:t>
      </w:r>
    </w:p>
    <w:p w14:paraId="452A8039" w14:textId="77777777" w:rsidR="00EF70FE" w:rsidRDefault="006A235F" w:rsidP="000F2AE2">
      <w:pPr>
        <w:tabs>
          <w:tab w:val="left" w:pos="9072"/>
        </w:tabs>
      </w:pPr>
      <w:r>
        <w:t>Der Urlaubsanspruch der Mitarbeiterin/des Mitarbeiters bemisst sich nach ihrem/seinem Ar</w:t>
      </w:r>
      <w:r w:rsidR="003C2439">
        <w:softHyphen/>
      </w:r>
      <w:r>
        <w:t>beitsvertrag und ist der Beschäftigungsstelle zu Beginn eines jeden Kalenderjahres mitzutei</w:t>
      </w:r>
      <w:r w:rsidR="003C2439">
        <w:softHyphen/>
      </w:r>
      <w:r>
        <w:t>len. Urlaub wird durch die Beschäftigungsstelle gewährt.</w:t>
      </w:r>
    </w:p>
    <w:p w14:paraId="0A85E9DF" w14:textId="77777777" w:rsidR="006A235F" w:rsidRPr="006A235F" w:rsidRDefault="006A235F" w:rsidP="006A235F">
      <w:pPr>
        <w:pStyle w:val="berschrift2"/>
        <w:rPr>
          <w:b/>
          <w:bCs/>
        </w:rPr>
      </w:pPr>
      <w:r>
        <w:rPr>
          <w:b/>
          <w:bCs/>
        </w:rPr>
        <w:t>§ 4</w:t>
      </w:r>
      <w:r>
        <w:rPr>
          <w:b/>
          <w:bCs/>
        </w:rPr>
        <w:br/>
        <w:t>Kündigung</w:t>
      </w:r>
    </w:p>
    <w:p w14:paraId="29D1919D" w14:textId="6E12BED0" w:rsidR="00653702" w:rsidRDefault="006A235F" w:rsidP="006A235F">
      <w:pPr>
        <w:numPr>
          <w:ilvl w:val="0"/>
          <w:numId w:val="3"/>
        </w:numPr>
        <w:tabs>
          <w:tab w:val="left" w:pos="9072"/>
        </w:tabs>
      </w:pPr>
      <w:r>
        <w:t xml:space="preserve">Der Vertrag kann </w:t>
      </w:r>
      <w:r w:rsidR="00680001">
        <w:t xml:space="preserve">unabhängig von einer Befristungsvereinbarung </w:t>
      </w:r>
      <w:r>
        <w:t>von beiden Seiten schriftlich mit einer Kündigungsfrist von</w:t>
      </w:r>
    </w:p>
    <w:p w14:paraId="4E69B759" w14:textId="17407E73" w:rsidR="005F38D9" w:rsidRDefault="00653702" w:rsidP="00653702">
      <w:pPr>
        <w:tabs>
          <w:tab w:val="left" w:pos="9072"/>
        </w:tabs>
        <w:ind w:left="360"/>
      </w:pPr>
      <w:r>
        <w:rPr>
          <w:szCs w:val="2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="006A235F">
        <w:t>6 Wochen zum Ende eines Kalendervierteljahres gekündigt werden.</w:t>
      </w:r>
    </w:p>
    <w:p w14:paraId="690EBB34" w14:textId="442489AE" w:rsidR="00653702" w:rsidRDefault="00653702" w:rsidP="00653702">
      <w:pPr>
        <w:pStyle w:val="Listenabsatz"/>
        <w:tabs>
          <w:tab w:val="left" w:pos="9072"/>
        </w:tabs>
        <w:ind w:left="360"/>
      </w:pPr>
      <w:r>
        <w:rPr>
          <w:szCs w:val="2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Wochen zum Ende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gekündigt werden.</w:t>
      </w:r>
    </w:p>
    <w:p w14:paraId="439E8211" w14:textId="77777777" w:rsidR="00E836BE" w:rsidRDefault="006A235F" w:rsidP="006A235F">
      <w:pPr>
        <w:numPr>
          <w:ilvl w:val="0"/>
          <w:numId w:val="3"/>
        </w:numPr>
        <w:tabs>
          <w:tab w:val="left" w:pos="9072"/>
        </w:tabs>
      </w:pPr>
      <w:r>
        <w:t>Bei Vorliegen eines wichtigen Grundes, der die außerordentliche Kündigung eines Ar</w:t>
      </w:r>
      <w:r w:rsidR="003C2439">
        <w:softHyphen/>
      </w:r>
      <w:r>
        <w:t>beitsverhältnisses rechtfertigen würde, kann der Vertrag ohne Einhaltung der o. a. Frist gekündigt werden.</w:t>
      </w:r>
    </w:p>
    <w:p w14:paraId="48ABB908" w14:textId="59B66F11" w:rsidR="006A235F" w:rsidRDefault="00E836BE" w:rsidP="00E836BE">
      <w:pPr>
        <w:tabs>
          <w:tab w:val="left" w:pos="9072"/>
        </w:tabs>
        <w:ind w:left="360"/>
      </w:pPr>
      <w:r>
        <w:rPr>
          <w:szCs w:val="2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="006A235F">
        <w:t>Der Anstellungsträger ist in diesem Fall verpflichtet, sich unverzüglich um die</w:t>
      </w:r>
      <w:r>
        <w:br/>
        <w:t xml:space="preserve">      Gestell</w:t>
      </w:r>
      <w:r w:rsidR="006A235F">
        <w:t>ung einer gleichwertigen Ersatzkraft zu bemühen.</w:t>
      </w:r>
    </w:p>
    <w:p w14:paraId="7EE650BA" w14:textId="77777777" w:rsidR="006A235F" w:rsidRDefault="006A235F" w:rsidP="006A235F">
      <w:pPr>
        <w:numPr>
          <w:ilvl w:val="0"/>
          <w:numId w:val="3"/>
        </w:numPr>
        <w:tabs>
          <w:tab w:val="left" w:pos="9072"/>
        </w:tabs>
      </w:pPr>
      <w:r>
        <w:lastRenderedPageBreak/>
        <w:t>Der Vertrag endet außerdem mit Beendigung des Arbeitsverhältnisses.</w:t>
      </w:r>
    </w:p>
    <w:p w14:paraId="64B3F431" w14:textId="77777777" w:rsidR="006A235F" w:rsidRDefault="006268FC" w:rsidP="006A235F">
      <w:pPr>
        <w:pStyle w:val="berschrift2"/>
        <w:rPr>
          <w:b/>
          <w:bCs/>
        </w:rPr>
      </w:pPr>
      <w:r>
        <w:rPr>
          <w:b/>
          <w:bCs/>
        </w:rPr>
        <w:t>§ 5</w:t>
      </w:r>
      <w:r w:rsidR="007A375F">
        <w:rPr>
          <w:b/>
          <w:bCs/>
        </w:rPr>
        <w:br/>
      </w:r>
      <w:r>
        <w:rPr>
          <w:b/>
          <w:bCs/>
        </w:rPr>
        <w:t>Haftung</w:t>
      </w:r>
    </w:p>
    <w:p w14:paraId="66ABE91E" w14:textId="77777777" w:rsidR="0018073D" w:rsidRDefault="00356CFD" w:rsidP="00CA6590">
      <w:pPr>
        <w:numPr>
          <w:ilvl w:val="0"/>
          <w:numId w:val="4"/>
        </w:numPr>
      </w:pPr>
      <w:r>
        <w:t>Eine vertragliche oder deliktische Haftung für Handlungen oder Unterlassungen der über</w:t>
      </w:r>
      <w:r w:rsidR="003C2439">
        <w:softHyphen/>
      </w:r>
      <w:r>
        <w:t xml:space="preserve">lassenen Mitarbeiterin/des überlassenen Mitarbeiters wird von </w:t>
      </w:r>
      <w:r w:rsidR="00CA6590">
        <w:t xml:space="preserve">der Beschäftigungsstelle nur in dem Umfang und in der Höhe </w:t>
      </w:r>
      <w:r w:rsidR="006854C9">
        <w:t>übernommen, als der Anstellungsträger</w:t>
      </w:r>
      <w:r w:rsidR="00CA6590">
        <w:t xml:space="preserve"> selbst nicht für diesen Fall Versicherungsschutz genießt.</w:t>
      </w:r>
    </w:p>
    <w:p w14:paraId="6C1B249F" w14:textId="77777777" w:rsidR="00CA6590" w:rsidRDefault="00E10937" w:rsidP="00CA6590">
      <w:pPr>
        <w:numPr>
          <w:ilvl w:val="0"/>
          <w:numId w:val="4"/>
        </w:numPr>
      </w:pPr>
      <w:r>
        <w:t>Die unmittelbare Inanspruchnahme des Handelnden bei vorsätzlichem oder grob fahrläs</w:t>
      </w:r>
      <w:r w:rsidR="003C2439">
        <w:softHyphen/>
      </w:r>
      <w:r>
        <w:t>sigem Verhalten wird nicht ausgeschlossen.</w:t>
      </w:r>
    </w:p>
    <w:p w14:paraId="6858EA36" w14:textId="77777777" w:rsidR="00CA6590" w:rsidRDefault="00CA6590" w:rsidP="00CA6590"/>
    <w:p w14:paraId="361DFC99" w14:textId="77777777" w:rsidR="005F38D9" w:rsidRPr="00DE1DAB" w:rsidRDefault="007A375F" w:rsidP="000F2AE2">
      <w:pPr>
        <w:pStyle w:val="berschrift2"/>
        <w:rPr>
          <w:b/>
        </w:rPr>
      </w:pPr>
      <w:r>
        <w:rPr>
          <w:b/>
          <w:bCs/>
        </w:rPr>
        <w:t>§ 6</w:t>
      </w:r>
      <w:r>
        <w:rPr>
          <w:b/>
          <w:bCs/>
        </w:rPr>
        <w:br/>
      </w:r>
      <w:r w:rsidR="005F38D9" w:rsidRPr="00DE1DAB">
        <w:rPr>
          <w:b/>
        </w:rPr>
        <w:t>Vertragsausfertigung</w:t>
      </w:r>
    </w:p>
    <w:p w14:paraId="37705166" w14:textId="77777777" w:rsidR="00477294" w:rsidRDefault="00477294" w:rsidP="00477294">
      <w:pPr>
        <w:keepNext/>
        <w:spacing w:after="0"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0" w:name="Text117"/>
      <w:r>
        <w:instrText xml:space="preserve"> FORMTEXT </w:instrText>
      </w:r>
      <w:r>
        <w:fldChar w:fldCharType="separate"/>
      </w:r>
      <w:r w:rsidR="00E766D3">
        <w:rPr>
          <w:noProof/>
        </w:rPr>
        <w:t>vier</w:t>
      </w:r>
      <w:r>
        <w:fldChar w:fldCharType="end"/>
      </w:r>
      <w:bookmarkEnd w:id="10"/>
      <w:r>
        <w:t xml:space="preserve">fach ausgefertigt. Der </w:t>
      </w:r>
      <w:r w:rsidR="00A657E0">
        <w:t>Anstellungsträger</w:t>
      </w:r>
      <w:r>
        <w:t>, die Mitarbeiterin bzw. der Mitarbeiter</w:t>
      </w:r>
      <w:r w:rsidR="00E766D3" w:rsidRPr="00E766D3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E766D3" w:rsidRPr="00E766D3">
        <w:instrText xml:space="preserve"> FORMTEXT </w:instrText>
      </w:r>
      <w:r w:rsidR="00E766D3" w:rsidRPr="00E766D3">
        <w:fldChar w:fldCharType="separate"/>
      </w:r>
      <w:r w:rsidR="00E766D3">
        <w:rPr>
          <w:noProof/>
        </w:rPr>
        <w:t>, die ZGASt</w:t>
      </w:r>
      <w:r w:rsidR="00E766D3" w:rsidRPr="00E766D3">
        <w:fldChar w:fldCharType="end"/>
      </w:r>
      <w:r w:rsidR="00E766D3" w:rsidRPr="00E766D3">
        <w:t xml:space="preserve"> </w:t>
      </w:r>
      <w:r w:rsidR="00E766D3" w:rsidRPr="00E766D3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11" w:name="Text58"/>
      <w:r w:rsidR="00E766D3" w:rsidRPr="00E766D3">
        <w:instrText xml:space="preserve"> FORMTEXT </w:instrText>
      </w:r>
      <w:r w:rsidR="00E766D3" w:rsidRPr="00E766D3">
        <w:fldChar w:fldCharType="separate"/>
      </w:r>
      <w:r w:rsidR="00E766D3">
        <w:rPr>
          <w:noProof/>
        </w:rPr>
        <w:t>und das Verwaltungs- und Serviceamt</w:t>
      </w:r>
      <w:r w:rsidR="00E766D3" w:rsidRPr="00E766D3">
        <w:fldChar w:fldCharType="end"/>
      </w:r>
      <w:bookmarkEnd w:id="11"/>
      <w:r w:rsidR="00983480" w:rsidRPr="00983480">
        <w:t xml:space="preserve"> </w:t>
      </w:r>
      <w:r w:rsidR="00983480" w:rsidRPr="00983480">
        <w:fldChar w:fldCharType="begin">
          <w:ffData>
            <w:name w:val="Text111"/>
            <w:enabled/>
            <w:calcOnExit w:val="0"/>
            <w:textInput/>
          </w:ffData>
        </w:fldChar>
      </w:r>
      <w:bookmarkStart w:id="12" w:name="Text111"/>
      <w:r w:rsidR="00983480" w:rsidRPr="00983480">
        <w:instrText xml:space="preserve"> FORMTEXT </w:instrText>
      </w:r>
      <w:r w:rsidR="00983480" w:rsidRPr="00983480">
        <w:fldChar w:fldCharType="separate"/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E766D3">
        <w:rPr>
          <w:noProof/>
        </w:rPr>
        <w:t> </w:t>
      </w:r>
      <w:r w:rsidR="00983480" w:rsidRPr="00983480">
        <w:fldChar w:fldCharType="end"/>
      </w:r>
      <w:bookmarkEnd w:id="12"/>
      <w:r w:rsidR="00983480">
        <w:t xml:space="preserve"> </w:t>
      </w:r>
      <w:r>
        <w:t>erhalten je eine Ausfertigung.</w:t>
      </w:r>
    </w:p>
    <w:p w14:paraId="6AEF8B65" w14:textId="77777777" w:rsidR="00477294" w:rsidRDefault="00477294" w:rsidP="00477294">
      <w:pPr>
        <w:keepNext/>
        <w:spacing w:after="0"/>
      </w:pPr>
    </w:p>
    <w:p w14:paraId="02C39DA0" w14:textId="77777777" w:rsidR="006854C9" w:rsidRDefault="005F38D9" w:rsidP="00E10937">
      <w:pPr>
        <w:tabs>
          <w:tab w:val="left" w:pos="426"/>
          <w:tab w:val="left" w:pos="5245"/>
        </w:tabs>
      </w:pPr>
      <w:r w:rsidRPr="0098002F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3" w:name="Text77"/>
      <w:r w:rsidRPr="0098002F">
        <w:rPr>
          <w:b/>
          <w:u w:val="single"/>
        </w:rPr>
        <w:instrText xml:space="preserve"> FORMTEXT </w:instrText>
      </w:r>
      <w:r w:rsidRPr="0098002F">
        <w:rPr>
          <w:b/>
          <w:u w:val="single"/>
        </w:rPr>
      </w:r>
      <w:r w:rsidRPr="0098002F">
        <w:rPr>
          <w:b/>
          <w:u w:val="single"/>
        </w:rPr>
        <w:fldChar w:fldCharType="separate"/>
      </w:r>
      <w:r w:rsidR="00E766D3">
        <w:rPr>
          <w:b/>
          <w:noProof/>
          <w:u w:val="single"/>
        </w:rPr>
        <w:t> </w:t>
      </w:r>
      <w:r w:rsidR="00E766D3">
        <w:rPr>
          <w:b/>
          <w:noProof/>
          <w:u w:val="single"/>
        </w:rPr>
        <w:t> </w:t>
      </w:r>
      <w:r w:rsidR="00E766D3">
        <w:rPr>
          <w:b/>
          <w:noProof/>
          <w:u w:val="single"/>
        </w:rPr>
        <w:t> </w:t>
      </w:r>
      <w:r w:rsidR="00E766D3">
        <w:rPr>
          <w:b/>
          <w:noProof/>
          <w:u w:val="single"/>
        </w:rPr>
        <w:t> </w:t>
      </w:r>
      <w:r w:rsidR="00E766D3">
        <w:rPr>
          <w:b/>
          <w:noProof/>
          <w:u w:val="single"/>
        </w:rPr>
        <w:t> </w:t>
      </w:r>
      <w:r w:rsidRPr="0098002F">
        <w:rPr>
          <w:b/>
          <w:u w:val="single"/>
        </w:rPr>
        <w:fldChar w:fldCharType="end"/>
      </w:r>
      <w:bookmarkEnd w:id="13"/>
      <w:r>
        <w:br/>
        <w:t>(Ort, Datum)</w:t>
      </w:r>
      <w:r>
        <w:br/>
      </w:r>
    </w:p>
    <w:p w14:paraId="2582C763" w14:textId="77777777" w:rsidR="006854C9" w:rsidRDefault="006854C9" w:rsidP="006854C9">
      <w:pPr>
        <w:tabs>
          <w:tab w:val="left" w:pos="709"/>
          <w:tab w:val="left" w:pos="5245"/>
        </w:tabs>
      </w:pPr>
      <w:r>
        <w:tab/>
        <w:t>Anstellungsträger</w:t>
      </w:r>
      <w:r w:rsidR="00E10937">
        <w:tab/>
        <w:t>B</w:t>
      </w:r>
      <w:r w:rsidR="00AC015F">
        <w:t>eschäftigungsstelle</w:t>
      </w:r>
      <w:r w:rsidR="00E10937">
        <w:br/>
      </w:r>
    </w:p>
    <w:p w14:paraId="2527E6A7" w14:textId="77777777" w:rsidR="004255F6" w:rsidRDefault="001E4B67" w:rsidP="004255F6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2A589" wp14:editId="364547D2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7240F" id="Line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10EF8" wp14:editId="4708051A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B4B85" id="Line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5F38D9">
        <w:tab/>
      </w:r>
      <w:r w:rsidR="005F38D9">
        <w:br/>
      </w:r>
      <w:r w:rsidR="005F38D9" w:rsidRPr="0094379F">
        <w:rPr>
          <w:sz w:val="18"/>
          <w:szCs w:val="18"/>
        </w:rPr>
        <w:t>(</w:t>
      </w:r>
      <w:r w:rsidR="005F38D9" w:rsidRPr="00853D9A">
        <w:rPr>
          <w:sz w:val="20"/>
        </w:rPr>
        <w:t>Unterschrift</w:t>
      </w:r>
      <w:r w:rsidR="005F38D9">
        <w:t xml:space="preserve"> </w:t>
      </w:r>
      <w:r w:rsidR="005F38D9">
        <w:rPr>
          <w:sz w:val="20"/>
        </w:rPr>
        <w:t xml:space="preserve">Vertreter/in des </w:t>
      </w:r>
      <w:r w:rsidR="00455972">
        <w:rPr>
          <w:sz w:val="20"/>
        </w:rPr>
        <w:t>Anstellungsträgers</w:t>
      </w:r>
      <w:r w:rsidR="009A0DD5">
        <w:rPr>
          <w:sz w:val="20"/>
        </w:rPr>
        <w:t xml:space="preserve"> **</w:t>
      </w:r>
      <w:r w:rsidR="00C24FDD">
        <w:rPr>
          <w:rStyle w:val="Endnotenzeichen"/>
          <w:sz w:val="20"/>
        </w:rPr>
        <w:t>)</w:t>
      </w:r>
      <w:r w:rsidR="005F38D9" w:rsidRPr="00853D9A">
        <w:rPr>
          <w:sz w:val="20"/>
        </w:rPr>
        <w:t>)</w:t>
      </w:r>
      <w:r w:rsidR="004255F6">
        <w:rPr>
          <w:sz w:val="20"/>
        </w:rPr>
        <w:tab/>
        <w:t xml:space="preserve">(Unterschrift </w:t>
      </w:r>
      <w:r w:rsidR="00455972">
        <w:rPr>
          <w:sz w:val="20"/>
        </w:rPr>
        <w:t xml:space="preserve">Vertreter/in der </w:t>
      </w:r>
      <w:r w:rsidR="00455972">
        <w:rPr>
          <w:sz w:val="20"/>
        </w:rPr>
        <w:br/>
        <w:t xml:space="preserve">                                                                                      Beschäftigungsstelle</w:t>
      </w:r>
      <w:r w:rsidR="004255F6" w:rsidRPr="00D5248F">
        <w:rPr>
          <w:sz w:val="20"/>
        </w:rPr>
        <w:t>)</w:t>
      </w:r>
    </w:p>
    <w:p w14:paraId="06C85C4E" w14:textId="77777777" w:rsidR="004255F6" w:rsidRDefault="00477294" w:rsidP="004255F6">
      <w:pPr>
        <w:tabs>
          <w:tab w:val="left" w:pos="4678"/>
          <w:tab w:val="center" w:pos="6804"/>
        </w:tabs>
      </w:pPr>
      <w:r>
        <w:rPr>
          <w:sz w:val="18"/>
        </w:rPr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14" w:name="Text1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E766D3">
        <w:rPr>
          <w:noProof/>
          <w:sz w:val="18"/>
        </w:rPr>
        <w:t>(Siegel)</w:t>
      </w:r>
      <w:r>
        <w:rPr>
          <w:sz w:val="18"/>
        </w:rPr>
        <w:fldChar w:fldCharType="end"/>
      </w:r>
      <w:bookmarkEnd w:id="14"/>
      <w:r w:rsidR="001E4B6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B89B74" wp14:editId="5A305EEC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4A3C4" id="Line 3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4255F6">
        <w:tab/>
      </w:r>
    </w:p>
    <w:p w14:paraId="4F89C253" w14:textId="77777777" w:rsidR="004255F6" w:rsidRDefault="004255F6" w:rsidP="004255F6">
      <w:pPr>
        <w:tabs>
          <w:tab w:val="left" w:pos="4678"/>
          <w:tab w:val="center" w:pos="6804"/>
        </w:tabs>
        <w:ind w:left="708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 xml:space="preserve">er/in des </w:t>
      </w:r>
      <w:r w:rsidR="00455972">
        <w:rPr>
          <w:sz w:val="20"/>
        </w:rPr>
        <w:t>Anstellungsträgers</w:t>
      </w:r>
      <w:r w:rsidR="009A0DD5">
        <w:rPr>
          <w:sz w:val="20"/>
        </w:rPr>
        <w:t xml:space="preserve"> **</w:t>
      </w:r>
      <w:r w:rsidRPr="003B555D">
        <w:rPr>
          <w:rStyle w:val="Funotenzeichen"/>
        </w:rPr>
        <w:t>)</w:t>
      </w:r>
      <w:r>
        <w:t>)</w:t>
      </w:r>
    </w:p>
    <w:p w14:paraId="72F0C783" w14:textId="77777777" w:rsidR="008C1B88" w:rsidRPr="008C1B88" w:rsidRDefault="008C1B88" w:rsidP="008C1B88">
      <w:pPr>
        <w:tabs>
          <w:tab w:val="left" w:pos="4536"/>
        </w:tabs>
        <w:spacing w:after="0"/>
      </w:pPr>
      <w:r>
        <w:t>__________________________</w:t>
      </w:r>
    </w:p>
    <w:p w14:paraId="1A22D2DF" w14:textId="77777777" w:rsidR="009A0DD5" w:rsidRDefault="009A0DD5" w:rsidP="000F2AE2">
      <w:pPr>
        <w:tabs>
          <w:tab w:val="left" w:pos="4536"/>
        </w:tabs>
        <w:rPr>
          <w:sz w:val="18"/>
          <w:szCs w:val="18"/>
        </w:rPr>
      </w:pPr>
      <w:r>
        <w:t xml:space="preserve">**) </w:t>
      </w:r>
      <w:r>
        <w:rPr>
          <w:sz w:val="18"/>
          <w:szCs w:val="18"/>
        </w:rPr>
        <w:t xml:space="preserve">Bei </w:t>
      </w:r>
      <w:smartTag w:uri="urn:schemas-microsoft-com:office:smarttags" w:element="PersonName">
        <w:r>
          <w:rPr>
            <w:sz w:val="18"/>
            <w:szCs w:val="18"/>
          </w:rPr>
          <w:t>Kirchengemeinde</w:t>
        </w:r>
      </w:smartTag>
      <w:r>
        <w:rPr>
          <w:sz w:val="18"/>
          <w:szCs w:val="18"/>
        </w:rPr>
        <w:t>n und Kirchenbezirken sind zwei Unterschriften von den nach der Grundordnung bevoll</w:t>
      </w:r>
      <w:r w:rsidR="003C3048">
        <w:rPr>
          <w:sz w:val="18"/>
          <w:szCs w:val="18"/>
        </w:rPr>
        <w:softHyphen/>
      </w:r>
      <w:r>
        <w:rPr>
          <w:sz w:val="18"/>
          <w:szCs w:val="18"/>
        </w:rPr>
        <w:t xml:space="preserve">mächtigten Vertretern (siehe Rubrum) erforderlich. Andere Personen können vertretungsberechtigt sein, sofern in einer Gemeinde-/Bezirkssatzung, einer Geschäftsordnung oder einem Beschluss des </w:t>
      </w:r>
      <w:smartTag w:uri="urn:schemas-microsoft-com:office:smarttags" w:element="PersonName">
        <w:r>
          <w:rPr>
            <w:sz w:val="18"/>
            <w:szCs w:val="18"/>
          </w:rPr>
          <w:t>Kirchengemeinde</w:t>
        </w:r>
      </w:smartTag>
      <w:r>
        <w:rPr>
          <w:sz w:val="18"/>
          <w:szCs w:val="18"/>
        </w:rPr>
        <w:t>rats/Be</w:t>
      </w:r>
      <w:r w:rsidR="003C3048">
        <w:rPr>
          <w:sz w:val="18"/>
          <w:szCs w:val="18"/>
        </w:rPr>
        <w:softHyphen/>
      </w:r>
      <w:r>
        <w:rPr>
          <w:sz w:val="18"/>
          <w:szCs w:val="18"/>
        </w:rPr>
        <w:t>zirkskirchenrats entsprechende Regelungen getroffen sind. Sofern vorgenannte Vertreter selbst nicht unterzeich</w:t>
      </w:r>
      <w:r w:rsidR="003C3048">
        <w:rPr>
          <w:sz w:val="18"/>
          <w:szCs w:val="18"/>
        </w:rPr>
        <w:softHyphen/>
      </w:r>
      <w:r>
        <w:rPr>
          <w:sz w:val="18"/>
          <w:szCs w:val="18"/>
        </w:rPr>
        <w:t>nen, sind die im Innenverhältnis von den Vertretern zur Unterschrift bevollmächtigten Personen berechtigt, mit dem Zusatz „im Auftrag“ zu unterzeichnen.</w:t>
      </w:r>
    </w:p>
    <w:p w14:paraId="4500663D" w14:textId="77777777" w:rsidR="00E766D3" w:rsidRPr="00E766D3" w:rsidRDefault="00E766D3" w:rsidP="00E766D3">
      <w:pPr>
        <w:tabs>
          <w:tab w:val="left" w:pos="4536"/>
        </w:tabs>
        <w:rPr>
          <w:i/>
          <w:sz w:val="18"/>
          <w:szCs w:val="18"/>
        </w:rPr>
      </w:pPr>
      <w:r w:rsidRPr="00E766D3">
        <w:rPr>
          <w:i/>
          <w:sz w:val="18"/>
          <w:szCs w:val="18"/>
        </w:rPr>
        <w:t xml:space="preserve">Verteiler: </w:t>
      </w:r>
      <w:r w:rsidRPr="00E766D3">
        <w:rPr>
          <w:i/>
          <w:sz w:val="18"/>
          <w:szCs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1"/>
      <w:r w:rsidRPr="00E766D3">
        <w:rPr>
          <w:i/>
          <w:sz w:val="18"/>
          <w:szCs w:val="18"/>
        </w:rPr>
        <w:instrText xml:space="preserve"> FORMCHECKBOX </w:instrText>
      </w:r>
      <w:r w:rsidRPr="00E766D3">
        <w:rPr>
          <w:i/>
          <w:sz w:val="18"/>
          <w:szCs w:val="18"/>
        </w:rPr>
      </w:r>
      <w:r w:rsidRPr="00E766D3">
        <w:rPr>
          <w:i/>
          <w:sz w:val="18"/>
          <w:szCs w:val="18"/>
        </w:rPr>
        <w:fldChar w:fldCharType="separate"/>
      </w:r>
      <w:r w:rsidRPr="00E766D3">
        <w:rPr>
          <w:sz w:val="18"/>
          <w:szCs w:val="18"/>
        </w:rPr>
        <w:fldChar w:fldCharType="end"/>
      </w:r>
      <w:bookmarkEnd w:id="15"/>
      <w:r w:rsidRPr="00E766D3">
        <w:rPr>
          <w:i/>
          <w:sz w:val="18"/>
          <w:szCs w:val="18"/>
        </w:rPr>
        <w:t xml:space="preserve"> Mitarbeiter/in  </w:t>
      </w:r>
      <w:r w:rsidRPr="00E766D3">
        <w:rPr>
          <w:i/>
          <w:sz w:val="18"/>
          <w:szCs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2"/>
      <w:r w:rsidRPr="00E766D3">
        <w:rPr>
          <w:i/>
          <w:sz w:val="18"/>
          <w:szCs w:val="18"/>
        </w:rPr>
        <w:instrText xml:space="preserve"> FORMCHECKBOX </w:instrText>
      </w:r>
      <w:r w:rsidRPr="00E766D3">
        <w:rPr>
          <w:i/>
          <w:sz w:val="18"/>
          <w:szCs w:val="18"/>
        </w:rPr>
      </w:r>
      <w:r w:rsidRPr="00E766D3">
        <w:rPr>
          <w:i/>
          <w:sz w:val="18"/>
          <w:szCs w:val="18"/>
        </w:rPr>
        <w:fldChar w:fldCharType="separate"/>
      </w:r>
      <w:r w:rsidRPr="00E766D3">
        <w:rPr>
          <w:sz w:val="18"/>
          <w:szCs w:val="18"/>
        </w:rPr>
        <w:fldChar w:fldCharType="end"/>
      </w:r>
      <w:bookmarkEnd w:id="16"/>
      <w:r w:rsidRPr="00E766D3">
        <w:rPr>
          <w:i/>
          <w:sz w:val="18"/>
          <w:szCs w:val="18"/>
        </w:rPr>
        <w:t xml:space="preserve"> </w:t>
      </w:r>
      <w:r w:rsidR="00A657E0">
        <w:rPr>
          <w:i/>
          <w:sz w:val="18"/>
          <w:szCs w:val="18"/>
        </w:rPr>
        <w:t>Anstellungsträger</w:t>
      </w:r>
      <w:r w:rsidRPr="00E766D3">
        <w:rPr>
          <w:i/>
          <w:sz w:val="18"/>
          <w:szCs w:val="18"/>
        </w:rPr>
        <w:t xml:space="preserve">  </w:t>
      </w:r>
      <w:r w:rsidRPr="00E766D3">
        <w:rPr>
          <w:i/>
          <w:sz w:val="18"/>
          <w:szCs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3"/>
      <w:r w:rsidRPr="00E766D3">
        <w:rPr>
          <w:i/>
          <w:sz w:val="18"/>
          <w:szCs w:val="18"/>
        </w:rPr>
        <w:instrText xml:space="preserve"> FORMCHECKBOX </w:instrText>
      </w:r>
      <w:r w:rsidRPr="00E766D3">
        <w:rPr>
          <w:i/>
          <w:sz w:val="18"/>
          <w:szCs w:val="18"/>
        </w:rPr>
      </w:r>
      <w:r w:rsidRPr="00E766D3">
        <w:rPr>
          <w:i/>
          <w:sz w:val="18"/>
          <w:szCs w:val="18"/>
        </w:rPr>
        <w:fldChar w:fldCharType="separate"/>
      </w:r>
      <w:r w:rsidRPr="00E766D3">
        <w:rPr>
          <w:sz w:val="18"/>
          <w:szCs w:val="18"/>
        </w:rPr>
        <w:fldChar w:fldCharType="end"/>
      </w:r>
      <w:bookmarkEnd w:id="17"/>
      <w:r w:rsidRPr="00E766D3">
        <w:rPr>
          <w:i/>
          <w:sz w:val="18"/>
          <w:szCs w:val="18"/>
        </w:rPr>
        <w:t xml:space="preserve"> Verwaltungs-/Serviceamt  </w:t>
      </w:r>
      <w:r w:rsidRPr="00E766D3">
        <w:rPr>
          <w:i/>
          <w:sz w:val="18"/>
          <w:szCs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E766D3">
        <w:rPr>
          <w:i/>
          <w:sz w:val="18"/>
          <w:szCs w:val="18"/>
        </w:rPr>
        <w:instrText xml:space="preserve"> FORMCHECKBOX </w:instrText>
      </w:r>
      <w:r w:rsidRPr="00E766D3">
        <w:rPr>
          <w:i/>
          <w:sz w:val="18"/>
          <w:szCs w:val="18"/>
        </w:rPr>
      </w:r>
      <w:r w:rsidRPr="00E766D3">
        <w:rPr>
          <w:i/>
          <w:sz w:val="18"/>
          <w:szCs w:val="18"/>
        </w:rPr>
        <w:fldChar w:fldCharType="separate"/>
      </w:r>
      <w:r w:rsidRPr="00E766D3">
        <w:rPr>
          <w:sz w:val="18"/>
          <w:szCs w:val="18"/>
        </w:rPr>
        <w:fldChar w:fldCharType="end"/>
      </w:r>
      <w:r w:rsidRPr="00E766D3">
        <w:rPr>
          <w:i/>
          <w:sz w:val="18"/>
          <w:szCs w:val="18"/>
        </w:rPr>
        <w:t xml:space="preserve"> ZGAST</w:t>
      </w:r>
    </w:p>
    <w:p w14:paraId="3B5F18F6" w14:textId="77777777" w:rsidR="00E766D3" w:rsidRPr="00E766D3" w:rsidRDefault="00E766D3" w:rsidP="00E766D3">
      <w:pPr>
        <w:tabs>
          <w:tab w:val="left" w:pos="4536"/>
        </w:tabs>
        <w:rPr>
          <w:i/>
          <w:vanish/>
          <w:sz w:val="18"/>
          <w:szCs w:val="18"/>
        </w:rPr>
      </w:pPr>
      <w:r w:rsidRPr="00E766D3">
        <w:rPr>
          <w:i/>
          <w:iCs/>
          <w:vanish/>
          <w:sz w:val="18"/>
          <w:szCs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E766D3">
        <w:rPr>
          <w:i/>
          <w:iCs/>
          <w:vanish/>
          <w:sz w:val="18"/>
          <w:szCs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4A4D774C" w14:textId="77777777" w:rsidR="00E766D3" w:rsidRDefault="00E766D3" w:rsidP="000F2AE2">
      <w:pPr>
        <w:tabs>
          <w:tab w:val="left" w:pos="4536"/>
        </w:tabs>
      </w:pPr>
    </w:p>
    <w:sectPr w:rsidR="00E766D3" w:rsidSect="009E4870">
      <w:headerReference w:type="even" r:id="rId7"/>
      <w:headerReference w:type="default" r:id="rId8"/>
      <w:footerReference w:type="first" r:id="rId9"/>
      <w:footnotePr>
        <w:numRestart w:val="eachSect"/>
      </w:footnotePr>
      <w:type w:val="continuous"/>
      <w:pgSz w:w="11907" w:h="16840" w:code="9"/>
      <w:pgMar w:top="1134" w:right="1134" w:bottom="1418" w:left="1701" w:header="1021" w:footer="85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A3015" w14:textId="77777777" w:rsidR="00021C0B" w:rsidRDefault="00877BBD">
      <w:pPr>
        <w:spacing w:after="0"/>
      </w:pPr>
      <w:r>
        <w:separator/>
      </w:r>
    </w:p>
  </w:endnote>
  <w:endnote w:type="continuationSeparator" w:id="0">
    <w:p w14:paraId="3945F717" w14:textId="77777777" w:rsidR="00021C0B" w:rsidRDefault="00877BBD">
      <w:pPr>
        <w:spacing w:after="0"/>
      </w:pPr>
      <w:r>
        <w:continuationSeparator/>
      </w:r>
    </w:p>
  </w:endnote>
  <w:endnote w:id="1">
    <w:p w14:paraId="022BE5C2" w14:textId="77777777" w:rsidR="005465B3" w:rsidRPr="005465B3" w:rsidRDefault="005465B3">
      <w:pPr>
        <w:pStyle w:val="Endnotentext"/>
        <w:rPr>
          <w:vanish/>
        </w:rPr>
      </w:pPr>
      <w:r w:rsidRPr="005465B3">
        <w:rPr>
          <w:rStyle w:val="Endnotenzeichen"/>
          <w:vanish/>
        </w:rPr>
        <w:endnoteRef/>
      </w:r>
      <w:r w:rsidRPr="005465B3">
        <w:rPr>
          <w:vanish/>
        </w:rPr>
        <w:t xml:space="preserve"> Bei einer Personalgestellung sind die umsatzsteuerrechtlichen Folgen zu beachten. Hinweise hierzu erhalten Sie im landeskirchlichen Intranet unter Infos und Produkte – Umsatzsteuer Personalgestellung.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00000003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203D" w14:textId="011F3C4A" w:rsidR="00E71C79" w:rsidRPr="00E836BE" w:rsidRDefault="00E836BE" w:rsidP="00E836BE">
    <w:pPr>
      <w:tabs>
        <w:tab w:val="left" w:pos="4779"/>
      </w:tabs>
      <w:ind w:left="-1134" w:right="141"/>
      <w:jc w:val="right"/>
      <w:rPr>
        <w:sz w:val="12"/>
        <w:szCs w:val="12"/>
      </w:rPr>
    </w:pPr>
    <w:r w:rsidRPr="00E836BE">
      <w:rPr>
        <w:sz w:val="12"/>
        <w:szCs w:val="12"/>
      </w:rPr>
      <w:t>EOK Karlsruhe – 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6C33D" w14:textId="77777777" w:rsidR="00021C0B" w:rsidRDefault="00877BBD">
      <w:pPr>
        <w:spacing w:after="0"/>
      </w:pPr>
      <w:r>
        <w:separator/>
      </w:r>
    </w:p>
  </w:footnote>
  <w:footnote w:type="continuationSeparator" w:id="0">
    <w:p w14:paraId="755215A5" w14:textId="77777777" w:rsidR="00021C0B" w:rsidRDefault="00877B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B6B2" w14:textId="77777777" w:rsidR="00E71C79" w:rsidRDefault="00E71C79">
    <w:pPr>
      <w:pStyle w:val="Kopfzeile"/>
      <w:tabs>
        <w:tab w:val="clear" w:pos="9214"/>
        <w:tab w:val="left" w:pos="227"/>
        <w:tab w:val="right" w:pos="7513"/>
      </w:tabs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pgNum/>
    </w:r>
    <w:r>
      <w:rPr>
        <w:rFonts w:ascii="Arial" w:hAnsi="Arial"/>
        <w:sz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72239" w14:textId="77777777" w:rsidR="00E71C79" w:rsidRDefault="00E71C79">
    <w:pPr>
      <w:pStyle w:val="Kopfzeile"/>
      <w:tabs>
        <w:tab w:val="clear" w:pos="9214"/>
        <w:tab w:val="left" w:pos="227"/>
        <w:tab w:val="right" w:pos="7513"/>
      </w:tabs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pgNum/>
    </w:r>
    <w:r>
      <w:rPr>
        <w:rFonts w:ascii="Arial" w:hAnsi="Arial"/>
        <w:sz w:val="22"/>
      </w:rPr>
      <w:t xml:space="preserve"> -</w:t>
    </w:r>
    <w:r>
      <w:rPr>
        <w:rFonts w:ascii="Arial" w:hAnsi="Arial"/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6F1A"/>
    <w:multiLevelType w:val="hybridMultilevel"/>
    <w:tmpl w:val="D86C476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195162"/>
    <w:multiLevelType w:val="hybridMultilevel"/>
    <w:tmpl w:val="1C5A134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51593B"/>
    <w:multiLevelType w:val="hybridMultilevel"/>
    <w:tmpl w:val="A2DE8AC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CA2096"/>
    <w:multiLevelType w:val="hybridMultilevel"/>
    <w:tmpl w:val="C9E854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5336148">
    <w:abstractNumId w:val="0"/>
  </w:num>
  <w:num w:numId="2" w16cid:durableId="2145389814">
    <w:abstractNumId w:val="2"/>
  </w:num>
  <w:num w:numId="3" w16cid:durableId="1030649496">
    <w:abstractNumId w:val="3"/>
  </w:num>
  <w:num w:numId="4" w16cid:durableId="1179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8vf3YWSdt7JIlT6GWL89pW/cIpDMZdStd53cosWRiZhgOCIqCJ8EPBnvYjOM8pbKgGNyKzXpe0LOE4F2fJFg==" w:salt="l8TftdMBchRMV4sFXpIf2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7EC4"/>
    <w:rsid w:val="00021C0B"/>
    <w:rsid w:val="00097AA7"/>
    <w:rsid w:val="000A0FB1"/>
    <w:rsid w:val="000F2AE2"/>
    <w:rsid w:val="0018073D"/>
    <w:rsid w:val="001D72F2"/>
    <w:rsid w:val="001D7EC4"/>
    <w:rsid w:val="001E4B67"/>
    <w:rsid w:val="002B124D"/>
    <w:rsid w:val="003019D6"/>
    <w:rsid w:val="00326643"/>
    <w:rsid w:val="00346B84"/>
    <w:rsid w:val="00356CFD"/>
    <w:rsid w:val="003A1516"/>
    <w:rsid w:val="003C2439"/>
    <w:rsid w:val="003C3048"/>
    <w:rsid w:val="003C32AB"/>
    <w:rsid w:val="003C64A8"/>
    <w:rsid w:val="003C7EB4"/>
    <w:rsid w:val="003D4330"/>
    <w:rsid w:val="004255F6"/>
    <w:rsid w:val="00425F0F"/>
    <w:rsid w:val="00434A2E"/>
    <w:rsid w:val="0043548C"/>
    <w:rsid w:val="00450078"/>
    <w:rsid w:val="00455972"/>
    <w:rsid w:val="00477294"/>
    <w:rsid w:val="004C21A4"/>
    <w:rsid w:val="004F134F"/>
    <w:rsid w:val="005465B3"/>
    <w:rsid w:val="00584EB9"/>
    <w:rsid w:val="00590159"/>
    <w:rsid w:val="005A37F4"/>
    <w:rsid w:val="005F38D9"/>
    <w:rsid w:val="006268FC"/>
    <w:rsid w:val="00653702"/>
    <w:rsid w:val="00680001"/>
    <w:rsid w:val="006854C9"/>
    <w:rsid w:val="006A235F"/>
    <w:rsid w:val="006A7C65"/>
    <w:rsid w:val="006B6679"/>
    <w:rsid w:val="00783B27"/>
    <w:rsid w:val="00785E4E"/>
    <w:rsid w:val="007A375F"/>
    <w:rsid w:val="007D312A"/>
    <w:rsid w:val="007F5454"/>
    <w:rsid w:val="00814589"/>
    <w:rsid w:val="00877BBD"/>
    <w:rsid w:val="008C1B88"/>
    <w:rsid w:val="0098002F"/>
    <w:rsid w:val="00983480"/>
    <w:rsid w:val="009A0DD5"/>
    <w:rsid w:val="009E4870"/>
    <w:rsid w:val="009F1CB8"/>
    <w:rsid w:val="00A048A1"/>
    <w:rsid w:val="00A657E0"/>
    <w:rsid w:val="00A97412"/>
    <w:rsid w:val="00AC015F"/>
    <w:rsid w:val="00B108D8"/>
    <w:rsid w:val="00B2531D"/>
    <w:rsid w:val="00B64601"/>
    <w:rsid w:val="00BC604D"/>
    <w:rsid w:val="00C13397"/>
    <w:rsid w:val="00C24FDD"/>
    <w:rsid w:val="00CA6590"/>
    <w:rsid w:val="00D05597"/>
    <w:rsid w:val="00D1597D"/>
    <w:rsid w:val="00DB527B"/>
    <w:rsid w:val="00DE1DAB"/>
    <w:rsid w:val="00E0438C"/>
    <w:rsid w:val="00E10937"/>
    <w:rsid w:val="00E2047E"/>
    <w:rsid w:val="00E57773"/>
    <w:rsid w:val="00E60C66"/>
    <w:rsid w:val="00E62BDF"/>
    <w:rsid w:val="00E71C79"/>
    <w:rsid w:val="00E766D3"/>
    <w:rsid w:val="00E836BE"/>
    <w:rsid w:val="00ED33C9"/>
    <w:rsid w:val="00EF70FE"/>
    <w:rsid w:val="00F00867"/>
    <w:rsid w:val="00F03779"/>
    <w:rsid w:val="00FA1C97"/>
    <w:rsid w:val="00F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385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AE2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0F2AE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0F2AE2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character" w:styleId="Funotenzeichen">
    <w:name w:val="footnote reference"/>
    <w:basedOn w:val="Absatz-Standardschriftart"/>
    <w:semiHidden/>
    <w:rsid w:val="000F2AE2"/>
    <w:rPr>
      <w:rFonts w:ascii="Helvetica" w:hAnsi="Helvetica"/>
      <w:position w:val="6"/>
      <w:sz w:val="16"/>
    </w:rPr>
  </w:style>
  <w:style w:type="paragraph" w:customStyle="1" w:styleId="Einrckungklein1Stufe">
    <w:name w:val="Einrückung klein 1. Stufe"/>
    <w:rsid w:val="000F2AE2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customStyle="1" w:styleId="Endeabstand0">
    <w:name w:val="Endeabstand 0"/>
    <w:rsid w:val="000F2AE2"/>
    <w:pPr>
      <w:tabs>
        <w:tab w:val="right" w:pos="9214"/>
      </w:tabs>
      <w:spacing w:line="240" w:lineRule="exact"/>
    </w:pPr>
    <w:rPr>
      <w:rFonts w:ascii="Helvetica" w:hAnsi="Helvetica"/>
      <w:sz w:val="22"/>
    </w:rPr>
  </w:style>
  <w:style w:type="paragraph" w:customStyle="1" w:styleId="Formular-Titel">
    <w:name w:val="Formular-Titel"/>
    <w:rsid w:val="000F2AE2"/>
    <w:pPr>
      <w:keepNext/>
      <w:keepLines/>
      <w:tabs>
        <w:tab w:val="left" w:pos="1928"/>
        <w:tab w:val="right" w:pos="9214"/>
      </w:tabs>
      <w:spacing w:after="240" w:line="240" w:lineRule="exact"/>
      <w:jc w:val="center"/>
    </w:pPr>
    <w:rPr>
      <w:rFonts w:ascii="Helvetica" w:hAnsi="Helvetica"/>
      <w:b/>
      <w:sz w:val="28"/>
    </w:rPr>
  </w:style>
  <w:style w:type="paragraph" w:styleId="Kopfzeile">
    <w:name w:val="header"/>
    <w:basedOn w:val="Standard"/>
    <w:rsid w:val="000F2AE2"/>
    <w:pPr>
      <w:spacing w:before="425" w:after="0"/>
    </w:pPr>
    <w:rPr>
      <w:rFonts w:ascii="Myriad" w:hAnsi="Myriad"/>
      <w:sz w:val="34"/>
    </w:rPr>
  </w:style>
  <w:style w:type="paragraph" w:styleId="Funotentext">
    <w:name w:val="footnote text"/>
    <w:basedOn w:val="Standard"/>
    <w:semiHidden/>
    <w:rsid w:val="000F2AE2"/>
    <w:rPr>
      <w:sz w:val="20"/>
    </w:rPr>
  </w:style>
  <w:style w:type="paragraph" w:styleId="Fuzeile">
    <w:name w:val="footer"/>
    <w:basedOn w:val="Standard"/>
    <w:rsid w:val="000F2AE2"/>
    <w:pPr>
      <w:tabs>
        <w:tab w:val="clear" w:pos="9214"/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5F38D9"/>
    <w:rPr>
      <w:sz w:val="20"/>
    </w:rPr>
  </w:style>
  <w:style w:type="character" w:styleId="Endnotenzeichen">
    <w:name w:val="endnote reference"/>
    <w:basedOn w:val="Absatz-Standardschriftart"/>
    <w:semiHidden/>
    <w:rsid w:val="005F38D9"/>
    <w:rPr>
      <w:vertAlign w:val="superscript"/>
    </w:rPr>
  </w:style>
  <w:style w:type="paragraph" w:styleId="Sprechblasentext">
    <w:name w:val="Balloon Text"/>
    <w:basedOn w:val="Standard"/>
    <w:semiHidden/>
    <w:rsid w:val="00AC015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9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Gestellungsvertrag_2025-01.dotx</Template>
  <TotalTime>0</TotalTime>
  <Pages>4</Pages>
  <Words>795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R B E I T S V E R T R A G</vt:lpstr>
    </vt:vector>
  </TitlesOfParts>
  <Company>Evangelische Landeskirche in Baden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 B E I T S V E R T R A G</dc:title>
  <dc:creator>Schreibdienst3</dc:creator>
  <cp:lastModifiedBy>Richter, Jens</cp:lastModifiedBy>
  <cp:revision>8</cp:revision>
  <cp:lastPrinted>2016-08-05T07:53:00Z</cp:lastPrinted>
  <dcterms:created xsi:type="dcterms:W3CDTF">2019-10-16T10:40:00Z</dcterms:created>
  <dcterms:modified xsi:type="dcterms:W3CDTF">2025-01-23T10:54:00Z</dcterms:modified>
</cp:coreProperties>
</file>