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F952" w14:textId="77777777" w:rsidR="00B3404A" w:rsidRDefault="00B3404A" w:rsidP="009D1594">
      <w:pPr>
        <w:keepNext/>
        <w:tabs>
          <w:tab w:val="left" w:leader="underscore" w:pos="8505"/>
          <w:tab w:val="left" w:leader="underscore" w:pos="8640"/>
        </w:tabs>
        <w:spacing w:after="360" w:line="360" w:lineRule="exact"/>
        <w:jc w:val="center"/>
        <w:rPr>
          <w:b/>
          <w:sz w:val="28"/>
        </w:rPr>
      </w:pPr>
      <w:r>
        <w:rPr>
          <w:b/>
          <w:sz w:val="28"/>
        </w:rPr>
        <w:t>A R B E I T S V E R T R A G</w:t>
      </w:r>
      <w:r w:rsidR="009D1594">
        <w:rPr>
          <w:b/>
          <w:sz w:val="28"/>
        </w:rPr>
        <w:br/>
      </w:r>
      <w:r w:rsidR="004E327E">
        <w:rPr>
          <w:b/>
          <w:sz w:val="28"/>
        </w:rPr>
        <w:t>für Kirchendiener</w:t>
      </w:r>
      <w:r>
        <w:rPr>
          <w:b/>
          <w:sz w:val="28"/>
        </w:rPr>
        <w:t xml:space="preserve">innen </w:t>
      </w:r>
      <w:r w:rsidR="004E327E">
        <w:rPr>
          <w:b/>
          <w:sz w:val="28"/>
        </w:rPr>
        <w:t>bzw. Kirchendiener</w:t>
      </w:r>
      <w:r w:rsidR="004E327E">
        <w:rPr>
          <w:b/>
          <w:sz w:val="28"/>
        </w:rPr>
        <w:br/>
      </w:r>
      <w:r>
        <w:rPr>
          <w:b/>
          <w:sz w:val="28"/>
        </w:rPr>
        <w:t>und Hausmeisterinnen</w:t>
      </w:r>
      <w:r w:rsidR="004E327E">
        <w:rPr>
          <w:b/>
          <w:sz w:val="28"/>
        </w:rPr>
        <w:t xml:space="preserve"> bzw. Hausmeister</w:t>
      </w:r>
    </w:p>
    <w:p w14:paraId="40279029" w14:textId="77777777" w:rsidR="00B3404A" w:rsidRDefault="00C278E3" w:rsidP="00B3404A">
      <w:pPr>
        <w:jc w:val="center"/>
      </w:pPr>
      <w:r>
        <w:t>Z</w:t>
      </w:r>
      <w:r w:rsidR="00B3404A">
        <w:t>wischen</w:t>
      </w:r>
    </w:p>
    <w:p w14:paraId="48D258C6" w14:textId="07E2E908" w:rsidR="00853FFF" w:rsidRDefault="00853FFF" w:rsidP="00BC3E56">
      <w:pPr>
        <w:tabs>
          <w:tab w:val="left" w:pos="993"/>
          <w:tab w:val="left" w:leader="underscore" w:pos="6804"/>
        </w:tabs>
        <w:rPr>
          <w:b/>
        </w:rPr>
      </w:pPr>
      <w:r>
        <w:t>der/dem</w:t>
      </w:r>
      <w:r w:rsidR="00BC3E56">
        <w:tab/>
      </w:r>
      <w:r w:rsidR="002B7351" w:rsidRPr="001402C3">
        <w:rPr>
          <w:b/>
        </w:rPr>
        <w:fldChar w:fldCharType="begin">
          <w:ffData>
            <w:name w:val="ßß_Arbeitgeber"/>
            <w:enabled/>
            <w:calcOnExit w:val="0"/>
            <w:textInput>
              <w:maxLength w:val="80"/>
            </w:textInput>
          </w:ffData>
        </w:fldChar>
      </w:r>
      <w:r w:rsidR="002B7351" w:rsidRPr="001402C3">
        <w:rPr>
          <w:b/>
        </w:rPr>
        <w:instrText xml:space="preserve"> FORMTEXT </w:instrText>
      </w:r>
      <w:r w:rsidR="002B7351" w:rsidRPr="001402C3">
        <w:rPr>
          <w:b/>
        </w:rPr>
      </w:r>
      <w:r w:rsidR="002B7351" w:rsidRPr="001402C3">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sidR="002B7351" w:rsidRPr="001402C3">
        <w:rPr>
          <w:b/>
        </w:rPr>
        <w:fldChar w:fldCharType="end"/>
      </w:r>
    </w:p>
    <w:p w14:paraId="48A482A4" w14:textId="77777777" w:rsidR="00853FFF" w:rsidRDefault="00853FFF" w:rsidP="00853FFF">
      <w:pPr>
        <w:tabs>
          <w:tab w:val="left" w:pos="993"/>
          <w:tab w:val="left" w:leader="underscore" w:pos="6804"/>
        </w:tabs>
        <w:rPr>
          <w:b/>
        </w:rPr>
      </w:pPr>
      <w:r>
        <w:rPr>
          <w:b/>
        </w:rPr>
        <w:tab/>
      </w:r>
      <w:r>
        <w:rPr>
          <w:b/>
        </w:rPr>
        <w:fldChar w:fldCharType="begin">
          <w:ffData>
            <w:name w:val="Text59"/>
            <w:enabled/>
            <w:calcOnExit w:val="0"/>
            <w:textInput/>
          </w:ffData>
        </w:fldChar>
      </w:r>
      <w:r>
        <w:rPr>
          <w:b/>
        </w:rPr>
        <w:instrText xml:space="preserve"> FORMTEXT </w:instrText>
      </w:r>
      <w:r>
        <w:rPr>
          <w:b/>
        </w:rPr>
      </w:r>
      <w:r>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Pr>
          <w:b/>
        </w:rPr>
        <w:fldChar w:fldCharType="end"/>
      </w:r>
    </w:p>
    <w:p w14:paraId="6A3497D4" w14:textId="636ECC5D" w:rsidR="00853FFF" w:rsidRDefault="00853FFF" w:rsidP="00BC3E56">
      <w:pPr>
        <w:tabs>
          <w:tab w:val="left" w:pos="993"/>
          <w:tab w:val="left" w:pos="6720"/>
        </w:tabs>
        <w:rPr>
          <w:b/>
        </w:rPr>
      </w:pPr>
      <w:r>
        <w:t>Anschrift</w:t>
      </w:r>
      <w:r w:rsidR="00BC3E56">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Pr>
          <w:b/>
        </w:rPr>
        <w:fldChar w:fldCharType="end"/>
      </w:r>
    </w:p>
    <w:p w14:paraId="7EB1A070" w14:textId="77777777" w:rsidR="00DA022B" w:rsidRPr="002D1BF8" w:rsidRDefault="00853FFF" w:rsidP="00853FFF">
      <w:pPr>
        <w:tabs>
          <w:tab w:val="left" w:leader="underscore" w:pos="6804"/>
        </w:tabs>
      </w:pPr>
      <w:r>
        <w:t xml:space="preserve">vertreten durch </w:t>
      </w:r>
      <w:r w:rsidR="00F13B79">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F13B79">
        <w:instrText xml:space="preserve"> FORMTEXT </w:instrText>
      </w:r>
      <w:r w:rsidR="00F13B79">
        <w:fldChar w:fldCharType="separate"/>
      </w:r>
      <w:r w:rsidR="00110647">
        <w:rPr>
          <w:noProof/>
        </w:rPr>
        <w:t>die Person im Vorsitzendenamt und deren Stellvertretung oder durch eine dieser Personen, jeweils zusammen mit einem weiteren Mitglied des Kirchengemeinderates</w:t>
      </w:r>
      <w:r w:rsidR="00F13B79">
        <w:fldChar w:fldCharType="end"/>
      </w:r>
      <w:r>
        <w:t xml:space="preserve"> </w:t>
      </w:r>
    </w:p>
    <w:p w14:paraId="7F64F5A0" w14:textId="77777777" w:rsidR="00DA022B" w:rsidRDefault="00DA022B" w:rsidP="00853FFF">
      <w:pPr>
        <w:tabs>
          <w:tab w:val="left" w:pos="6720"/>
        </w:tabs>
      </w:pPr>
      <w:r>
        <w:tab/>
        <w:t>-Arbeitgeber-</w:t>
      </w:r>
    </w:p>
    <w:p w14:paraId="5F2FEE97" w14:textId="77777777" w:rsidR="00DA022B" w:rsidRDefault="00DA022B" w:rsidP="00853FFF">
      <w:pPr>
        <w:tabs>
          <w:tab w:val="right" w:pos="7938"/>
        </w:tabs>
        <w:jc w:val="center"/>
      </w:pPr>
      <w:r>
        <w:t>und</w:t>
      </w:r>
    </w:p>
    <w:p w14:paraId="4CE0ED3F" w14:textId="6A0EF938" w:rsidR="00DA022B" w:rsidRDefault="00DA022B" w:rsidP="00BC3E56">
      <w:pPr>
        <w:tabs>
          <w:tab w:val="left" w:pos="1276"/>
          <w:tab w:val="left" w:leader="underscore" w:pos="6804"/>
        </w:tabs>
        <w:rPr>
          <w:b/>
        </w:rPr>
      </w:pPr>
      <w:r>
        <w:t>Frau/Herrn</w:t>
      </w:r>
      <w:r w:rsidR="00BC3E56">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Pr>
          <w:b/>
        </w:rPr>
        <w:fldChar w:fldCharType="end"/>
      </w:r>
      <w:r>
        <w:rPr>
          <w:b/>
        </w:rPr>
        <w:t xml:space="preserve">  </w:t>
      </w:r>
    </w:p>
    <w:p w14:paraId="6BFA7448" w14:textId="2F9E14F9" w:rsidR="00DA022B" w:rsidRDefault="00DA022B" w:rsidP="00BC3E56">
      <w:pPr>
        <w:tabs>
          <w:tab w:val="left" w:pos="1276"/>
          <w:tab w:val="left" w:leader="underscore" w:pos="6804"/>
        </w:tabs>
        <w:rPr>
          <w:b/>
        </w:rPr>
      </w:pPr>
      <w:r>
        <w:t>geboren am</w:t>
      </w:r>
      <w:r w:rsidR="00BC3E56">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Pr>
          <w:b/>
        </w:rPr>
        <w:fldChar w:fldCharType="end"/>
      </w:r>
    </w:p>
    <w:p w14:paraId="024BEBAA" w14:textId="441E4F6D" w:rsidR="00DA022B" w:rsidRPr="007D6E31" w:rsidRDefault="00DA022B" w:rsidP="00BC3E56">
      <w:pPr>
        <w:tabs>
          <w:tab w:val="left" w:pos="1276"/>
          <w:tab w:val="left" w:leader="underscore" w:pos="6804"/>
        </w:tabs>
        <w:rPr>
          <w:b/>
        </w:rPr>
      </w:pPr>
      <w:r>
        <w:t>Konfession</w:t>
      </w:r>
      <w:r w:rsidR="00BC3E56">
        <w:tab/>
      </w:r>
      <w:r w:rsidR="007D6E31">
        <w:rPr>
          <w:b/>
        </w:rPr>
        <w:fldChar w:fldCharType="begin">
          <w:ffData>
            <w:name w:val="ßß_Konfession"/>
            <w:enabled/>
            <w:calcOnExit w:val="0"/>
            <w:textInput>
              <w:maxLength w:val="48"/>
            </w:textInput>
          </w:ffData>
        </w:fldChar>
      </w:r>
      <w:bookmarkStart w:id="0" w:name="ßß_Konfession"/>
      <w:r w:rsidR="007D6E31">
        <w:rPr>
          <w:b/>
        </w:rPr>
        <w:instrText xml:space="preserve"> FORMTEXT </w:instrText>
      </w:r>
      <w:r w:rsidR="007D6E31">
        <w:rPr>
          <w:b/>
        </w:rPr>
      </w:r>
      <w:r w:rsidR="007D6E31">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sidR="007D6E31">
        <w:rPr>
          <w:b/>
        </w:rPr>
        <w:fldChar w:fldCharType="end"/>
      </w:r>
      <w:bookmarkEnd w:id="0"/>
      <w:r>
        <w:t xml:space="preserve"> </w:t>
      </w:r>
    </w:p>
    <w:p w14:paraId="359C95D3" w14:textId="0D5455FF" w:rsidR="00DA022B" w:rsidRDefault="00772B49" w:rsidP="00BC3E56">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168" behindDoc="0" locked="0" layoutInCell="0" allowOverlap="1" wp14:anchorId="10D7289A" wp14:editId="293D4BFA">
                <wp:simplePos x="0" y="0"/>
                <wp:positionH relativeFrom="column">
                  <wp:posOffset>4601845</wp:posOffset>
                </wp:positionH>
                <wp:positionV relativeFrom="paragraph">
                  <wp:posOffset>263525</wp:posOffset>
                </wp:positionV>
                <wp:extent cx="635" cy="635"/>
                <wp:effectExtent l="0" t="0" r="0" b="0"/>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E47D7" id="Line 4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" o:allowincell="f">
                <v:stroke startarrowwidth="narrow" startarrowlength="short" endarrowwidth="narrow" endarrowlength="short"/>
              </v:line>
            </w:pict>
          </mc:Fallback>
        </mc:AlternateContent>
      </w:r>
      <w:r w:rsidR="00DA022B">
        <w:t>wohnhaft in</w:t>
      </w:r>
      <w:r w:rsidR="00BC3E56">
        <w:tab/>
      </w:r>
      <w:r w:rsidR="00DA022B" w:rsidRPr="000A3D21">
        <w:rPr>
          <w:b/>
        </w:rPr>
        <w:fldChar w:fldCharType="begin">
          <w:ffData>
            <w:name w:val="ßß_PLZ"/>
            <w:enabled/>
            <w:calcOnExit w:val="0"/>
            <w:textInput>
              <w:maxLength w:val="48"/>
            </w:textInput>
          </w:ffData>
        </w:fldChar>
      </w:r>
      <w:r w:rsidR="00DA022B" w:rsidRPr="000A3D21">
        <w:rPr>
          <w:b/>
        </w:rPr>
        <w:instrText xml:space="preserve"> FORMTEXT </w:instrText>
      </w:r>
      <w:r w:rsidR="00DA022B" w:rsidRPr="000A3D21">
        <w:rPr>
          <w:b/>
        </w:rPr>
      </w:r>
      <w:r w:rsidR="00DA022B" w:rsidRPr="000A3D21">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sidR="00DA022B" w:rsidRPr="000A3D21">
        <w:rPr>
          <w:b/>
        </w:rPr>
        <w:fldChar w:fldCharType="end"/>
      </w:r>
      <w:r w:rsidR="00DA022B" w:rsidRPr="000A3D21">
        <w:rPr>
          <w:b/>
        </w:rPr>
        <w:t xml:space="preserve">  </w:t>
      </w:r>
      <w:r w:rsidR="00DA022B" w:rsidRPr="000A3D21">
        <w:rPr>
          <w:b/>
        </w:rPr>
        <w:fldChar w:fldCharType="begin">
          <w:ffData>
            <w:name w:val="ßß_Wohnort"/>
            <w:enabled/>
            <w:calcOnExit w:val="0"/>
            <w:textInput/>
          </w:ffData>
        </w:fldChar>
      </w:r>
      <w:r w:rsidR="00DA022B" w:rsidRPr="000A3D21">
        <w:rPr>
          <w:b/>
        </w:rPr>
        <w:instrText xml:space="preserve"> FORMTEXT </w:instrText>
      </w:r>
      <w:r w:rsidR="00DA022B" w:rsidRPr="000A3D21">
        <w:rPr>
          <w:b/>
        </w:rPr>
      </w:r>
      <w:r w:rsidR="00DA022B" w:rsidRPr="000A3D21">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sidR="00DA022B" w:rsidRPr="000A3D21">
        <w:rPr>
          <w:b/>
        </w:rPr>
        <w:fldChar w:fldCharType="end"/>
      </w:r>
      <w:r w:rsidR="00DA022B" w:rsidRPr="000A3D21">
        <w:rPr>
          <w:b/>
        </w:rPr>
        <w:t xml:space="preserve">,  </w:t>
      </w:r>
      <w:r w:rsidR="00DA022B" w:rsidRPr="000A3D21">
        <w:rPr>
          <w:b/>
        </w:rPr>
        <w:fldChar w:fldCharType="begin">
          <w:ffData>
            <w:name w:val="ßß_Straße"/>
            <w:enabled/>
            <w:calcOnExit w:val="0"/>
            <w:textInput/>
          </w:ffData>
        </w:fldChar>
      </w:r>
      <w:r w:rsidR="00DA022B" w:rsidRPr="000A3D21">
        <w:rPr>
          <w:b/>
        </w:rPr>
        <w:instrText xml:space="preserve"> FORMTEXT </w:instrText>
      </w:r>
      <w:r w:rsidR="00DA022B" w:rsidRPr="000A3D21">
        <w:rPr>
          <w:b/>
        </w:rPr>
      </w:r>
      <w:r w:rsidR="00DA022B" w:rsidRPr="000A3D21">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sidR="00DA022B" w:rsidRPr="000A3D21">
        <w:rPr>
          <w:b/>
        </w:rPr>
        <w:fldChar w:fldCharType="end"/>
      </w:r>
      <w:r w:rsidR="00DA022B" w:rsidRPr="000A3D21">
        <w:rPr>
          <w:b/>
        </w:rPr>
        <w:t xml:space="preserve">  </w:t>
      </w:r>
      <w:r w:rsidR="00DA022B" w:rsidRPr="000A3D21">
        <w:rPr>
          <w:b/>
        </w:rPr>
        <w:fldChar w:fldCharType="begin">
          <w:ffData>
            <w:name w:val="ßß_Hausnummer"/>
            <w:enabled/>
            <w:calcOnExit w:val="0"/>
            <w:textInput/>
          </w:ffData>
        </w:fldChar>
      </w:r>
      <w:r w:rsidR="00DA022B" w:rsidRPr="000A3D21">
        <w:rPr>
          <w:b/>
        </w:rPr>
        <w:instrText xml:space="preserve"> FORMTEXT </w:instrText>
      </w:r>
      <w:r w:rsidR="00DA022B" w:rsidRPr="000A3D21">
        <w:rPr>
          <w:b/>
        </w:rPr>
      </w:r>
      <w:r w:rsidR="00DA022B" w:rsidRPr="000A3D21">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sidR="00DA022B" w:rsidRPr="000A3D21">
        <w:rPr>
          <w:b/>
        </w:rPr>
        <w:fldChar w:fldCharType="end"/>
      </w:r>
    </w:p>
    <w:p w14:paraId="532C9AEB" w14:textId="77777777" w:rsidR="00904C26" w:rsidRDefault="00DA022B" w:rsidP="00904C26">
      <w:pPr>
        <w:tabs>
          <w:tab w:val="left" w:pos="6720"/>
        </w:tabs>
        <w:sectPr w:rsidR="00904C26" w:rsidSect="00F46FB4">
          <w:headerReference w:type="even" r:id="rId8"/>
          <w:headerReference w:type="default" r:id="rId9"/>
          <w:headerReference w:type="first" r:id="rId10"/>
          <w:footerReference w:type="first" r:id="rId11"/>
          <w:endnotePr>
            <w:numFmt w:val="decimal"/>
          </w:endnotePr>
          <w:type w:val="continuous"/>
          <w:pgSz w:w="11907" w:h="16840" w:code="9"/>
          <w:pgMar w:top="964" w:right="1134" w:bottom="1015" w:left="1701" w:header="709" w:footer="709" w:gutter="0"/>
          <w:cols w:space="0"/>
          <w:titlePg/>
        </w:sectPr>
      </w:pPr>
      <w:r>
        <w:tab/>
        <w:t>-Mitarbeiter(in)-</w:t>
      </w:r>
      <w:r w:rsidR="00904C26" w:rsidRPr="00904C26">
        <w:t xml:space="preserve"> </w:t>
      </w:r>
    </w:p>
    <w:p w14:paraId="713FFCFD" w14:textId="7773BCCC" w:rsidR="00904C26" w:rsidRPr="008A7ACE" w:rsidRDefault="00904C26" w:rsidP="00904C26">
      <w:pPr>
        <w:rPr>
          <w:vanish/>
          <w:szCs w:val="22"/>
        </w:rPr>
      </w:pPr>
      <w:r w:rsidRPr="008A7ACE">
        <w:rPr>
          <w:vanish/>
          <w:szCs w:val="22"/>
        </w:rPr>
        <w:t>Nachfolgende nichtzutreffende Absätze löschen.</w:t>
      </w:r>
    </w:p>
    <w:p w14:paraId="3ED96B06" w14:textId="77777777" w:rsidR="00904C26" w:rsidRDefault="00904C26" w:rsidP="00904C26">
      <w:pPr>
        <w:tabs>
          <w:tab w:val="left" w:pos="6720"/>
        </w:tabs>
      </w:pPr>
      <w:r>
        <w:t>wird folgender Arbeitsvertrag geschlossen:</w:t>
      </w:r>
    </w:p>
    <w:p w14:paraId="35EB9B6C" w14:textId="77777777" w:rsidR="00904C26" w:rsidRDefault="00904C26" w:rsidP="00904C26">
      <w:pPr>
        <w:tabs>
          <w:tab w:val="left" w:pos="6720"/>
        </w:tabs>
      </w:pPr>
      <w:r>
        <w:t xml:space="preserve">wird </w:t>
      </w:r>
      <w:r>
        <w:rPr>
          <w:b/>
        </w:rPr>
        <w:t>nach erteilter</w:t>
      </w:r>
      <w:r w:rsidRPr="007836BF">
        <w:rPr>
          <w:b/>
        </w:rPr>
        <w:t xml:space="preserve"> Genehmigung</w:t>
      </w:r>
      <w:r>
        <w:t xml:space="preserve"> des Evangelischen Oberkirchenrats, Karlsruhe zu den vereinbarten </w:t>
      </w:r>
      <w:r w:rsidRPr="00A74862">
        <w:rPr>
          <w:b/>
        </w:rPr>
        <w:t>über- bzw. außertariflichen Leistungen</w:t>
      </w:r>
      <w:r w:rsidRPr="00FD19EC">
        <w:t xml:space="preserve"> </w:t>
      </w:r>
      <w:r>
        <w:t>folgender Arbeitsvertrag geschlossen:</w:t>
      </w:r>
    </w:p>
    <w:p w14:paraId="2AB65AB3" w14:textId="77777777" w:rsidR="00904C26" w:rsidRDefault="00904C26" w:rsidP="00904C26">
      <w:pPr>
        <w:tabs>
          <w:tab w:val="left" w:pos="6720"/>
        </w:tabs>
      </w:pPr>
      <w:r>
        <w:t xml:space="preserve">wird </w:t>
      </w:r>
      <w:r w:rsidRPr="007836BF">
        <w:rPr>
          <w:b/>
        </w:rPr>
        <w:t>vorbehaltlich der Genehmigung</w:t>
      </w:r>
      <w:r>
        <w:t xml:space="preserve"> des Evangelischen Oberkirchenrats, Karlsruhe zu den vereinbarten </w:t>
      </w:r>
      <w:r w:rsidRPr="00A74862">
        <w:rPr>
          <w:b/>
        </w:rPr>
        <w:t>über- bzw. außertariflichen</w:t>
      </w:r>
      <w:r w:rsidRPr="00FD19EC">
        <w:t xml:space="preserve"> Leistungen </w:t>
      </w:r>
      <w:r>
        <w:t>folgender Arbeitsvertrag geschlossen:</w:t>
      </w:r>
    </w:p>
    <w:p w14:paraId="30C23E0D" w14:textId="77777777" w:rsidR="000236EF" w:rsidRDefault="000236EF" w:rsidP="00904C26">
      <w:pPr>
        <w:tabs>
          <w:tab w:val="left" w:pos="6720"/>
        </w:tabs>
        <w:sectPr w:rsidR="000236EF" w:rsidSect="00F46FB4">
          <w:endnotePr>
            <w:numFmt w:val="decimal"/>
          </w:endnotePr>
          <w:type w:val="continuous"/>
          <w:pgSz w:w="11907" w:h="16840" w:code="9"/>
          <w:pgMar w:top="965" w:right="1134" w:bottom="1015" w:left="1701" w:header="709" w:footer="709" w:gutter="0"/>
          <w:cols w:space="0"/>
          <w:formProt w:val="0"/>
        </w:sectPr>
      </w:pPr>
    </w:p>
    <w:p w14:paraId="26D334F8" w14:textId="77777777" w:rsidR="00904C26" w:rsidRPr="00425696" w:rsidRDefault="00904C26" w:rsidP="00904C26">
      <w:pPr>
        <w:tabs>
          <w:tab w:val="left" w:pos="6720"/>
        </w:tabs>
        <w:jc w:val="center"/>
        <w:rPr>
          <w:b/>
        </w:rPr>
      </w:pPr>
      <w:r w:rsidRPr="00425696">
        <w:rPr>
          <w:b/>
        </w:rPr>
        <w:t>Präambel</w:t>
      </w:r>
    </w:p>
    <w:p w14:paraId="0FA3C312" w14:textId="77777777" w:rsidR="00DA022B" w:rsidRDefault="00DA022B" w:rsidP="00BC3E56">
      <w:pPr>
        <w:tabs>
          <w:tab w:val="left" w:pos="6720"/>
        </w:tabs>
        <w:spacing w:after="360"/>
        <w:jc w:val="both"/>
      </w:pPr>
      <w:r>
        <w:t xml:space="preserve">Der Dienst in Kirche und Diakonie ist durch den Auftrag der Verkündigung des Evangeliums in Wort </w:t>
      </w:r>
      <w:r w:rsidR="002B2D5E">
        <w:t xml:space="preserve">und Tat bestimmt. Mitarbeiterin bzw. </w:t>
      </w:r>
      <w:r>
        <w:t>Mitarbeiter und Arbeitgeber leisten ihre beruflichen Dienste in dieser Zielsetzung und bilden ohne Rücksicht au</w:t>
      </w:r>
      <w:r w:rsidR="0061423B">
        <w:t>f ihre dienst- und arbeit</w:t>
      </w:r>
      <w:r w:rsidR="00675B19">
        <w:t>s</w:t>
      </w:r>
      <w:r w:rsidR="0061423B">
        <w:t>recht</w:t>
      </w:r>
      <w:r>
        <w:t>liche Stellung eine Dienstgemeinschaft.</w:t>
      </w:r>
    </w:p>
    <w:p w14:paraId="187F4D21" w14:textId="77777777" w:rsidR="00DA022B" w:rsidRPr="009D6D9A" w:rsidRDefault="00DA022B" w:rsidP="009D6D9A">
      <w:pPr>
        <w:pStyle w:val="berschrift2"/>
        <w:rPr>
          <w:b/>
          <w:bCs/>
        </w:rPr>
      </w:pPr>
      <w:r w:rsidRPr="009D6D9A">
        <w:rPr>
          <w:b/>
          <w:bCs/>
        </w:rPr>
        <w:t xml:space="preserve">§ </w:t>
      </w:r>
      <w:r w:rsidR="00072BB2">
        <w:rPr>
          <w:b/>
          <w:bCs/>
        </w:rPr>
        <w:fldChar w:fldCharType="begin"/>
      </w:r>
      <w:r w:rsidR="00072BB2">
        <w:rPr>
          <w:b/>
          <w:bCs/>
        </w:rPr>
        <w:instrText xml:space="preserve"> AUTONUM  \* Arabic \s " " </w:instrText>
      </w:r>
      <w:r w:rsidR="00072BB2">
        <w:rPr>
          <w:b/>
          <w:bCs/>
        </w:rPr>
        <w:fldChar w:fldCharType="end"/>
      </w:r>
      <w:r w:rsidRPr="009D6D9A">
        <w:rPr>
          <w:b/>
          <w:bCs/>
        </w:rPr>
        <w:br/>
        <w:t>Einstellung, Art der Tätigkeit</w:t>
      </w:r>
    </w:p>
    <w:p w14:paraId="66BE9851" w14:textId="77777777" w:rsidR="00DA022B" w:rsidRDefault="00DA022B" w:rsidP="00B3404A">
      <w:pPr>
        <w:tabs>
          <w:tab w:val="left" w:leader="underscore" w:pos="6804"/>
        </w:tabs>
        <w:rPr>
          <w:b/>
        </w:rPr>
      </w:pPr>
      <w:r>
        <w:t xml:space="preserve">Frau/Herr  </w:t>
      </w:r>
      <w:r w:rsidRPr="00F90EC7">
        <w:rPr>
          <w:b/>
        </w:rPr>
        <w:fldChar w:fldCharType="begin">
          <w:ffData>
            <w:name w:val="ßß_Vorname1"/>
            <w:enabled/>
            <w:calcOnExit w:val="0"/>
            <w:textInput>
              <w:maxLength w:val="48"/>
            </w:textInput>
          </w:ffData>
        </w:fldChar>
      </w:r>
      <w:bookmarkStart w:id="1" w:name="ßß_Vorname1"/>
      <w:r w:rsidRPr="00F90EC7">
        <w:rPr>
          <w:b/>
        </w:rPr>
        <w:instrText xml:space="preserve"> FORMTEXT </w:instrText>
      </w:r>
      <w:r w:rsidRPr="00F90EC7">
        <w:rPr>
          <w:b/>
        </w:rPr>
      </w:r>
      <w:r w:rsidRPr="00F90EC7">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sidRPr="00F90EC7">
        <w:rPr>
          <w:b/>
        </w:rPr>
        <w:fldChar w:fldCharType="end"/>
      </w:r>
      <w:bookmarkEnd w:id="1"/>
      <w:r w:rsidRPr="00F90EC7">
        <w:rPr>
          <w:b/>
        </w:rPr>
        <w:t xml:space="preserve">  </w:t>
      </w:r>
      <w:r w:rsidRPr="00F90EC7">
        <w:rPr>
          <w:b/>
        </w:rPr>
        <w:fldChar w:fldCharType="begin">
          <w:ffData>
            <w:name w:val="ßß_Familienname1"/>
            <w:enabled/>
            <w:calcOnExit w:val="0"/>
            <w:textInput/>
          </w:ffData>
        </w:fldChar>
      </w:r>
      <w:bookmarkStart w:id="2" w:name="ßß_Familienname1"/>
      <w:r w:rsidRPr="00F90EC7">
        <w:rPr>
          <w:b/>
        </w:rPr>
        <w:instrText xml:space="preserve"> FORMTEXT </w:instrText>
      </w:r>
      <w:r w:rsidRPr="00F90EC7">
        <w:rPr>
          <w:b/>
        </w:rPr>
      </w:r>
      <w:r w:rsidRPr="00F90EC7">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sidRPr="00F90EC7">
        <w:rPr>
          <w:b/>
        </w:rPr>
        <w:fldChar w:fldCharType="end"/>
      </w:r>
      <w:bookmarkEnd w:id="2"/>
    </w:p>
    <w:p w14:paraId="38E65782" w14:textId="77777777" w:rsidR="00DA022B" w:rsidRDefault="00DA022B" w:rsidP="00B3404A">
      <w:pPr>
        <w:tabs>
          <w:tab w:val="left" w:pos="5103"/>
        </w:tabs>
      </w:pPr>
      <w:r>
        <w:t xml:space="preserve">wird ab </w:t>
      </w:r>
      <w:r w:rsidRPr="00F90EC7">
        <w:rPr>
          <w:b/>
        </w:rPr>
        <w:fldChar w:fldCharType="begin">
          <w:ffData>
            <w:name w:val="Text35"/>
            <w:enabled/>
            <w:calcOnExit w:val="0"/>
            <w:textInput>
              <w:type w:val="date"/>
              <w:maxLength w:val="22"/>
            </w:textInput>
          </w:ffData>
        </w:fldChar>
      </w:r>
      <w:bookmarkStart w:id="3" w:name="Text35"/>
      <w:r w:rsidRPr="00F90EC7">
        <w:rPr>
          <w:b/>
        </w:rPr>
        <w:instrText xml:space="preserve"> FORMTEXT </w:instrText>
      </w:r>
      <w:r w:rsidRPr="00F90EC7">
        <w:rPr>
          <w:b/>
        </w:rPr>
      </w:r>
      <w:r w:rsidRPr="00F90EC7">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sidRPr="00F90EC7">
        <w:rPr>
          <w:b/>
        </w:rPr>
        <w:fldChar w:fldCharType="end"/>
      </w:r>
      <w:bookmarkEnd w:id="3"/>
      <w:r w:rsidR="00587E11">
        <w:t xml:space="preserve"> </w:t>
      </w:r>
      <w:r w:rsidR="009D1594">
        <w:t>eingestellt</w:t>
      </w:r>
      <w:r>
        <w:t xml:space="preserve"> im </w:t>
      </w:r>
      <w:r w:rsidR="00F342F3">
        <w:t>Arbeits</w:t>
      </w:r>
      <w:r>
        <w:t>verhältnis</w:t>
      </w:r>
      <w:r w:rsidR="002B2D5E">
        <w:t xml:space="preserve"> als</w:t>
      </w:r>
    </w:p>
    <w:p w14:paraId="77B7E845" w14:textId="77777777" w:rsidR="00DA022B" w:rsidRDefault="00DA022B" w:rsidP="00D2549B">
      <w:pPr>
        <w:tabs>
          <w:tab w:val="left" w:pos="426"/>
          <w:tab w:val="left" w:pos="2552"/>
          <w:tab w:val="left" w:pos="2977"/>
          <w:tab w:val="left" w:pos="4111"/>
          <w:tab w:val="left" w:pos="4820"/>
          <w:tab w:val="left" w:pos="5245"/>
        </w:tabs>
        <w:ind w:left="720" w:hanging="720"/>
      </w:pPr>
      <w:r w:rsidRPr="000A3D21">
        <w:rPr>
          <w:b/>
        </w:rPr>
        <w:fldChar w:fldCharType="begin">
          <w:ffData>
            <w:name w:val="Kontrollkästchen33"/>
            <w:enabled/>
            <w:calcOnExit w:val="0"/>
            <w:checkBox>
              <w:size w:val="24"/>
              <w:default w:val="0"/>
            </w:checkBox>
          </w:ffData>
        </w:fldChar>
      </w:r>
      <w:bookmarkStart w:id="4" w:name="Kontrollkästchen33"/>
      <w:r w:rsidRPr="000A3D21">
        <w:rPr>
          <w:b/>
        </w:rPr>
        <w:instrText xml:space="preserve"> FORMCHECKBOX </w:instrText>
      </w:r>
      <w:r w:rsidRPr="000A3D21">
        <w:rPr>
          <w:b/>
        </w:rPr>
      </w:r>
      <w:r w:rsidRPr="000A3D21">
        <w:rPr>
          <w:b/>
        </w:rPr>
        <w:fldChar w:fldCharType="separate"/>
      </w:r>
      <w:r w:rsidRPr="000A3D21">
        <w:rPr>
          <w:b/>
        </w:rPr>
        <w:fldChar w:fldCharType="end"/>
      </w:r>
      <w:bookmarkEnd w:id="4"/>
      <w:r>
        <w:tab/>
        <w:t>Kirchendiener(in)</w:t>
      </w:r>
      <w:r>
        <w:tab/>
      </w:r>
      <w:r w:rsidRPr="000A3D21">
        <w:rPr>
          <w:b/>
        </w:rPr>
        <w:fldChar w:fldCharType="begin">
          <w:ffData>
            <w:name w:val="Kontrollkästchen34"/>
            <w:enabled/>
            <w:calcOnExit w:val="0"/>
            <w:checkBox>
              <w:size w:val="24"/>
              <w:default w:val="0"/>
            </w:checkBox>
          </w:ffData>
        </w:fldChar>
      </w:r>
      <w:bookmarkStart w:id="5" w:name="Kontrollkästchen34"/>
      <w:r w:rsidRPr="000A3D21">
        <w:rPr>
          <w:b/>
        </w:rPr>
        <w:instrText xml:space="preserve"> FORMCHECKBOX </w:instrText>
      </w:r>
      <w:r w:rsidRPr="000A3D21">
        <w:rPr>
          <w:b/>
        </w:rPr>
      </w:r>
      <w:r w:rsidRPr="000A3D21">
        <w:rPr>
          <w:b/>
        </w:rPr>
        <w:fldChar w:fldCharType="separate"/>
      </w:r>
      <w:r w:rsidRPr="000A3D21">
        <w:rPr>
          <w:b/>
        </w:rPr>
        <w:fldChar w:fldCharType="end"/>
      </w:r>
      <w:bookmarkEnd w:id="5"/>
      <w:r>
        <w:tab/>
        <w:t>Hausmeister(in)</w:t>
      </w:r>
      <w:r w:rsidR="007D541A">
        <w:tab/>
      </w:r>
      <w:r w:rsidR="007D541A">
        <w:fldChar w:fldCharType="begin">
          <w:ffData>
            <w:name w:val="Kontrollkästchen96"/>
            <w:enabled/>
            <w:calcOnExit w:val="0"/>
            <w:checkBox>
              <w:sizeAuto/>
              <w:default w:val="0"/>
            </w:checkBox>
          </w:ffData>
        </w:fldChar>
      </w:r>
      <w:bookmarkStart w:id="6" w:name="Kontrollkästchen96"/>
      <w:r w:rsidR="007D541A">
        <w:instrText xml:space="preserve"> FORMCHECKBOX </w:instrText>
      </w:r>
      <w:r w:rsidR="007D541A">
        <w:fldChar w:fldCharType="separate"/>
      </w:r>
      <w:r w:rsidR="007D541A">
        <w:fldChar w:fldCharType="end"/>
      </w:r>
      <w:bookmarkEnd w:id="6"/>
      <w:r w:rsidR="007D541A">
        <w:tab/>
        <w:t>Kirchendiener(in) und Hausmeis</w:t>
      </w:r>
      <w:r w:rsidR="00D2549B">
        <w:t>ter(</w:t>
      </w:r>
      <w:r w:rsidR="007D541A">
        <w:t>in</w:t>
      </w:r>
      <w:r w:rsidR="00D2549B">
        <w:t>)</w:t>
      </w:r>
    </w:p>
    <w:p w14:paraId="65569B4C" w14:textId="77777777" w:rsidR="00DA022B" w:rsidRDefault="00DA022B" w:rsidP="00BC3E56">
      <w:pPr>
        <w:spacing w:after="360"/>
        <w:jc w:val="both"/>
      </w:pPr>
      <w:r>
        <w:lastRenderedPageBreak/>
        <w:t>D</w:t>
      </w:r>
      <w:r w:rsidR="00840750">
        <w:t xml:space="preserve">ie Aufgaben der </w:t>
      </w:r>
      <w:r w:rsidR="003E3D36">
        <w:t>Mitarbeiterin des Mitarbeiters</w:t>
      </w:r>
      <w:r w:rsidR="00F342F3">
        <w:t xml:space="preserve"> bestimmen sich im E</w:t>
      </w:r>
      <w:r>
        <w:t>inzelnen nach der vom Äl</w:t>
      </w:r>
      <w:r w:rsidR="00840750">
        <w:t xml:space="preserve">testenkreis oder </w:t>
      </w:r>
      <w:smartTag w:uri="urn:schemas-microsoft-com:office:smarttags" w:element="PersonName">
        <w:r>
          <w:t>Kirchengemeinde</w:t>
        </w:r>
      </w:smartTag>
      <w:r>
        <w:t>rat im Rahmen</w:t>
      </w:r>
      <w:r w:rsidR="00840750">
        <w:t xml:space="preserve"> der Bestimmungen des § 1</w:t>
      </w:r>
      <w:r w:rsidR="006A16B6">
        <w:t> </w:t>
      </w:r>
      <w:r w:rsidR="00840750">
        <w:t>Abs. 1</w:t>
      </w:r>
      <w:r>
        <w:t xml:space="preserve"> AR-KD</w:t>
      </w:r>
      <w:r w:rsidR="00840750">
        <w:t>uHM</w:t>
      </w:r>
      <w:r>
        <w:t xml:space="preserve"> </w:t>
      </w:r>
      <w:r w:rsidR="00BE663E">
        <w:t xml:space="preserve">schriftlich </w:t>
      </w:r>
      <w:r w:rsidR="006A16B6">
        <w:t>festzulegenden Aufga</w:t>
      </w:r>
      <w:r>
        <w:t>benbeschreibung</w:t>
      </w:r>
      <w:r w:rsidR="003E3D36">
        <w:t xml:space="preserve"> </w:t>
      </w:r>
      <w:r w:rsidR="00754FD8">
        <w:t>(siehe Anlage)</w:t>
      </w:r>
      <w:r w:rsidR="008A6FDF">
        <w:t>.</w:t>
      </w:r>
    </w:p>
    <w:p w14:paraId="469092BE" w14:textId="77777777" w:rsidR="00AD7F5A" w:rsidRDefault="00AD7F5A" w:rsidP="009D6D9A">
      <w:pPr>
        <w:pStyle w:val="berschrift2"/>
        <w:rPr>
          <w:b/>
        </w:rPr>
      </w:pPr>
      <w:bookmarkStart w:id="7" w:name="BausteinInhalt"/>
      <w:r>
        <w:rPr>
          <w:b/>
        </w:rPr>
        <w:t xml:space="preserve">§ </w:t>
      </w:r>
      <w:r w:rsidR="00072BB2">
        <w:rPr>
          <w:b/>
          <w:bCs/>
        </w:rPr>
        <w:fldChar w:fldCharType="begin"/>
      </w:r>
      <w:r w:rsidR="00072BB2">
        <w:rPr>
          <w:b/>
          <w:bCs/>
        </w:rPr>
        <w:instrText xml:space="preserve"> AUTONUM  \* Arabic \s " " </w:instrText>
      </w:r>
      <w:r w:rsidR="00072BB2">
        <w:rPr>
          <w:b/>
          <w:bCs/>
        </w:rPr>
        <w:fldChar w:fldCharType="end"/>
      </w:r>
      <w:r>
        <w:rPr>
          <w:b/>
        </w:rPr>
        <w:br/>
      </w:r>
      <w:r w:rsidRPr="009D6D9A">
        <w:rPr>
          <w:b/>
          <w:bCs/>
        </w:rPr>
        <w:t>Beschäftigungsumfang</w:t>
      </w:r>
      <w:r>
        <w:rPr>
          <w:b/>
        </w:rPr>
        <w:t>, Beschäftigungsdauer</w:t>
      </w:r>
    </w:p>
    <w:p w14:paraId="335A5E96" w14:textId="77777777" w:rsidR="002058C7" w:rsidRDefault="00AD7F5A" w:rsidP="002058C7">
      <w:pPr>
        <w:tabs>
          <w:tab w:val="left" w:pos="567"/>
          <w:tab w:val="left" w:pos="3119"/>
          <w:tab w:val="left" w:pos="3686"/>
          <w:tab w:val="left" w:pos="5245"/>
          <w:tab w:val="left" w:pos="5812"/>
        </w:tabs>
        <w:sectPr w:rsidR="002058C7" w:rsidSect="00F46FB4">
          <w:headerReference w:type="even" r:id="rId12"/>
          <w:headerReference w:type="default" r:id="rId13"/>
          <w:headerReference w:type="first" r:id="rId14"/>
          <w:footerReference w:type="first" r:id="rId15"/>
          <w:endnotePr>
            <w:numFmt w:val="decimal"/>
          </w:endnotePr>
          <w:type w:val="continuous"/>
          <w:pgSz w:w="11907" w:h="16840" w:code="9"/>
          <w:pgMar w:top="965" w:right="1134" w:bottom="1418" w:left="1701" w:header="709" w:footer="709" w:gutter="0"/>
          <w:cols w:space="0"/>
        </w:sectPr>
      </w:pPr>
      <w:r>
        <w:t xml:space="preserve">Frau/Herr  </w:t>
      </w:r>
      <w:r>
        <w:fldChar w:fldCharType="begin">
          <w:ffData>
            <w:name w:val="ßß_Vorname1"/>
            <w:enabled/>
            <w:calcOnExit w:val="0"/>
            <w:textInput>
              <w:maxLength w:val="48"/>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r>
        <w:t xml:space="preserve">  </w:t>
      </w:r>
      <w:r>
        <w:fldChar w:fldCharType="begin">
          <w:ffData>
            <w:name w:val="ßß_Familienname1"/>
            <w:enabled/>
            <w:calcOnExit w:val="0"/>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p>
    <w:p w14:paraId="2CEB78FC" w14:textId="77777777" w:rsidR="0041352F" w:rsidRPr="00277CAC" w:rsidRDefault="0041352F" w:rsidP="00AD7F5A">
      <w:pPr>
        <w:pStyle w:val="StandardohneAbstand"/>
        <w:tabs>
          <w:tab w:val="left" w:leader="underscore" w:pos="6804"/>
        </w:tabs>
        <w:spacing w:after="120"/>
        <w:rPr>
          <w:b/>
          <w:vanish/>
          <w:szCs w:val="22"/>
        </w:rPr>
      </w:pPr>
      <w:r w:rsidRPr="00277CAC">
        <w:rPr>
          <w:b/>
          <w:vanish/>
          <w:szCs w:val="22"/>
        </w:rPr>
        <w:t>In § 2 sind alle Formulierungsvorschläge herauszulöschen, die nicht benötigt werden. Auf die Hinweise zur Verwendung der Arbeitsvertragsmuster wird verwiesen.</w:t>
      </w:r>
    </w:p>
    <w:p w14:paraId="12A64C47" w14:textId="1E6C355C" w:rsidR="00EC31DA" w:rsidRPr="00EC31DA" w:rsidRDefault="00AD7F5A" w:rsidP="00B9585E">
      <w:pPr>
        <w:tabs>
          <w:tab w:val="left" w:leader="underscore" w:pos="6804"/>
        </w:tabs>
        <w:spacing w:after="120"/>
        <w:jc w:val="both"/>
      </w:pPr>
      <w:r>
        <w:t xml:space="preserve">wird als Vollzeitkraft </w:t>
      </w:r>
      <w:r w:rsidR="007A7DDD">
        <w:t xml:space="preserve">mit der regelmäßigen wöchentlichen Arbeitszeit </w:t>
      </w:r>
      <w:r w:rsidR="0076565C">
        <w:t>(Vollarbeitszeit ein</w:t>
      </w:r>
      <w:r w:rsidR="0019188B">
        <w:t>schließlich faktorisierte</w:t>
      </w:r>
      <w:r w:rsidR="0076565C">
        <w:t xml:space="preserve"> Bereitschaftszeit) </w:t>
      </w:r>
      <w:r w:rsidR="009D1594">
        <w:t>eingestellt</w:t>
      </w:r>
      <w:r>
        <w:t>.</w:t>
      </w:r>
      <w:r w:rsidR="00FC3E65" w:rsidRPr="00FC3E65">
        <w:t xml:space="preserve"> </w:t>
      </w:r>
      <w:r w:rsidR="00FC3E65">
        <w:t>Die Mitarbeiterin bzw. der Mitarbeiter ist im Rahmen begründeter betriebli</w:t>
      </w:r>
      <w:r w:rsidR="00FC3E65">
        <w:softHyphen/>
        <w:t xml:space="preserve">cher bzw. dienstlicher Notwendigkeiten zur Leistung von Bereitschaftsdienst, Rufbereitschaft, </w:t>
      </w:r>
      <w:r w:rsidR="00EC31DA">
        <w:t xml:space="preserve">Mehrarbeit und </w:t>
      </w:r>
      <w:r w:rsidR="00FC3E65">
        <w:t xml:space="preserve">Überstunden </w:t>
      </w:r>
      <w:r w:rsidR="00EC31DA">
        <w:t>nach Maßgabe der AR-M</w:t>
      </w:r>
      <w:r w:rsidR="00FC3E65">
        <w:t xml:space="preserve"> verpflichtet.</w:t>
      </w:r>
      <w:r w:rsidR="00EC31DA" w:rsidRPr="00EC31DA">
        <w:t xml:space="preserve"> Der Umfang der regelmäßigen Arbeitszeit ergibt sich aus der AR-M in ihrer jeweils geltenden Fassung.</w:t>
      </w:r>
    </w:p>
    <w:p w14:paraId="430A639C" w14:textId="44FF6796" w:rsidR="00FC3E65" w:rsidRDefault="00AD7F5A" w:rsidP="00B9585E">
      <w:pPr>
        <w:tabs>
          <w:tab w:val="left" w:leader="underscore" w:pos="6804"/>
        </w:tabs>
        <w:spacing w:after="120"/>
        <w:jc w:val="both"/>
      </w:pPr>
      <w:r>
        <w:t xml:space="preserve">wird als Teilzeitkraft mit </w:t>
      </w:r>
      <w:r>
        <w:rPr>
          <w:b/>
        </w:rPr>
        <w:fldChar w:fldCharType="begin">
          <w:ffData>
            <w:name w:val="Text7"/>
            <w:enabled/>
            <w:calcOnExit w:val="0"/>
            <w:textInput>
              <w:maxLength w:val="9"/>
            </w:textInput>
          </w:ffData>
        </w:fldChar>
      </w:r>
      <w:r>
        <w:rPr>
          <w:b/>
        </w:rPr>
        <w:instrText xml:space="preserve"> FORMTEXT </w:instrText>
      </w:r>
      <w:r>
        <w:rPr>
          <w:b/>
        </w:rPr>
      </w:r>
      <w:r>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Pr>
          <w:b/>
        </w:rPr>
        <w:fldChar w:fldCharType="end"/>
      </w:r>
      <w:r>
        <w:t xml:space="preserve"> v. H. (derzeit </w:t>
      </w:r>
      <w:r>
        <w:rPr>
          <w:b/>
        </w:rPr>
        <w:fldChar w:fldCharType="begin">
          <w:ffData>
            <w:name w:val="Text8"/>
            <w:enabled/>
            <w:calcOnExit w:val="0"/>
            <w:textInput>
              <w:maxLength w:val="16"/>
            </w:textInput>
          </w:ffData>
        </w:fldChar>
      </w:r>
      <w:r>
        <w:rPr>
          <w:b/>
        </w:rPr>
        <w:instrText xml:space="preserve"> FORMTEXT </w:instrText>
      </w:r>
      <w:r>
        <w:rPr>
          <w:b/>
        </w:rPr>
      </w:r>
      <w:r>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Pr>
          <w:b/>
        </w:rPr>
        <w:fldChar w:fldCharType="end"/>
      </w:r>
      <w:r>
        <w:t xml:space="preserve"> Stunden</w:t>
      </w:r>
      <w:r w:rsidR="00184E8F" w:rsidRPr="00BD2242">
        <w:rPr>
          <w:rStyle w:val="Endnotenzeichen"/>
          <w:vanish/>
          <w:szCs w:val="22"/>
        </w:rPr>
        <w:endnoteReference w:id="1"/>
      </w:r>
      <w:r>
        <w:t xml:space="preserve"> wöchentlich) der regelmäßigen wöchentlichen Arbeitszeit </w:t>
      </w:r>
      <w:r w:rsidR="0076565C">
        <w:t xml:space="preserve">(Vollarbeitszeit einschließlich faktorisierte Bereitschaftszeit) </w:t>
      </w:r>
      <w:r>
        <w:t>einer</w:t>
      </w:r>
      <w:r w:rsidR="00336DA1">
        <w:t xml:space="preserve"> Vollzeitkraft</w:t>
      </w:r>
      <w:r w:rsidR="00587E11">
        <w:t xml:space="preserve"> </w:t>
      </w:r>
      <w:r w:rsidR="009D1594">
        <w:t>eingestellt</w:t>
      </w:r>
      <w:r w:rsidR="00587E11">
        <w:t>.</w:t>
      </w:r>
      <w:r w:rsidR="00FC3E65" w:rsidRPr="00FC3E65">
        <w:t xml:space="preserve"> </w:t>
      </w:r>
      <w:r w:rsidR="00FC3E65">
        <w:t>Die Mitarbeiterin bzw. der Mitarbeiter ist im Rahmen begründeter betriebli</w:t>
      </w:r>
      <w:r w:rsidR="00FC3E65">
        <w:softHyphen/>
        <w:t xml:space="preserve">cher bzw. dienstlicher Notwendigkeiten zur Leistung von Bereitschaftsdienst, Rufbereitschaft, </w:t>
      </w:r>
      <w:r w:rsidR="00EC31DA">
        <w:t xml:space="preserve">Mehrarbeit und </w:t>
      </w:r>
      <w:r w:rsidR="00FC3E65">
        <w:t xml:space="preserve">Überstunden </w:t>
      </w:r>
      <w:r w:rsidR="00EC31DA">
        <w:t>nach Maßgabe der AR-M</w:t>
      </w:r>
      <w:r w:rsidR="00FC3E65">
        <w:t xml:space="preserve"> verpflichtet.</w:t>
      </w:r>
    </w:p>
    <w:p w14:paraId="04C7ED62" w14:textId="4962F6E7" w:rsidR="00FC3E65" w:rsidRDefault="00AD7F5A" w:rsidP="00B9585E">
      <w:pPr>
        <w:tabs>
          <w:tab w:val="left" w:leader="underscore" w:pos="6804"/>
        </w:tabs>
        <w:spacing w:after="120"/>
        <w:jc w:val="both"/>
      </w:pPr>
      <w:r>
        <w:t xml:space="preserve">wird als Teilzeitkraft mit einer durchschnittlichen regelmäßigen Arbeitszeit </w:t>
      </w:r>
      <w:r w:rsidR="0076565C">
        <w:t>(Vollarbeitsze</w:t>
      </w:r>
      <w:r w:rsidR="0019188B">
        <w:t>it einschließlich faktorisierte</w:t>
      </w:r>
      <w:r w:rsidR="0076565C">
        <w:t xml:space="preserve"> Bereitschaftszeit) </w:t>
      </w:r>
      <w:r>
        <w:t xml:space="preserve">von </w:t>
      </w:r>
      <w:r>
        <w:rPr>
          <w:b/>
        </w:rPr>
        <w:fldChar w:fldCharType="begin">
          <w:ffData>
            <w:name w:val="Text9"/>
            <w:enabled/>
            <w:calcOnExit w:val="0"/>
            <w:textInput>
              <w:maxLength w:val="16"/>
            </w:textInput>
          </w:ffData>
        </w:fldChar>
      </w:r>
      <w:r>
        <w:rPr>
          <w:b/>
        </w:rPr>
        <w:instrText xml:space="preserve"> FORMTEXT </w:instrText>
      </w:r>
      <w:r>
        <w:rPr>
          <w:b/>
        </w:rPr>
      </w:r>
      <w:r>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Pr>
          <w:b/>
        </w:rPr>
        <w:fldChar w:fldCharType="end"/>
      </w:r>
      <w:r>
        <w:t xml:space="preserve"> Stun</w:t>
      </w:r>
      <w:r>
        <w:softHyphen/>
        <w:t>den</w:t>
      </w:r>
      <w:r w:rsidR="00184E8F">
        <w:t xml:space="preserve"> </w:t>
      </w:r>
      <w:r>
        <w:rPr>
          <w:rStyle w:val="Endnotenzeichen"/>
          <w:vanish/>
        </w:rPr>
        <w:endnoteReference w:id="2"/>
      </w:r>
      <w:r>
        <w:t xml:space="preserve"> </w:t>
      </w:r>
      <w:r w:rsidR="00F95ED1" w:rsidRPr="00BD2242">
        <w:rPr>
          <w:rStyle w:val="Endnotenzeichen"/>
          <w:vanish/>
          <w:szCs w:val="22"/>
        </w:rPr>
        <w:endnoteReference w:id="3"/>
      </w:r>
      <w:r>
        <w:t xml:space="preserve">wöchentlich </w:t>
      </w:r>
      <w:r w:rsidR="009D1594">
        <w:t>eingestellt</w:t>
      </w:r>
      <w:r w:rsidR="00587E11">
        <w:t>.</w:t>
      </w:r>
      <w:r w:rsidR="00FC3E65" w:rsidRPr="00FC3E65">
        <w:t xml:space="preserve"> </w:t>
      </w:r>
      <w:r w:rsidR="00FC3E65">
        <w:t>Die Mitarbeiterin bzw. der Mitarbeiter ist im Rahmen begründeter betriebli</w:t>
      </w:r>
      <w:r w:rsidR="00FC3E65">
        <w:softHyphen/>
        <w:t xml:space="preserve">cher bzw. dienstlicher Notwendigkeiten zur Leistung von Bereitschaftsdienst, Rufbereitschaft, </w:t>
      </w:r>
      <w:r w:rsidR="00EC31DA">
        <w:t xml:space="preserve">Mehrarbeit und </w:t>
      </w:r>
      <w:r w:rsidR="00FC3E65">
        <w:t xml:space="preserve">Überstunden </w:t>
      </w:r>
      <w:r w:rsidR="00EC31DA">
        <w:t>nach Maßgabe der AR-M</w:t>
      </w:r>
      <w:r w:rsidR="00FC3E65">
        <w:t xml:space="preserve"> verpflichtet.</w:t>
      </w:r>
    </w:p>
    <w:p w14:paraId="34675443" w14:textId="77777777" w:rsidR="00CA3EAE" w:rsidRDefault="00CA3EAE" w:rsidP="00336DA1">
      <w:pPr>
        <w:tabs>
          <w:tab w:val="clear" w:pos="9214"/>
        </w:tabs>
        <w:rPr>
          <w:b/>
          <w:vanish/>
          <w:szCs w:val="22"/>
        </w:rPr>
      </w:pPr>
      <w:r w:rsidRPr="00CA3EAE">
        <w:rPr>
          <w:b/>
          <w:vanish/>
          <w:szCs w:val="22"/>
        </w:rPr>
        <w:t>(Von den nachfolgenden</w:t>
      </w:r>
      <w:r w:rsidR="00D22C78">
        <w:rPr>
          <w:b/>
          <w:vanish/>
          <w:szCs w:val="22"/>
        </w:rPr>
        <w:t xml:space="preserve"> beiden alternativen Formulierungen</w:t>
      </w:r>
      <w:r w:rsidRPr="00CA3EAE">
        <w:rPr>
          <w:b/>
          <w:vanish/>
          <w:szCs w:val="22"/>
        </w:rPr>
        <w:t xml:space="preserve"> is</w:t>
      </w:r>
      <w:r>
        <w:rPr>
          <w:b/>
          <w:vanish/>
          <w:szCs w:val="22"/>
        </w:rPr>
        <w:t>t jeweils nur ein</w:t>
      </w:r>
      <w:r w:rsidR="00D22C78">
        <w:rPr>
          <w:b/>
          <w:vanish/>
          <w:szCs w:val="22"/>
        </w:rPr>
        <w:t>e</w:t>
      </w:r>
      <w:r w:rsidRPr="00CA3EAE">
        <w:rPr>
          <w:b/>
          <w:vanish/>
          <w:szCs w:val="22"/>
        </w:rPr>
        <w:t xml:space="preserve"> zutreffend</w:t>
      </w:r>
      <w:r>
        <w:rPr>
          <w:b/>
          <w:vanish/>
          <w:szCs w:val="22"/>
        </w:rPr>
        <w:t xml:space="preserve"> und stehen zu lassen</w:t>
      </w:r>
      <w:r w:rsidRPr="00CA3EAE">
        <w:rPr>
          <w:b/>
          <w:vanish/>
          <w:szCs w:val="22"/>
        </w:rPr>
        <w:t>, auch bei Vollbeschäftigung</w:t>
      </w:r>
      <w:r>
        <w:rPr>
          <w:b/>
          <w:vanish/>
          <w:szCs w:val="22"/>
        </w:rPr>
        <w:t>.</w:t>
      </w:r>
      <w:r w:rsidRPr="00CA3EAE">
        <w:rPr>
          <w:b/>
          <w:vanish/>
          <w:szCs w:val="22"/>
        </w:rPr>
        <w:t>)</w:t>
      </w:r>
    </w:p>
    <w:p w14:paraId="7B1851AC" w14:textId="77777777" w:rsidR="00856D76" w:rsidRPr="00CA3EAE" w:rsidRDefault="00856D76" w:rsidP="00856D76">
      <w:pPr>
        <w:tabs>
          <w:tab w:val="clear" w:pos="9214"/>
        </w:tabs>
        <w:spacing w:after="0"/>
        <w:rPr>
          <w:b/>
          <w:vanish/>
          <w:szCs w:val="22"/>
        </w:rPr>
      </w:pPr>
      <w:r>
        <w:rPr>
          <w:b/>
          <w:vanish/>
          <w:szCs w:val="22"/>
        </w:rPr>
        <w:t>1)</w:t>
      </w:r>
    </w:p>
    <w:p w14:paraId="6F023F39" w14:textId="77777777" w:rsidR="00D22C78" w:rsidRDefault="00336DA1" w:rsidP="00B9585E">
      <w:pPr>
        <w:tabs>
          <w:tab w:val="clear" w:pos="9214"/>
        </w:tabs>
        <w:jc w:val="both"/>
      </w:pPr>
      <w:r>
        <w:t xml:space="preserve">Die </w:t>
      </w:r>
      <w:r w:rsidR="007A7DDD">
        <w:t>Bereitschaftszeiten</w:t>
      </w:r>
      <w:r w:rsidR="007A7DDD" w:rsidRPr="0054275D">
        <w:rPr>
          <w:rStyle w:val="Endnotenzeichen"/>
          <w:vanish/>
          <w:szCs w:val="22"/>
        </w:rPr>
        <w:endnoteReference w:id="4"/>
      </w:r>
      <w:r w:rsidR="007A7DDD">
        <w:t xml:space="preserve"> haben einen Umfang von </w:t>
      </w:r>
      <w:r w:rsidR="007A7DDD">
        <w:fldChar w:fldCharType="begin">
          <w:ffData>
            <w:name w:val="Text90"/>
            <w:enabled/>
            <w:calcOnExit w:val="0"/>
            <w:textInput/>
          </w:ffData>
        </w:fldChar>
      </w:r>
      <w:r w:rsidR="007A7DDD">
        <w:instrText xml:space="preserve"> FORMTEXT </w:instrText>
      </w:r>
      <w:r w:rsidR="007A7DDD">
        <w:fldChar w:fldCharType="separate"/>
      </w:r>
      <w:r w:rsidR="00110647">
        <w:rPr>
          <w:noProof/>
        </w:rPr>
        <w:t> </w:t>
      </w:r>
      <w:r w:rsidR="00110647">
        <w:rPr>
          <w:noProof/>
        </w:rPr>
        <w:t> </w:t>
      </w:r>
      <w:r w:rsidR="00110647">
        <w:rPr>
          <w:noProof/>
        </w:rPr>
        <w:t> </w:t>
      </w:r>
      <w:r w:rsidR="00110647">
        <w:rPr>
          <w:noProof/>
        </w:rPr>
        <w:t> </w:t>
      </w:r>
      <w:r w:rsidR="00110647">
        <w:rPr>
          <w:noProof/>
        </w:rPr>
        <w:t> </w:t>
      </w:r>
      <w:r w:rsidR="007A7DDD">
        <w:fldChar w:fldCharType="end"/>
      </w:r>
      <w:r w:rsidR="007A7DDD">
        <w:t xml:space="preserve"> </w:t>
      </w:r>
      <w:r w:rsidR="007A7DDD" w:rsidRPr="00BD2242">
        <w:rPr>
          <w:rStyle w:val="Endnotenzeichen"/>
          <w:vanish/>
          <w:szCs w:val="22"/>
        </w:rPr>
        <w:endnoteReference w:id="5"/>
      </w:r>
      <w:r w:rsidR="007A7DDD">
        <w:t xml:space="preserve">Stunden und sind in der regelmäßigen wöchentlichen </w:t>
      </w:r>
      <w:r>
        <w:t>Arbeitszeit</w:t>
      </w:r>
      <w:r w:rsidR="007A7DDD">
        <w:t xml:space="preserve"> mit</w:t>
      </w:r>
      <w:r>
        <w:t xml:space="preserve"> </w:t>
      </w:r>
      <w:r>
        <w:fldChar w:fldCharType="begin">
          <w:ffData>
            <w:name w:val="Text90"/>
            <w:enabled/>
            <w:calcOnExit w:val="0"/>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r>
        <w:t xml:space="preserve"> </w:t>
      </w:r>
      <w:r w:rsidRPr="00BD2242">
        <w:rPr>
          <w:rStyle w:val="Endnotenzeichen"/>
          <w:vanish/>
          <w:szCs w:val="22"/>
        </w:rPr>
        <w:endnoteReference w:id="6"/>
      </w:r>
      <w:r>
        <w:t>Stunden tariflich gewerte</w:t>
      </w:r>
      <w:r w:rsidR="007A7DDD">
        <w:t>t</w:t>
      </w:r>
      <w:r>
        <w:t xml:space="preserve"> (faktorisier</w:t>
      </w:r>
      <w:r w:rsidR="007A7DDD">
        <w:t>t</w:t>
      </w:r>
      <w:r>
        <w:t xml:space="preserve">) </w:t>
      </w:r>
      <w:r w:rsidR="007A7DDD">
        <w:t>enthalten.</w:t>
      </w:r>
      <w:r w:rsidR="006A1C76">
        <w:t xml:space="preserve"> Die</w:t>
      </w:r>
      <w:r>
        <w:t xml:space="preserve"> Vollarbeitszeit</w:t>
      </w:r>
      <w:r w:rsidR="006A1C76">
        <w:t>en</w:t>
      </w:r>
      <w:r>
        <w:t xml:space="preserve"> und Bereitschaftszeiten </w:t>
      </w:r>
      <w:r w:rsidR="006A1C76">
        <w:t xml:space="preserve">umfassen </w:t>
      </w:r>
      <w:r w:rsidR="0009399B">
        <w:t xml:space="preserve">demnach </w:t>
      </w:r>
      <w:r>
        <w:t xml:space="preserve">insgesamt </w:t>
      </w:r>
      <w:r>
        <w:fldChar w:fldCharType="begin">
          <w:ffData>
            <w:name w:val="Text91"/>
            <w:enabled/>
            <w:calcOnExit w:val="0"/>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r>
        <w:t xml:space="preserve"> </w:t>
      </w:r>
      <w:r w:rsidRPr="0054275D">
        <w:rPr>
          <w:rStyle w:val="Endnotenzeichen"/>
          <w:vanish/>
          <w:szCs w:val="22"/>
        </w:rPr>
        <w:endnoteReference w:id="7"/>
      </w:r>
      <w:r>
        <w:t>Stun</w:t>
      </w:r>
      <w:r w:rsidR="006A1C76">
        <w:t>den</w:t>
      </w:r>
      <w:r>
        <w:t>.</w:t>
      </w:r>
      <w:r w:rsidR="00F42862">
        <w:t xml:space="preserve"> </w:t>
      </w:r>
      <w:r w:rsidR="00D22C78">
        <w:t>Bereitschaftszeiten sind die Zeiten,</w:t>
      </w:r>
      <w:r w:rsidR="0009399B">
        <w:t xml:space="preserve"> an denen sich die Mitarbeiterin bzw. der Mitarbeiter am Arbeitsplatz oder einer anderen vom Arbeitgeber bestimmten Stelle zur Verfügung halten muss, um im Bedarfsfall die Arbeit selbständig, ggf. auch auf Anordnung, aufzunehmen und in denen die Zeiten ohne Arbeitsleistung überwiegen.</w:t>
      </w:r>
    </w:p>
    <w:p w14:paraId="444064C5" w14:textId="77777777" w:rsidR="00856D76" w:rsidRPr="00CA3EAE" w:rsidRDefault="00856D76" w:rsidP="00856D76">
      <w:pPr>
        <w:tabs>
          <w:tab w:val="clear" w:pos="9214"/>
        </w:tabs>
        <w:spacing w:after="0"/>
        <w:rPr>
          <w:b/>
          <w:vanish/>
          <w:szCs w:val="22"/>
        </w:rPr>
      </w:pPr>
      <w:r>
        <w:rPr>
          <w:b/>
          <w:vanish/>
          <w:szCs w:val="22"/>
        </w:rPr>
        <w:t>2)</w:t>
      </w:r>
    </w:p>
    <w:p w14:paraId="7566A52B" w14:textId="74A6CE43" w:rsidR="00336DA1" w:rsidRDefault="00336DA1" w:rsidP="00336DA1">
      <w:pPr>
        <w:tabs>
          <w:tab w:val="clear" w:pos="9214"/>
        </w:tabs>
      </w:pPr>
      <w:r>
        <w:t>Bereitschaftszeiten</w:t>
      </w:r>
      <w:r w:rsidRPr="0054275D">
        <w:rPr>
          <w:rStyle w:val="Endnotenzeichen"/>
          <w:vanish/>
          <w:szCs w:val="22"/>
        </w:rPr>
        <w:endnoteReference w:id="8"/>
      </w:r>
      <w:r>
        <w:t xml:space="preserve"> entsprechend § 9 des Tarifvertrags für den öffentlichen Dienst fallen nicht an.</w:t>
      </w:r>
    </w:p>
    <w:p w14:paraId="0B8292F7" w14:textId="77777777" w:rsidR="00EC31DA" w:rsidRPr="00EC31DA" w:rsidRDefault="00EC31DA" w:rsidP="00EC31DA">
      <w:pPr>
        <w:tabs>
          <w:tab w:val="left" w:leader="underscore" w:pos="6804"/>
        </w:tabs>
        <w:jc w:val="both"/>
      </w:pPr>
      <w:r w:rsidRPr="00EC31DA">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2B4CCF72" w14:textId="77777777" w:rsidR="00EC31DA" w:rsidRPr="004F2447" w:rsidRDefault="00EC31DA" w:rsidP="00EC31DA">
      <w:pPr>
        <w:tabs>
          <w:tab w:val="left" w:leader="underscore" w:pos="6804"/>
        </w:tabs>
        <w:jc w:val="both"/>
      </w:pPr>
      <w:r w:rsidRPr="00EC31DA">
        <w:t xml:space="preserve">Ergänzend findet zur Regelung der Ruhepausen und -zeiten folgende Dienstvereinbarung in ihrer jeweils geltenden Fassung Anwendung: </w:t>
      </w:r>
      <w:r w:rsidRPr="00EC31DA">
        <w:fldChar w:fldCharType="begin">
          <w:ffData>
            <w:name w:val="Text85"/>
            <w:enabled/>
            <w:calcOnExit w:val="0"/>
            <w:textInput/>
          </w:ffData>
        </w:fldChar>
      </w:r>
      <w:r w:rsidRPr="00EC31DA">
        <w:instrText xml:space="preserve"> FORMTEXT </w:instrText>
      </w:r>
      <w:r w:rsidRPr="00EC31DA">
        <w:fldChar w:fldCharType="separate"/>
      </w:r>
      <w:r w:rsidRPr="00EC31DA">
        <w:t> </w:t>
      </w:r>
      <w:r w:rsidRPr="00EC31DA">
        <w:t> </w:t>
      </w:r>
      <w:r w:rsidRPr="00EC31DA">
        <w:t> </w:t>
      </w:r>
      <w:r w:rsidRPr="00EC31DA">
        <w:t> </w:t>
      </w:r>
      <w:r w:rsidRPr="00EC31DA">
        <w:t> </w:t>
      </w:r>
      <w:r w:rsidRPr="00EC31DA">
        <w:fldChar w:fldCharType="end"/>
      </w:r>
      <w:r w:rsidRPr="00EC31DA">
        <w:t>.</w:t>
      </w:r>
    </w:p>
    <w:p w14:paraId="7DDB4706" w14:textId="600339B3" w:rsidR="00AD7F5A" w:rsidRDefault="00AD7F5A" w:rsidP="00AD7F5A">
      <w:pPr>
        <w:tabs>
          <w:tab w:val="left" w:pos="567"/>
          <w:tab w:val="left" w:pos="3119"/>
          <w:tab w:val="left" w:pos="3686"/>
          <w:tab w:val="left" w:pos="5245"/>
          <w:tab w:val="left" w:pos="5812"/>
        </w:tabs>
      </w:pPr>
      <w:r>
        <w:lastRenderedPageBreak/>
        <w:t xml:space="preserve">Das Arbeitsverhältnis gilt auf </w:t>
      </w:r>
      <w:r>
        <w:rPr>
          <w:u w:val="single"/>
        </w:rPr>
        <w:t>unbestimmte</w:t>
      </w:r>
      <w:r>
        <w:t xml:space="preserve"> Zeit.</w:t>
      </w:r>
      <w:r w:rsidR="00741585">
        <w:t xml:space="preserve"> </w:t>
      </w:r>
      <w:r w:rsidR="00741585" w:rsidRPr="00741585">
        <w:t>Das Arbeitsverhältnis endet, ohne dass es einer Kündigung bedarf, mit Ablauf des Monats, in dem die Mitarbeiterin / der Mitarbeiter das gesetzlich festgelegte Alter zum Erreichen der Regelaltersgrenze vollendet hat.</w:t>
      </w:r>
    </w:p>
    <w:p w14:paraId="60409A4D" w14:textId="77777777" w:rsidR="00AC055E" w:rsidRDefault="00AC055E" w:rsidP="00AC055E">
      <w:pPr>
        <w:pStyle w:val="Textkrper2"/>
        <w:ind w:right="-142"/>
      </w:pPr>
      <w:r>
        <w:t xml:space="preserve">Das Arbeitsverhältnis ist </w:t>
      </w:r>
      <w:r w:rsidRPr="007D230B">
        <w:rPr>
          <w:u w:val="single"/>
        </w:rPr>
        <w:t>befristet</w:t>
      </w:r>
      <w:r>
        <w:t xml:space="preserve"> mit Sachgrund gemäß § 14 Abs. </w:t>
      </w:r>
      <w:r w:rsidRPr="007D230B">
        <w:rPr>
          <w:u w:val="single"/>
        </w:rPr>
        <w:t>1</w:t>
      </w:r>
      <w:r>
        <w:t xml:space="preserve"> Teilzeit- und Befristungsgesetz (TzBfG) vom 21. Dezember 2000 in der jeweils geltenden Fassung i. V. m. § 30 Abs. 1 TVöD.</w:t>
      </w:r>
    </w:p>
    <w:p w14:paraId="296C762F" w14:textId="77777777" w:rsidR="00904C26" w:rsidRDefault="00904C26" w:rsidP="00904C26">
      <w:pPr>
        <w:pStyle w:val="Textkrper2"/>
        <w:spacing w:after="120"/>
        <w:ind w:right="-142"/>
      </w:pPr>
      <w:r>
        <w:t xml:space="preserve">Befristungsgrund ist die Vertretung der/des erkrankten Frau/Herrn </w:t>
      </w:r>
      <w:r>
        <w:fldChar w:fldCharType="begin">
          <w:ffData>
            <w:name w:val="Text84"/>
            <w:enabled/>
            <w:calcOnExit w:val="0"/>
            <w:textInput/>
          </w:ffData>
        </w:fldChar>
      </w:r>
      <w:bookmarkStart w:id="8" w:name="Text84"/>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8"/>
      <w:r>
        <w:t xml:space="preserve"> bis zur Wiederauf</w:t>
      </w:r>
      <w:r>
        <w:softHyphen/>
        <w:t xml:space="preserve">nahme ihrer/seiner Tätigkeit bzw. ihrem/seinem Ausscheiden aus dem Arbeitsverhältnis oder </w:t>
      </w:r>
      <w:r w:rsidR="00D405C4">
        <w:t xml:space="preserve">des Ruhens des Arbeitsverhältnisses </w:t>
      </w:r>
      <w:r>
        <w:t>nach § 33 Abs. 2 Satz 6 TVöD, längs</w:t>
      </w:r>
      <w:r>
        <w:softHyphen/>
        <w:t xml:space="preserve">tens bis zum </w:t>
      </w:r>
      <w:r>
        <w:fldChar w:fldCharType="begin">
          <w:ffData>
            <w:name w:val="Text85"/>
            <w:enabled/>
            <w:calcOnExit w:val="0"/>
            <w:textInput/>
          </w:ffData>
        </w:fldChar>
      </w:r>
      <w:bookmarkStart w:id="9" w:name="Text85"/>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9"/>
      <w:r>
        <w:t>.</w:t>
      </w:r>
    </w:p>
    <w:p w14:paraId="40FEA65E" w14:textId="77777777" w:rsidR="00AD7F5A" w:rsidRDefault="00AD7F5A" w:rsidP="00AD7F5A">
      <w:pPr>
        <w:pStyle w:val="Textkrper2"/>
        <w:spacing w:after="120"/>
        <w:ind w:right="-142"/>
      </w:pPr>
      <w:r>
        <w:t xml:space="preserve">Befristungsgrund ist die Mutterschutzvertretung für Frau </w:t>
      </w:r>
      <w:r>
        <w:fldChar w:fldCharType="begin">
          <w:ffData>
            <w:name w:val="Text86"/>
            <w:enabled/>
            <w:calcOnExit w:val="0"/>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r>
        <w:t xml:space="preserve"> und die sich ggf. anschlie</w:t>
      </w:r>
      <w:r>
        <w:softHyphen/>
        <w:t>ßende Elternzeitvertretung. Das Arbeitsverhältnis endet bei vorzeitiger Beendigung der Beur</w:t>
      </w:r>
      <w:r>
        <w:softHyphen/>
        <w:t>laubung mit der Wiederaufnahme der Tätigkeit der zu Vertrete</w:t>
      </w:r>
      <w:r w:rsidR="00B84096">
        <w:t>nden, spätestens mit Ablauf der beantragten Elternzeit.</w:t>
      </w:r>
      <w:r>
        <w:t xml:space="preserve"> Auf das Arbeitsverhältnis findet § 21 Abs. 1 bis 5 </w:t>
      </w:r>
      <w:r w:rsidR="00C51AF7">
        <w:t>Bundeselterngeld- und Elternzeitgesetz (BEEG)</w:t>
      </w:r>
      <w:r>
        <w:t xml:space="preserve"> Anwendung.</w:t>
      </w:r>
    </w:p>
    <w:p w14:paraId="04412DF5" w14:textId="77777777" w:rsidR="00AD7F5A" w:rsidRDefault="00AD7F5A" w:rsidP="00AD7F5A">
      <w:pPr>
        <w:pStyle w:val="Textkrper2"/>
        <w:ind w:right="-142"/>
      </w:pPr>
      <w:r>
        <w:t xml:space="preserve">Befristungsgrund ist die Vertretung der im Mutterschutz befindlichen Frau </w:t>
      </w:r>
      <w:r>
        <w:fldChar w:fldCharType="begin">
          <w:ffData>
            <w:name w:val="Text86"/>
            <w:enabled/>
            <w:calcOnExit w:val="0"/>
            <w:textInput/>
          </w:ffData>
        </w:fldChar>
      </w:r>
      <w:bookmarkStart w:id="10" w:name="Text86"/>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10"/>
      <w:r>
        <w:t>. Das Arbeits</w:t>
      </w:r>
      <w:r>
        <w:softHyphen/>
        <w:t xml:space="preserve">verhältnis endet spätestens mit Ablauf des </w:t>
      </w:r>
      <w:r>
        <w:fldChar w:fldCharType="begin">
          <w:ffData>
            <w:name w:val="Text87"/>
            <w:enabled/>
            <w:calcOnExit w:val="0"/>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r>
        <w:t xml:space="preserve">. </w:t>
      </w:r>
    </w:p>
    <w:p w14:paraId="538CC042" w14:textId="77777777" w:rsidR="00AD7F5A" w:rsidRDefault="00AD7F5A" w:rsidP="00AD7F5A">
      <w:pPr>
        <w:pStyle w:val="Textkrper2"/>
        <w:ind w:right="-142"/>
      </w:pPr>
      <w:r>
        <w:t xml:space="preserve">Befristungsgrund ist die Vertretung der/des in Elternzeit befindlichen Frau/Herrn </w:t>
      </w:r>
      <w:r>
        <w:fldChar w:fldCharType="begin">
          <w:ffData>
            <w:name w:val="Text88"/>
            <w:enabled/>
            <w:calcOnExit w:val="0"/>
            <w:textInput/>
          </w:ffData>
        </w:fldChar>
      </w:r>
      <w:bookmarkStart w:id="11" w:name="Text88"/>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11"/>
      <w:r>
        <w:t xml:space="preserve">. Das Arbeitsverhältnis endet bei vorzeitiger Beendigung der Beurlaubung mit der Wiederaufnahme der Tätigkeit der/des zu Vertretenden, spätestens mit Ablauf des </w:t>
      </w:r>
      <w:r>
        <w:fldChar w:fldCharType="begin">
          <w:ffData>
            <w:name w:val="Text87"/>
            <w:enabled/>
            <w:calcOnExit w:val="0"/>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r>
        <w:t>.</w:t>
      </w:r>
      <w:r w:rsidR="007B5446">
        <w:t xml:space="preserve"> </w:t>
      </w:r>
      <w:r>
        <w:t>Auf das Arbeits</w:t>
      </w:r>
      <w:r>
        <w:softHyphen/>
        <w:t xml:space="preserve">verhältnis findet § 21 Abs. 1 bis 5 </w:t>
      </w:r>
      <w:r w:rsidR="00C51AF7">
        <w:t>Bundeselterngeld- und Elternzeitgesetz (BEEG)</w:t>
      </w:r>
      <w:r>
        <w:t xml:space="preserve"> Anwendung.</w:t>
      </w:r>
    </w:p>
    <w:p w14:paraId="59B87CEA" w14:textId="77777777" w:rsidR="00AD7F5A" w:rsidRDefault="00AD7F5A" w:rsidP="00AD7F5A">
      <w:pPr>
        <w:pStyle w:val="Textkrper2"/>
        <w:ind w:right="-142"/>
      </w:pPr>
      <w:r>
        <w:t xml:space="preserve">Befristungsgrund ist die Vertretung der/des in Urlaub befindlichen Frau/Herrn </w:t>
      </w:r>
      <w:r>
        <w:fldChar w:fldCharType="begin">
          <w:ffData>
            <w:name w:val="Text90"/>
            <w:enabled/>
            <w:calcOnExit w:val="0"/>
            <w:textInput/>
          </w:ffData>
        </w:fldChar>
      </w:r>
      <w:bookmarkStart w:id="12" w:name="Text90"/>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12"/>
      <w:r>
        <w:t xml:space="preserve"> bis zum </w:t>
      </w:r>
      <w:r>
        <w:fldChar w:fldCharType="begin">
          <w:ffData>
            <w:name w:val="Text91"/>
            <w:enabled/>
            <w:calcOnExit w:val="0"/>
            <w:textInput/>
          </w:ffData>
        </w:fldChar>
      </w:r>
      <w:bookmarkStart w:id="13" w:name="Text91"/>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13"/>
      <w:r>
        <w:t>.</w:t>
      </w:r>
    </w:p>
    <w:p w14:paraId="159D0E27" w14:textId="77777777" w:rsidR="00AD7F5A" w:rsidRDefault="00AD7F5A" w:rsidP="00AD7F5A">
      <w:pPr>
        <w:pStyle w:val="Textkrper2"/>
        <w:ind w:right="-142"/>
      </w:pPr>
      <w:r>
        <w:t xml:space="preserve">Befristungsgrund ist die Vertretung der/des in Sonderurlaub befindlichen Frau/Herrn </w:t>
      </w:r>
      <w:r>
        <w:fldChar w:fldCharType="begin">
          <w:ffData>
            <w:name w:val="Text90"/>
            <w:enabled/>
            <w:calcOnExit w:val="0"/>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r>
        <w:t xml:space="preserve"> bis zum </w:t>
      </w:r>
      <w:r>
        <w:fldChar w:fldCharType="begin">
          <w:ffData>
            <w:name w:val="Text91"/>
            <w:enabled/>
            <w:calcOnExit w:val="0"/>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r>
        <w:t>.</w:t>
      </w:r>
    </w:p>
    <w:p w14:paraId="4534AC49" w14:textId="77777777" w:rsidR="007130D5" w:rsidRDefault="007130D5" w:rsidP="007130D5">
      <w:r>
        <w:t xml:space="preserve">Befristungsgrund ist die Vertretung von Frau/Herrn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für die Dauer </w:t>
      </w:r>
      <w:r>
        <w:br/>
      </w:r>
      <w:r>
        <w:fldChar w:fldCharType="begin">
          <w:ffData>
            <w:name w:val="Kontrollkästchen109"/>
            <w:enabled/>
            <w:calcOnExit w:val="0"/>
            <w:checkBox>
              <w:sizeAuto/>
              <w:default w:val="0"/>
            </w:checkBox>
          </w:ffData>
        </w:fldChar>
      </w:r>
      <w:bookmarkStart w:id="14" w:name="Kontrollkästchen109"/>
      <w:r>
        <w:instrText xml:space="preserve"> FORMCHECKBOX </w:instrText>
      </w:r>
      <w:r>
        <w:fldChar w:fldCharType="separate"/>
      </w:r>
      <w:r>
        <w:fldChar w:fldCharType="end"/>
      </w:r>
      <w:bookmarkEnd w:id="14"/>
      <w:r>
        <w:t xml:space="preserve"> der kurzzeitigen Arbeitsverhinderung nach § 2 Pflegezeitgesetz </w:t>
      </w:r>
      <w:r>
        <w:br/>
      </w:r>
      <w:r>
        <w:fldChar w:fldCharType="begin">
          <w:ffData>
            <w:name w:val="Kontrollkästchen110"/>
            <w:enabled/>
            <w:calcOnExit w:val="0"/>
            <w:checkBox>
              <w:sizeAuto/>
              <w:default w:val="0"/>
            </w:checkBox>
          </w:ffData>
        </w:fldChar>
      </w:r>
      <w:bookmarkStart w:id="15" w:name="Kontrollkästchen110"/>
      <w:r>
        <w:instrText xml:space="preserve"> FORMCHECKBOX </w:instrText>
      </w:r>
      <w:r>
        <w:fldChar w:fldCharType="separate"/>
      </w:r>
      <w:r>
        <w:fldChar w:fldCharType="end"/>
      </w:r>
      <w:bookmarkEnd w:id="15"/>
      <w:r>
        <w:t xml:space="preserve"> der Pflegezeit nach § 3 Pflegezeitgesetz </w:t>
      </w:r>
      <w:r>
        <w:br/>
        <w:t xml:space="preserve">bis zum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rsidR="00C77738">
        <w:t xml:space="preserve"> </w:t>
      </w:r>
      <w:r>
        <w:t>Auf das Arbeits</w:t>
      </w:r>
      <w:r>
        <w:softHyphen/>
        <w:t>verhältnis findet § 6 Abs. 3 Pflegezeitgesetz Anwendung.</w:t>
      </w:r>
    </w:p>
    <w:p w14:paraId="10C23641" w14:textId="77777777" w:rsidR="00AD7F5A" w:rsidRDefault="00AD7F5A" w:rsidP="00AD7F5A">
      <w:pPr>
        <w:pStyle w:val="Textkrper2"/>
        <w:ind w:right="-142"/>
      </w:pPr>
      <w:r>
        <w:t xml:space="preserve">Befristungsgrund ist die Vertretung von Frau/Herrn </w:t>
      </w:r>
      <w:r>
        <w:fldChar w:fldCharType="begin">
          <w:ffData>
            <w:name w:val="Text93"/>
            <w:enabled/>
            <w:calcOnExit w:val="0"/>
            <w:textInput/>
          </w:ffData>
        </w:fldChar>
      </w:r>
      <w:bookmarkStart w:id="16" w:name="Text93"/>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16"/>
      <w:r>
        <w:t xml:space="preserve"> wegen </w:t>
      </w:r>
      <w:r>
        <w:fldChar w:fldCharType="begin">
          <w:ffData>
            <w:name w:val="Text92"/>
            <w:enabled/>
            <w:calcOnExit w:val="0"/>
            <w:textInput/>
          </w:ffData>
        </w:fldChar>
      </w:r>
      <w:bookmarkStart w:id="17" w:name="Text92"/>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17"/>
      <w:r>
        <w:t xml:space="preserve"> bis zum </w:t>
      </w:r>
      <w:r>
        <w:fldChar w:fldCharType="begin">
          <w:ffData>
            <w:name w:val="Text94"/>
            <w:enabled/>
            <w:calcOnExit w:val="0"/>
            <w:textInput/>
          </w:ffData>
        </w:fldChar>
      </w:r>
      <w:bookmarkStart w:id="18" w:name="Text94"/>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18"/>
      <w:r>
        <w:t>.</w:t>
      </w:r>
    </w:p>
    <w:p w14:paraId="05A804E7" w14:textId="77777777" w:rsidR="00AD7F5A" w:rsidRDefault="00AD7F5A" w:rsidP="00AD7F5A">
      <w:pPr>
        <w:pStyle w:val="Textkrper2"/>
        <w:ind w:right="-142"/>
      </w:pPr>
      <w:r>
        <w:t xml:space="preserve">Befristungsgrund ist die Durchführung folgenden Projekts: </w:t>
      </w:r>
      <w:r>
        <w:fldChar w:fldCharType="begin">
          <w:ffData>
            <w:name w:val="Text95"/>
            <w:enabled/>
            <w:calcOnExit w:val="0"/>
            <w:textInput/>
          </w:ffData>
        </w:fldChar>
      </w:r>
      <w:bookmarkStart w:id="19" w:name="Text95"/>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19"/>
      <w:r>
        <w:t xml:space="preserve"> bis </w:t>
      </w:r>
      <w:r>
        <w:fldChar w:fldCharType="begin">
          <w:ffData>
            <w:name w:val="Text96"/>
            <w:enabled/>
            <w:calcOnExit w:val="0"/>
            <w:textInput/>
          </w:ffData>
        </w:fldChar>
      </w:r>
      <w:bookmarkStart w:id="20" w:name="Text96"/>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20"/>
      <w:r>
        <w:t>.</w:t>
      </w:r>
      <w:r>
        <w:rPr>
          <w:rStyle w:val="Endnotenzeichen"/>
          <w:vanish/>
        </w:rPr>
        <w:t xml:space="preserve"> </w:t>
      </w:r>
    </w:p>
    <w:p w14:paraId="19D0C89E" w14:textId="77777777" w:rsidR="00AD7F5A" w:rsidRDefault="00AD7F5A" w:rsidP="00AD7F5A">
      <w:pPr>
        <w:pStyle w:val="Textkrper2"/>
        <w:ind w:right="-142"/>
      </w:pPr>
      <w:r>
        <w:t xml:space="preserve">Befristungsgrund ist die zeitweilige Aushilfe bis </w:t>
      </w:r>
      <w:r>
        <w:fldChar w:fldCharType="begin">
          <w:ffData>
            <w:name w:val="Text97"/>
            <w:enabled/>
            <w:calcOnExit w:val="0"/>
            <w:textInput/>
          </w:ffData>
        </w:fldChar>
      </w:r>
      <w:bookmarkStart w:id="21" w:name="Text97"/>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21"/>
      <w:r>
        <w:t xml:space="preserve"> wegen </w:t>
      </w:r>
      <w:r>
        <w:fldChar w:fldCharType="begin">
          <w:ffData>
            <w:name w:val="Text98"/>
            <w:enabled/>
            <w:calcOnExit w:val="0"/>
            <w:textInput/>
          </w:ffData>
        </w:fldChar>
      </w:r>
      <w:bookmarkStart w:id="22" w:name="Text98"/>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22"/>
      <w:r>
        <w:t>.</w:t>
      </w:r>
    </w:p>
    <w:p w14:paraId="79AD1FCD" w14:textId="77777777" w:rsidR="00AD7F5A" w:rsidRDefault="00AD7F5A" w:rsidP="00AD7F5A">
      <w:pPr>
        <w:pStyle w:val="Textkrper2"/>
        <w:ind w:right="-142"/>
      </w:pPr>
      <w:r>
        <w:t xml:space="preserve">Befristungsgrund ist die Erprobung bis zum </w:t>
      </w:r>
      <w:r>
        <w:fldChar w:fldCharType="begin">
          <w:ffData>
            <w:name w:val="Text99"/>
            <w:enabled/>
            <w:calcOnExit w:val="0"/>
            <w:textInput/>
          </w:ffData>
        </w:fldChar>
      </w:r>
      <w:bookmarkStart w:id="23" w:name="Text99"/>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23"/>
      <w:r>
        <w:t>.</w:t>
      </w:r>
    </w:p>
    <w:p w14:paraId="01A9E37A" w14:textId="77777777" w:rsidR="00AD7F5A" w:rsidRDefault="00AD7F5A" w:rsidP="00AD7F5A">
      <w:pPr>
        <w:pStyle w:val="Textkrper2"/>
        <w:ind w:right="-142"/>
      </w:pPr>
      <w:r>
        <w:t xml:space="preserve">Befristungsgrund ist der Anschluss an eine Ausbildung oder ein Studium, um den Übergang der Mitarbeiterin bzw. des Mitarbeiters in eine Anschlussbeschäftigung zu erleichtern bis zum </w:t>
      </w:r>
      <w:r>
        <w:fldChar w:fldCharType="begin">
          <w:ffData>
            <w:name w:val="Text100"/>
            <w:enabled/>
            <w:calcOnExit w:val="0"/>
            <w:textInput/>
          </w:ffData>
        </w:fldChar>
      </w:r>
      <w:bookmarkStart w:id="24" w:name="Text100"/>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24"/>
      <w:r>
        <w:t>.</w:t>
      </w:r>
    </w:p>
    <w:p w14:paraId="6D88774A" w14:textId="77777777" w:rsidR="00AD7F5A" w:rsidRDefault="00AD7F5A" w:rsidP="00AD7F5A">
      <w:pPr>
        <w:pStyle w:val="Textkrper2"/>
        <w:ind w:right="-142"/>
      </w:pPr>
      <w:r>
        <w:t xml:space="preserve">Befristungsgrund ist der Wunsch der Mitarbeiterin bzw. des Mitarbeiters wegen </w:t>
      </w:r>
      <w:r>
        <w:fldChar w:fldCharType="begin">
          <w:ffData>
            <w:name w:val="Text101"/>
            <w:enabled/>
            <w:calcOnExit w:val="0"/>
            <w:textInput/>
          </w:ffData>
        </w:fldChar>
      </w:r>
      <w:bookmarkStart w:id="25" w:name="Text101"/>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25"/>
      <w:r>
        <w:t xml:space="preserve"> bis zum  </w:t>
      </w:r>
      <w:r>
        <w:fldChar w:fldCharType="begin">
          <w:ffData>
            <w:name w:val="Text102"/>
            <w:enabled/>
            <w:calcOnExit w:val="0"/>
            <w:textInput/>
          </w:ffData>
        </w:fldChar>
      </w:r>
      <w:bookmarkStart w:id="26" w:name="Text102"/>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26"/>
      <w:r>
        <w:t xml:space="preserve">. </w:t>
      </w:r>
    </w:p>
    <w:p w14:paraId="27554606" w14:textId="77777777" w:rsidR="00AD7F5A" w:rsidRDefault="00AD7F5A" w:rsidP="00AD7F5A">
      <w:pPr>
        <w:pStyle w:val="Textkrper2"/>
        <w:ind w:right="-142"/>
      </w:pPr>
      <w:r>
        <w:t xml:space="preserve">Befristungsgrund ist die/der </w:t>
      </w:r>
      <w:r>
        <w:fldChar w:fldCharType="begin">
          <w:ffData>
            <w:name w:val="Text104"/>
            <w:enabled/>
            <w:calcOnExit w:val="0"/>
            <w:textInput/>
          </w:ffData>
        </w:fldChar>
      </w:r>
      <w:bookmarkStart w:id="27" w:name="Text104"/>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27"/>
      <w:r>
        <w:t xml:space="preserve"> bis zum </w:t>
      </w:r>
      <w:r>
        <w:fldChar w:fldCharType="begin">
          <w:ffData>
            <w:name w:val="Text105"/>
            <w:enabled/>
            <w:calcOnExit w:val="0"/>
            <w:textInput/>
          </w:ffData>
        </w:fldChar>
      </w:r>
      <w:bookmarkStart w:id="28" w:name="Text105"/>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bookmarkEnd w:id="28"/>
      <w:r>
        <w:t>.</w:t>
      </w:r>
    </w:p>
    <w:p w14:paraId="0D6C2807" w14:textId="77777777" w:rsidR="00AC055E" w:rsidRDefault="00AC055E" w:rsidP="00AC055E">
      <w:pPr>
        <w:tabs>
          <w:tab w:val="left" w:pos="567"/>
          <w:tab w:val="left" w:pos="3119"/>
          <w:tab w:val="left" w:pos="3686"/>
          <w:tab w:val="left" w:pos="5245"/>
          <w:tab w:val="left" w:pos="5812"/>
        </w:tabs>
        <w:rPr>
          <w:u w:val="single"/>
        </w:rPr>
      </w:pPr>
      <w:r>
        <w:lastRenderedPageBreak/>
        <w:t xml:space="preserve">Das Arbeitsverhältnis ist ohne Vorliegen eines sachlichen Grundes </w:t>
      </w:r>
      <w:r>
        <w:rPr>
          <w:u w:val="single"/>
        </w:rPr>
        <w:t>befristet</w:t>
      </w:r>
      <w:r>
        <w:t xml:space="preserve"> nach § 14 Abs. </w:t>
      </w:r>
      <w:r>
        <w:rPr>
          <w:u w:val="single"/>
        </w:rPr>
        <w:t>2</w:t>
      </w:r>
      <w:r>
        <w:t xml:space="preserve"> Teilzeit- und Befristungsgesetz (TzBfG) vom 21. Dezember 2000 in der jeweils geltenden Fassung i.V.m. § 30 Abs. 1 TVöD für die Zeit bis zum </w:t>
      </w:r>
      <w:r>
        <w:rPr>
          <w:b/>
        </w:rPr>
        <w:fldChar w:fldCharType="begin">
          <w:ffData>
            <w:name w:val=""/>
            <w:enabled/>
            <w:calcOnExit w:val="0"/>
            <w:textInput/>
          </w:ffData>
        </w:fldChar>
      </w:r>
      <w:r>
        <w:rPr>
          <w:b/>
        </w:rPr>
        <w:instrText xml:space="preserve"> FORMTEXT </w:instrText>
      </w:r>
      <w:r>
        <w:rPr>
          <w:b/>
        </w:rPr>
      </w:r>
      <w:r>
        <w:rPr>
          <w:b/>
        </w:rPr>
        <w:fldChar w:fldCharType="separate"/>
      </w:r>
      <w:r w:rsidR="00110647">
        <w:rPr>
          <w:b/>
          <w:noProof/>
        </w:rPr>
        <w:t> </w:t>
      </w:r>
      <w:r w:rsidR="00110647">
        <w:rPr>
          <w:b/>
          <w:noProof/>
        </w:rPr>
        <w:t> </w:t>
      </w:r>
      <w:r w:rsidR="00110647">
        <w:rPr>
          <w:b/>
          <w:noProof/>
        </w:rPr>
        <w:t> </w:t>
      </w:r>
      <w:r w:rsidR="00110647">
        <w:rPr>
          <w:b/>
          <w:noProof/>
        </w:rPr>
        <w:t> </w:t>
      </w:r>
      <w:r w:rsidR="00110647">
        <w:rPr>
          <w:b/>
          <w:noProof/>
        </w:rPr>
        <w:t> </w:t>
      </w:r>
      <w:r>
        <w:rPr>
          <w:b/>
        </w:rPr>
        <w:fldChar w:fldCharType="end"/>
      </w:r>
      <w:r>
        <w:t>.</w:t>
      </w:r>
    </w:p>
    <w:p w14:paraId="094851D7" w14:textId="77777777" w:rsidR="002058C7" w:rsidRDefault="00AD7F5A" w:rsidP="008A6FDF">
      <w:pPr>
        <w:tabs>
          <w:tab w:val="left" w:pos="0"/>
        </w:tabs>
        <w:spacing w:after="360"/>
      </w:pPr>
      <w:r>
        <w:t xml:space="preserve">Das befristete Arbeitsverhältnis endet mit Ablauf der Frist, ohne dass es einer Kündigung bedarf. Ein kalendermäßig befristeter Arbeitsvertrag endet mit Ablauf der vereinbarten Zeit. Ein zweckbefristeter Arbeitsvertrag endet mit dem Erreichen des Zwecks, frühestens jedoch zwei Wochen nach Zugang der schriftlichen Unterrichtung </w:t>
      </w:r>
      <w:r w:rsidR="006C17EB">
        <w:t>der Mitarbeiterin bzw. des Mitarbeiters</w:t>
      </w:r>
      <w:r>
        <w:t xml:space="preserve"> durch den Ar</w:t>
      </w:r>
      <w:r>
        <w:softHyphen/>
        <w:t>beitgeber über den Zeitpunkt der Zweckerreichung.</w:t>
      </w:r>
    </w:p>
    <w:p w14:paraId="3678488C" w14:textId="77777777" w:rsidR="00693987" w:rsidRDefault="00693987" w:rsidP="008A6FDF">
      <w:pPr>
        <w:tabs>
          <w:tab w:val="left" w:pos="0"/>
        </w:tabs>
        <w:spacing w:after="360"/>
        <w:sectPr w:rsidR="00693987" w:rsidSect="00F46FB4">
          <w:endnotePr>
            <w:numFmt w:val="decimal"/>
          </w:endnotePr>
          <w:type w:val="continuous"/>
          <w:pgSz w:w="11907" w:h="16840" w:code="9"/>
          <w:pgMar w:top="1418" w:right="1134" w:bottom="1418" w:left="1701" w:header="709" w:footer="709" w:gutter="0"/>
          <w:cols w:space="0"/>
          <w:formProt w:val="0"/>
        </w:sectPr>
      </w:pPr>
    </w:p>
    <w:p w14:paraId="3F83F97A" w14:textId="77777777" w:rsidR="00AD7F5A" w:rsidRPr="009D6D9A" w:rsidRDefault="00AD7F5A" w:rsidP="009D6D9A">
      <w:pPr>
        <w:pStyle w:val="berschrift2"/>
        <w:rPr>
          <w:b/>
          <w:bCs/>
        </w:rPr>
      </w:pPr>
      <w:r w:rsidRPr="009D6D9A">
        <w:rPr>
          <w:b/>
          <w:bCs/>
        </w:rPr>
        <w:t>§ </w:t>
      </w:r>
      <w:r w:rsidR="00072BB2">
        <w:rPr>
          <w:b/>
          <w:bCs/>
        </w:rPr>
        <w:fldChar w:fldCharType="begin"/>
      </w:r>
      <w:r w:rsidR="00072BB2">
        <w:rPr>
          <w:b/>
          <w:bCs/>
        </w:rPr>
        <w:instrText xml:space="preserve"> AUTONUM  \* Arabic \s " " </w:instrText>
      </w:r>
      <w:r w:rsidR="00072BB2">
        <w:rPr>
          <w:b/>
          <w:bCs/>
        </w:rPr>
        <w:fldChar w:fldCharType="end"/>
      </w:r>
      <w:r w:rsidRPr="009D6D9A">
        <w:rPr>
          <w:b/>
          <w:bCs/>
        </w:rPr>
        <w:br/>
        <w:t>Arbeitsort</w:t>
      </w:r>
    </w:p>
    <w:p w14:paraId="2BF1A4C6" w14:textId="77777777" w:rsidR="00913556" w:rsidRDefault="00913556" w:rsidP="00913556">
      <w:pPr>
        <w:tabs>
          <w:tab w:val="left" w:pos="567"/>
        </w:tabs>
        <w:spacing w:after="120"/>
      </w:pPr>
      <w:r>
        <w:rPr>
          <w:b/>
        </w:rPr>
        <w:fldChar w:fldCharType="begin">
          <w:ffData>
            <w:name w:val="Kontrollkästchen68"/>
            <w:enabled/>
            <w:calcOnExit w:val="0"/>
            <w:checkBox>
              <w:sizeAuto/>
              <w:default w:val="0"/>
              <w:checked w:val="0"/>
            </w:checkBox>
          </w:ffData>
        </w:fldChar>
      </w:r>
      <w:bookmarkStart w:id="29" w:name="Kontrollkästchen68"/>
      <w:r>
        <w:rPr>
          <w:b/>
        </w:rPr>
        <w:instrText xml:space="preserve"> FORMCHECKBOX </w:instrText>
      </w:r>
      <w:r>
        <w:rPr>
          <w:b/>
        </w:rPr>
      </w:r>
      <w:r>
        <w:rPr>
          <w:b/>
        </w:rPr>
        <w:fldChar w:fldCharType="separate"/>
      </w:r>
      <w:r>
        <w:rPr>
          <w:b/>
        </w:rPr>
        <w:fldChar w:fldCharType="end"/>
      </w:r>
      <w:bookmarkEnd w:id="29"/>
      <w:r>
        <w:tab/>
        <w:t xml:space="preserve">Die Beschäftigung erfolgt in </w:t>
      </w:r>
      <w:r>
        <w:rPr>
          <w:b/>
        </w:rPr>
        <w:fldChar w:fldCharType="begin">
          <w:ffData>
            <w:name w:val="Text57"/>
            <w:enabled/>
            <w:calcOnExit w:val="0"/>
            <w:textInput>
              <w:maxLength w:val="60"/>
            </w:textInput>
          </w:ffData>
        </w:fldChar>
      </w:r>
      <w:bookmarkStart w:id="30"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r>
        <w:rPr>
          <w:b/>
        </w:rPr>
        <w:t xml:space="preserve"> </w:t>
      </w:r>
      <w:r>
        <w:t xml:space="preserve">(Arbeitsort). </w:t>
      </w:r>
    </w:p>
    <w:p w14:paraId="704B0BE8" w14:textId="77777777" w:rsidR="00913556" w:rsidRDefault="00913556" w:rsidP="00913556">
      <w:pPr>
        <w:tabs>
          <w:tab w:val="left" w:pos="567"/>
        </w:tabs>
        <w:spacing w:after="120"/>
      </w:pPr>
      <w:r>
        <w:rPr>
          <w:b/>
        </w:rPr>
        <w:fldChar w:fldCharType="begin">
          <w:ffData>
            <w:name w:val="Kontrollkästchen69"/>
            <w:enabled/>
            <w:calcOnExit w:val="0"/>
            <w:checkBox>
              <w:sizeAuto/>
              <w:default w:val="0"/>
            </w:checkBox>
          </w:ffData>
        </w:fldChar>
      </w:r>
      <w:bookmarkStart w:id="31" w:name="Kontrollkästchen69"/>
      <w:r>
        <w:rPr>
          <w:b/>
        </w:rPr>
        <w:instrText xml:space="preserve"> FORMCHECKBOX </w:instrText>
      </w:r>
      <w:r>
        <w:rPr>
          <w:b/>
        </w:rPr>
      </w:r>
      <w:r>
        <w:rPr>
          <w:b/>
        </w:rPr>
        <w:fldChar w:fldCharType="separate"/>
      </w:r>
      <w:r>
        <w:rPr>
          <w:b/>
        </w:rPr>
        <w:fldChar w:fldCharType="end"/>
      </w:r>
      <w:bookmarkEnd w:id="31"/>
      <w:r>
        <w:tab/>
        <w:t>Die Beschäftigung erfolgt an verschiedenen Orten.</w:t>
      </w:r>
    </w:p>
    <w:p w14:paraId="0A14A42B" w14:textId="77777777" w:rsidR="00913556" w:rsidRPr="00913556" w:rsidRDefault="00913556" w:rsidP="00913556">
      <w:pPr>
        <w:tabs>
          <w:tab w:val="left" w:pos="567"/>
        </w:tabs>
        <w:spacing w:after="120"/>
      </w:pPr>
      <w:r w:rsidRPr="00913556">
        <w:rPr>
          <w:b/>
        </w:rPr>
        <w:fldChar w:fldCharType="begin">
          <w:ffData>
            <w:name w:val="Kontrollkästchen69"/>
            <w:enabled/>
            <w:calcOnExit w:val="0"/>
            <w:checkBox>
              <w:sizeAuto/>
              <w:default w:val="0"/>
            </w:checkBox>
          </w:ffData>
        </w:fldChar>
      </w:r>
      <w:r w:rsidRPr="00913556">
        <w:rPr>
          <w:b/>
        </w:rPr>
        <w:instrText xml:space="preserve"> FORMCHECKBOX </w:instrText>
      </w:r>
      <w:r w:rsidRPr="00913556">
        <w:rPr>
          <w:b/>
        </w:rPr>
      </w:r>
      <w:r w:rsidRPr="00913556">
        <w:rPr>
          <w:b/>
        </w:rPr>
        <w:fldChar w:fldCharType="separate"/>
      </w:r>
      <w:r w:rsidRPr="00913556">
        <w:rPr>
          <w:b/>
        </w:rPr>
        <w:fldChar w:fldCharType="end"/>
      </w:r>
      <w:r w:rsidRPr="00913556">
        <w:tab/>
        <w:t>Der Ort der Beschäftigung ist bis auf Widerruf frei wählbar.</w:t>
      </w:r>
    </w:p>
    <w:p w14:paraId="54EAB3DA" w14:textId="77777777" w:rsidR="00913556" w:rsidRDefault="00913556" w:rsidP="00913556">
      <w:pPr>
        <w:tabs>
          <w:tab w:val="left" w:pos="567"/>
        </w:tabs>
        <w:spacing w:after="120"/>
        <w:jc w:val="both"/>
      </w:pPr>
      <w:r w:rsidRPr="00913556">
        <w:t>Die Vorschriften über die Versetzung, Abordnung, Zuweisung und Personalgestellung gemäß AR-M bleiben unberührt.</w:t>
      </w:r>
    </w:p>
    <w:p w14:paraId="4EE48A60" w14:textId="77777777" w:rsidR="00AD7F5A" w:rsidRPr="009D6D9A" w:rsidRDefault="00AD7F5A" w:rsidP="009D6D9A">
      <w:pPr>
        <w:pStyle w:val="berschrift2"/>
        <w:rPr>
          <w:b/>
          <w:bCs/>
        </w:rPr>
      </w:pPr>
      <w:r w:rsidRPr="009D6D9A">
        <w:rPr>
          <w:b/>
          <w:bCs/>
        </w:rPr>
        <w:t xml:space="preserve">§ </w:t>
      </w:r>
      <w:r w:rsidR="00072BB2">
        <w:rPr>
          <w:b/>
          <w:bCs/>
        </w:rPr>
        <w:fldChar w:fldCharType="begin"/>
      </w:r>
      <w:r w:rsidR="00072BB2">
        <w:rPr>
          <w:b/>
          <w:bCs/>
        </w:rPr>
        <w:instrText xml:space="preserve"> AUTONUM  \* Arabic \s " " </w:instrText>
      </w:r>
      <w:r w:rsidR="00072BB2">
        <w:rPr>
          <w:b/>
          <w:bCs/>
        </w:rPr>
        <w:fldChar w:fldCharType="end"/>
      </w:r>
      <w:r w:rsidRPr="009D6D9A">
        <w:rPr>
          <w:b/>
          <w:bCs/>
        </w:rPr>
        <w:br/>
        <w:t>Anwendung arbeitsrechtlicher Bestimmungen</w:t>
      </w:r>
    </w:p>
    <w:p w14:paraId="309D74F8" w14:textId="77777777" w:rsidR="0075430B" w:rsidRDefault="0075430B" w:rsidP="0075430B">
      <w:pPr>
        <w:tabs>
          <w:tab w:val="left" w:pos="567"/>
        </w:tabs>
      </w:pPr>
      <w:r>
        <w:t xml:space="preserve">(1) Auf das Arbeitsverhältnis finden die nach dem </w:t>
      </w:r>
      <w:r w:rsidRPr="001A0582">
        <w:t xml:space="preserve">Zustimmungsgesetz und Ausführungsgesetz </w:t>
      </w:r>
      <w:r>
        <w:t>Arbeitsrechtsregelungsgrundsätzegesetz der EKD (ZAG-ARGG-EKD) vom 11. April 2014 (GVBl. 2014, S. 13 ff.) beschlossenen folgenden Arbeitsrechtsregelungen in den jeweiligen Fassungen Anwendung:</w:t>
      </w:r>
    </w:p>
    <w:p w14:paraId="239D1DBF" w14:textId="77777777" w:rsidR="00183080" w:rsidRDefault="00183080" w:rsidP="00183080">
      <w:pPr>
        <w:numPr>
          <w:ilvl w:val="0"/>
          <w:numId w:val="1"/>
        </w:numPr>
        <w:tabs>
          <w:tab w:val="clear" w:pos="720"/>
          <w:tab w:val="clear" w:pos="9214"/>
          <w:tab w:val="num" w:pos="426"/>
        </w:tabs>
        <w:ind w:left="425" w:hanging="425"/>
      </w:pPr>
      <w:r>
        <w:t xml:space="preserve">Die Arbeitsrechtsregelung für Mitarbeiterinnen und Mitarbeiter (AR-M) vom 16. Dezember 2005 und die durch die AR-M in Bezug genommenen tariflichen Bestimmungen, derzeit der Tarifvertrag für den öffentlichen Dienst (TVöD) in der Fassung Bund vom 13. September 2005 und die ergänzenden Tarifverträge zum TVöD, </w:t>
      </w:r>
    </w:p>
    <w:p w14:paraId="5D8ADF15" w14:textId="77777777" w:rsidR="00183080" w:rsidRDefault="00183080" w:rsidP="00183080">
      <w:pPr>
        <w:numPr>
          <w:ilvl w:val="0"/>
          <w:numId w:val="1"/>
        </w:numPr>
        <w:tabs>
          <w:tab w:val="clear" w:pos="720"/>
          <w:tab w:val="clear" w:pos="9214"/>
          <w:tab w:val="num" w:pos="426"/>
        </w:tabs>
        <w:ind w:left="425" w:hanging="425"/>
      </w:pPr>
      <w:r>
        <w:t>die Arbeitsrechtsregelung über die Grundlage der Arbeitsverhältnisse der kirchlichen Mitarbeiterinnen und Mitarbeiter im Bereich der Evangelischen Landeskirche und des Diakonischen Werkes der Evangelischen Landeskirche</w:t>
      </w:r>
      <w:r w:rsidR="0022611F">
        <w:t xml:space="preserve"> in Baden (AR Grundl-AV) vom 6. </w:t>
      </w:r>
      <w:r>
        <w:t>April 1984,</w:t>
      </w:r>
    </w:p>
    <w:p w14:paraId="339D1966" w14:textId="77777777" w:rsidR="00183080" w:rsidRDefault="00183080" w:rsidP="00183080">
      <w:pPr>
        <w:numPr>
          <w:ilvl w:val="0"/>
          <w:numId w:val="1"/>
        </w:numPr>
        <w:tabs>
          <w:tab w:val="clear" w:pos="720"/>
          <w:tab w:val="clear" w:pos="9214"/>
          <w:tab w:val="num" w:pos="426"/>
        </w:tabs>
        <w:ind w:left="425" w:hanging="425"/>
      </w:pPr>
      <w:r>
        <w:t>die Arbeitsrechtsregelung über den Dienst der Kirchendienerin bzw. des Kirchendieners und der Hausmeisterin bzw. des Hausmeisters (AR-KDuHM) und den Dienst an Sonn- und Feiertagen (AR-SoFei) und</w:t>
      </w:r>
    </w:p>
    <w:p w14:paraId="2CE41FB2" w14:textId="77777777" w:rsidR="00183080" w:rsidRDefault="00183080" w:rsidP="00183080">
      <w:pPr>
        <w:numPr>
          <w:ilvl w:val="0"/>
          <w:numId w:val="1"/>
        </w:numPr>
        <w:tabs>
          <w:tab w:val="clear" w:pos="720"/>
          <w:tab w:val="clear" w:pos="9214"/>
          <w:tab w:val="num" w:pos="426"/>
        </w:tabs>
        <w:ind w:left="425" w:hanging="425"/>
      </w:pPr>
      <w:r>
        <w:t xml:space="preserve">die weiteren nach dem </w:t>
      </w:r>
      <w:r w:rsidR="0022611F">
        <w:t>ZAG-ARG</w:t>
      </w:r>
      <w:r>
        <w:t>G</w:t>
      </w:r>
      <w:r w:rsidR="0022611F">
        <w:t>-EDK</w:t>
      </w:r>
      <w:r>
        <w:t xml:space="preserve"> beschlossenen Arbeitsrechtsregelungen, die sich auf dieses Arbeitsverhältnis erstrecken.</w:t>
      </w:r>
    </w:p>
    <w:p w14:paraId="46A0A7A3" w14:textId="77777777" w:rsidR="00183080" w:rsidRDefault="00183080" w:rsidP="00183080">
      <w:pPr>
        <w:tabs>
          <w:tab w:val="left" w:pos="567"/>
        </w:tabs>
      </w:pPr>
      <w:r>
        <w:t>Arbeitsrechtsregelungen können die für dieses Arbeitsverhältnis anzuwendenden Arbeitsrechtsregelungen ergänzen, ändern oder ersetzen.</w:t>
      </w:r>
    </w:p>
    <w:p w14:paraId="1C4BE5FE" w14:textId="50FB3D41" w:rsidR="00183080" w:rsidRDefault="00CC267C" w:rsidP="00183080">
      <w:pPr>
        <w:tabs>
          <w:tab w:val="left" w:pos="567"/>
        </w:tabs>
        <w:spacing w:after="360"/>
      </w:pPr>
      <w:r>
        <w:t xml:space="preserve">Die Arbeitsrechtsregelungen werden im Gesetzes- und Verordnungsblatt der Evangelischen Landeskirche in Baden veröffentlicht und sind in der jeweils gültigen Fassung im Internet unter </w:t>
      </w:r>
      <w:hyperlink r:id="rId16" w:history="1">
        <w:r w:rsidRPr="00AC1C6C">
          <w:rPr>
            <w:rStyle w:val="Hyperlink"/>
          </w:rPr>
          <w:t>www.kirchenrecht-ekiba.de</w:t>
        </w:r>
      </w:hyperlink>
      <w:r>
        <w:t xml:space="preserve"> ab Ordnungsnummer 920.000 nachzulesen.</w:t>
      </w:r>
    </w:p>
    <w:p w14:paraId="572C3589" w14:textId="77777777" w:rsidR="00913556" w:rsidRPr="00913556" w:rsidRDefault="00913556" w:rsidP="00913556">
      <w:pPr>
        <w:tabs>
          <w:tab w:val="left" w:pos="567"/>
        </w:tabs>
        <w:jc w:val="both"/>
        <w:sectPr w:rsidR="00913556" w:rsidRPr="00913556" w:rsidSect="00492EAB">
          <w:headerReference w:type="even" r:id="rId17"/>
          <w:headerReference w:type="default" r:id="rId18"/>
          <w:footerReference w:type="first" r:id="rId19"/>
          <w:footnotePr>
            <w:numStart w:val="2"/>
          </w:footnotePr>
          <w:endnotePr>
            <w:numFmt w:val="decimal"/>
          </w:endnotePr>
          <w:type w:val="continuous"/>
          <w:pgSz w:w="11907" w:h="16840" w:code="9"/>
          <w:pgMar w:top="1702" w:right="1134" w:bottom="993" w:left="1701" w:header="709" w:footer="709" w:gutter="0"/>
          <w:cols w:space="0"/>
        </w:sectPr>
      </w:pPr>
      <w:r w:rsidRPr="00913556">
        <w:t>(2) Auf das Arbeitsverhältnis finden die beim Arbeitgeber geltenden Dienstvereinbarungen nach Maßgabe ihres jeweiligen Geltungsbereichs in der jeweils geltenden Fassung Anwendung.</w:t>
      </w:r>
    </w:p>
    <w:p w14:paraId="560E9BF0" w14:textId="77777777" w:rsidR="00913556" w:rsidRPr="00913556" w:rsidRDefault="00913556" w:rsidP="00913556">
      <w:pPr>
        <w:tabs>
          <w:tab w:val="left" w:pos="567"/>
        </w:tabs>
        <w:jc w:val="both"/>
        <w:rPr>
          <w:vanish/>
        </w:rPr>
      </w:pPr>
      <w:r w:rsidRPr="00913556">
        <w:rPr>
          <w:vanish/>
        </w:rPr>
        <w:lastRenderedPageBreak/>
        <w:t>Im Folgenden ist die nichtzutreffende Alternative des Absatzes 3 zu löschen.</w:t>
      </w:r>
    </w:p>
    <w:p w14:paraId="098137DB" w14:textId="77777777" w:rsidR="00913556" w:rsidRPr="00913556" w:rsidRDefault="00913556" w:rsidP="00913556">
      <w:pPr>
        <w:tabs>
          <w:tab w:val="left" w:pos="567"/>
        </w:tabs>
        <w:jc w:val="both"/>
      </w:pPr>
      <w:r w:rsidRPr="00913556">
        <w:t>(3) Auf das Arbeitsverhältnis findet die Richtlinie der Evangelischen Landeskirche in Baden zum Schutz vor sexualisierter Gewalt (Gewaltschutzrichtlinie – GewSchR) in der jeweils geltenden Fassung Anwendung. Die / der Mitarbeitende unterzeichnet die Verpflichtungserklärung zum Schutz vor sexualisierter Gewalt.</w:t>
      </w:r>
    </w:p>
    <w:p w14:paraId="3D489517" w14:textId="77777777" w:rsidR="00913556" w:rsidRPr="00913556" w:rsidRDefault="00913556" w:rsidP="00913556">
      <w:pPr>
        <w:tabs>
          <w:tab w:val="left" w:pos="567"/>
        </w:tabs>
        <w:spacing w:after="0"/>
        <w:jc w:val="both"/>
      </w:pPr>
      <w:r w:rsidRPr="00913556">
        <w:t>(3)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913556">
        <w:softHyphen/>
        <w:t>rung zum Schutz vor sexualisierter Gewalt und nimmt an präventiven Schulungen zur Kultur der Grenzachtung teil.</w:t>
      </w:r>
    </w:p>
    <w:p w14:paraId="248C669A" w14:textId="77777777" w:rsidR="00913556" w:rsidRPr="00913556" w:rsidRDefault="00913556" w:rsidP="00913556">
      <w:pPr>
        <w:tabs>
          <w:tab w:val="left" w:pos="567"/>
        </w:tabs>
        <w:jc w:val="both"/>
        <w:sectPr w:rsidR="00913556" w:rsidRPr="00913556" w:rsidSect="00492EAB">
          <w:footnotePr>
            <w:numStart w:val="2"/>
          </w:footnotePr>
          <w:endnotePr>
            <w:numFmt w:val="decimal"/>
          </w:endnotePr>
          <w:type w:val="continuous"/>
          <w:pgSz w:w="11907" w:h="16840" w:code="9"/>
          <w:pgMar w:top="1702" w:right="1134" w:bottom="993" w:left="1701" w:header="709" w:footer="709" w:gutter="0"/>
          <w:cols w:space="0"/>
          <w:formProt w:val="0"/>
        </w:sectPr>
      </w:pPr>
      <w:r w:rsidRPr="00913556">
        <w:t>Die / der Mitarbeitende legt vor Aufnahme der Tätigkeit dem Arbeitgeber ein erweitertes Führungszeugnis nach § 30 a Bundeszentralregistergesetz zur Einsichtnahme vor.</w:t>
      </w:r>
    </w:p>
    <w:p w14:paraId="0B12FCC5" w14:textId="6DC65ACC" w:rsidR="005718E2" w:rsidRPr="005718E2" w:rsidRDefault="005718E2" w:rsidP="005718E2">
      <w:pPr>
        <w:tabs>
          <w:tab w:val="left" w:pos="567"/>
        </w:tabs>
        <w:spacing w:line="240" w:lineRule="exact"/>
        <w:jc w:val="both"/>
      </w:pPr>
      <w:r w:rsidRPr="005718E2">
        <w:t>(4) Die Dauer des jährlichen Erholungsurlaubs richtet sich nach der AR-M in ihrer jeweils geltenden Fassung.</w:t>
      </w:r>
    </w:p>
    <w:p w14:paraId="7277B9CD" w14:textId="37B38F3A" w:rsidR="005718E2" w:rsidRDefault="005718E2" w:rsidP="005718E2">
      <w:pPr>
        <w:tabs>
          <w:tab w:val="left" w:pos="567"/>
        </w:tabs>
        <w:spacing w:after="360"/>
        <w:jc w:val="both"/>
      </w:pPr>
      <w:r w:rsidRPr="005718E2">
        <w:t>(5) Der Anspruch auf Fortbildung ergibt sich aus der Arbeitsrechtsregelung Nr. 2/2004 zu Maßnahmen der beruflichen Fort- und Weiterbildung (AR-FWB) in ihrer jeweils geltenden Fassung.</w:t>
      </w:r>
    </w:p>
    <w:p w14:paraId="26C30995" w14:textId="77777777" w:rsidR="00AD7F5A" w:rsidRPr="009D6D9A" w:rsidRDefault="00AD7F5A" w:rsidP="00183080">
      <w:pPr>
        <w:pStyle w:val="berschrift2"/>
        <w:rPr>
          <w:b/>
          <w:bCs/>
        </w:rPr>
      </w:pPr>
      <w:r w:rsidRPr="009D6D9A">
        <w:rPr>
          <w:b/>
          <w:bCs/>
        </w:rPr>
        <w:t xml:space="preserve">§ </w:t>
      </w:r>
      <w:r w:rsidR="00072BB2">
        <w:rPr>
          <w:b/>
          <w:bCs/>
        </w:rPr>
        <w:fldChar w:fldCharType="begin"/>
      </w:r>
      <w:r w:rsidR="00072BB2">
        <w:rPr>
          <w:b/>
          <w:bCs/>
        </w:rPr>
        <w:instrText xml:space="preserve"> AUTONUM  \* Arabic \s " " </w:instrText>
      </w:r>
      <w:r w:rsidR="00072BB2">
        <w:rPr>
          <w:b/>
          <w:bCs/>
        </w:rPr>
        <w:fldChar w:fldCharType="end"/>
      </w:r>
      <w:r w:rsidRPr="009D6D9A">
        <w:rPr>
          <w:b/>
          <w:bCs/>
        </w:rPr>
        <w:br/>
        <w:t>Entgeltgruppe</w:t>
      </w:r>
    </w:p>
    <w:p w14:paraId="17F0E001" w14:textId="77777777" w:rsidR="005718E2" w:rsidRPr="005718E2" w:rsidRDefault="005718E2" w:rsidP="005718E2">
      <w:pPr>
        <w:tabs>
          <w:tab w:val="clear" w:pos="9214"/>
        </w:tabs>
        <w:spacing w:after="0"/>
        <w:rPr>
          <w:rFonts w:cs="Arial"/>
          <w:kern w:val="0"/>
          <w:szCs w:val="22"/>
        </w:rPr>
      </w:pPr>
      <w:r w:rsidRPr="005718E2">
        <w:rPr>
          <w:rFonts w:cs="Arial"/>
          <w:kern w:val="0"/>
          <w:szCs w:val="22"/>
        </w:rPr>
        <w:t xml:space="preserve">(1) Die Mitarbeiterin bzw. der Mitarbeiter ist nach Maßgabe von § 12 TVöD (Bund) i. V. m § 4 Nr. 12 AR-M in Entgeltgruppe </w:t>
      </w:r>
      <w:r w:rsidRPr="005718E2">
        <w:rPr>
          <w:rFonts w:cs="Arial"/>
          <w:kern w:val="0"/>
          <w:szCs w:val="22"/>
        </w:rPr>
        <w:fldChar w:fldCharType="begin">
          <w:ffData>
            <w:name w:val="Text2"/>
            <w:enabled/>
            <w:calcOnExit w:val="0"/>
            <w:textInput/>
          </w:ffData>
        </w:fldChar>
      </w:r>
      <w:bookmarkStart w:id="32" w:name="Text2"/>
      <w:r w:rsidRPr="005718E2">
        <w:rPr>
          <w:rFonts w:cs="Arial"/>
          <w:kern w:val="0"/>
          <w:szCs w:val="22"/>
        </w:rPr>
        <w:instrText xml:space="preserve"> FORMTEXT </w:instrText>
      </w:r>
      <w:r w:rsidRPr="005718E2">
        <w:rPr>
          <w:rFonts w:cs="Arial"/>
          <w:kern w:val="0"/>
          <w:szCs w:val="22"/>
        </w:rPr>
      </w:r>
      <w:r w:rsidRPr="005718E2">
        <w:rPr>
          <w:rFonts w:cs="Arial"/>
          <w:kern w:val="0"/>
          <w:szCs w:val="22"/>
        </w:rPr>
        <w:fldChar w:fldCharType="separate"/>
      </w:r>
      <w:r w:rsidRPr="005718E2">
        <w:rPr>
          <w:rFonts w:cs="Arial"/>
          <w:noProof/>
          <w:kern w:val="0"/>
          <w:szCs w:val="22"/>
        </w:rPr>
        <w:t> </w:t>
      </w:r>
      <w:r w:rsidRPr="005718E2">
        <w:rPr>
          <w:rFonts w:cs="Arial"/>
          <w:noProof/>
          <w:kern w:val="0"/>
          <w:szCs w:val="22"/>
        </w:rPr>
        <w:t> </w:t>
      </w:r>
      <w:r w:rsidRPr="005718E2">
        <w:rPr>
          <w:rFonts w:cs="Arial"/>
          <w:noProof/>
          <w:kern w:val="0"/>
          <w:szCs w:val="22"/>
        </w:rPr>
        <w:t> </w:t>
      </w:r>
      <w:r w:rsidRPr="005718E2">
        <w:rPr>
          <w:rFonts w:cs="Arial"/>
          <w:noProof/>
          <w:kern w:val="0"/>
          <w:szCs w:val="22"/>
        </w:rPr>
        <w:t> </w:t>
      </w:r>
      <w:r w:rsidRPr="005718E2">
        <w:rPr>
          <w:rFonts w:cs="Arial"/>
          <w:noProof/>
          <w:kern w:val="0"/>
          <w:szCs w:val="22"/>
        </w:rPr>
        <w:t> </w:t>
      </w:r>
      <w:r w:rsidRPr="005718E2">
        <w:rPr>
          <w:rFonts w:cs="Arial"/>
          <w:kern w:val="0"/>
          <w:szCs w:val="22"/>
        </w:rPr>
        <w:fldChar w:fldCharType="end"/>
      </w:r>
      <w:bookmarkEnd w:id="32"/>
      <w:r w:rsidRPr="005718E2">
        <w:rPr>
          <w:rFonts w:cs="Arial"/>
          <w:kern w:val="0"/>
          <w:szCs w:val="22"/>
        </w:rPr>
        <w:t xml:space="preserve"> TVöD eingruppiert.</w:t>
      </w:r>
      <w:r w:rsidRPr="005718E2">
        <w:rPr>
          <w:rFonts w:cs="Arial"/>
          <w:kern w:val="0"/>
          <w:szCs w:val="22"/>
        </w:rPr>
        <w:br/>
        <w:t xml:space="preserve">Nach Maßgabe von § 16 TVöD (Bund) i. V. m. § 4 Nr. 16 AR-M wird zum Einstellungszeitpunkt die Stufe </w:t>
      </w:r>
      <w:r w:rsidRPr="005718E2">
        <w:rPr>
          <w:rFonts w:cs="Arial"/>
          <w:kern w:val="0"/>
          <w:szCs w:val="22"/>
        </w:rPr>
        <w:fldChar w:fldCharType="begin">
          <w:ffData>
            <w:name w:val="Text1"/>
            <w:enabled/>
            <w:calcOnExit w:val="0"/>
            <w:textInput/>
          </w:ffData>
        </w:fldChar>
      </w:r>
      <w:bookmarkStart w:id="33" w:name="Text1"/>
      <w:r w:rsidRPr="005718E2">
        <w:rPr>
          <w:rFonts w:cs="Arial"/>
          <w:kern w:val="0"/>
          <w:szCs w:val="22"/>
        </w:rPr>
        <w:instrText xml:space="preserve"> FORMTEXT </w:instrText>
      </w:r>
      <w:r w:rsidRPr="005718E2">
        <w:rPr>
          <w:rFonts w:cs="Arial"/>
          <w:kern w:val="0"/>
          <w:szCs w:val="22"/>
        </w:rPr>
      </w:r>
      <w:r w:rsidRPr="005718E2">
        <w:rPr>
          <w:rFonts w:cs="Arial"/>
          <w:kern w:val="0"/>
          <w:szCs w:val="22"/>
        </w:rPr>
        <w:fldChar w:fldCharType="separate"/>
      </w:r>
      <w:r w:rsidRPr="005718E2">
        <w:rPr>
          <w:rFonts w:cs="Arial"/>
          <w:noProof/>
          <w:kern w:val="0"/>
          <w:szCs w:val="22"/>
        </w:rPr>
        <w:t> </w:t>
      </w:r>
      <w:r w:rsidRPr="005718E2">
        <w:rPr>
          <w:rFonts w:cs="Arial"/>
          <w:noProof/>
          <w:kern w:val="0"/>
          <w:szCs w:val="22"/>
        </w:rPr>
        <w:t> </w:t>
      </w:r>
      <w:r w:rsidRPr="005718E2">
        <w:rPr>
          <w:rFonts w:cs="Arial"/>
          <w:noProof/>
          <w:kern w:val="0"/>
          <w:szCs w:val="22"/>
        </w:rPr>
        <w:t> </w:t>
      </w:r>
      <w:r w:rsidRPr="005718E2">
        <w:rPr>
          <w:rFonts w:cs="Arial"/>
          <w:noProof/>
          <w:kern w:val="0"/>
          <w:szCs w:val="22"/>
        </w:rPr>
        <w:t> </w:t>
      </w:r>
      <w:r w:rsidRPr="005718E2">
        <w:rPr>
          <w:rFonts w:cs="Arial"/>
          <w:noProof/>
          <w:kern w:val="0"/>
          <w:szCs w:val="22"/>
        </w:rPr>
        <w:t> </w:t>
      </w:r>
      <w:r w:rsidRPr="005718E2">
        <w:rPr>
          <w:rFonts w:cs="Arial"/>
          <w:kern w:val="0"/>
          <w:szCs w:val="22"/>
        </w:rPr>
        <w:fldChar w:fldCharType="end"/>
      </w:r>
      <w:bookmarkEnd w:id="33"/>
      <w:r w:rsidRPr="005718E2">
        <w:rPr>
          <w:rFonts w:cs="Arial"/>
          <w:kern w:val="0"/>
          <w:szCs w:val="22"/>
        </w:rPr>
        <w:t xml:space="preserve"> zugeordnet.</w:t>
      </w:r>
    </w:p>
    <w:p w14:paraId="0ECE4C93" w14:textId="77777777" w:rsidR="005718E2" w:rsidRPr="005718E2" w:rsidRDefault="005718E2" w:rsidP="005718E2">
      <w:pPr>
        <w:tabs>
          <w:tab w:val="clear" w:pos="9214"/>
        </w:tabs>
        <w:spacing w:after="0"/>
        <w:rPr>
          <w:rFonts w:cs="Arial"/>
          <w:kern w:val="0"/>
          <w:szCs w:val="22"/>
        </w:rPr>
      </w:pPr>
    </w:p>
    <w:p w14:paraId="1B5C5E73" w14:textId="77777777" w:rsidR="005718E2" w:rsidRPr="005718E2" w:rsidRDefault="005718E2" w:rsidP="005718E2">
      <w:pPr>
        <w:tabs>
          <w:tab w:val="clear" w:pos="9214"/>
        </w:tabs>
        <w:spacing w:after="0"/>
        <w:jc w:val="both"/>
        <w:rPr>
          <w:rFonts w:cs="Arial"/>
          <w:kern w:val="0"/>
          <w:szCs w:val="22"/>
        </w:rPr>
      </w:pPr>
      <w:bookmarkStart w:id="34" w:name="_Hlk112436469"/>
      <w:r w:rsidRPr="005718E2">
        <w:rPr>
          <w:rFonts w:cs="Arial"/>
          <w:kern w:val="0"/>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p>
    <w:bookmarkEnd w:id="34"/>
    <w:p w14:paraId="41A01A59" w14:textId="77777777" w:rsidR="005718E2" w:rsidRPr="005718E2" w:rsidRDefault="005718E2" w:rsidP="005718E2">
      <w:pPr>
        <w:tabs>
          <w:tab w:val="clear" w:pos="9214"/>
        </w:tabs>
        <w:spacing w:after="0"/>
        <w:rPr>
          <w:rFonts w:cs="Arial"/>
          <w:kern w:val="0"/>
          <w:szCs w:val="22"/>
        </w:rPr>
      </w:pPr>
    </w:p>
    <w:p w14:paraId="361FA77E" w14:textId="77777777" w:rsidR="005718E2" w:rsidRPr="005718E2" w:rsidRDefault="005718E2" w:rsidP="005718E2">
      <w:pPr>
        <w:tabs>
          <w:tab w:val="clear" w:pos="9214"/>
        </w:tabs>
        <w:spacing w:after="360"/>
        <w:rPr>
          <w:rFonts w:cs="Arial"/>
          <w:kern w:val="0"/>
          <w:szCs w:val="22"/>
        </w:rPr>
      </w:pPr>
      <w:r w:rsidRPr="005718E2">
        <w:rPr>
          <w:rFonts w:cs="Arial"/>
          <w:kern w:val="0"/>
          <w:szCs w:val="22"/>
        </w:rPr>
        <w:t>(3) Der Arbeitgeber ist berechtigt, aus dienstlichen oder betrieblichen Gründen eine andere Tätigkeit im Rahmen der Entgeltgruppe und des Berufsbildes zuzuweisen.</w:t>
      </w:r>
    </w:p>
    <w:p w14:paraId="77695A79" w14:textId="77777777" w:rsidR="005718E2" w:rsidRPr="005718E2" w:rsidRDefault="005718E2" w:rsidP="005718E2">
      <w:pPr>
        <w:tabs>
          <w:tab w:val="left" w:pos="6720"/>
        </w:tabs>
        <w:sectPr w:rsidR="005718E2" w:rsidRPr="005718E2" w:rsidSect="00B8617B">
          <w:headerReference w:type="even" r:id="rId20"/>
          <w:headerReference w:type="default" r:id="rId21"/>
          <w:headerReference w:type="first" r:id="rId22"/>
          <w:footerReference w:type="first" r:id="rId23"/>
          <w:endnotePr>
            <w:numFmt w:val="decimal"/>
          </w:endnotePr>
          <w:type w:val="continuous"/>
          <w:pgSz w:w="11907" w:h="16840" w:code="9"/>
          <w:pgMar w:top="1191" w:right="1134" w:bottom="1015" w:left="1701" w:header="709" w:footer="709" w:gutter="0"/>
          <w:cols w:space="0"/>
          <w:titlePg/>
        </w:sectPr>
      </w:pPr>
    </w:p>
    <w:p w14:paraId="547B49C7" w14:textId="77777777" w:rsidR="0097288A" w:rsidRDefault="0097288A" w:rsidP="0097288A">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Probezeit</w:t>
      </w:r>
    </w:p>
    <w:p w14:paraId="18CA3CF9" w14:textId="4A567B7A" w:rsidR="0097288A" w:rsidRPr="00EF1CF7" w:rsidRDefault="0097288A" w:rsidP="0097288A">
      <w:pPr>
        <w:rPr>
          <w:vanish/>
          <w:szCs w:val="22"/>
        </w:rPr>
      </w:pPr>
      <w:r w:rsidRPr="008A7ACE">
        <w:rPr>
          <w:vanish/>
          <w:szCs w:val="22"/>
        </w:rPr>
        <w:t>Nachfolgende nichtzutreffende Absätze löschen.</w:t>
      </w:r>
    </w:p>
    <w:p w14:paraId="2191E298" w14:textId="77777777" w:rsidR="0097288A" w:rsidRDefault="0097288A" w:rsidP="003618D4">
      <w:pPr>
        <w:tabs>
          <w:tab w:val="clear" w:pos="9214"/>
        </w:tabs>
        <w:spacing w:after="360"/>
        <w:rPr>
          <w:rFonts w:cs="Arial"/>
          <w:kern w:val="0"/>
          <w:szCs w:val="22"/>
        </w:rPr>
      </w:pPr>
      <w:r w:rsidRPr="00096B6C">
        <w:rPr>
          <w:rFonts w:cs="Arial"/>
          <w:kern w:val="0"/>
          <w:szCs w:val="22"/>
        </w:rPr>
        <w:t>Die Probezeit beträgt nach § 2 Abs. 4 bzw. § 30 Abs. 4 Satz 1 Halbsatz 2 TVöD sechs Monate.</w:t>
      </w:r>
    </w:p>
    <w:p w14:paraId="74AE954B" w14:textId="77777777" w:rsidR="0097288A" w:rsidRDefault="0097288A" w:rsidP="003618D4">
      <w:pPr>
        <w:tabs>
          <w:tab w:val="clear" w:pos="9214"/>
        </w:tabs>
        <w:spacing w:after="360"/>
        <w:rPr>
          <w:rFonts w:cs="Arial"/>
          <w:kern w:val="0"/>
          <w:szCs w:val="22"/>
        </w:rPr>
      </w:pPr>
      <w:r w:rsidRPr="00096B6C">
        <w:rPr>
          <w:rFonts w:cs="Arial"/>
          <w:kern w:val="0"/>
          <w:szCs w:val="22"/>
        </w:rPr>
        <w:t>Die Probezeit des ohne Sachgrund befristeten Arbeitsverhältnisses beträgt nach § 30 Abs. 4 Satz 1 Halbsatz 1 TVöD sechs Wochen.</w:t>
      </w:r>
    </w:p>
    <w:p w14:paraId="68A2414D" w14:textId="77777777" w:rsidR="0097288A" w:rsidRDefault="0097288A" w:rsidP="003618D4">
      <w:pPr>
        <w:tabs>
          <w:tab w:val="clear" w:pos="9214"/>
        </w:tabs>
        <w:spacing w:after="360"/>
        <w:rPr>
          <w:rFonts w:cs="Arial"/>
          <w:kern w:val="0"/>
          <w:szCs w:val="22"/>
        </w:rPr>
      </w:pPr>
      <w:r>
        <w:rPr>
          <w:rFonts w:cs="Arial"/>
          <w:kern w:val="0"/>
          <w:szCs w:val="22"/>
        </w:rPr>
        <w:t>Eine Probezeit besteht nicht.</w:t>
      </w:r>
    </w:p>
    <w:p w14:paraId="33B005E8" w14:textId="77777777" w:rsidR="0097288A" w:rsidRDefault="0097288A" w:rsidP="0097288A">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Kündigungsfrist</w:t>
      </w:r>
    </w:p>
    <w:p w14:paraId="51C34903" w14:textId="77777777" w:rsidR="005718E2" w:rsidRPr="005718E2" w:rsidRDefault="005718E2" w:rsidP="005718E2">
      <w:pPr>
        <w:tabs>
          <w:tab w:val="clear" w:pos="9214"/>
        </w:tabs>
        <w:spacing w:after="360"/>
        <w:rPr>
          <w:vanish/>
          <w:szCs w:val="22"/>
        </w:rPr>
      </w:pPr>
      <w:bookmarkStart w:id="35" w:name="_Hlk112436657"/>
      <w:r w:rsidRPr="005718E2">
        <w:rPr>
          <w:vanish/>
          <w:szCs w:val="22"/>
        </w:rPr>
        <w:t>Im Folgenden ist die nicht passende Alternative des Absatzes 1 zu löschen.</w:t>
      </w:r>
    </w:p>
    <w:bookmarkEnd w:id="35"/>
    <w:p w14:paraId="4BD4E15D" w14:textId="77777777" w:rsidR="005718E2" w:rsidRPr="005718E2" w:rsidRDefault="005718E2" w:rsidP="005718E2">
      <w:pPr>
        <w:tabs>
          <w:tab w:val="clear" w:pos="9214"/>
        </w:tabs>
        <w:spacing w:after="360"/>
        <w:rPr>
          <w:rFonts w:cs="Arial"/>
          <w:kern w:val="0"/>
          <w:szCs w:val="22"/>
        </w:rPr>
      </w:pPr>
      <w:r w:rsidRPr="005718E2">
        <w:rPr>
          <w:rFonts w:cs="Arial"/>
          <w:kern w:val="0"/>
          <w:szCs w:val="22"/>
        </w:rPr>
        <w:lastRenderedPageBreak/>
        <w:t>(1) Für die Kündigung des unbefristeten Arbeitsverhältnisses beträgt die Kündigungsfrist bis zum Ende des sechsten Monats seit Beginn des Arbeitsverhältnisses zwei Wochen zum Monatsschluss. Danach gelten die Kündigungsfristen des § 34 Abs. 1 Satz 2 TVöD.</w:t>
      </w:r>
    </w:p>
    <w:p w14:paraId="40D68E7E" w14:textId="77777777" w:rsidR="005718E2" w:rsidRPr="005718E2" w:rsidRDefault="005718E2" w:rsidP="005718E2">
      <w:pPr>
        <w:tabs>
          <w:tab w:val="clear" w:pos="9214"/>
        </w:tabs>
        <w:spacing w:after="360"/>
        <w:rPr>
          <w:rFonts w:cs="Arial"/>
          <w:kern w:val="0"/>
          <w:szCs w:val="22"/>
        </w:rPr>
        <w:sectPr w:rsidR="005718E2" w:rsidRPr="005718E2" w:rsidSect="00B8617B">
          <w:headerReference w:type="even" r:id="rId24"/>
          <w:headerReference w:type="default" r:id="rId25"/>
          <w:headerReference w:type="first" r:id="rId26"/>
          <w:footerReference w:type="first" r:id="rId27"/>
          <w:endnotePr>
            <w:numFmt w:val="decimal"/>
          </w:endnotePr>
          <w:type w:val="continuous"/>
          <w:pgSz w:w="11907" w:h="16840" w:code="9"/>
          <w:pgMar w:top="1191" w:right="1134" w:bottom="1015" w:left="1701" w:header="709" w:footer="709" w:gutter="0"/>
          <w:cols w:space="0"/>
          <w:formProt w:val="0"/>
          <w:titlePg/>
        </w:sectPr>
      </w:pPr>
      <w:r w:rsidRPr="005718E2">
        <w:rPr>
          <w:rFonts w:cs="Arial"/>
          <w:kern w:val="0"/>
          <w:szCs w:val="22"/>
        </w:rPr>
        <w:t>(1) Für die Kündigung des gemäß § 30 Abs. 1 Satz 2 TVöD befristeten Arbeitsverhältnisses innerhalb der Probezeit gilt eine Frist von zwei Wochen zum Monatsschluss (§ 30 Abs. 4 TVöD). Danach gelten die Kündigungsfristen des § 30 Abs. 5 TVöD.</w:t>
      </w:r>
    </w:p>
    <w:p w14:paraId="02254C39" w14:textId="77777777" w:rsidR="005718E2" w:rsidRPr="005718E2" w:rsidRDefault="005718E2" w:rsidP="005718E2">
      <w:pPr>
        <w:tabs>
          <w:tab w:val="clear" w:pos="9214"/>
        </w:tabs>
        <w:spacing w:after="360"/>
        <w:jc w:val="both"/>
        <w:rPr>
          <w:rFonts w:cs="Arial"/>
          <w:kern w:val="0"/>
          <w:szCs w:val="22"/>
        </w:rPr>
      </w:pPr>
      <w:bookmarkStart w:id="36" w:name="_Hlk112436739"/>
      <w:r w:rsidRPr="005718E2">
        <w:rPr>
          <w:rFonts w:cs="Arial"/>
          <w:kern w:val="0"/>
          <w:szCs w:val="22"/>
        </w:rPr>
        <w:t>(2) Die Kündigung des Arbeitsverhältnisses bedarf zu ihrer Wirksamkeit der Schriftform nach § 623 BGB. Die Möglichkeit, gegen die Kündigung Klage zu erheben, richten sich nach den gesetzlichen Bestimmungen. Die Frist zur Erhebung einer Kündigungsschutzklage ergibt sich aus § 4 Kündigungsschutzgesetz (KSchG) in der jeweils geltenden Fassung.</w:t>
      </w:r>
    </w:p>
    <w:bookmarkEnd w:id="36"/>
    <w:p w14:paraId="13E1B381" w14:textId="77777777" w:rsidR="00AD7F5A" w:rsidRPr="009D6D9A" w:rsidRDefault="00AD7F5A" w:rsidP="009D6D9A">
      <w:pPr>
        <w:pStyle w:val="berschrift2"/>
        <w:rPr>
          <w:b/>
          <w:bCs/>
        </w:rPr>
      </w:pPr>
      <w:r w:rsidRPr="009D6D9A">
        <w:rPr>
          <w:b/>
          <w:bCs/>
        </w:rPr>
        <w:t xml:space="preserve">§ </w:t>
      </w:r>
      <w:r w:rsidR="00072BB2">
        <w:rPr>
          <w:b/>
          <w:bCs/>
        </w:rPr>
        <w:fldChar w:fldCharType="begin"/>
      </w:r>
      <w:r w:rsidR="00072BB2">
        <w:rPr>
          <w:b/>
          <w:bCs/>
        </w:rPr>
        <w:instrText xml:space="preserve"> AUTONUM  \* Arabic \s " " </w:instrText>
      </w:r>
      <w:r w:rsidR="00072BB2">
        <w:rPr>
          <w:b/>
          <w:bCs/>
        </w:rPr>
        <w:fldChar w:fldCharType="end"/>
      </w:r>
      <w:r w:rsidRPr="009D6D9A">
        <w:rPr>
          <w:b/>
          <w:bCs/>
        </w:rPr>
        <w:br/>
        <w:t>Verschwiegenheitspflicht</w:t>
      </w:r>
    </w:p>
    <w:p w14:paraId="54B0237E" w14:textId="77777777" w:rsidR="00AD7F5A" w:rsidRDefault="00AD7F5A" w:rsidP="008A6FDF">
      <w:pPr>
        <w:spacing w:after="360"/>
      </w:pPr>
      <w:r>
        <w:t>Die Mitarbeiterin bzw. der Mitarbeiter ist verpflichtet, über alle</w:t>
      </w:r>
      <w:r w:rsidR="008A6FDF">
        <w:t xml:space="preserve"> im Dienst </w:t>
      </w:r>
      <w:r w:rsidR="00F900DF">
        <w:t>bekanntwerdenden</w:t>
      </w:r>
      <w:r w:rsidR="008A6FDF">
        <w:t xml:space="preserve"> An</w:t>
      </w:r>
      <w:r>
        <w:t>gelegenheite</w:t>
      </w:r>
      <w:r w:rsidR="008A6FDF">
        <w:t>n, deren Geheimhaltung ihrer Na</w:t>
      </w:r>
      <w:r>
        <w:t xml:space="preserve">tur nach notwendig oder vom </w:t>
      </w:r>
      <w:r w:rsidR="008A6FDF">
        <w:t>Arbeitgeber angeordnet ist, Ver</w:t>
      </w:r>
      <w:r>
        <w:t>schwiegenheit zu bewahren, auch übe</w:t>
      </w:r>
      <w:r w:rsidR="008A6FDF">
        <w:t>r die Beendigung des Arbeitsver</w:t>
      </w:r>
      <w:r>
        <w:t>hältnisses hi</w:t>
      </w:r>
      <w:r w:rsidR="008A6FDF">
        <w:t>n</w:t>
      </w:r>
      <w:r>
        <w:t>aus.</w:t>
      </w:r>
    </w:p>
    <w:p w14:paraId="044E8B7E" w14:textId="77777777" w:rsidR="00AD7F5A" w:rsidRPr="009D6D9A" w:rsidRDefault="00AD7F5A" w:rsidP="009D6D9A">
      <w:pPr>
        <w:pStyle w:val="berschrift2"/>
        <w:rPr>
          <w:b/>
          <w:bCs/>
        </w:rPr>
      </w:pPr>
      <w:r w:rsidRPr="009D6D9A">
        <w:rPr>
          <w:b/>
          <w:bCs/>
        </w:rPr>
        <w:t xml:space="preserve">§ </w:t>
      </w:r>
      <w:r w:rsidR="00072BB2">
        <w:rPr>
          <w:b/>
          <w:bCs/>
        </w:rPr>
        <w:fldChar w:fldCharType="begin"/>
      </w:r>
      <w:r w:rsidR="00072BB2">
        <w:rPr>
          <w:b/>
          <w:bCs/>
        </w:rPr>
        <w:instrText xml:space="preserve"> AUTONUM  \* Arabic \s " " </w:instrText>
      </w:r>
      <w:r w:rsidR="00072BB2">
        <w:rPr>
          <w:b/>
          <w:bCs/>
        </w:rPr>
        <w:fldChar w:fldCharType="end"/>
      </w:r>
      <w:r w:rsidRPr="009D6D9A">
        <w:rPr>
          <w:b/>
          <w:bCs/>
        </w:rPr>
        <w:br/>
        <w:t>Beendigung des Arbeitsverhältnisses wegen Dienstpflichtverletzung</w:t>
      </w:r>
    </w:p>
    <w:p w14:paraId="544A17C5" w14:textId="77777777" w:rsidR="00AD7F5A" w:rsidRDefault="00AD7F5A" w:rsidP="00E41037">
      <w:pPr>
        <w:spacing w:after="360"/>
      </w:pPr>
      <w:r>
        <w:t>Der Arbeitgeber ist zur fristlosen Kündigung des Arbeitsverhältnisses auch dann ber</w:t>
      </w:r>
      <w:r w:rsidR="00491224">
        <w:t xml:space="preserve">echtigt, wenn die Mitarbeiterin bzw. </w:t>
      </w:r>
      <w:r>
        <w:t>der Mitarbeite</w:t>
      </w:r>
      <w:r w:rsidR="00491224">
        <w:t>r in grober und die Glaubwürdig</w:t>
      </w:r>
      <w:r>
        <w:t>keit des kirchlichen Dienstes erheblich beeinträchtigender Weise gegen die Pflichten einer kirchlichen Mitarbeite</w:t>
      </w:r>
      <w:r w:rsidR="00491224">
        <w:t xml:space="preserve">rin bzw. </w:t>
      </w:r>
      <w:r>
        <w:t>eines kirchlichen Mitarbeiters im Dienst oder in der Lebensführung verstößt oder aus der evangelischen Kirche aus</w:t>
      </w:r>
      <w:r w:rsidR="00491224">
        <w:t xml:space="preserve">tritt. Gehört die Mitarbeiterin bzw. </w:t>
      </w:r>
      <w:r>
        <w:t>der Mitarbeiter einer anderen christlichen Kirche an, so stellt auch der Austritt aus dieser Kirche einen wich</w:t>
      </w:r>
      <w:r>
        <w:softHyphen/>
        <w:t>tigen Grund für eine fristlose Kündigung dar (§ 9 AR Grundl-AV).</w:t>
      </w:r>
    </w:p>
    <w:p w14:paraId="397EC6D8" w14:textId="77777777" w:rsidR="005F61BE" w:rsidRPr="009D6D9A" w:rsidRDefault="005F61BE" w:rsidP="009D6D9A">
      <w:pPr>
        <w:pStyle w:val="berschrift2"/>
        <w:rPr>
          <w:b/>
          <w:bCs/>
        </w:rPr>
      </w:pPr>
      <w:r w:rsidRPr="009D6D9A">
        <w:rPr>
          <w:b/>
          <w:bCs/>
        </w:rPr>
        <w:t xml:space="preserve">§ </w:t>
      </w:r>
      <w:r w:rsidR="00072BB2">
        <w:rPr>
          <w:b/>
          <w:bCs/>
        </w:rPr>
        <w:fldChar w:fldCharType="begin"/>
      </w:r>
      <w:r w:rsidR="00072BB2">
        <w:rPr>
          <w:b/>
          <w:bCs/>
        </w:rPr>
        <w:instrText xml:space="preserve"> AUTONUM  \* Arabic \s " " </w:instrText>
      </w:r>
      <w:r w:rsidR="00072BB2">
        <w:rPr>
          <w:b/>
          <w:bCs/>
        </w:rPr>
        <w:fldChar w:fldCharType="end"/>
      </w:r>
      <w:r w:rsidRPr="009D6D9A">
        <w:rPr>
          <w:b/>
          <w:bCs/>
        </w:rPr>
        <w:br/>
        <w:t xml:space="preserve">Abwicklung des Erholungsurlaubs, Ausgleich Sonntagsdienst </w:t>
      </w:r>
      <w:r w:rsidRPr="009D6D9A">
        <w:rPr>
          <w:b/>
          <w:bCs/>
        </w:rPr>
        <w:br/>
        <w:t>und Dienst an Wochenfeiertagen</w:t>
      </w:r>
    </w:p>
    <w:p w14:paraId="4F9F23FC" w14:textId="77777777" w:rsidR="005F61BE" w:rsidRDefault="005F61BE" w:rsidP="00B9585E">
      <w:pPr>
        <w:jc w:val="both"/>
      </w:pPr>
      <w:r>
        <w:t xml:space="preserve">(1) Der Erholungsurlaub </w:t>
      </w:r>
      <w:r w:rsidR="005432D8">
        <w:t xml:space="preserve">ist so zu wählen, dass (soweit Sechs </w:t>
      </w:r>
      <w:r>
        <w:t>-Ta</w:t>
      </w:r>
      <w:r w:rsidR="005432D8">
        <w:t>ge-Woche vereinbart ist) auf je</w:t>
      </w:r>
      <w:r>
        <w:t>weils sechs Urlaubstage, in allen anderen Fällen - umgelegt - auf jeweils eine Urlaubswoche höchstens ein Sonntag und kein freier Sonntag auf einen kirchlichen Hauptfeiertag fällt.</w:t>
      </w:r>
    </w:p>
    <w:p w14:paraId="27345A62" w14:textId="77777777" w:rsidR="005F61BE" w:rsidRDefault="005F61BE" w:rsidP="00B9585E">
      <w:pPr>
        <w:jc w:val="both"/>
      </w:pPr>
      <w:r>
        <w:t>(</w:t>
      </w:r>
      <w:r w:rsidR="005432D8">
        <w:t xml:space="preserve">2) Als Ausgleich für den Sonntagsdienst ist in jeder Woche ein Werktag, i. d. R. der </w:t>
      </w:r>
      <w:r w:rsidR="005432D8">
        <w:fldChar w:fldCharType="begin">
          <w:ffData>
            <w:name w:val="Text119"/>
            <w:enabled/>
            <w:calcOnExit w:val="0"/>
            <w:textInput/>
          </w:ffData>
        </w:fldChar>
      </w:r>
      <w:bookmarkStart w:id="37" w:name="Text119"/>
      <w:r w:rsidR="005432D8">
        <w:instrText xml:space="preserve"> FORMTEXT </w:instrText>
      </w:r>
      <w:r w:rsidR="005432D8">
        <w:fldChar w:fldCharType="separate"/>
      </w:r>
      <w:r w:rsidR="00110647">
        <w:rPr>
          <w:noProof/>
        </w:rPr>
        <w:t> </w:t>
      </w:r>
      <w:r w:rsidR="00110647">
        <w:rPr>
          <w:noProof/>
        </w:rPr>
        <w:t> </w:t>
      </w:r>
      <w:r w:rsidR="00110647">
        <w:rPr>
          <w:noProof/>
        </w:rPr>
        <w:t> </w:t>
      </w:r>
      <w:r w:rsidR="00110647">
        <w:rPr>
          <w:noProof/>
        </w:rPr>
        <w:t> </w:t>
      </w:r>
      <w:r w:rsidR="00110647">
        <w:rPr>
          <w:noProof/>
        </w:rPr>
        <w:t> </w:t>
      </w:r>
      <w:r w:rsidR="005432D8">
        <w:fldChar w:fldCharType="end"/>
      </w:r>
      <w:bookmarkEnd w:id="37"/>
      <w:r w:rsidR="005432D8">
        <w:t xml:space="preserve"> dienstfrei. Fällt dieser </w:t>
      </w:r>
      <w:r w:rsidR="003D5AA7">
        <w:t xml:space="preserve">Tag auf einen Wochenfeiertag, ist </w:t>
      </w:r>
      <w:r w:rsidR="00D0422B">
        <w:t xml:space="preserve">ein anderer Werktag </w:t>
      </w:r>
      <w:r w:rsidR="003D5AA7">
        <w:t>in dieser Wo</w:t>
      </w:r>
      <w:r w:rsidR="00D0422B">
        <w:t>che</w:t>
      </w:r>
      <w:r w:rsidR="003D5AA7">
        <w:t xml:space="preserve"> dienstfrei. Wird dadurch </w:t>
      </w:r>
      <w:r w:rsidR="000400BC">
        <w:t>unter</w:t>
      </w:r>
      <w:r w:rsidR="00E47F22">
        <w:t xml:space="preserve"> Abzug des Freizeitausgleichs nach Absatz 3 </w:t>
      </w:r>
      <w:r w:rsidR="003D5AA7">
        <w:t>die vereinbarte Wochenarbeitszeit unterschritten, verteilt sich die verbleibende Arbeitszeit auf die restlichen Wochenarbeitstage.</w:t>
      </w:r>
    </w:p>
    <w:p w14:paraId="1E7C214B" w14:textId="77777777" w:rsidR="005F61BE" w:rsidRDefault="005F61BE" w:rsidP="00B9585E">
      <w:pPr>
        <w:jc w:val="both"/>
      </w:pPr>
      <w:r>
        <w:t>(3) Dienst an Wochenfeiertagen ist durch entsprechende zusammenhängende Freizeit an einem Werktag auszugleichen.</w:t>
      </w:r>
    </w:p>
    <w:p w14:paraId="1B15FCDC" w14:textId="77777777" w:rsidR="003618D4" w:rsidRDefault="005F61BE" w:rsidP="00B9585E">
      <w:pPr>
        <w:spacing w:after="360"/>
        <w:jc w:val="both"/>
      </w:pPr>
      <w:r>
        <w:t>(4) Es ist Aufgabe des Arbeitgebers für eine Vertretungskraft zu sorgen.</w:t>
      </w:r>
    </w:p>
    <w:p w14:paraId="359249C2" w14:textId="77777777" w:rsidR="00072BB2" w:rsidRPr="00072BB2" w:rsidRDefault="005F61BE" w:rsidP="003618D4">
      <w:pPr>
        <w:spacing w:after="360"/>
        <w:sectPr w:rsidR="00072BB2" w:rsidRPr="00072BB2" w:rsidSect="00F46FB4">
          <w:footerReference w:type="default" r:id="rId28"/>
          <w:footerReference w:type="first" r:id="rId29"/>
          <w:endnotePr>
            <w:numFmt w:val="decimal"/>
          </w:endnotePr>
          <w:type w:val="continuous"/>
          <w:pgSz w:w="11907" w:h="16840" w:code="9"/>
          <w:pgMar w:top="1418" w:right="1134" w:bottom="1015" w:left="1701" w:header="709" w:footer="709" w:gutter="0"/>
          <w:cols w:space="0"/>
        </w:sectPr>
      </w:pPr>
      <w:r w:rsidRPr="00072BB2">
        <w:t>.</w:t>
      </w:r>
    </w:p>
    <w:p w14:paraId="4824560B" w14:textId="77777777" w:rsidR="00072BB2" w:rsidRDefault="00072BB2" w:rsidP="00072BB2">
      <w:pPr>
        <w:pStyle w:val="berschrift2"/>
        <w:rPr>
          <w:b/>
        </w:rPr>
      </w:pPr>
      <w:r>
        <w:rPr>
          <w:b/>
        </w:rPr>
        <w:lastRenderedPageBreak/>
        <w:t xml:space="preserve">§ </w:t>
      </w:r>
      <w:r>
        <w:rPr>
          <w:b/>
          <w:bCs/>
        </w:rPr>
        <w:fldChar w:fldCharType="begin"/>
      </w:r>
      <w:r>
        <w:rPr>
          <w:b/>
          <w:bCs/>
        </w:rPr>
        <w:instrText xml:space="preserve"> AUTONUM  \* Arabic \s " " </w:instrText>
      </w:r>
      <w:r>
        <w:rPr>
          <w:b/>
          <w:bCs/>
        </w:rPr>
        <w:fldChar w:fldCharType="end"/>
      </w:r>
      <w:r>
        <w:rPr>
          <w:b/>
        </w:rPr>
        <w:br/>
        <w:t>Versicherung in der betrieblichen Altersversorgung</w:t>
      </w:r>
    </w:p>
    <w:p w14:paraId="3505B12C" w14:textId="48A89766" w:rsidR="00072BB2" w:rsidRPr="008A7ACE" w:rsidRDefault="00072BB2" w:rsidP="00072BB2">
      <w:pPr>
        <w:rPr>
          <w:vanish/>
          <w:szCs w:val="22"/>
        </w:rPr>
      </w:pPr>
      <w:r w:rsidRPr="008A7ACE">
        <w:rPr>
          <w:vanish/>
          <w:szCs w:val="22"/>
        </w:rPr>
        <w:t>Nachfolgende nichtzutreffende Absätze löschen.</w:t>
      </w:r>
    </w:p>
    <w:p w14:paraId="366AC245" w14:textId="77777777" w:rsidR="00072BB2" w:rsidRDefault="00072BB2" w:rsidP="003618D4">
      <w:pPr>
        <w:tabs>
          <w:tab w:val="left" w:pos="720"/>
        </w:tabs>
        <w:spacing w:after="360"/>
        <w:ind w:left="720" w:hanging="720"/>
      </w:pPr>
      <w:r>
        <w:t xml:space="preserve">Es besteht </w:t>
      </w:r>
      <w:r>
        <w:rPr>
          <w:u w:val="single"/>
        </w:rPr>
        <w:t>keine</w:t>
      </w:r>
      <w:r>
        <w:t xml:space="preserve"> Versicherungspflicht in der betrieblichen Altersversorgung.</w:t>
      </w:r>
    </w:p>
    <w:p w14:paraId="223348BD" w14:textId="77777777" w:rsidR="00B9585E" w:rsidRPr="00B9585E" w:rsidRDefault="00B9585E" w:rsidP="00B9585E">
      <w:pPr>
        <w:spacing w:after="360"/>
        <w:jc w:val="both"/>
      </w:pPr>
      <w:r w:rsidRPr="00B9585E">
        <w:t>Die Mitarbeiterin bzw. der Mitarbeiter wird zur Pflichtversicherung in der betrieblichen Al</w:t>
      </w:r>
      <w:r w:rsidRPr="00B9585E">
        <w:softHyphen/>
        <w:t>tersversorgung nach Maßgabe von § 4 Nr. 25 Abs. 1 AR-M i. V. m. dem Tarifvertrag über die betriebliche Altersversor</w:t>
      </w:r>
      <w:r w:rsidRPr="00B9585E">
        <w:softHyphen/>
        <w:t>gung der Beschäftigten des öffentlichen Dienstes (Tarifvertrag Altersversorgung – ATV) vom 1. März 2002 in den jeweils geltenden Fassungen bei der Versorgungsanstalt des Bundes und der Länder (VBL), Hans-Thoma-Straße 19, 76133 Karlsruhe, versichert.</w:t>
      </w:r>
    </w:p>
    <w:p w14:paraId="247A2F90" w14:textId="77777777" w:rsidR="00B9585E" w:rsidRPr="00B9585E" w:rsidRDefault="00B9585E" w:rsidP="00B9585E">
      <w:pPr>
        <w:spacing w:after="360"/>
        <w:jc w:val="both"/>
      </w:pPr>
      <w:r w:rsidRPr="00B9585E">
        <w:t>Die Mitarbeiterin bzw. der Mitarbeiter wird zur Pflichtversicherung in der betrieblichen Al</w:t>
      </w:r>
      <w:r w:rsidRPr="00B9585E">
        <w:softHyphen/>
        <w:t>tersversorgung nach Maßgabe von § 4 Nr. 25 Abs. 1 AR-M i. V. m. dem Tarifvertrag über die zusätzliche Altersvorsorge der Beschäftigten des öffentlichen Dienstes - Altersvorsorge - TV - Kommunal - (ATV-K) vom 1. März 2002 in den jeweils geltenden Fassungen bei der Evangelischen Zusatzversorgungskasse in Darmstadt (EZVK), Holzhofallee 17a, 64295 Darmstadt, versichert.</w:t>
      </w:r>
    </w:p>
    <w:p w14:paraId="7E7F63ED" w14:textId="77777777" w:rsidR="00B9585E" w:rsidRPr="00E054ED" w:rsidRDefault="00B9585E" w:rsidP="00B9585E">
      <w:pPr>
        <w:spacing w:after="360"/>
        <w:jc w:val="both"/>
      </w:pPr>
      <w:r w:rsidRPr="00B9585E">
        <w:t>Die Mitarbeiterin bzw. der Mitarbeiter wird zur Pflichtversicherung in der betrieblichen Al</w:t>
      </w:r>
      <w:r w:rsidRPr="00B9585E">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 Ludwig-Erhard-Allee 19, 76131 Karlsruhe, versichert.</w:t>
      </w:r>
    </w:p>
    <w:p w14:paraId="3D07B0EF" w14:textId="06C4F342" w:rsidR="0093378A" w:rsidRPr="00871B88" w:rsidRDefault="0093378A" w:rsidP="00A55D76">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Pr="007F43E8">
        <w:rPr>
          <w:vanish/>
          <w:szCs w:val="22"/>
        </w:rPr>
        <w:t xml:space="preserve"> </w:t>
      </w:r>
      <w:r>
        <w:rPr>
          <w:vanish/>
          <w:szCs w:val="22"/>
        </w:rPr>
        <w:t>oder nichtzutreffende Absätze sind zu löschen</w:t>
      </w:r>
      <w:r w:rsidRPr="00667A91">
        <w:rPr>
          <w:vanish/>
          <w:szCs w:val="22"/>
        </w:rPr>
        <w:t>)</w:t>
      </w:r>
    </w:p>
    <w:p w14:paraId="6B1B980A" w14:textId="77777777" w:rsidR="00856530" w:rsidRDefault="0093378A" w:rsidP="0093378A">
      <w:pPr>
        <w:pStyle w:val="berschrift2"/>
        <w:rPr>
          <w:b/>
          <w:bCs/>
        </w:rPr>
      </w:pPr>
      <w:r w:rsidRPr="009D6D9A">
        <w:rPr>
          <w:b/>
          <w:bCs/>
        </w:rPr>
        <w:t xml:space="preserve">§ </w:t>
      </w:r>
      <w:r>
        <w:rPr>
          <w:b/>
          <w:bCs/>
        </w:rPr>
        <w:fldChar w:fldCharType="begin"/>
      </w:r>
      <w:r>
        <w:rPr>
          <w:b/>
          <w:bCs/>
        </w:rPr>
        <w:instrText xml:space="preserve"> AUTONUM  \* Arabic \s " " </w:instrText>
      </w:r>
      <w:r>
        <w:rPr>
          <w:b/>
          <w:bCs/>
        </w:rPr>
        <w:fldChar w:fldCharType="end"/>
      </w:r>
      <w:r w:rsidRPr="009D6D9A">
        <w:rPr>
          <w:b/>
          <w:bCs/>
        </w:rPr>
        <w:br/>
        <w:t>Zuweisung einer Werkdienstwohnung</w:t>
      </w:r>
    </w:p>
    <w:p w14:paraId="1CA4A1F5" w14:textId="77777777" w:rsidR="008C1664" w:rsidRDefault="008C1664" w:rsidP="008C1664">
      <w:pPr>
        <w:tabs>
          <w:tab w:val="left" w:pos="720"/>
          <w:tab w:val="left" w:pos="810"/>
        </w:tabs>
        <w:spacing w:after="360"/>
      </w:pPr>
      <w:r>
        <w:t xml:space="preserve">Die Mitarbeiterin bzw. der Mitarbeiter ist verpflichtet, die ihr bzw. ihm zugewiesene </w:t>
      </w:r>
      <w:r w:rsidRPr="0093378A">
        <w:rPr>
          <w:b/>
        </w:rPr>
        <w:t>Werkdienstwohnung</w:t>
      </w:r>
      <w:r>
        <w:t xml:space="preserve">, bestehend aus </w:t>
      </w:r>
      <w:r w:rsidRPr="00F90EC7">
        <w:rPr>
          <w:b/>
        </w:rPr>
        <w:fldChar w:fldCharType="begin">
          <w:ffData>
            <w:name w:val="Text46"/>
            <w:enabled/>
            <w:calcOnExit w:val="0"/>
            <w:textInput>
              <w:maxLength w:val="50"/>
            </w:textInput>
          </w:ffData>
        </w:fldChar>
      </w:r>
      <w:bookmarkStart w:id="38" w:name="Text46"/>
      <w:r w:rsidRPr="00F90EC7">
        <w:rPr>
          <w:b/>
        </w:rPr>
        <w:instrText xml:space="preserve"> FORMTEXT </w:instrText>
      </w:r>
      <w:r w:rsidRPr="00F90EC7">
        <w:rPr>
          <w:b/>
        </w:rPr>
      </w:r>
      <w:r w:rsidRPr="00F90EC7">
        <w:rPr>
          <w:b/>
        </w:rPr>
        <w:fldChar w:fldCharType="separate"/>
      </w:r>
      <w:r>
        <w:rPr>
          <w:b/>
          <w:noProof/>
        </w:rPr>
        <w:t> </w:t>
      </w:r>
      <w:r>
        <w:rPr>
          <w:b/>
          <w:noProof/>
        </w:rPr>
        <w:t> </w:t>
      </w:r>
      <w:r>
        <w:rPr>
          <w:b/>
          <w:noProof/>
        </w:rPr>
        <w:t> </w:t>
      </w:r>
      <w:r>
        <w:rPr>
          <w:b/>
          <w:noProof/>
        </w:rPr>
        <w:t> </w:t>
      </w:r>
      <w:r>
        <w:rPr>
          <w:b/>
          <w:noProof/>
        </w:rPr>
        <w:t> </w:t>
      </w:r>
      <w:r w:rsidRPr="00F90EC7">
        <w:rPr>
          <w:b/>
        </w:rPr>
        <w:fldChar w:fldCharType="end"/>
      </w:r>
      <w:bookmarkEnd w:id="38"/>
      <w:r>
        <w:rPr>
          <w:b/>
        </w:rPr>
        <w:t xml:space="preserve"> </w:t>
      </w:r>
      <w:r>
        <w:t>für die Dauer des Arbeitsverhältnisses zu beziehen. Das Werkdienstwohnungsverhältnis so</w:t>
      </w:r>
      <w:r>
        <w:softHyphen/>
        <w:t>wie die Bemessung der Werkdienstwohnungsvergütung richten sich nach den Dienst-/Werkdienstwohnungsvorschriften für das Land Baden-Württemberg in der jeweils geltenden Fassung.</w:t>
      </w:r>
    </w:p>
    <w:p w14:paraId="72E60440" w14:textId="77777777" w:rsidR="00F7608B" w:rsidRPr="00F7608B" w:rsidRDefault="00F7608B" w:rsidP="00F7608B">
      <w:pPr>
        <w:jc w:val="center"/>
        <w:rPr>
          <w:vanish/>
          <w:szCs w:val="22"/>
        </w:rPr>
      </w:pPr>
      <w:r w:rsidRPr="00F7608B">
        <w:rPr>
          <w:vanish/>
          <w:szCs w:val="22"/>
        </w:rPr>
        <w:t>oder</w:t>
      </w:r>
    </w:p>
    <w:p w14:paraId="7D3DF9B1" w14:textId="77777777" w:rsidR="0093378A" w:rsidRPr="009D6D9A" w:rsidRDefault="00856530" w:rsidP="0093378A">
      <w:pPr>
        <w:pStyle w:val="berschrift2"/>
        <w:rPr>
          <w:b/>
          <w:bCs/>
        </w:rPr>
      </w:pPr>
      <w:r w:rsidRPr="009D6D9A">
        <w:rPr>
          <w:b/>
          <w:bCs/>
        </w:rPr>
        <w:t>Zuweisung eine</w:t>
      </w:r>
      <w:r>
        <w:rPr>
          <w:b/>
          <w:bCs/>
        </w:rPr>
        <w:t>r</w:t>
      </w:r>
      <w:r w:rsidRPr="009D6D9A">
        <w:rPr>
          <w:b/>
          <w:bCs/>
        </w:rPr>
        <w:t xml:space="preserve"> </w:t>
      </w:r>
      <w:r w:rsidR="0093378A" w:rsidRPr="009D6D9A">
        <w:rPr>
          <w:b/>
          <w:bCs/>
        </w:rPr>
        <w:t>Werkmietwohnung</w:t>
      </w:r>
    </w:p>
    <w:p w14:paraId="4DA0F19D" w14:textId="77777777" w:rsidR="0093378A" w:rsidRDefault="0093378A" w:rsidP="0093378A">
      <w:pPr>
        <w:tabs>
          <w:tab w:val="clear" w:pos="9214"/>
          <w:tab w:val="left" w:pos="720"/>
          <w:tab w:val="left" w:pos="810"/>
          <w:tab w:val="left" w:pos="2977"/>
          <w:tab w:val="left" w:pos="3686"/>
        </w:tabs>
        <w:spacing w:after="360"/>
      </w:pPr>
      <w:r w:rsidRPr="00F00830">
        <w:t xml:space="preserve">Der Mitarbeiterin/dem Mitarbeiter wird für die Dauer des Arbeitsverhältnisses eine funktionsgebundene </w:t>
      </w:r>
      <w:r w:rsidRPr="0093378A">
        <w:rPr>
          <w:b/>
        </w:rPr>
        <w:t>Werkmietwohnung</w:t>
      </w:r>
      <w:r w:rsidRPr="00F00830">
        <w:t xml:space="preserve"> zur Verfügung gestellt; hierüber wird ein besonderer Mietvertrag abgeschlossen.</w:t>
      </w:r>
    </w:p>
    <w:p w14:paraId="3261E6AF" w14:textId="77777777" w:rsidR="0093378A" w:rsidRDefault="0093378A" w:rsidP="0093378A">
      <w:pPr>
        <w:tabs>
          <w:tab w:val="clear" w:pos="9214"/>
          <w:tab w:val="left" w:pos="720"/>
          <w:tab w:val="left" w:pos="810"/>
          <w:tab w:val="left" w:pos="2977"/>
          <w:tab w:val="left" w:pos="3686"/>
        </w:tabs>
        <w:spacing w:after="360"/>
      </w:pPr>
      <w:r w:rsidRPr="00072BB2">
        <w:t>Der Mietvertrag kann während der Dauer des Arbeitsverhältnisses</w:t>
      </w:r>
      <w:r>
        <w:t xml:space="preserve"> </w:t>
      </w:r>
      <w:r w:rsidRPr="00072BB2">
        <w:t>gekündigt werden</w:t>
      </w:r>
      <w:r>
        <w:t>.</w:t>
      </w:r>
    </w:p>
    <w:p w14:paraId="70DB8876" w14:textId="77777777" w:rsidR="0093378A" w:rsidRDefault="0093378A" w:rsidP="0093378A">
      <w:pPr>
        <w:tabs>
          <w:tab w:val="clear" w:pos="9214"/>
          <w:tab w:val="left" w:pos="720"/>
          <w:tab w:val="left" w:pos="810"/>
          <w:tab w:val="left" w:pos="2977"/>
          <w:tab w:val="left" w:pos="3686"/>
        </w:tabs>
        <w:spacing w:after="360"/>
      </w:pPr>
      <w:r w:rsidRPr="00072BB2">
        <w:t>Der Mietvertrag kann während der Dauer des Arbeitsverhältnisses</w:t>
      </w:r>
      <w:r>
        <w:t xml:space="preserve"> nicht </w:t>
      </w:r>
      <w:r w:rsidRPr="00072BB2">
        <w:t>gekündigt werden</w:t>
      </w:r>
      <w:r>
        <w:t>.</w:t>
      </w:r>
    </w:p>
    <w:p w14:paraId="310EFC3F" w14:textId="1B64CE03" w:rsidR="00072BB2" w:rsidRPr="00871B88" w:rsidRDefault="00072BB2" w:rsidP="00072BB2">
      <w:pPr>
        <w:pStyle w:val="berschrift2"/>
        <w:rPr>
          <w:vanish/>
          <w:szCs w:val="22"/>
        </w:rPr>
      </w:pPr>
      <w:r w:rsidRPr="00667A91">
        <w:rPr>
          <w:vanish/>
          <w:szCs w:val="22"/>
        </w:rPr>
        <w:lastRenderedPageBreak/>
        <w:t>(</w:t>
      </w:r>
      <w:r>
        <w:rPr>
          <w:vanish/>
          <w:szCs w:val="22"/>
        </w:rPr>
        <w:t xml:space="preserve">Nachfolgender § </w:t>
      </w:r>
      <w:r w:rsidRPr="00667A91">
        <w:rPr>
          <w:vanish/>
          <w:szCs w:val="22"/>
        </w:rPr>
        <w:t>kann ganz gelöscht werden</w:t>
      </w:r>
      <w:r>
        <w:rPr>
          <w:vanish/>
          <w:szCs w:val="22"/>
        </w:rPr>
        <w:t>, wenn nicht nötig,</w:t>
      </w:r>
      <w:r w:rsidRPr="007F43E8">
        <w:rPr>
          <w:vanish/>
          <w:szCs w:val="22"/>
        </w:rPr>
        <w:t xml:space="preserve"> </w:t>
      </w:r>
      <w:r>
        <w:rPr>
          <w:vanish/>
          <w:szCs w:val="22"/>
        </w:rPr>
        <w:t xml:space="preserve">oder nichtzutreffende Absätze </w:t>
      </w:r>
      <w:r w:rsidR="003618D4">
        <w:rPr>
          <w:vanish/>
          <w:szCs w:val="22"/>
        </w:rPr>
        <w:t xml:space="preserve">zur Kündigung der Nebenabrede </w:t>
      </w:r>
      <w:r>
        <w:rPr>
          <w:vanish/>
          <w:szCs w:val="22"/>
        </w:rPr>
        <w:t>sind zu löschen</w:t>
      </w:r>
      <w:r w:rsidRPr="00667A91">
        <w:rPr>
          <w:vanish/>
          <w:szCs w:val="22"/>
        </w:rPr>
        <w:t>)</w:t>
      </w:r>
    </w:p>
    <w:p w14:paraId="26EFCD96" w14:textId="77777777" w:rsidR="00072BB2" w:rsidRPr="007F1F62" w:rsidRDefault="00072BB2" w:rsidP="00072BB2">
      <w:pPr>
        <w:pStyle w:val="berschrift2"/>
        <w:rPr>
          <w:b/>
        </w:rPr>
      </w:pPr>
      <w:r w:rsidRPr="007F1F62">
        <w:rPr>
          <w:b/>
        </w:rPr>
        <w:t xml:space="preserve">§ </w:t>
      </w:r>
      <w:r>
        <w:rPr>
          <w:b/>
          <w:bCs/>
        </w:rPr>
        <w:fldChar w:fldCharType="begin"/>
      </w:r>
      <w:r>
        <w:rPr>
          <w:b/>
          <w:bCs/>
        </w:rPr>
        <w:instrText xml:space="preserve"> AUTONUM  \* Arabic \s " " </w:instrText>
      </w:r>
      <w:r>
        <w:rPr>
          <w:b/>
          <w:bCs/>
        </w:rPr>
        <w:fldChar w:fldCharType="end"/>
      </w:r>
      <w:r w:rsidRPr="007F1F62">
        <w:rPr>
          <w:b/>
        </w:rPr>
        <w:br/>
        <w:t>Nebenabrede(n)</w:t>
      </w:r>
    </w:p>
    <w:p w14:paraId="58AEBF05" w14:textId="77777777" w:rsidR="00072BB2" w:rsidRDefault="00072BB2" w:rsidP="00072BB2">
      <w:pPr>
        <w:keepNext/>
        <w:spacing w:after="120"/>
      </w:pPr>
      <w:r>
        <w:t>Es wird</w:t>
      </w:r>
      <w:r w:rsidR="00180EEB">
        <w:t xml:space="preserve"> </w:t>
      </w:r>
      <w:r>
        <w:t>folgende Nebenabrede vereinbart:</w:t>
      </w:r>
    </w:p>
    <w:p w14:paraId="42E30041" w14:textId="77777777" w:rsidR="00072BB2" w:rsidRDefault="00072BB2" w:rsidP="003618D4">
      <w:pPr>
        <w:tabs>
          <w:tab w:val="left" w:leader="underscore" w:pos="9072"/>
        </w:tabs>
        <w:spacing w:after="120"/>
        <w:rPr>
          <w:u w:val="single"/>
        </w:rPr>
      </w:pPr>
      <w:r>
        <w:rPr>
          <w:u w:val="single"/>
        </w:rPr>
        <w:fldChar w:fldCharType="begin">
          <w:ffData>
            <w:name w:val="Text106"/>
            <w:enabled/>
            <w:calcOnExit w:val="0"/>
            <w:textInput/>
          </w:ffData>
        </w:fldChar>
      </w:r>
      <w:r>
        <w:rPr>
          <w:u w:val="single"/>
        </w:rPr>
        <w:instrText xml:space="preserve"> FORMTEXT </w:instrText>
      </w:r>
      <w:r>
        <w:rPr>
          <w:u w:val="single"/>
        </w:rPr>
      </w:r>
      <w:r>
        <w:rPr>
          <w:u w:val="single"/>
        </w:rPr>
        <w:fldChar w:fldCharType="separate"/>
      </w:r>
      <w:r w:rsidR="00110647">
        <w:rPr>
          <w:noProof/>
          <w:u w:val="single"/>
        </w:rPr>
        <w:t> </w:t>
      </w:r>
      <w:r w:rsidR="00110647">
        <w:rPr>
          <w:noProof/>
          <w:u w:val="single"/>
        </w:rPr>
        <w:t> </w:t>
      </w:r>
      <w:r w:rsidR="00110647">
        <w:rPr>
          <w:noProof/>
          <w:u w:val="single"/>
        </w:rPr>
        <w:t> </w:t>
      </w:r>
      <w:r w:rsidR="00110647">
        <w:rPr>
          <w:noProof/>
          <w:u w:val="single"/>
        </w:rPr>
        <w:t> </w:t>
      </w:r>
      <w:r w:rsidR="00110647">
        <w:rPr>
          <w:noProof/>
          <w:u w:val="single"/>
        </w:rPr>
        <w:t> </w:t>
      </w:r>
      <w:r>
        <w:rPr>
          <w:u w:val="single"/>
        </w:rPr>
        <w:fldChar w:fldCharType="end"/>
      </w:r>
      <w:r w:rsidRPr="00BC18CF">
        <w:t>.</w:t>
      </w:r>
    </w:p>
    <w:p w14:paraId="198D8480" w14:textId="77777777" w:rsidR="00072BB2" w:rsidRDefault="00072BB2" w:rsidP="003618D4">
      <w:pPr>
        <w:spacing w:after="120"/>
      </w:pPr>
      <w:r>
        <w:t>Die Nebenabrede kann mit einer Frist von zwei Wochen zum Monatsschluss schriftlich gekündigt werden.</w:t>
      </w:r>
    </w:p>
    <w:p w14:paraId="6520CF88" w14:textId="77777777" w:rsidR="00072BB2" w:rsidRDefault="00072BB2" w:rsidP="003618D4">
      <w:pPr>
        <w:spacing w:after="120"/>
      </w:pPr>
      <w:r>
        <w:t xml:space="preserve">Die Nebenabrede kann mit einer Frist von </w:t>
      </w:r>
      <w:r>
        <w:fldChar w:fldCharType="begin">
          <w:ffData>
            <w:name w:val="Text107"/>
            <w:enabled/>
            <w:calcOnExit w:val="0"/>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r>
        <w:t xml:space="preserve"> zum </w:t>
      </w:r>
      <w:r>
        <w:fldChar w:fldCharType="begin">
          <w:ffData>
            <w:name w:val="Text108"/>
            <w:enabled/>
            <w:calcOnExit w:val="0"/>
            <w:textInput/>
          </w:ffData>
        </w:fldChar>
      </w:r>
      <w:r>
        <w:instrText xml:space="preserve"> FORMTEXT </w:instrText>
      </w:r>
      <w:r>
        <w:fldChar w:fldCharType="separate"/>
      </w:r>
      <w:r w:rsidR="00110647">
        <w:rPr>
          <w:noProof/>
        </w:rPr>
        <w:t> </w:t>
      </w:r>
      <w:r w:rsidR="00110647">
        <w:rPr>
          <w:noProof/>
        </w:rPr>
        <w:t> </w:t>
      </w:r>
      <w:r w:rsidR="00110647">
        <w:rPr>
          <w:noProof/>
        </w:rPr>
        <w:t> </w:t>
      </w:r>
      <w:r w:rsidR="00110647">
        <w:rPr>
          <w:noProof/>
        </w:rPr>
        <w:t> </w:t>
      </w:r>
      <w:r w:rsidR="00110647">
        <w:rPr>
          <w:noProof/>
        </w:rPr>
        <w:t> </w:t>
      </w:r>
      <w:r>
        <w:fldChar w:fldCharType="end"/>
      </w:r>
      <w:r>
        <w:t xml:space="preserve"> schriftlich gekündigt werden.</w:t>
      </w:r>
    </w:p>
    <w:p w14:paraId="36C6749D" w14:textId="77777777" w:rsidR="00C30DE7" w:rsidRDefault="00072BB2" w:rsidP="003618D4">
      <w:pPr>
        <w:tabs>
          <w:tab w:val="left" w:pos="720"/>
        </w:tabs>
        <w:spacing w:after="120"/>
        <w:ind w:left="720" w:hanging="720"/>
      </w:pPr>
      <w:r>
        <w:t>Die Nebenabrede kann nicht gesondert gekündigt werden</w:t>
      </w:r>
      <w:r w:rsidR="00C30DE7">
        <w:t>.</w:t>
      </w:r>
    </w:p>
    <w:p w14:paraId="76748D90" w14:textId="77777777" w:rsidR="00C30DE7" w:rsidRDefault="00C30DE7" w:rsidP="00072BB2">
      <w:pPr>
        <w:tabs>
          <w:tab w:val="left" w:pos="720"/>
        </w:tabs>
        <w:spacing w:after="360"/>
        <w:ind w:left="720" w:hanging="720"/>
      </w:pPr>
      <w:r>
        <w:t>Die Vereinbarung von Nebenabreden bedarf der Schriftform (§ 2 Abs. 3 Satz 1 TVöD).</w:t>
      </w:r>
    </w:p>
    <w:p w14:paraId="7067C80B" w14:textId="77777777" w:rsidR="00F7608B" w:rsidRDefault="00F7608B" w:rsidP="00072BB2">
      <w:pPr>
        <w:tabs>
          <w:tab w:val="left" w:pos="720"/>
        </w:tabs>
        <w:spacing w:after="360"/>
        <w:ind w:left="720" w:hanging="720"/>
        <w:sectPr w:rsidR="00F7608B" w:rsidSect="00F46FB4">
          <w:endnotePr>
            <w:numFmt w:val="decimal"/>
          </w:endnotePr>
          <w:type w:val="continuous"/>
          <w:pgSz w:w="11907" w:h="16840" w:code="9"/>
          <w:pgMar w:top="1418" w:right="1134" w:bottom="1418" w:left="1701" w:header="709" w:footer="709" w:gutter="0"/>
          <w:cols w:space="0"/>
          <w:formProt w:val="0"/>
        </w:sectPr>
      </w:pPr>
    </w:p>
    <w:p w14:paraId="58723C37" w14:textId="11F4686B" w:rsidR="00AD7F5A" w:rsidRPr="009D6D9A" w:rsidRDefault="005F61BE" w:rsidP="009D6D9A">
      <w:pPr>
        <w:pStyle w:val="berschrift2"/>
        <w:rPr>
          <w:b/>
          <w:bCs/>
        </w:rPr>
      </w:pPr>
      <w:r w:rsidRPr="009D6D9A">
        <w:rPr>
          <w:b/>
          <w:bCs/>
        </w:rPr>
        <w:t xml:space="preserve">§ </w:t>
      </w:r>
      <w:r w:rsidR="00072BB2">
        <w:rPr>
          <w:b/>
          <w:bCs/>
        </w:rPr>
        <w:fldChar w:fldCharType="begin"/>
      </w:r>
      <w:r w:rsidR="00072BB2">
        <w:rPr>
          <w:b/>
          <w:bCs/>
        </w:rPr>
        <w:instrText xml:space="preserve"> AUTONUM  \* Arabic \s " " </w:instrText>
      </w:r>
      <w:r w:rsidR="00072BB2">
        <w:rPr>
          <w:b/>
          <w:bCs/>
        </w:rPr>
        <w:fldChar w:fldCharType="end"/>
      </w:r>
      <w:r w:rsidR="00AD7F5A" w:rsidRPr="009D6D9A">
        <w:rPr>
          <w:b/>
          <w:bCs/>
        </w:rPr>
        <w:br/>
        <w:t>Schlichtung bei arbeitsrechtlichen Streitigkeiten</w:t>
      </w:r>
    </w:p>
    <w:p w14:paraId="317CEB50" w14:textId="6106C9E8" w:rsidR="00AD7F5A" w:rsidRDefault="00AD7F5A" w:rsidP="00A44ADE">
      <w:pPr>
        <w:spacing w:after="360"/>
      </w:pPr>
      <w:r>
        <w:t xml:space="preserve">Bei Meinungsverschiedenheiten, die sich aus dem Arbeitsverhältnis ergeben, kann jede der beiden Vertragsparteien </w:t>
      </w:r>
      <w:r w:rsidR="003E57FA">
        <w:t>das Kirchliche Arbeitsgericht</w:t>
      </w:r>
      <w:r>
        <w:t xml:space="preserve"> anrufen (§ 8 AR Grundl-AV i. V. m. § 60 a des Mitarbeitervertretungsgesetzes (MVG) in der jeweils geltenden Fas</w:t>
      </w:r>
      <w:r>
        <w:softHyphen/>
        <w:t>sung). Die Zuständigkeit staatlicher oder kirchlicher Gerichte bleibt hiervon unberührt.</w:t>
      </w:r>
    </w:p>
    <w:p w14:paraId="205C3408" w14:textId="77777777" w:rsidR="00D93962" w:rsidRPr="00D93962" w:rsidRDefault="00D93962" w:rsidP="00D93962">
      <w:pPr>
        <w:keepNext/>
        <w:jc w:val="center"/>
        <w:outlineLvl w:val="1"/>
        <w:rPr>
          <w:b/>
        </w:rPr>
      </w:pPr>
      <w:r w:rsidRPr="00D93962">
        <w:rPr>
          <w:b/>
        </w:rPr>
        <w:t xml:space="preserve">§ </w:t>
      </w:r>
      <w:r w:rsidRPr="00D93962">
        <w:rPr>
          <w:b/>
          <w:bCs/>
        </w:rPr>
        <w:fldChar w:fldCharType="begin"/>
      </w:r>
      <w:r w:rsidRPr="00D93962">
        <w:rPr>
          <w:b/>
          <w:bCs/>
        </w:rPr>
        <w:instrText xml:space="preserve"> AUTONUM  \* Arabic \s " " </w:instrText>
      </w:r>
      <w:r w:rsidRPr="00D93962">
        <w:rPr>
          <w:b/>
          <w:bCs/>
        </w:rPr>
        <w:fldChar w:fldCharType="end"/>
      </w:r>
      <w:r w:rsidRPr="00D93962">
        <w:rPr>
          <w:b/>
        </w:rPr>
        <w:br/>
        <w:t>Ausschlussfrist</w:t>
      </w:r>
    </w:p>
    <w:p w14:paraId="03AF0E01" w14:textId="77777777" w:rsidR="00B9585E" w:rsidRPr="00DA5B2D" w:rsidRDefault="00B9585E" w:rsidP="00B9585E">
      <w:pPr>
        <w:spacing w:after="360"/>
      </w:pPr>
      <w:bookmarkStart w:id="39" w:name="_Hlk111550944"/>
      <w:r w:rsidRPr="00B9585E">
        <w:t>Die Ausschlussfrist bestimmt sich nach § 4 Nr. 37 AR-M in der jeweils geltenden Fassung.</w:t>
      </w:r>
    </w:p>
    <w:bookmarkEnd w:id="39"/>
    <w:p w14:paraId="751D8552" w14:textId="77777777" w:rsidR="00AD7F5A" w:rsidRDefault="005F61BE" w:rsidP="003849B5">
      <w:pPr>
        <w:pStyle w:val="berschrift2"/>
        <w:rPr>
          <w:b/>
          <w:bCs/>
        </w:rPr>
      </w:pPr>
      <w:r w:rsidRPr="009D6D9A">
        <w:rPr>
          <w:b/>
          <w:bCs/>
        </w:rPr>
        <w:t xml:space="preserve">§ </w:t>
      </w:r>
      <w:r w:rsidR="00072BB2">
        <w:rPr>
          <w:b/>
          <w:bCs/>
        </w:rPr>
        <w:fldChar w:fldCharType="begin"/>
      </w:r>
      <w:r w:rsidR="00072BB2">
        <w:rPr>
          <w:b/>
          <w:bCs/>
        </w:rPr>
        <w:instrText xml:space="preserve"> AUTONUM  \* Arabic \s " " </w:instrText>
      </w:r>
      <w:r w:rsidR="00072BB2">
        <w:rPr>
          <w:b/>
          <w:bCs/>
        </w:rPr>
        <w:fldChar w:fldCharType="end"/>
      </w:r>
      <w:r w:rsidR="00B965DC">
        <w:rPr>
          <w:b/>
          <w:bCs/>
        </w:rPr>
        <w:br/>
        <w:t>Sonstiges</w:t>
      </w:r>
    </w:p>
    <w:p w14:paraId="08908052" w14:textId="77777777" w:rsidR="00B965DC" w:rsidRPr="00B965DC" w:rsidRDefault="00B965DC" w:rsidP="00B965DC">
      <w:r>
        <w:t>Zur Erfüllung dieses Vertrages verarbeitet der Arbeitgeber die personenbezogenen Daten des Mitarbeiters oder der Mitarbeiterin und erhebt diese, soweit zur Vertragsabwicklung erforderlich, auch bei Dritten.</w:t>
      </w:r>
    </w:p>
    <w:p w14:paraId="2A978210" w14:textId="77777777" w:rsidR="00AD7F5A" w:rsidRDefault="001837A4" w:rsidP="00D2549B">
      <w:pPr>
        <w:keepNext/>
      </w:pPr>
      <w:r>
        <w:t xml:space="preserve">Dieser Vertrag wird </w:t>
      </w:r>
      <w:r>
        <w:fldChar w:fldCharType="begin">
          <w:ffData>
            <w:name w:val="Text117"/>
            <w:enabled/>
            <w:calcOnExit w:val="0"/>
            <w:textInput>
              <w:default w:val="vier"/>
            </w:textInput>
          </w:ffData>
        </w:fldChar>
      </w:r>
      <w:bookmarkStart w:id="40" w:name="Text117"/>
      <w:r>
        <w:instrText xml:space="preserve"> FORMTEXT </w:instrText>
      </w:r>
      <w:r>
        <w:fldChar w:fldCharType="separate"/>
      </w:r>
      <w:r w:rsidR="00110647">
        <w:rPr>
          <w:noProof/>
        </w:rPr>
        <w:t>vier</w:t>
      </w:r>
      <w:r>
        <w:fldChar w:fldCharType="end"/>
      </w:r>
      <w:bookmarkEnd w:id="40"/>
      <w:r w:rsidR="00AD7F5A">
        <w:t>fach ausgefertigt. Der Arbeitgeber, die Mitarbeiterin bzw. der Mitar</w:t>
      </w:r>
      <w:r w:rsidR="00AD7F5A">
        <w:softHyphen/>
        <w:t>beiter</w:t>
      </w:r>
      <w:r w:rsidR="00EE7003">
        <w:fldChar w:fldCharType="begin">
          <w:ffData>
            <w:name w:val=""/>
            <w:enabled/>
            <w:calcOnExit w:val="0"/>
            <w:textInput>
              <w:default w:val=", die ZGASt"/>
            </w:textInput>
          </w:ffData>
        </w:fldChar>
      </w:r>
      <w:r w:rsidR="00EE7003">
        <w:instrText xml:space="preserve"> FORMTEXT </w:instrText>
      </w:r>
      <w:r w:rsidR="00EE7003">
        <w:fldChar w:fldCharType="separate"/>
      </w:r>
      <w:r w:rsidR="00EE7003">
        <w:rPr>
          <w:noProof/>
        </w:rPr>
        <w:t>, die ZGASt</w:t>
      </w:r>
      <w:r w:rsidR="00EE7003">
        <w:fldChar w:fldCharType="end"/>
      </w:r>
      <w:r w:rsidR="00EE7003">
        <w:t xml:space="preserve"> </w:t>
      </w:r>
      <w:r w:rsidR="00EE7003">
        <w:fldChar w:fldCharType="begin">
          <w:ffData>
            <w:name w:val="Text58"/>
            <w:enabled/>
            <w:calcOnExit w:val="0"/>
            <w:textInput>
              <w:default w:val="und das Verwaltungs- und Serviceamt"/>
            </w:textInput>
          </w:ffData>
        </w:fldChar>
      </w:r>
      <w:bookmarkStart w:id="41" w:name="Text58"/>
      <w:r w:rsidR="00EE7003">
        <w:instrText xml:space="preserve"> FORMTEXT </w:instrText>
      </w:r>
      <w:r w:rsidR="00EE7003">
        <w:fldChar w:fldCharType="separate"/>
      </w:r>
      <w:r w:rsidR="00EE7003">
        <w:rPr>
          <w:noProof/>
        </w:rPr>
        <w:t>und das Verwaltungs- und Serviceamt</w:t>
      </w:r>
      <w:r w:rsidR="00EE7003">
        <w:fldChar w:fldCharType="end"/>
      </w:r>
      <w:bookmarkEnd w:id="41"/>
      <w:r w:rsidR="00EE7003">
        <w:t xml:space="preserve"> </w:t>
      </w:r>
      <w:r w:rsidR="00EE7003">
        <w:fldChar w:fldCharType="begin">
          <w:ffData>
            <w:name w:val="Text111"/>
            <w:enabled/>
            <w:calcOnExit w:val="0"/>
            <w:textInput/>
          </w:ffData>
        </w:fldChar>
      </w:r>
      <w:bookmarkStart w:id="42" w:name="Text111"/>
      <w:r w:rsidR="00EE7003">
        <w:instrText xml:space="preserve"> FORMTEXT </w:instrText>
      </w:r>
      <w:r w:rsidR="00EE7003">
        <w:fldChar w:fldCharType="separate"/>
      </w:r>
      <w:r w:rsidR="00EE7003">
        <w:rPr>
          <w:noProof/>
        </w:rPr>
        <w:t> </w:t>
      </w:r>
      <w:r w:rsidR="00EE7003">
        <w:rPr>
          <w:noProof/>
        </w:rPr>
        <w:t> </w:t>
      </w:r>
      <w:r w:rsidR="00EE7003">
        <w:rPr>
          <w:noProof/>
        </w:rPr>
        <w:t> </w:t>
      </w:r>
      <w:r w:rsidR="00EE7003">
        <w:rPr>
          <w:noProof/>
        </w:rPr>
        <w:t> </w:t>
      </w:r>
      <w:r w:rsidR="00EE7003">
        <w:rPr>
          <w:noProof/>
        </w:rPr>
        <w:t> </w:t>
      </w:r>
      <w:r w:rsidR="00EE7003">
        <w:fldChar w:fldCharType="end"/>
      </w:r>
      <w:bookmarkEnd w:id="42"/>
      <w:r w:rsidR="00EE7003">
        <w:t xml:space="preserve"> </w:t>
      </w:r>
      <w:r w:rsidR="00AD7F5A">
        <w:t>erhalten je eine Ausfertigung.</w:t>
      </w:r>
    </w:p>
    <w:p w14:paraId="1165631A" w14:textId="77777777" w:rsidR="00AD7F5A" w:rsidRDefault="00AD7F5A" w:rsidP="00D2549B">
      <w:pPr>
        <w:keepNext/>
        <w:tabs>
          <w:tab w:val="left" w:pos="720"/>
          <w:tab w:val="left" w:pos="3969"/>
        </w:tabs>
      </w:pPr>
    </w:p>
    <w:p w14:paraId="79979444" w14:textId="77777777" w:rsidR="00904C26" w:rsidRDefault="00904C26" w:rsidP="00904C26">
      <w:pPr>
        <w:keepNext/>
        <w:tabs>
          <w:tab w:val="left" w:pos="426"/>
          <w:tab w:val="left" w:pos="4678"/>
        </w:tabs>
      </w:pPr>
      <w:r>
        <w:rPr>
          <w:b/>
          <w:u w:val="single"/>
        </w:rPr>
        <w:fldChar w:fldCharType="begin">
          <w:ffData>
            <w:name w:val="Text77"/>
            <w:enabled/>
            <w:calcOnExit w:val="0"/>
            <w:textInput/>
          </w:ffData>
        </w:fldChar>
      </w:r>
      <w:bookmarkStart w:id="43" w:name="Text77"/>
      <w:r>
        <w:rPr>
          <w:b/>
          <w:u w:val="single"/>
        </w:rPr>
        <w:instrText xml:space="preserve"> FORMTEXT </w:instrText>
      </w:r>
      <w:r>
        <w:rPr>
          <w:b/>
          <w:u w:val="single"/>
        </w:rPr>
      </w:r>
      <w:r>
        <w:rPr>
          <w:b/>
          <w:u w:val="single"/>
        </w:rPr>
        <w:fldChar w:fldCharType="separate"/>
      </w:r>
      <w:r w:rsidR="00110647">
        <w:rPr>
          <w:b/>
          <w:noProof/>
          <w:u w:val="single"/>
        </w:rPr>
        <w:t> </w:t>
      </w:r>
      <w:r w:rsidR="00110647">
        <w:rPr>
          <w:b/>
          <w:noProof/>
          <w:u w:val="single"/>
        </w:rPr>
        <w:t> </w:t>
      </w:r>
      <w:r w:rsidR="00110647">
        <w:rPr>
          <w:b/>
          <w:noProof/>
          <w:u w:val="single"/>
        </w:rPr>
        <w:t> </w:t>
      </w:r>
      <w:r w:rsidR="00110647">
        <w:rPr>
          <w:b/>
          <w:noProof/>
          <w:u w:val="single"/>
        </w:rPr>
        <w:t> </w:t>
      </w:r>
      <w:r w:rsidR="00110647">
        <w:rPr>
          <w:b/>
          <w:noProof/>
          <w:u w:val="single"/>
        </w:rPr>
        <w:t> </w:t>
      </w:r>
      <w:r>
        <w:rPr>
          <w:b/>
          <w:u w:val="single"/>
        </w:rPr>
        <w:fldChar w:fldCharType="end"/>
      </w:r>
      <w:bookmarkEnd w:id="43"/>
      <w:r>
        <w:br/>
        <w:t>(Ort, Datum)</w:t>
      </w:r>
    </w:p>
    <w:p w14:paraId="471FDAE8" w14:textId="77777777" w:rsidR="00904C26" w:rsidRDefault="00904C26" w:rsidP="00904C26">
      <w:pPr>
        <w:keepNext/>
        <w:tabs>
          <w:tab w:val="left" w:pos="426"/>
          <w:tab w:val="left" w:pos="4678"/>
        </w:tabs>
      </w:pPr>
    </w:p>
    <w:p w14:paraId="2C1DC6D5" w14:textId="77777777" w:rsidR="00904C26" w:rsidRDefault="00772B49" w:rsidP="00904C26">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264" behindDoc="0" locked="0" layoutInCell="0" allowOverlap="1" wp14:anchorId="2F9879DB" wp14:editId="07879DB4">
                <wp:simplePos x="0" y="0"/>
                <wp:positionH relativeFrom="column">
                  <wp:posOffset>3217545</wp:posOffset>
                </wp:positionH>
                <wp:positionV relativeFrom="paragraph">
                  <wp:posOffset>365760</wp:posOffset>
                </wp:positionV>
                <wp:extent cx="2834640" cy="822960"/>
                <wp:effectExtent l="0" t="0" r="0" b="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0A498" w14:textId="77777777" w:rsidR="00904C26" w:rsidRDefault="00904C26" w:rsidP="00904C26">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879DB" id="_x0000_t202" coordsize="21600,21600" o:spt="202" path="m,l,21600r21600,l21600,xe">
                <v:stroke joinstyle="miter"/>
                <v:path gradientshapeok="t" o:connecttype="rect"/>
              </v:shapetype>
              <v:shape id="Text Box 56" o:spid="_x0000_s1026" type="#_x0000_t202" style="position:absolute;left:0;text-align:left;margin-left:253.35pt;margin-top:28.8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3C40A498" w14:textId="77777777" w:rsidR="00904C26" w:rsidRDefault="00904C26" w:rsidP="00904C26">
                      <w:pPr>
                        <w:pStyle w:val="Textkrper3"/>
                      </w:pPr>
                      <w:r>
                        <w:t>Mit der Unterschrift bestätigt die Mitarbeiterin bzw. der Mitarbeiter, von den diesem 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78B9BF61" wp14:editId="08EFE6E6">
                <wp:simplePos x="0" y="0"/>
                <wp:positionH relativeFrom="column">
                  <wp:posOffset>457200</wp:posOffset>
                </wp:positionH>
                <wp:positionV relativeFrom="paragraph">
                  <wp:posOffset>111125</wp:posOffset>
                </wp:positionV>
                <wp:extent cx="2514600" cy="0"/>
                <wp:effectExtent l="0" t="0" r="0" b="0"/>
                <wp:wrapNone/>
                <wp:docPr id="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1C03" id="Line 5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" o:allowincell="f"/>
            </w:pict>
          </mc:Fallback>
        </mc:AlternateContent>
      </w:r>
      <w:r>
        <w:rPr>
          <w:noProof/>
        </w:rPr>
        <mc:AlternateContent>
          <mc:Choice Requires="wps">
            <w:drawing>
              <wp:anchor distT="0" distB="0" distL="114300" distR="114300" simplePos="0" relativeHeight="251658240" behindDoc="0" locked="0" layoutInCell="0" allowOverlap="1" wp14:anchorId="7679C65D" wp14:editId="38BBE28F">
                <wp:simplePos x="0" y="0"/>
                <wp:positionH relativeFrom="column">
                  <wp:posOffset>3314700</wp:posOffset>
                </wp:positionH>
                <wp:positionV relativeFrom="paragraph">
                  <wp:posOffset>111125</wp:posOffset>
                </wp:positionV>
                <wp:extent cx="2514600" cy="0"/>
                <wp:effectExtent l="0" t="0" r="0" b="0"/>
                <wp:wrapNone/>
                <wp:docPr id="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3824E" id="Line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RDwQEAAGoDAAAOAAAAZHJzL2Uyb0RvYy54bWysU02P2yAQvVfqf0DcGztps2q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" o:allowincell="f"/>
            </w:pict>
          </mc:Fallback>
        </mc:AlternateContent>
      </w:r>
      <w:r w:rsidR="00904C26">
        <w:tab/>
      </w:r>
      <w:r w:rsidR="00904C26">
        <w:br/>
      </w:r>
      <w:r w:rsidR="00904C26">
        <w:rPr>
          <w:sz w:val="18"/>
        </w:rPr>
        <w:t>(</w:t>
      </w:r>
      <w:r w:rsidR="00904C26">
        <w:rPr>
          <w:sz w:val="20"/>
        </w:rPr>
        <w:t>Unterschrift</w:t>
      </w:r>
      <w:r w:rsidR="00904C26">
        <w:t xml:space="preserve"> </w:t>
      </w:r>
      <w:r w:rsidR="00904C26">
        <w:rPr>
          <w:sz w:val="20"/>
        </w:rPr>
        <w:t>Vertreter/in des Arbeitgebers)*)</w:t>
      </w:r>
      <w:r w:rsidR="00904C26">
        <w:rPr>
          <w:sz w:val="20"/>
        </w:rPr>
        <w:tab/>
        <w:t>(Unterschrift Mitarbeiterin/Mitarbeiter)</w:t>
      </w:r>
    </w:p>
    <w:p w14:paraId="0D6196F9" w14:textId="77777777" w:rsidR="00904C26" w:rsidRDefault="00904C26" w:rsidP="00904C26">
      <w:pPr>
        <w:keepNext/>
        <w:tabs>
          <w:tab w:val="left" w:pos="5387"/>
          <w:tab w:val="center" w:pos="6804"/>
        </w:tabs>
        <w:spacing w:after="120"/>
        <w:ind w:left="709"/>
        <w:rPr>
          <w:sz w:val="20"/>
        </w:rPr>
      </w:pPr>
    </w:p>
    <w:p w14:paraId="73E98DC5" w14:textId="0DA3F41A" w:rsidR="00904C26" w:rsidRDefault="00772B49" w:rsidP="00904C26">
      <w:pPr>
        <w:tabs>
          <w:tab w:val="left" w:pos="4678"/>
          <w:tab w:val="center" w:pos="6804"/>
        </w:tabs>
      </w:pPr>
      <w:r>
        <w:rPr>
          <w:noProof/>
        </w:rPr>
        <mc:AlternateContent>
          <mc:Choice Requires="wps">
            <w:drawing>
              <wp:anchor distT="0" distB="0" distL="114300" distR="114300" simplePos="0" relativeHeight="251656192" behindDoc="0" locked="0" layoutInCell="1" allowOverlap="1" wp14:anchorId="1AEF5CB2" wp14:editId="6BC3DCD9">
                <wp:simplePos x="0" y="0"/>
                <wp:positionH relativeFrom="column">
                  <wp:posOffset>457200</wp:posOffset>
                </wp:positionH>
                <wp:positionV relativeFrom="paragraph">
                  <wp:posOffset>213995</wp:posOffset>
                </wp:positionV>
                <wp:extent cx="2514600" cy="0"/>
                <wp:effectExtent l="0" t="0" r="0" b="0"/>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4F733" id="Line 5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"/>
            </w:pict>
          </mc:Fallback>
        </mc:AlternateContent>
      </w:r>
      <w:r w:rsidR="00904C26">
        <w:tab/>
      </w:r>
      <w:r w:rsidR="00904C26">
        <w:tab/>
      </w:r>
    </w:p>
    <w:p w14:paraId="61F0AB10" w14:textId="77777777" w:rsidR="00904C26" w:rsidRDefault="00904C26" w:rsidP="00904C26">
      <w:pPr>
        <w:tabs>
          <w:tab w:val="left" w:pos="4678"/>
          <w:tab w:val="center" w:pos="6804"/>
        </w:tabs>
        <w:ind w:left="709"/>
      </w:pPr>
      <w:r>
        <w:t>(</w:t>
      </w:r>
      <w:r>
        <w:rPr>
          <w:sz w:val="20"/>
        </w:rPr>
        <w:t>Unterschrift Vertreter/in des Arbeitgebers</w:t>
      </w:r>
      <w:r w:rsidRPr="00D24589">
        <w:rPr>
          <w:sz w:val="20"/>
        </w:rPr>
        <w:t>)*)</w:t>
      </w:r>
    </w:p>
    <w:p w14:paraId="68DF5F40" w14:textId="77777777" w:rsidR="00904C26" w:rsidRDefault="00904C26" w:rsidP="00904C26">
      <w:pPr>
        <w:tabs>
          <w:tab w:val="left" w:pos="2694"/>
          <w:tab w:val="center" w:pos="6804"/>
        </w:tabs>
        <w:rPr>
          <w:sz w:val="18"/>
          <w:szCs w:val="18"/>
        </w:rPr>
      </w:pPr>
      <w:r>
        <w:rPr>
          <w:sz w:val="18"/>
        </w:rPr>
        <w:lastRenderedPageBreak/>
        <w:t xml:space="preserve">*) </w:t>
      </w:r>
      <w:r w:rsidR="00110647">
        <w:rPr>
          <w:sz w:val="18"/>
          <w:szCs w:val="18"/>
        </w:rPr>
        <w:t xml:space="preserve">Bei </w:t>
      </w:r>
      <w:smartTag w:uri="urn:schemas-microsoft-com:office:smarttags" w:element="PersonName">
        <w:r w:rsidR="00110647">
          <w:rPr>
            <w:sz w:val="18"/>
            <w:szCs w:val="18"/>
          </w:rPr>
          <w:t>Kirchengemeinde</w:t>
        </w:r>
      </w:smartTag>
      <w:r w:rsidR="00110647">
        <w:rPr>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5C55FD4E" w14:textId="77777777" w:rsidR="00B965DC" w:rsidRDefault="00B965DC" w:rsidP="00904C26">
      <w:pPr>
        <w:tabs>
          <w:tab w:val="left" w:pos="2694"/>
          <w:tab w:val="center" w:pos="6804"/>
        </w:tabs>
        <w:rPr>
          <w:sz w:val="18"/>
          <w:szCs w:val="18"/>
        </w:rPr>
      </w:pPr>
    </w:p>
    <w:p w14:paraId="69E3781E" w14:textId="77777777" w:rsidR="00B965DC" w:rsidRDefault="00B965DC" w:rsidP="00904C26">
      <w:pPr>
        <w:tabs>
          <w:tab w:val="left" w:pos="2694"/>
          <w:tab w:val="center" w:pos="6804"/>
        </w:tabs>
        <w:rPr>
          <w:sz w:val="18"/>
          <w:szCs w:val="18"/>
        </w:rPr>
      </w:pPr>
    </w:p>
    <w:p w14:paraId="56840E7C" w14:textId="77777777" w:rsidR="00B965DC" w:rsidRDefault="00B965DC" w:rsidP="00904C26">
      <w:pPr>
        <w:tabs>
          <w:tab w:val="left" w:pos="2694"/>
          <w:tab w:val="center" w:pos="6804"/>
        </w:tabs>
        <w:rPr>
          <w:sz w:val="18"/>
          <w:szCs w:val="18"/>
        </w:rPr>
      </w:pPr>
    </w:p>
    <w:p w14:paraId="232C80FE" w14:textId="77777777" w:rsidR="00B965DC" w:rsidRDefault="00B965DC" w:rsidP="00904C26">
      <w:pPr>
        <w:tabs>
          <w:tab w:val="left" w:pos="2694"/>
          <w:tab w:val="center" w:pos="6804"/>
        </w:tabs>
        <w:rPr>
          <w:sz w:val="18"/>
        </w:rPr>
      </w:pPr>
    </w:p>
    <w:p w14:paraId="7D5D50DC" w14:textId="77777777" w:rsidR="00904C26" w:rsidRPr="00F400C6" w:rsidRDefault="00904C26" w:rsidP="00904C26">
      <w:pPr>
        <w:pStyle w:val="berschrift2"/>
        <w:spacing w:after="120"/>
        <w:jc w:val="left"/>
        <w:rPr>
          <w:b/>
          <w:bCs/>
        </w:rPr>
      </w:pPr>
      <w:r w:rsidRPr="00F400C6">
        <w:rPr>
          <w:b/>
          <w:bCs/>
        </w:rPr>
        <w:t>Anlage</w:t>
      </w:r>
      <w:r>
        <w:rPr>
          <w:b/>
          <w:bCs/>
        </w:rPr>
        <w:t>n</w:t>
      </w:r>
      <w:r w:rsidR="0097288A">
        <w:rPr>
          <w:b/>
          <w:bCs/>
        </w:rPr>
        <w:t xml:space="preserve"> für Mitarbeiterin/Mitarbeiter</w:t>
      </w:r>
    </w:p>
    <w:p w14:paraId="7FF3F7C9" w14:textId="26454F9E" w:rsidR="00904C26" w:rsidRDefault="00904C26" w:rsidP="00904C26">
      <w:pPr>
        <w:tabs>
          <w:tab w:val="left" w:pos="5387"/>
        </w:tabs>
      </w:pPr>
      <w:r>
        <w:t>Merkblatt (TVöD-Auszug)</w:t>
      </w:r>
      <w:r w:rsidR="00B9585E">
        <w:br/>
      </w:r>
      <w:bookmarkStart w:id="44" w:name="_Hlk112436978"/>
      <w:r w:rsidR="00B9585E" w:rsidRPr="00B9585E">
        <w:t>Abdruck Gewaltschutzrichtlinie (GewSchR)</w:t>
      </w:r>
      <w:r w:rsidR="00B9585E" w:rsidRPr="00B9585E">
        <w:br/>
        <w:t>Verpflichtungserklärung zum Schutz vor sexualisierter Gewalt (2fach)</w:t>
      </w:r>
      <w:r w:rsidR="00B9585E">
        <w:br/>
      </w:r>
      <w:bookmarkEnd w:id="44"/>
      <w:r w:rsidR="00703B56" w:rsidRPr="00703B56">
        <w:t>Info zur Entgeltumwandlung mit Rückmeldebogen</w:t>
      </w:r>
      <w:r w:rsidR="00703B56" w:rsidRPr="00703B56">
        <w:br/>
        <w:t>Info zur Entgeltumwandlung bei bestehendem Vertrag mit Rückmeldebogen</w:t>
      </w:r>
      <w:r w:rsidR="00DC2E30">
        <w:br/>
      </w:r>
      <w:r w:rsidR="002E4FFF">
        <w:t>Hinweise bei Beendigung des Arbeitsverhältnisses</w:t>
      </w:r>
      <w:r w:rsidR="002E4FFF">
        <w:br/>
      </w:r>
      <w:r>
        <w:fldChar w:fldCharType="begin">
          <w:ffData>
            <w:name w:val="Kontrollkästchen95"/>
            <w:enabled/>
            <w:calcOnExit w:val="0"/>
            <w:checkBox>
              <w:sizeAuto/>
              <w:default w:val="0"/>
            </w:checkBox>
          </w:ffData>
        </w:fldChar>
      </w:r>
      <w:r>
        <w:instrText xml:space="preserve"> FORMCHECKBOX </w:instrText>
      </w:r>
      <w:r>
        <w:fldChar w:fldCharType="separate"/>
      </w:r>
      <w:r>
        <w:fldChar w:fldCharType="end"/>
      </w:r>
      <w:r w:rsidR="00812772">
        <w:t xml:space="preserve"> </w:t>
      </w:r>
      <w:r>
        <w:t>Aufgabenbeschreibung</w:t>
      </w:r>
      <w:r>
        <w:br/>
      </w:r>
      <w:r w:rsidR="0097288A">
        <w:fldChar w:fldCharType="begin">
          <w:ffData>
            <w:name w:val="Text115"/>
            <w:enabled/>
            <w:calcOnExit w:val="0"/>
            <w:textInput>
              <w:default w:val="Abdruck §§ 14-17 TzBfG, "/>
            </w:textInput>
          </w:ffData>
        </w:fldChar>
      </w:r>
      <w:bookmarkStart w:id="45" w:name="Text115"/>
      <w:r w:rsidR="0097288A">
        <w:instrText xml:space="preserve"> FORMTEXT </w:instrText>
      </w:r>
      <w:r w:rsidR="0097288A">
        <w:fldChar w:fldCharType="separate"/>
      </w:r>
      <w:r w:rsidR="0097288A">
        <w:rPr>
          <w:noProof/>
        </w:rPr>
        <w:t xml:space="preserve">Abdruck §§ 14-17 TzBfG, </w:t>
      </w:r>
      <w:r w:rsidR="0097288A">
        <w:fldChar w:fldCharType="end"/>
      </w:r>
      <w:bookmarkEnd w:id="45"/>
      <w:r w:rsidR="0097288A">
        <w:fldChar w:fldCharType="begin">
          <w:ffData>
            <w:name w:val="Text116"/>
            <w:enabled/>
            <w:calcOnExit w:val="0"/>
            <w:textInput>
              <w:default w:val="Auszug Bundeselterngeld- und Elternzeitgesetz (§ 21 BEEG), "/>
            </w:textInput>
          </w:ffData>
        </w:fldChar>
      </w:r>
      <w:bookmarkStart w:id="46" w:name="Text116"/>
      <w:r w:rsidR="0097288A">
        <w:instrText xml:space="preserve"> FORMTEXT </w:instrText>
      </w:r>
      <w:r w:rsidR="0097288A">
        <w:fldChar w:fldCharType="separate"/>
      </w:r>
      <w:r w:rsidR="0097288A">
        <w:rPr>
          <w:noProof/>
        </w:rPr>
        <w:t xml:space="preserve">Auszug Bundeselterngeld- und Elternzeitgesetz (§ 21 BEEG), </w:t>
      </w:r>
      <w:r w:rsidR="0097288A">
        <w:fldChar w:fldCharType="end"/>
      </w:r>
      <w:bookmarkEnd w:id="46"/>
      <w:r w:rsidRPr="00C760BF">
        <w:t xml:space="preserve"> </w:t>
      </w:r>
      <w:r w:rsidRPr="00C760BF">
        <w:rPr>
          <w:szCs w:val="22"/>
        </w:rPr>
        <w:fldChar w:fldCharType="begin">
          <w:ffData>
            <w:name w:val="Text109"/>
            <w:enabled/>
            <w:calcOnExit w:val="0"/>
            <w:textInput>
              <w:default w:val="Dienstvereinbarung über "/>
            </w:textInput>
          </w:ffData>
        </w:fldChar>
      </w:r>
      <w:bookmarkStart w:id="47" w:name="Text109"/>
      <w:r w:rsidRPr="00C760BF">
        <w:rPr>
          <w:szCs w:val="22"/>
        </w:rPr>
        <w:instrText xml:space="preserve"> FORMTEXT </w:instrText>
      </w:r>
      <w:r w:rsidRPr="00C760BF">
        <w:rPr>
          <w:szCs w:val="22"/>
        </w:rPr>
      </w:r>
      <w:r w:rsidRPr="00C760BF">
        <w:rPr>
          <w:szCs w:val="22"/>
        </w:rPr>
        <w:fldChar w:fldCharType="separate"/>
      </w:r>
      <w:r w:rsidR="00110647">
        <w:rPr>
          <w:noProof/>
          <w:szCs w:val="22"/>
        </w:rPr>
        <w:t xml:space="preserve">Dienstvereinbarung über </w:t>
      </w:r>
      <w:r w:rsidRPr="00C760BF">
        <w:rPr>
          <w:szCs w:val="22"/>
        </w:rPr>
        <w:fldChar w:fldCharType="end"/>
      </w:r>
      <w:bookmarkEnd w:id="47"/>
      <w:r>
        <w:rPr>
          <w:szCs w:val="22"/>
        </w:rPr>
        <w:t xml:space="preserve"> </w:t>
      </w:r>
      <w:r>
        <w:rPr>
          <w:szCs w:val="22"/>
        </w:rPr>
        <w:fldChar w:fldCharType="begin">
          <w:ffData>
            <w:name w:val="Text121"/>
            <w:enabled/>
            <w:calcOnExit w:val="0"/>
            <w:textInput/>
          </w:ffData>
        </w:fldChar>
      </w:r>
      <w:bookmarkStart w:id="48" w:name="Text121"/>
      <w:r>
        <w:rPr>
          <w:szCs w:val="22"/>
        </w:rPr>
        <w:instrText xml:space="preserve"> FORMTEXT </w:instrText>
      </w:r>
      <w:r>
        <w:rPr>
          <w:szCs w:val="22"/>
        </w:rPr>
      </w:r>
      <w:r>
        <w:rPr>
          <w:szCs w:val="22"/>
        </w:rPr>
        <w:fldChar w:fldCharType="separate"/>
      </w:r>
      <w:r w:rsidR="00110647">
        <w:rPr>
          <w:noProof/>
          <w:szCs w:val="22"/>
        </w:rPr>
        <w:t> </w:t>
      </w:r>
      <w:r w:rsidR="00110647">
        <w:rPr>
          <w:noProof/>
          <w:szCs w:val="22"/>
        </w:rPr>
        <w:t> </w:t>
      </w:r>
      <w:r w:rsidR="00110647">
        <w:rPr>
          <w:noProof/>
          <w:szCs w:val="22"/>
        </w:rPr>
        <w:t> </w:t>
      </w:r>
      <w:r w:rsidR="00110647">
        <w:rPr>
          <w:noProof/>
          <w:szCs w:val="22"/>
        </w:rPr>
        <w:t> </w:t>
      </w:r>
      <w:r w:rsidR="00110647">
        <w:rPr>
          <w:noProof/>
          <w:szCs w:val="22"/>
        </w:rPr>
        <w:t> </w:t>
      </w:r>
      <w:r>
        <w:rPr>
          <w:szCs w:val="22"/>
        </w:rPr>
        <w:fldChar w:fldCharType="end"/>
      </w:r>
      <w:bookmarkEnd w:id="48"/>
      <w:r>
        <w:rPr>
          <w:szCs w:val="22"/>
        </w:rPr>
        <w:t xml:space="preserve"> </w:t>
      </w:r>
      <w:bookmarkEnd w:id="7"/>
    </w:p>
    <w:p w14:paraId="4D75E190" w14:textId="77777777" w:rsidR="00F7608B" w:rsidRDefault="00772B49" w:rsidP="00F7608B">
      <w:pPr>
        <w:tabs>
          <w:tab w:val="left" w:pos="2694"/>
          <w:tab w:val="center" w:pos="6804"/>
        </w:tabs>
        <w:rPr>
          <w:i/>
          <w:sz w:val="18"/>
        </w:rPr>
      </w:pPr>
      <w:r>
        <w:rPr>
          <w:noProof/>
        </w:rPr>
        <mc:AlternateContent>
          <mc:Choice Requires="wps">
            <w:drawing>
              <wp:anchor distT="0" distB="0" distL="114300" distR="114300" simplePos="0" relativeHeight="251660288" behindDoc="0" locked="0" layoutInCell="1" allowOverlap="1" wp14:anchorId="53FC55E9" wp14:editId="3D7B4EBA">
                <wp:simplePos x="0" y="0"/>
                <wp:positionH relativeFrom="column">
                  <wp:posOffset>4568190</wp:posOffset>
                </wp:positionH>
                <wp:positionV relativeFrom="paragraph">
                  <wp:posOffset>19684</wp:posOffset>
                </wp:positionV>
                <wp:extent cx="1600200" cy="485775"/>
                <wp:effectExtent l="0" t="0" r="0" b="9525"/>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9D296" w14:textId="77777777" w:rsidR="00F7608B" w:rsidRPr="00C01367" w:rsidRDefault="00F7608B" w:rsidP="00F7608B">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C55E9" id="Text Box 59" o:spid="_x0000_s1027" type="#_x0000_t202" style="position:absolute;margin-left:359.7pt;margin-top:1.55pt;width:126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" filled="f" stroked="f">
                <v:textbox>
                  <w:txbxContent>
                    <w:p w14:paraId="21E9D296" w14:textId="77777777" w:rsidR="00F7608B" w:rsidRPr="00C01367" w:rsidRDefault="00F7608B" w:rsidP="00F7608B">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EE7003" w:rsidRPr="00EE7003">
        <w:rPr>
          <w:i/>
          <w:sz w:val="18"/>
        </w:rPr>
        <w:t xml:space="preserve"> </w:t>
      </w:r>
      <w:r w:rsidR="00EE7003" w:rsidRPr="00004B59">
        <w:rPr>
          <w:i/>
          <w:sz w:val="18"/>
        </w:rPr>
        <w:t xml:space="preserve">Verteiler: </w:t>
      </w:r>
      <w:r w:rsidR="00EE7003" w:rsidRPr="00004B59">
        <w:rPr>
          <w:i/>
          <w:sz w:val="18"/>
        </w:rPr>
        <w:fldChar w:fldCharType="begin">
          <w:ffData>
            <w:name w:val="Kontrollkästchen101"/>
            <w:enabled/>
            <w:calcOnExit w:val="0"/>
            <w:checkBox>
              <w:sizeAuto/>
              <w:default w:val="0"/>
            </w:checkBox>
          </w:ffData>
        </w:fldChar>
      </w:r>
      <w:bookmarkStart w:id="49" w:name="Kontrollkästchen101"/>
      <w:r w:rsidR="00EE7003" w:rsidRPr="00004B59">
        <w:rPr>
          <w:i/>
          <w:sz w:val="18"/>
        </w:rPr>
        <w:instrText xml:space="preserve"> FORMCHECKBOX </w:instrText>
      </w:r>
      <w:r w:rsidR="00EE7003" w:rsidRPr="00004B59">
        <w:rPr>
          <w:i/>
          <w:sz w:val="18"/>
        </w:rPr>
      </w:r>
      <w:r w:rsidR="00EE7003" w:rsidRPr="00004B59">
        <w:rPr>
          <w:i/>
          <w:sz w:val="18"/>
        </w:rPr>
        <w:fldChar w:fldCharType="separate"/>
      </w:r>
      <w:r w:rsidR="00EE7003" w:rsidRPr="00004B59">
        <w:rPr>
          <w:i/>
          <w:sz w:val="18"/>
        </w:rPr>
        <w:fldChar w:fldCharType="end"/>
      </w:r>
      <w:bookmarkEnd w:id="49"/>
      <w:r w:rsidR="00EE7003" w:rsidRPr="00004B59">
        <w:rPr>
          <w:i/>
          <w:sz w:val="18"/>
        </w:rPr>
        <w:t xml:space="preserve"> Mitarbeiter</w:t>
      </w:r>
      <w:r w:rsidR="00EE7003">
        <w:rPr>
          <w:i/>
          <w:sz w:val="18"/>
        </w:rPr>
        <w:t>/</w:t>
      </w:r>
      <w:r w:rsidR="00EE7003" w:rsidRPr="00004B59">
        <w:rPr>
          <w:i/>
          <w:sz w:val="18"/>
        </w:rPr>
        <w:t>in</w:t>
      </w:r>
      <w:r w:rsidR="00EE7003">
        <w:rPr>
          <w:i/>
          <w:sz w:val="18"/>
        </w:rPr>
        <w:t xml:space="preserve"> </w:t>
      </w:r>
      <w:r w:rsidR="00EE7003" w:rsidRPr="00004B59">
        <w:rPr>
          <w:i/>
          <w:sz w:val="18"/>
        </w:rPr>
        <w:t xml:space="preserve"> </w:t>
      </w:r>
      <w:r w:rsidR="00EE7003" w:rsidRPr="00004B59">
        <w:rPr>
          <w:i/>
          <w:sz w:val="18"/>
        </w:rPr>
        <w:fldChar w:fldCharType="begin">
          <w:ffData>
            <w:name w:val="Kontrollkästchen102"/>
            <w:enabled/>
            <w:calcOnExit w:val="0"/>
            <w:checkBox>
              <w:sizeAuto/>
              <w:default w:val="0"/>
            </w:checkBox>
          </w:ffData>
        </w:fldChar>
      </w:r>
      <w:bookmarkStart w:id="50" w:name="Kontrollkästchen102"/>
      <w:r w:rsidR="00EE7003" w:rsidRPr="00004B59">
        <w:rPr>
          <w:i/>
          <w:sz w:val="18"/>
        </w:rPr>
        <w:instrText xml:space="preserve"> FORMCHECKBOX </w:instrText>
      </w:r>
      <w:r w:rsidR="00EE7003" w:rsidRPr="00004B59">
        <w:rPr>
          <w:i/>
          <w:sz w:val="18"/>
        </w:rPr>
      </w:r>
      <w:r w:rsidR="00EE7003" w:rsidRPr="00004B59">
        <w:rPr>
          <w:i/>
          <w:sz w:val="18"/>
        </w:rPr>
        <w:fldChar w:fldCharType="separate"/>
      </w:r>
      <w:r w:rsidR="00EE7003" w:rsidRPr="00004B59">
        <w:rPr>
          <w:i/>
          <w:sz w:val="18"/>
        </w:rPr>
        <w:fldChar w:fldCharType="end"/>
      </w:r>
      <w:bookmarkEnd w:id="50"/>
      <w:r w:rsidR="00EE7003" w:rsidRPr="00004B59">
        <w:rPr>
          <w:i/>
          <w:sz w:val="18"/>
        </w:rPr>
        <w:t xml:space="preserve"> </w:t>
      </w:r>
      <w:r w:rsidR="00EE7003">
        <w:rPr>
          <w:i/>
          <w:sz w:val="18"/>
        </w:rPr>
        <w:t xml:space="preserve">Arbeitgeber </w:t>
      </w:r>
      <w:r w:rsidR="00EE7003" w:rsidRPr="00004B59">
        <w:rPr>
          <w:i/>
          <w:sz w:val="18"/>
        </w:rPr>
        <w:t xml:space="preserve"> </w:t>
      </w:r>
      <w:r w:rsidR="00EE7003" w:rsidRPr="00004B59">
        <w:rPr>
          <w:i/>
          <w:sz w:val="18"/>
        </w:rPr>
        <w:fldChar w:fldCharType="begin">
          <w:ffData>
            <w:name w:val="Kontrollkästchen103"/>
            <w:enabled/>
            <w:calcOnExit w:val="0"/>
            <w:checkBox>
              <w:sizeAuto/>
              <w:default w:val="0"/>
            </w:checkBox>
          </w:ffData>
        </w:fldChar>
      </w:r>
      <w:bookmarkStart w:id="51" w:name="Kontrollkästchen103"/>
      <w:r w:rsidR="00EE7003" w:rsidRPr="00004B59">
        <w:rPr>
          <w:i/>
          <w:sz w:val="18"/>
        </w:rPr>
        <w:instrText xml:space="preserve"> FORMCHECKBOX </w:instrText>
      </w:r>
      <w:r w:rsidR="00EE7003" w:rsidRPr="00004B59">
        <w:rPr>
          <w:i/>
          <w:sz w:val="18"/>
        </w:rPr>
      </w:r>
      <w:r w:rsidR="00EE7003" w:rsidRPr="00004B59">
        <w:rPr>
          <w:i/>
          <w:sz w:val="18"/>
        </w:rPr>
        <w:fldChar w:fldCharType="separate"/>
      </w:r>
      <w:r w:rsidR="00EE7003" w:rsidRPr="00004B59">
        <w:rPr>
          <w:i/>
          <w:sz w:val="18"/>
        </w:rPr>
        <w:fldChar w:fldCharType="end"/>
      </w:r>
      <w:bookmarkEnd w:id="51"/>
      <w:r w:rsidR="00EE7003" w:rsidRPr="00004B59">
        <w:rPr>
          <w:i/>
          <w:sz w:val="18"/>
        </w:rPr>
        <w:t xml:space="preserve"> </w:t>
      </w:r>
      <w:r w:rsidR="00EE7003">
        <w:rPr>
          <w:i/>
          <w:sz w:val="18"/>
        </w:rPr>
        <w:t xml:space="preserve">Verwaltungs-/Serviceamt </w:t>
      </w:r>
      <w:r w:rsidR="00EE7003" w:rsidRPr="00004B59">
        <w:rPr>
          <w:i/>
          <w:sz w:val="18"/>
        </w:rPr>
        <w:t xml:space="preserve"> </w:t>
      </w:r>
      <w:r w:rsidR="00EE7003" w:rsidRPr="00004B59">
        <w:rPr>
          <w:i/>
          <w:sz w:val="18"/>
        </w:rPr>
        <w:fldChar w:fldCharType="begin">
          <w:ffData>
            <w:name w:val="Kontrollkästchen104"/>
            <w:enabled/>
            <w:calcOnExit w:val="0"/>
            <w:checkBox>
              <w:sizeAuto/>
              <w:default w:val="0"/>
            </w:checkBox>
          </w:ffData>
        </w:fldChar>
      </w:r>
      <w:r w:rsidR="00EE7003" w:rsidRPr="00004B59">
        <w:rPr>
          <w:i/>
          <w:sz w:val="18"/>
        </w:rPr>
        <w:instrText xml:space="preserve"> FORMCHECKBOX </w:instrText>
      </w:r>
      <w:r w:rsidR="00EE7003" w:rsidRPr="00004B59">
        <w:rPr>
          <w:i/>
          <w:sz w:val="18"/>
        </w:rPr>
      </w:r>
      <w:r w:rsidR="00EE7003" w:rsidRPr="00004B59">
        <w:rPr>
          <w:i/>
          <w:sz w:val="18"/>
        </w:rPr>
        <w:fldChar w:fldCharType="separate"/>
      </w:r>
      <w:r w:rsidR="00EE7003" w:rsidRPr="00004B59">
        <w:rPr>
          <w:i/>
          <w:sz w:val="18"/>
        </w:rPr>
        <w:fldChar w:fldCharType="end"/>
      </w:r>
      <w:r w:rsidR="00EE7003" w:rsidRPr="00004B59">
        <w:rPr>
          <w:i/>
          <w:sz w:val="18"/>
        </w:rPr>
        <w:t xml:space="preserve"> ZGAST</w:t>
      </w:r>
    </w:p>
    <w:p w14:paraId="3E5B41C8" w14:textId="77777777" w:rsidR="00EE7003" w:rsidRDefault="00EE7003" w:rsidP="00F7608B">
      <w:pPr>
        <w:tabs>
          <w:tab w:val="left" w:pos="2694"/>
          <w:tab w:val="center" w:pos="6804"/>
        </w:tabs>
        <w:rPr>
          <w:i/>
          <w:sz w:val="18"/>
        </w:rPr>
      </w:pPr>
    </w:p>
    <w:p w14:paraId="4DF761C8" w14:textId="77777777" w:rsidR="000C5084" w:rsidRPr="001164E5" w:rsidRDefault="000C5084" w:rsidP="000C5084">
      <w:pPr>
        <w:tabs>
          <w:tab w:val="left" w:pos="2694"/>
          <w:tab w:val="center" w:pos="6804"/>
        </w:tabs>
        <w:rPr>
          <w:i/>
          <w:vanish/>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p w14:paraId="266F247A" w14:textId="77777777" w:rsidR="00EE7003" w:rsidRPr="001164E5" w:rsidRDefault="00EE7003" w:rsidP="000C5084">
      <w:pPr>
        <w:tabs>
          <w:tab w:val="left" w:pos="2694"/>
          <w:tab w:val="center" w:pos="6804"/>
        </w:tabs>
        <w:rPr>
          <w:i/>
          <w:vanish/>
          <w:sz w:val="18"/>
        </w:rPr>
      </w:pPr>
    </w:p>
    <w:sectPr w:rsidR="00EE7003" w:rsidRPr="001164E5" w:rsidSect="00F46FB4">
      <w:endnotePr>
        <w:numFmt w:val="decimal"/>
      </w:endnotePr>
      <w:type w:val="continuous"/>
      <w:pgSz w:w="11907" w:h="16840" w:code="9"/>
      <w:pgMar w:top="1418" w:right="1134" w:bottom="1418"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ED1F" w14:textId="77777777" w:rsidR="001E731D" w:rsidRDefault="001E731D">
      <w:pPr>
        <w:spacing w:after="0"/>
      </w:pPr>
      <w:r>
        <w:separator/>
      </w:r>
    </w:p>
  </w:endnote>
  <w:endnote w:type="continuationSeparator" w:id="0">
    <w:p w14:paraId="7A012D31" w14:textId="77777777" w:rsidR="001E731D" w:rsidRDefault="001E731D">
      <w:pPr>
        <w:spacing w:after="0"/>
      </w:pPr>
      <w:r>
        <w:continuationSeparator/>
      </w:r>
    </w:p>
  </w:endnote>
  <w:endnote w:id="1">
    <w:p w14:paraId="629B5B97" w14:textId="77777777" w:rsidR="00184E8F" w:rsidRPr="00184E8F" w:rsidRDefault="00184E8F" w:rsidP="00184E8F">
      <w:pPr>
        <w:pStyle w:val="Endnotentext"/>
        <w:rPr>
          <w:vanish/>
          <w:sz w:val="18"/>
          <w:szCs w:val="18"/>
        </w:rPr>
      </w:pPr>
      <w:r w:rsidRPr="00184E8F">
        <w:rPr>
          <w:rStyle w:val="Endnotenzeichen"/>
          <w:vanish/>
          <w:sz w:val="18"/>
          <w:szCs w:val="18"/>
        </w:rPr>
        <w:endnoteRef/>
      </w:r>
      <w:r w:rsidRPr="00184E8F">
        <w:rPr>
          <w:vanish/>
          <w:sz w:val="18"/>
          <w:szCs w:val="18"/>
        </w:rPr>
        <w:t xml:space="preserve"> Hier ist </w:t>
      </w:r>
      <w:r w:rsidR="003D27DD">
        <w:rPr>
          <w:vanish/>
          <w:sz w:val="18"/>
          <w:szCs w:val="18"/>
        </w:rPr>
        <w:t xml:space="preserve">neben der Vollarbeitszeit </w:t>
      </w:r>
      <w:r w:rsidRPr="00184E8F">
        <w:rPr>
          <w:vanish/>
          <w:sz w:val="18"/>
          <w:szCs w:val="18"/>
        </w:rPr>
        <w:t>d</w:t>
      </w:r>
      <w:r w:rsidR="006475AB">
        <w:rPr>
          <w:vanish/>
          <w:sz w:val="18"/>
          <w:szCs w:val="18"/>
        </w:rPr>
        <w:t xml:space="preserve">ie </w:t>
      </w:r>
      <w:r w:rsidRPr="00184E8F">
        <w:rPr>
          <w:vanish/>
          <w:sz w:val="18"/>
          <w:szCs w:val="18"/>
        </w:rPr>
        <w:t xml:space="preserve">faktorisierte Arbeitszeit aus </w:t>
      </w:r>
      <w:r>
        <w:rPr>
          <w:vanish/>
          <w:sz w:val="18"/>
          <w:szCs w:val="18"/>
        </w:rPr>
        <w:t xml:space="preserve">den </w:t>
      </w:r>
      <w:r w:rsidRPr="00184E8F">
        <w:rPr>
          <w:vanish/>
          <w:sz w:val="18"/>
          <w:szCs w:val="18"/>
        </w:rPr>
        <w:t xml:space="preserve">Bereitschaftszeiten </w:t>
      </w:r>
      <w:r>
        <w:rPr>
          <w:vanish/>
          <w:sz w:val="18"/>
          <w:szCs w:val="18"/>
        </w:rPr>
        <w:t>in einer</w:t>
      </w:r>
      <w:r w:rsidRPr="00184E8F">
        <w:rPr>
          <w:vanish/>
          <w:sz w:val="18"/>
          <w:szCs w:val="18"/>
        </w:rPr>
        <w:t xml:space="preserve"> Summe </w:t>
      </w:r>
      <w:r w:rsidR="003D27DD">
        <w:rPr>
          <w:vanish/>
          <w:sz w:val="18"/>
          <w:szCs w:val="18"/>
        </w:rPr>
        <w:t xml:space="preserve">mit </w:t>
      </w:r>
      <w:r w:rsidRPr="00184E8F">
        <w:rPr>
          <w:vanish/>
          <w:sz w:val="18"/>
          <w:szCs w:val="18"/>
        </w:rPr>
        <w:t>anzugeben</w:t>
      </w:r>
      <w:r w:rsidR="003D27DD">
        <w:rPr>
          <w:vanish/>
          <w:sz w:val="18"/>
          <w:szCs w:val="18"/>
        </w:rPr>
        <w:t>, wenn Bereitschaftszeit anfällt.</w:t>
      </w:r>
      <w:r w:rsidRPr="00184E8F">
        <w:rPr>
          <w:vanish/>
          <w:sz w:val="18"/>
          <w:szCs w:val="18"/>
        </w:rPr>
        <w:t xml:space="preserve"> </w:t>
      </w:r>
      <w:r w:rsidR="003D27DD">
        <w:rPr>
          <w:vanish/>
          <w:sz w:val="18"/>
          <w:szCs w:val="18"/>
        </w:rPr>
        <w:t>Die gesamte</w:t>
      </w:r>
      <w:r w:rsidRPr="00184E8F">
        <w:rPr>
          <w:vanish/>
          <w:sz w:val="18"/>
          <w:szCs w:val="18"/>
        </w:rPr>
        <w:t xml:space="preserve"> Arbeitszeit </w:t>
      </w:r>
      <w:r w:rsidR="003D27DD">
        <w:rPr>
          <w:vanish/>
          <w:sz w:val="18"/>
          <w:szCs w:val="18"/>
        </w:rPr>
        <w:t xml:space="preserve">darf die regelmäßige Arbeitszeit </w:t>
      </w:r>
      <w:r w:rsidRPr="00184E8F">
        <w:rPr>
          <w:vanish/>
          <w:sz w:val="18"/>
          <w:szCs w:val="18"/>
        </w:rPr>
        <w:t>nach § 6 Abs. 1 TVöD, derzeit 39 Wochenstunden, nicht überschreiten.</w:t>
      </w:r>
    </w:p>
  </w:endnote>
  <w:endnote w:id="2">
    <w:p w14:paraId="7D159528" w14:textId="77777777" w:rsidR="00AD7F5A" w:rsidRDefault="00AD7F5A" w:rsidP="00AD7F5A">
      <w:pPr>
        <w:pStyle w:val="Endnotentext"/>
        <w:rPr>
          <w:vanish/>
          <w:sz w:val="18"/>
        </w:rPr>
      </w:pPr>
      <w:r>
        <w:rPr>
          <w:rStyle w:val="Endnotenzeichen"/>
          <w:vanish/>
          <w:sz w:val="18"/>
        </w:rPr>
        <w:endnoteRef/>
      </w:r>
      <w:r>
        <w:rPr>
          <w:vanish/>
          <w:sz w:val="18"/>
        </w:rPr>
        <w:t xml:space="preserve"> Nur ausfüllen, wenn die vereinbarte Stundenzahl auch bei einer allgemeinen tariflichen bzw. Änderung der regelmäßigen wöchentlichen Arbeitszeit unverändert bleiben soll.</w:t>
      </w:r>
    </w:p>
  </w:endnote>
  <w:endnote w:id="3">
    <w:p w14:paraId="40080F8D" w14:textId="77777777" w:rsidR="00F95ED1" w:rsidRPr="00184E8F" w:rsidRDefault="00F95ED1" w:rsidP="00F95ED1">
      <w:pPr>
        <w:pStyle w:val="Endnotentext"/>
        <w:rPr>
          <w:vanish/>
          <w:sz w:val="18"/>
          <w:szCs w:val="18"/>
        </w:rPr>
      </w:pPr>
      <w:r w:rsidRPr="00184E8F">
        <w:rPr>
          <w:rStyle w:val="Endnotenzeichen"/>
          <w:vanish/>
          <w:sz w:val="18"/>
          <w:szCs w:val="18"/>
        </w:rPr>
        <w:endnoteRef/>
      </w:r>
      <w:r w:rsidRPr="00184E8F">
        <w:rPr>
          <w:vanish/>
          <w:sz w:val="18"/>
          <w:szCs w:val="18"/>
        </w:rPr>
        <w:t xml:space="preserve"> Hier ist die Vollarbeitszeit und die faktorisierte Arbeitszeit aus </w:t>
      </w:r>
      <w:r>
        <w:rPr>
          <w:vanish/>
          <w:sz w:val="18"/>
          <w:szCs w:val="18"/>
        </w:rPr>
        <w:t xml:space="preserve">den </w:t>
      </w:r>
      <w:r w:rsidRPr="00184E8F">
        <w:rPr>
          <w:vanish/>
          <w:sz w:val="18"/>
          <w:szCs w:val="18"/>
        </w:rPr>
        <w:t xml:space="preserve">Bereitschaftszeiten </w:t>
      </w:r>
      <w:r>
        <w:rPr>
          <w:vanish/>
          <w:sz w:val="18"/>
          <w:szCs w:val="18"/>
        </w:rPr>
        <w:t>in einer</w:t>
      </w:r>
      <w:r w:rsidRPr="00184E8F">
        <w:rPr>
          <w:vanish/>
          <w:sz w:val="18"/>
          <w:szCs w:val="18"/>
        </w:rPr>
        <w:t xml:space="preserve"> Summe anzugeben. Sie darf die Arbeitszeit nach § 6 Abs. 1 TVöD, derzeit 39 Wochenstunden, nicht überschreiten.</w:t>
      </w:r>
    </w:p>
  </w:endnote>
  <w:endnote w:id="4">
    <w:p w14:paraId="10495CFB" w14:textId="77777777" w:rsidR="007A7DDD" w:rsidRPr="00005885" w:rsidRDefault="007A7DDD" w:rsidP="007A7DDD">
      <w:pPr>
        <w:pStyle w:val="Endnotentext"/>
        <w:rPr>
          <w:vanish/>
          <w:sz w:val="18"/>
          <w:szCs w:val="18"/>
        </w:rPr>
      </w:pPr>
      <w:r w:rsidRPr="00005885">
        <w:rPr>
          <w:rStyle w:val="Endnotenzeichen"/>
          <w:vanish/>
          <w:sz w:val="18"/>
          <w:szCs w:val="18"/>
        </w:rPr>
        <w:endnoteRef/>
      </w:r>
      <w:r w:rsidRPr="00005885">
        <w:rPr>
          <w:vanish/>
          <w:sz w:val="18"/>
          <w:szCs w:val="18"/>
        </w:rPr>
        <w:t xml:space="preserve"> Nur verwenden, wenn bei Kirchendiener/Hausmeister Bereitschaftszeiten nach § 9 TVöD anfallen.</w:t>
      </w:r>
    </w:p>
  </w:endnote>
  <w:endnote w:id="5">
    <w:p w14:paraId="6980CAF8" w14:textId="77777777" w:rsidR="007A7DDD" w:rsidRPr="00005885" w:rsidRDefault="007A7DDD" w:rsidP="007A7DDD">
      <w:pPr>
        <w:pStyle w:val="Endnotentext"/>
        <w:rPr>
          <w:vanish/>
        </w:rPr>
      </w:pPr>
      <w:r w:rsidRPr="00005885">
        <w:rPr>
          <w:rStyle w:val="Endnotenzeichen"/>
          <w:vanish/>
        </w:rPr>
        <w:endnoteRef/>
      </w:r>
      <w:r w:rsidRPr="00005885">
        <w:rPr>
          <w:vanish/>
        </w:rPr>
        <w:t xml:space="preserve"> </w:t>
      </w:r>
      <w:r>
        <w:rPr>
          <w:vanish/>
          <w:sz w:val="18"/>
          <w:szCs w:val="18"/>
        </w:rPr>
        <w:t xml:space="preserve">Hier sind die vollen </w:t>
      </w:r>
      <w:r w:rsidRPr="00005885">
        <w:rPr>
          <w:vanish/>
          <w:sz w:val="18"/>
          <w:szCs w:val="18"/>
        </w:rPr>
        <w:t xml:space="preserve">Bereitschaftszeiten </w:t>
      </w:r>
      <w:r>
        <w:rPr>
          <w:vanish/>
          <w:sz w:val="18"/>
          <w:szCs w:val="18"/>
        </w:rPr>
        <w:t>anzugeben incl. der faktorisierten Arbeitszeit.</w:t>
      </w:r>
    </w:p>
  </w:endnote>
  <w:endnote w:id="6">
    <w:p w14:paraId="0CF7785E" w14:textId="77777777" w:rsidR="00336DA1" w:rsidRPr="00005885" w:rsidRDefault="00336DA1" w:rsidP="00336DA1">
      <w:pPr>
        <w:pStyle w:val="Endnotentext"/>
        <w:rPr>
          <w:vanish/>
        </w:rPr>
      </w:pPr>
      <w:r w:rsidRPr="00005885">
        <w:rPr>
          <w:rStyle w:val="Endnotenzeichen"/>
          <w:vanish/>
        </w:rPr>
        <w:endnoteRef/>
      </w:r>
      <w:r w:rsidRPr="00005885">
        <w:rPr>
          <w:vanish/>
        </w:rPr>
        <w:t xml:space="preserve"> </w:t>
      </w:r>
      <w:r w:rsidR="007D4E30">
        <w:rPr>
          <w:vanish/>
          <w:sz w:val="18"/>
          <w:szCs w:val="18"/>
        </w:rPr>
        <w:t xml:space="preserve">Hier ist </w:t>
      </w:r>
      <w:r w:rsidRPr="00005885">
        <w:rPr>
          <w:vanish/>
          <w:sz w:val="18"/>
          <w:szCs w:val="18"/>
        </w:rPr>
        <w:t xml:space="preserve">die faktorisierte Arbeitszeit aus Bereitschaftszeiten </w:t>
      </w:r>
      <w:r w:rsidR="007D4E30">
        <w:rPr>
          <w:vanish/>
          <w:sz w:val="18"/>
          <w:szCs w:val="18"/>
        </w:rPr>
        <w:t xml:space="preserve">anzugeben. </w:t>
      </w:r>
      <w:r w:rsidR="00F42862">
        <w:rPr>
          <w:vanish/>
          <w:sz w:val="18"/>
          <w:szCs w:val="18"/>
        </w:rPr>
        <w:t>Beispiel: Die Bereitschaftszeit umfasst 10 Stunden. Hier anzugeben sind 5 Stunden.</w:t>
      </w:r>
    </w:p>
  </w:endnote>
  <w:endnote w:id="7">
    <w:p w14:paraId="0CD173AF" w14:textId="77777777" w:rsidR="00336DA1" w:rsidRPr="00005885" w:rsidRDefault="00336DA1" w:rsidP="00336DA1">
      <w:pPr>
        <w:pStyle w:val="Endnotentext"/>
        <w:rPr>
          <w:vanish/>
          <w:sz w:val="18"/>
          <w:szCs w:val="18"/>
        </w:rPr>
      </w:pPr>
      <w:r w:rsidRPr="00005885">
        <w:rPr>
          <w:rStyle w:val="Endnotenzeichen"/>
          <w:vanish/>
          <w:sz w:val="18"/>
          <w:szCs w:val="18"/>
        </w:rPr>
        <w:endnoteRef/>
      </w:r>
      <w:r w:rsidRPr="00005885">
        <w:rPr>
          <w:vanish/>
          <w:sz w:val="18"/>
          <w:szCs w:val="18"/>
        </w:rPr>
        <w:t xml:space="preserve"> Die Vollarbeitszeit und die Bereitschaftszeiten dürfen die Grenze des § 3 Abs. 1 Arbeitszeitgesetz (</w:t>
      </w:r>
      <w:r w:rsidR="00034DAD">
        <w:rPr>
          <w:vanish/>
          <w:sz w:val="18"/>
          <w:szCs w:val="18"/>
        </w:rPr>
        <w:t xml:space="preserve">derzeit </w:t>
      </w:r>
      <w:r w:rsidRPr="00005885">
        <w:rPr>
          <w:vanish/>
          <w:sz w:val="18"/>
          <w:szCs w:val="18"/>
        </w:rPr>
        <w:t>48 Stunden) nicht überschreiten.</w:t>
      </w:r>
      <w:r w:rsidR="00730355">
        <w:rPr>
          <w:vanish/>
          <w:sz w:val="18"/>
          <w:szCs w:val="18"/>
        </w:rPr>
        <w:t xml:space="preserve"> Vollarbeitszeit ist die Zeit ohne Bereitschaftszeit, demnach auch ohne die faktorisierte Arbeitszeit.</w:t>
      </w:r>
    </w:p>
  </w:endnote>
  <w:endnote w:id="8">
    <w:p w14:paraId="5A4FC9A1" w14:textId="77777777" w:rsidR="00336DA1" w:rsidRPr="00005885" w:rsidRDefault="00336DA1" w:rsidP="00336DA1">
      <w:pPr>
        <w:pStyle w:val="Endnotentext"/>
        <w:rPr>
          <w:vanish/>
          <w:sz w:val="18"/>
          <w:szCs w:val="18"/>
        </w:rPr>
      </w:pPr>
      <w:r w:rsidRPr="00005885">
        <w:rPr>
          <w:rStyle w:val="Endnotenzeichen"/>
          <w:vanish/>
          <w:sz w:val="18"/>
          <w:szCs w:val="18"/>
        </w:rPr>
        <w:endnoteRef/>
      </w:r>
      <w:r w:rsidRPr="00005885">
        <w:rPr>
          <w:vanish/>
          <w:sz w:val="18"/>
          <w:szCs w:val="18"/>
        </w:rPr>
        <w:t xml:space="preserve"> Alternativ nur verwenden, wenn bei Kirchendiener/Hausmeister </w:t>
      </w:r>
      <w:r w:rsidR="006A1C76" w:rsidRPr="006A1C76">
        <w:rPr>
          <w:vanish/>
        </w:rPr>
        <w:t>keine</w:t>
      </w:r>
      <w:r w:rsidR="006A1C76">
        <w:rPr>
          <w:vanish/>
          <w:sz w:val="18"/>
          <w:szCs w:val="18"/>
        </w:rPr>
        <w:t xml:space="preserve"> </w:t>
      </w:r>
      <w:r w:rsidRPr="00005885">
        <w:rPr>
          <w:vanish/>
          <w:sz w:val="18"/>
          <w:szCs w:val="18"/>
        </w:rPr>
        <w:t>Bereitschaftszeiten nach § 9 TVöD anfa</w:t>
      </w:r>
      <w:r w:rsidR="006A1C76">
        <w:rPr>
          <w:vanish/>
          <w:sz w:val="18"/>
          <w:szCs w:val="18"/>
        </w:rPr>
        <w:t>l</w:t>
      </w:r>
      <w:r w:rsidRPr="00005885">
        <w:rPr>
          <w:vanish/>
          <w:sz w:val="18"/>
          <w:szCs w:val="18"/>
        </w:rPr>
        <w:t>len.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0F62" w14:textId="7EBAB321" w:rsidR="00904C26" w:rsidRPr="00BC3E56" w:rsidRDefault="00BC3E56" w:rsidP="00BC3E56">
    <w:pPr>
      <w:pStyle w:val="Fuzeile"/>
      <w:ind w:hanging="851"/>
      <w:jc w:val="right"/>
      <w:rPr>
        <w:sz w:val="12"/>
        <w:szCs w:val="12"/>
      </w:rPr>
    </w:pPr>
    <w:r>
      <w:rPr>
        <w:sz w:val="12"/>
        <w:szCs w:val="12"/>
      </w:rPr>
      <w:t>EOK Karlsruhe – 0</w:t>
    </w:r>
    <w:r w:rsidR="00C963CB">
      <w:rPr>
        <w:sz w:val="12"/>
        <w:szCs w:val="12"/>
      </w:rPr>
      <w:t>2</w:t>
    </w:r>
    <w:r>
      <w:rPr>
        <w:sz w:val="12"/>
        <w:szCs w:val="12"/>
      </w:rPr>
      <w:t>/202</w:t>
    </w:r>
    <w:r w:rsidR="00741585">
      <w:rPr>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90A" w14:textId="77777777" w:rsidR="000B72B2" w:rsidRDefault="00C51AF7" w:rsidP="002058C7">
    <w:pPr>
      <w:tabs>
        <w:tab w:val="left" w:pos="4779"/>
      </w:tabs>
      <w:ind w:right="-1134" w:hanging="851"/>
      <w:rPr>
        <w:sz w:val="18"/>
      </w:rPr>
    </w:pPr>
    <w:r>
      <w:rPr>
        <w:sz w:val="18"/>
      </w:rPr>
      <w:t>01/07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C49A" w14:textId="77777777" w:rsidR="00913556" w:rsidRPr="00B62AA3" w:rsidRDefault="00913556" w:rsidP="00492EAB">
    <w:pPr>
      <w:pStyle w:val="Fuzeile"/>
      <w:ind w:hanging="851"/>
    </w:pPr>
    <w:r>
      <w:t>01/07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9DBF" w14:textId="77777777" w:rsidR="005718E2" w:rsidRDefault="005718E2" w:rsidP="009D234F">
    <w:pPr>
      <w:pStyle w:val="Fuzeile"/>
      <w:ind w:hanging="851"/>
    </w:pPr>
    <w:r>
      <w:t>11/17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F61A" w14:textId="77777777" w:rsidR="005718E2" w:rsidRDefault="005718E2" w:rsidP="009D234F">
    <w:pPr>
      <w:pStyle w:val="Fuzeile"/>
      <w:ind w:hanging="851"/>
    </w:pPr>
    <w:r>
      <w:t>11/17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8FC9" w14:textId="77777777" w:rsidR="00072BB2" w:rsidRPr="00A443B1" w:rsidRDefault="00072BB2" w:rsidP="00341430">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1F2C" w14:textId="77777777" w:rsidR="00072BB2" w:rsidRDefault="00072BB2" w:rsidP="00341430">
    <w:pPr>
      <w:pStyle w:val="Fuzeile"/>
      <w:ind w:hanging="851"/>
    </w:pPr>
    <w:r>
      <w:t>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1564" w14:textId="77777777" w:rsidR="001E731D" w:rsidRDefault="001E731D">
      <w:pPr>
        <w:spacing w:after="0"/>
      </w:pPr>
      <w:r>
        <w:separator/>
      </w:r>
    </w:p>
  </w:footnote>
  <w:footnote w:type="continuationSeparator" w:id="0">
    <w:p w14:paraId="6462FAAB" w14:textId="77777777" w:rsidR="001E731D" w:rsidRDefault="001E73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E299" w14:textId="77777777" w:rsidR="00904C26" w:rsidRDefault="00904C26">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23D1" w14:textId="77777777" w:rsidR="005718E2" w:rsidRDefault="005718E2"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E983" w14:textId="77777777" w:rsidR="005718E2" w:rsidRPr="00CC5A62" w:rsidRDefault="005718E2" w:rsidP="009D234F">
    <w:pPr>
      <w:pStyle w:val="Kopfzeile"/>
      <w:spacing w:before="100" w:beforeAutospacing="1" w:after="100" w:afterAutospacing="1"/>
      <w:rPr>
        <w:rFonts w:ascii="Arial" w:hAnsi="Arial" w:cs="Arial"/>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CF04" w14:textId="77777777" w:rsidR="005718E2" w:rsidRDefault="005718E2">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0412" w14:textId="77777777" w:rsidR="005718E2" w:rsidRDefault="005718E2"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FA85" w14:textId="77777777" w:rsidR="005718E2" w:rsidRPr="00CC5A62" w:rsidRDefault="005718E2" w:rsidP="009D234F">
    <w:pPr>
      <w:pStyle w:val="Kopfzeile"/>
      <w:spacing w:before="100" w:beforeAutospacing="1" w:after="100" w:afterAutospacing="1"/>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7449" w14:textId="77777777" w:rsidR="00904C26" w:rsidRDefault="00F46FB4" w:rsidP="00F46FB4">
    <w:pPr>
      <w:pStyle w:val="Kopfzeile"/>
      <w:tabs>
        <w:tab w:val="clear" w:pos="9214"/>
        <w:tab w:val="left" w:pos="227"/>
        <w:tab w:val="left" w:pos="3348"/>
        <w:tab w:val="left" w:pos="3612"/>
        <w:tab w:val="center" w:pos="4536"/>
        <w:tab w:val="right" w:pos="7513"/>
      </w:tabs>
      <w:spacing w:before="100" w:beforeAutospacing="1" w:after="48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sidR="00904C26">
      <w:rPr>
        <w:rFonts w:ascii="Arial" w:hAnsi="Arial"/>
        <w:sz w:val="22"/>
      </w:rPr>
      <w:t xml:space="preserve"> </w:t>
    </w:r>
    <w:r w:rsidR="00904C26">
      <w:rPr>
        <w:rFonts w:ascii="Arial" w:hAnsi="Arial"/>
        <w:sz w:val="22"/>
      </w:rPr>
      <w:pgNum/>
    </w:r>
    <w:r w:rsidR="00904C26">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AF81" w14:textId="77777777" w:rsidR="00904C26" w:rsidRPr="00CC5A62" w:rsidRDefault="00904C26" w:rsidP="00904C26">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6679" w14:textId="77777777" w:rsidR="000B72B2" w:rsidRDefault="000B72B2">
    <w:pPr>
      <w:pStyle w:val="Kopfzeile"/>
      <w:tabs>
        <w:tab w:val="clear" w:pos="9214"/>
        <w:tab w:val="left" w:pos="227"/>
        <w:tab w:val="right" w:pos="7513"/>
      </w:tabs>
      <w:rPr>
        <w:sz w:val="16"/>
      </w:rPr>
    </w:pPr>
    <w:r>
      <w:rPr>
        <w:sz w:val="16"/>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r>
      <w:rPr>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0517" w14:textId="77777777" w:rsidR="000B72B2" w:rsidRDefault="000B72B2" w:rsidP="00B337D8">
    <w:pPr>
      <w:pStyle w:val="Kopfzeile"/>
      <w:tabs>
        <w:tab w:val="clear" w:pos="9214"/>
        <w:tab w:val="left" w:pos="227"/>
        <w:tab w:val="right" w:pos="7513"/>
      </w:tabs>
      <w:spacing w:before="100" w:beforeAutospacing="1" w:after="36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448D" w14:textId="77777777" w:rsidR="00C575AB" w:rsidRDefault="00C575AB" w:rsidP="00C575AB">
    <w:pPr>
      <w:pStyle w:val="Kopfzeile"/>
      <w:spacing w:before="100" w:beforeAutospacing="1" w:after="24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F438" w14:textId="77777777" w:rsidR="00913556" w:rsidRDefault="00913556">
    <w:pPr>
      <w:pStyle w:val="Kopfzeile"/>
      <w:tabs>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DBBB" w14:textId="77777777" w:rsidR="00913556" w:rsidRDefault="00913556">
    <w:pPr>
      <w:pStyle w:val="Kopfzeile"/>
      <w:tabs>
        <w:tab w:val="left" w:pos="227"/>
        <w:tab w:val="right" w:pos="7513"/>
      </w:tabs>
      <w:spacing w:after="12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BBA9" w14:textId="77777777" w:rsidR="005718E2" w:rsidRDefault="005718E2">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84049294">
    <w:abstractNumId w:val="1"/>
  </w:num>
  <w:num w:numId="2" w16cid:durableId="128407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i9ITOIr+AoWYIVWAcKVZI9KruEfa7mJN4AvKY5HG2l+oyereqH4JD7krTPQnmjwEipWLS98Qj4qWw1DUBSLhg==" w:salt="q8MwTKdsKEViBhjM0D7/sg=="/>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1D"/>
    <w:rsid w:val="00016A97"/>
    <w:rsid w:val="000236EF"/>
    <w:rsid w:val="00034DAD"/>
    <w:rsid w:val="000400BC"/>
    <w:rsid w:val="00072BB2"/>
    <w:rsid w:val="00073CC1"/>
    <w:rsid w:val="0008474A"/>
    <w:rsid w:val="0009399B"/>
    <w:rsid w:val="00096F3F"/>
    <w:rsid w:val="000A3D21"/>
    <w:rsid w:val="000B72B2"/>
    <w:rsid w:val="000C5084"/>
    <w:rsid w:val="000E5A72"/>
    <w:rsid w:val="00110647"/>
    <w:rsid w:val="00112527"/>
    <w:rsid w:val="001179C9"/>
    <w:rsid w:val="00131E43"/>
    <w:rsid w:val="00147792"/>
    <w:rsid w:val="00180EEB"/>
    <w:rsid w:val="00183080"/>
    <w:rsid w:val="001837A4"/>
    <w:rsid w:val="00184E8F"/>
    <w:rsid w:val="0019188B"/>
    <w:rsid w:val="001A7821"/>
    <w:rsid w:val="001D72F2"/>
    <w:rsid w:val="001D7EC4"/>
    <w:rsid w:val="001E731D"/>
    <w:rsid w:val="002058C7"/>
    <w:rsid w:val="00212B66"/>
    <w:rsid w:val="00214FFB"/>
    <w:rsid w:val="00220B9E"/>
    <w:rsid w:val="0022611F"/>
    <w:rsid w:val="00230514"/>
    <w:rsid w:val="00235A14"/>
    <w:rsid w:val="00251445"/>
    <w:rsid w:val="00255520"/>
    <w:rsid w:val="002757B1"/>
    <w:rsid w:val="00277CAC"/>
    <w:rsid w:val="002B2D5E"/>
    <w:rsid w:val="002B7351"/>
    <w:rsid w:val="002D379F"/>
    <w:rsid w:val="002D4124"/>
    <w:rsid w:val="002D4218"/>
    <w:rsid w:val="002E0AB6"/>
    <w:rsid w:val="002E4FFF"/>
    <w:rsid w:val="002E667A"/>
    <w:rsid w:val="002F308C"/>
    <w:rsid w:val="00305D47"/>
    <w:rsid w:val="00320F9E"/>
    <w:rsid w:val="00336DA1"/>
    <w:rsid w:val="00340368"/>
    <w:rsid w:val="00341430"/>
    <w:rsid w:val="00352571"/>
    <w:rsid w:val="003618D4"/>
    <w:rsid w:val="0036194C"/>
    <w:rsid w:val="00362059"/>
    <w:rsid w:val="00373452"/>
    <w:rsid w:val="003849B5"/>
    <w:rsid w:val="003A4E72"/>
    <w:rsid w:val="003D27DD"/>
    <w:rsid w:val="003D5AA7"/>
    <w:rsid w:val="003E3D36"/>
    <w:rsid w:val="003E57FA"/>
    <w:rsid w:val="00402E85"/>
    <w:rsid w:val="00405E69"/>
    <w:rsid w:val="00406F60"/>
    <w:rsid w:val="0041352F"/>
    <w:rsid w:val="0041531C"/>
    <w:rsid w:val="004261EC"/>
    <w:rsid w:val="00434A2E"/>
    <w:rsid w:val="00446F47"/>
    <w:rsid w:val="00460A68"/>
    <w:rsid w:val="00472F0C"/>
    <w:rsid w:val="004907E6"/>
    <w:rsid w:val="0049088D"/>
    <w:rsid w:val="00491224"/>
    <w:rsid w:val="00492318"/>
    <w:rsid w:val="00492C7D"/>
    <w:rsid w:val="004C60AA"/>
    <w:rsid w:val="004E327E"/>
    <w:rsid w:val="004F1962"/>
    <w:rsid w:val="004F56A0"/>
    <w:rsid w:val="00525330"/>
    <w:rsid w:val="005432D8"/>
    <w:rsid w:val="00563E8E"/>
    <w:rsid w:val="005718E2"/>
    <w:rsid w:val="00587E11"/>
    <w:rsid w:val="005A37F4"/>
    <w:rsid w:val="005A76F3"/>
    <w:rsid w:val="005C33C7"/>
    <w:rsid w:val="005C5EC3"/>
    <w:rsid w:val="005C75E3"/>
    <w:rsid w:val="005F61BE"/>
    <w:rsid w:val="00607A08"/>
    <w:rsid w:val="0061423B"/>
    <w:rsid w:val="006159B1"/>
    <w:rsid w:val="00636B56"/>
    <w:rsid w:val="006475AB"/>
    <w:rsid w:val="00674901"/>
    <w:rsid w:val="00674BC1"/>
    <w:rsid w:val="00675B19"/>
    <w:rsid w:val="00685756"/>
    <w:rsid w:val="00693987"/>
    <w:rsid w:val="006A16B6"/>
    <w:rsid w:val="006A1C76"/>
    <w:rsid w:val="006A7654"/>
    <w:rsid w:val="006C0AAB"/>
    <w:rsid w:val="006C17EB"/>
    <w:rsid w:val="006D3491"/>
    <w:rsid w:val="006D7025"/>
    <w:rsid w:val="006E6F36"/>
    <w:rsid w:val="00703B56"/>
    <w:rsid w:val="007130D5"/>
    <w:rsid w:val="00717AB3"/>
    <w:rsid w:val="007231F8"/>
    <w:rsid w:val="00724320"/>
    <w:rsid w:val="00730355"/>
    <w:rsid w:val="00741585"/>
    <w:rsid w:val="0075430B"/>
    <w:rsid w:val="00754FD8"/>
    <w:rsid w:val="007575A2"/>
    <w:rsid w:val="0076565C"/>
    <w:rsid w:val="00772B49"/>
    <w:rsid w:val="00785E4E"/>
    <w:rsid w:val="007A7C58"/>
    <w:rsid w:val="007A7DDD"/>
    <w:rsid w:val="007B5446"/>
    <w:rsid w:val="007D4E30"/>
    <w:rsid w:val="007D541A"/>
    <w:rsid w:val="007D6E31"/>
    <w:rsid w:val="00812772"/>
    <w:rsid w:val="00840750"/>
    <w:rsid w:val="00844618"/>
    <w:rsid w:val="00845968"/>
    <w:rsid w:val="00853FFF"/>
    <w:rsid w:val="00856530"/>
    <w:rsid w:val="00856D76"/>
    <w:rsid w:val="008673A6"/>
    <w:rsid w:val="00881E97"/>
    <w:rsid w:val="00893F5A"/>
    <w:rsid w:val="008A6FDF"/>
    <w:rsid w:val="008C1664"/>
    <w:rsid w:val="008C2023"/>
    <w:rsid w:val="008C6B43"/>
    <w:rsid w:val="008E5BD6"/>
    <w:rsid w:val="008F77BE"/>
    <w:rsid w:val="00904C26"/>
    <w:rsid w:val="00913078"/>
    <w:rsid w:val="00913556"/>
    <w:rsid w:val="00927F48"/>
    <w:rsid w:val="0093378A"/>
    <w:rsid w:val="00935258"/>
    <w:rsid w:val="00951FE4"/>
    <w:rsid w:val="0097288A"/>
    <w:rsid w:val="00986642"/>
    <w:rsid w:val="009928D1"/>
    <w:rsid w:val="00997AF1"/>
    <w:rsid w:val="009A170D"/>
    <w:rsid w:val="009C6F5E"/>
    <w:rsid w:val="009D1594"/>
    <w:rsid w:val="009D6D9A"/>
    <w:rsid w:val="00A03D0A"/>
    <w:rsid w:val="00A07B02"/>
    <w:rsid w:val="00A174F6"/>
    <w:rsid w:val="00A348A8"/>
    <w:rsid w:val="00A44ADE"/>
    <w:rsid w:val="00A53A4D"/>
    <w:rsid w:val="00A55D76"/>
    <w:rsid w:val="00A77917"/>
    <w:rsid w:val="00AA183C"/>
    <w:rsid w:val="00AA1DD7"/>
    <w:rsid w:val="00AC055E"/>
    <w:rsid w:val="00AC71F4"/>
    <w:rsid w:val="00AD0AB8"/>
    <w:rsid w:val="00AD7F5A"/>
    <w:rsid w:val="00AE41A4"/>
    <w:rsid w:val="00B00CFA"/>
    <w:rsid w:val="00B171D2"/>
    <w:rsid w:val="00B2531D"/>
    <w:rsid w:val="00B2632B"/>
    <w:rsid w:val="00B27616"/>
    <w:rsid w:val="00B337D8"/>
    <w:rsid w:val="00B3404A"/>
    <w:rsid w:val="00B366C1"/>
    <w:rsid w:val="00B609E5"/>
    <w:rsid w:val="00B67926"/>
    <w:rsid w:val="00B713BC"/>
    <w:rsid w:val="00B84096"/>
    <w:rsid w:val="00B9585E"/>
    <w:rsid w:val="00B965DC"/>
    <w:rsid w:val="00BA1D22"/>
    <w:rsid w:val="00BB150E"/>
    <w:rsid w:val="00BC3E56"/>
    <w:rsid w:val="00BD62FD"/>
    <w:rsid w:val="00BE663E"/>
    <w:rsid w:val="00C14C11"/>
    <w:rsid w:val="00C278E3"/>
    <w:rsid w:val="00C30DE7"/>
    <w:rsid w:val="00C37786"/>
    <w:rsid w:val="00C42A99"/>
    <w:rsid w:val="00C4504E"/>
    <w:rsid w:val="00C51AF7"/>
    <w:rsid w:val="00C575AB"/>
    <w:rsid w:val="00C6744C"/>
    <w:rsid w:val="00C75FE3"/>
    <w:rsid w:val="00C77738"/>
    <w:rsid w:val="00C963CB"/>
    <w:rsid w:val="00CA1FF5"/>
    <w:rsid w:val="00CA3EAE"/>
    <w:rsid w:val="00CC267C"/>
    <w:rsid w:val="00CD4D42"/>
    <w:rsid w:val="00D0422B"/>
    <w:rsid w:val="00D14169"/>
    <w:rsid w:val="00D1602D"/>
    <w:rsid w:val="00D22C78"/>
    <w:rsid w:val="00D238EE"/>
    <w:rsid w:val="00D2549B"/>
    <w:rsid w:val="00D405C4"/>
    <w:rsid w:val="00D93962"/>
    <w:rsid w:val="00DA022B"/>
    <w:rsid w:val="00DC056C"/>
    <w:rsid w:val="00DC2E30"/>
    <w:rsid w:val="00DF0E42"/>
    <w:rsid w:val="00E2354C"/>
    <w:rsid w:val="00E25B33"/>
    <w:rsid w:val="00E36FEA"/>
    <w:rsid w:val="00E41037"/>
    <w:rsid w:val="00E43E6B"/>
    <w:rsid w:val="00E44A9B"/>
    <w:rsid w:val="00E455E2"/>
    <w:rsid w:val="00E47F22"/>
    <w:rsid w:val="00E66057"/>
    <w:rsid w:val="00E66B90"/>
    <w:rsid w:val="00EC04F1"/>
    <w:rsid w:val="00EC31DA"/>
    <w:rsid w:val="00EC5A22"/>
    <w:rsid w:val="00EE7003"/>
    <w:rsid w:val="00EF18B3"/>
    <w:rsid w:val="00EF1CF7"/>
    <w:rsid w:val="00EF30F2"/>
    <w:rsid w:val="00F00830"/>
    <w:rsid w:val="00F07083"/>
    <w:rsid w:val="00F12DB5"/>
    <w:rsid w:val="00F13B79"/>
    <w:rsid w:val="00F342F3"/>
    <w:rsid w:val="00F42862"/>
    <w:rsid w:val="00F46FB4"/>
    <w:rsid w:val="00F54564"/>
    <w:rsid w:val="00F54627"/>
    <w:rsid w:val="00F71182"/>
    <w:rsid w:val="00F7608B"/>
    <w:rsid w:val="00F764E8"/>
    <w:rsid w:val="00F900DF"/>
    <w:rsid w:val="00F90EC7"/>
    <w:rsid w:val="00F95ED1"/>
    <w:rsid w:val="00FA4322"/>
    <w:rsid w:val="00FC3E65"/>
    <w:rsid w:val="00FD0BD0"/>
    <w:rsid w:val="00FE53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E1D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04A"/>
    <w:pPr>
      <w:tabs>
        <w:tab w:val="right" w:pos="9214"/>
      </w:tabs>
      <w:spacing w:after="240"/>
    </w:pPr>
    <w:rPr>
      <w:rFonts w:ascii="Arial" w:hAnsi="Arial"/>
      <w:kern w:val="16"/>
      <w:sz w:val="22"/>
    </w:rPr>
  </w:style>
  <w:style w:type="paragraph" w:styleId="berschrift1">
    <w:name w:val="heading 1"/>
    <w:basedOn w:val="Standard"/>
    <w:next w:val="Standard"/>
    <w:link w:val="berschrift1Zchn"/>
    <w:qFormat/>
    <w:rsid w:val="00B3404A"/>
    <w:pPr>
      <w:keepNext/>
      <w:spacing w:before="240" w:after="60"/>
      <w:outlineLvl w:val="0"/>
    </w:pPr>
    <w:rPr>
      <w:rFonts w:cs="Arial"/>
      <w:b/>
      <w:bCs/>
      <w:kern w:val="32"/>
      <w:sz w:val="32"/>
      <w:szCs w:val="32"/>
    </w:rPr>
  </w:style>
  <w:style w:type="paragraph" w:styleId="berschrift2">
    <w:name w:val="heading 2"/>
    <w:basedOn w:val="berschrift1"/>
    <w:next w:val="Standard"/>
    <w:link w:val="berschrift2Zchn"/>
    <w:qFormat/>
    <w:rsid w:val="00B3404A"/>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spacing w:before="240"/>
      <w:ind w:left="703" w:hanging="703"/>
      <w:jc w:val="both"/>
    </w:pPr>
    <w:rPr>
      <w:b/>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s>
      <w:spacing w:after="120" w:line="264" w:lineRule="exact"/>
      <w:ind w:left="1418" w:hanging="1418"/>
    </w:pPr>
    <w:rPr>
      <w:b/>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s>
      <w:spacing w:after="120" w:line="264" w:lineRule="exact"/>
      <w:ind w:left="1418" w:hanging="1418"/>
    </w:pPr>
    <w:rPr>
      <w:b/>
      <w:sz w:val="20"/>
    </w:rPr>
  </w:style>
  <w:style w:type="paragraph" w:customStyle="1" w:styleId="StandardohneAbstand">
    <w:name w:val="Standard ohne Abstand"/>
    <w:basedOn w:val="Standard"/>
    <w:pPr>
      <w:spacing w:after="0"/>
    </w:pPr>
  </w:style>
  <w:style w:type="paragraph" w:styleId="Anrede">
    <w:name w:val="Salutation"/>
    <w:basedOn w:val="Standard"/>
    <w:next w:val="Standard"/>
    <w:pPr>
      <w:tabs>
        <w:tab w:val="clear" w:pos="9214"/>
      </w:tabs>
      <w:spacing w:after="0"/>
    </w:pPr>
    <w:rPr>
      <w:rFonts w:ascii="Times New Roman" w:hAnsi="Times New Roman"/>
      <w:kern w:val="0"/>
      <w:sz w:val="20"/>
    </w:rPr>
  </w:style>
  <w:style w:type="paragraph" w:customStyle="1" w:styleId="Geburtstagslisteverborgen">
    <w:name w:val="Geburtstagsliste verborgen"/>
    <w:basedOn w:val="Standard"/>
    <w:pPr>
      <w:tabs>
        <w:tab w:val="clear" w:pos="9214"/>
        <w:tab w:val="left" w:pos="284"/>
        <w:tab w:val="left" w:pos="1843"/>
        <w:tab w:val="left" w:pos="2552"/>
        <w:tab w:val="left" w:pos="5103"/>
        <w:tab w:val="left" w:pos="8930"/>
        <w:tab w:val="left" w:pos="10064"/>
      </w:tabs>
      <w:spacing w:after="0"/>
      <w:ind w:left="284"/>
    </w:pPr>
    <w:rPr>
      <w:noProof/>
      <w:vanish/>
      <w:kern w:val="0"/>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character" w:styleId="Funotenzeichen">
    <w:name w:val="footnote reference"/>
    <w:semiHidden/>
    <w:rsid w:val="00B3404A"/>
    <w:rPr>
      <w:rFonts w:ascii="Helvetica" w:hAnsi="Helvetica"/>
      <w:position w:val="6"/>
      <w:sz w:val="16"/>
    </w:rPr>
  </w:style>
  <w:style w:type="paragraph" w:customStyle="1" w:styleId="Einrckungklein1Stufe">
    <w:name w:val="Einrückung klein 1. Stufe"/>
    <w:rsid w:val="00B3404A"/>
    <w:pPr>
      <w:tabs>
        <w:tab w:val="left" w:pos="500"/>
      </w:tabs>
      <w:spacing w:after="240" w:line="240" w:lineRule="exact"/>
      <w:ind w:left="500" w:hanging="500"/>
    </w:pPr>
    <w:rPr>
      <w:rFonts w:ascii="Helvetica" w:hAnsi="Helvetica"/>
      <w:sz w:val="22"/>
    </w:rPr>
  </w:style>
  <w:style w:type="paragraph" w:customStyle="1" w:styleId="Endeabstand0">
    <w:name w:val="Endeabstand 0"/>
    <w:rsid w:val="00B3404A"/>
    <w:pPr>
      <w:tabs>
        <w:tab w:val="right" w:pos="9214"/>
      </w:tabs>
      <w:spacing w:line="240" w:lineRule="exact"/>
    </w:pPr>
    <w:rPr>
      <w:rFonts w:ascii="Helvetica" w:hAnsi="Helvetica"/>
      <w:sz w:val="22"/>
    </w:rPr>
  </w:style>
  <w:style w:type="paragraph" w:styleId="Kopfzeile">
    <w:name w:val="header"/>
    <w:basedOn w:val="Standard"/>
    <w:link w:val="KopfzeileZchn"/>
    <w:rsid w:val="00B3404A"/>
    <w:pPr>
      <w:spacing w:before="425" w:after="0"/>
    </w:pPr>
    <w:rPr>
      <w:rFonts w:ascii="Myriad" w:hAnsi="Myriad"/>
      <w:sz w:val="34"/>
    </w:rPr>
  </w:style>
  <w:style w:type="character" w:styleId="Seitenzahl">
    <w:name w:val="page number"/>
    <w:basedOn w:val="Absatz-Standardschriftart"/>
    <w:rsid w:val="00B3404A"/>
  </w:style>
  <w:style w:type="paragraph" w:styleId="Funotentext">
    <w:name w:val="footnote text"/>
    <w:basedOn w:val="Standard"/>
    <w:semiHidden/>
    <w:rsid w:val="00B3404A"/>
    <w:rPr>
      <w:sz w:val="20"/>
    </w:rPr>
  </w:style>
  <w:style w:type="paragraph" w:styleId="Fuzeile">
    <w:name w:val="footer"/>
    <w:basedOn w:val="Standard"/>
    <w:rsid w:val="00B3404A"/>
    <w:pPr>
      <w:tabs>
        <w:tab w:val="clear" w:pos="9214"/>
        <w:tab w:val="center" w:pos="4536"/>
        <w:tab w:val="right" w:pos="9072"/>
      </w:tabs>
    </w:pPr>
  </w:style>
  <w:style w:type="paragraph" w:styleId="Endnotentext">
    <w:name w:val="endnote text"/>
    <w:basedOn w:val="Standard"/>
    <w:link w:val="EndnotentextZchn"/>
    <w:semiHidden/>
    <w:rsid w:val="00DA022B"/>
    <w:rPr>
      <w:sz w:val="20"/>
    </w:rPr>
  </w:style>
  <w:style w:type="character" w:styleId="Endnotenzeichen">
    <w:name w:val="endnote reference"/>
    <w:semiHidden/>
    <w:rsid w:val="00DA022B"/>
    <w:rPr>
      <w:vertAlign w:val="superscript"/>
    </w:rPr>
  </w:style>
  <w:style w:type="paragraph" w:styleId="Textkrper">
    <w:name w:val="Body Text"/>
    <w:basedOn w:val="Standard"/>
    <w:rsid w:val="00F342F3"/>
    <w:pPr>
      <w:keepNext/>
      <w:tabs>
        <w:tab w:val="left" w:pos="567"/>
      </w:tabs>
      <w:jc w:val="center"/>
    </w:pPr>
    <w:rPr>
      <w:b/>
    </w:rPr>
  </w:style>
  <w:style w:type="paragraph" w:styleId="Textkrper2">
    <w:name w:val="Body Text 2"/>
    <w:basedOn w:val="Standard"/>
    <w:rsid w:val="00F342F3"/>
    <w:pPr>
      <w:tabs>
        <w:tab w:val="clear" w:pos="9214"/>
        <w:tab w:val="left" w:pos="567"/>
        <w:tab w:val="left" w:pos="3119"/>
        <w:tab w:val="left" w:pos="3686"/>
        <w:tab w:val="left" w:pos="5245"/>
        <w:tab w:val="left" w:pos="5812"/>
      </w:tabs>
      <w:ind w:right="-284"/>
    </w:pPr>
  </w:style>
  <w:style w:type="paragraph" w:styleId="Textkrper3">
    <w:name w:val="Body Text 3"/>
    <w:basedOn w:val="Standard"/>
    <w:rsid w:val="00F342F3"/>
    <w:rPr>
      <w:sz w:val="20"/>
    </w:rPr>
  </w:style>
  <w:style w:type="paragraph" w:styleId="Textkrper-Einzug2">
    <w:name w:val="Body Text Indent 2"/>
    <w:basedOn w:val="Standard"/>
    <w:rsid w:val="00F342F3"/>
    <w:pPr>
      <w:tabs>
        <w:tab w:val="clear" w:pos="9214"/>
      </w:tabs>
      <w:spacing w:after="0"/>
      <w:ind w:left="708"/>
    </w:pPr>
    <w:rPr>
      <w:b/>
      <w:noProof/>
    </w:rPr>
  </w:style>
  <w:style w:type="paragraph" w:styleId="Sprechblasentext">
    <w:name w:val="Balloon Text"/>
    <w:basedOn w:val="Standard"/>
    <w:semiHidden/>
    <w:rsid w:val="007A7DDD"/>
    <w:rPr>
      <w:rFonts w:ascii="Tahoma" w:hAnsi="Tahoma" w:cs="Tahoma"/>
      <w:sz w:val="16"/>
      <w:szCs w:val="16"/>
    </w:rPr>
  </w:style>
  <w:style w:type="paragraph" w:styleId="Dokumentstruktur">
    <w:name w:val="Document Map"/>
    <w:basedOn w:val="Standard"/>
    <w:semiHidden/>
    <w:rsid w:val="009D6D9A"/>
    <w:pPr>
      <w:shd w:val="clear" w:color="auto" w:fill="000080"/>
    </w:pPr>
    <w:rPr>
      <w:rFonts w:ascii="Tahoma" w:hAnsi="Tahoma" w:cs="Tahoma"/>
    </w:rPr>
  </w:style>
  <w:style w:type="character" w:customStyle="1" w:styleId="berschrift1Zchn">
    <w:name w:val="Überschrift 1 Zchn"/>
    <w:link w:val="berschrift1"/>
    <w:rsid w:val="009D6D9A"/>
    <w:rPr>
      <w:rFonts w:ascii="Arial" w:hAnsi="Arial" w:cs="Arial"/>
      <w:b/>
      <w:bCs/>
      <w:kern w:val="32"/>
      <w:sz w:val="32"/>
      <w:szCs w:val="32"/>
      <w:lang w:val="de-DE" w:eastAsia="de-DE" w:bidi="ar-SA"/>
    </w:rPr>
  </w:style>
  <w:style w:type="character" w:customStyle="1" w:styleId="berschrift2Zchn">
    <w:name w:val="Überschrift 2 Zchn"/>
    <w:link w:val="berschrift2"/>
    <w:rsid w:val="009D6D9A"/>
    <w:rPr>
      <w:rFonts w:ascii="Arial" w:hAnsi="Arial" w:cs="Arial"/>
      <w:b/>
      <w:bCs/>
      <w:kern w:val="16"/>
      <w:sz w:val="22"/>
      <w:szCs w:val="32"/>
      <w:lang w:val="de-DE" w:eastAsia="de-DE" w:bidi="ar-SA"/>
    </w:rPr>
  </w:style>
  <w:style w:type="character" w:customStyle="1" w:styleId="KopfzeileZchn">
    <w:name w:val="Kopfzeile Zchn"/>
    <w:link w:val="Kopfzeile"/>
    <w:rsid w:val="0022611F"/>
    <w:rPr>
      <w:rFonts w:ascii="Myriad" w:hAnsi="Myriad"/>
      <w:kern w:val="16"/>
      <w:sz w:val="34"/>
    </w:rPr>
  </w:style>
  <w:style w:type="character" w:customStyle="1" w:styleId="EndnotentextZchn">
    <w:name w:val="Endnotentext Zchn"/>
    <w:basedOn w:val="Absatz-Standardschriftart"/>
    <w:link w:val="Endnotentext"/>
    <w:semiHidden/>
    <w:rsid w:val="007130D5"/>
    <w:rPr>
      <w:rFonts w:ascii="Arial" w:hAnsi="Arial"/>
      <w:kern w:val="16"/>
    </w:rPr>
  </w:style>
  <w:style w:type="character" w:styleId="Hyperlink">
    <w:name w:val="Hyperlink"/>
    <w:basedOn w:val="Absatz-Standardschriftart"/>
    <w:uiPriority w:val="99"/>
    <w:unhideWhenUsed/>
    <w:rsid w:val="00CC2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7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http://www.kirchenrecht-ekiba.de" TargetMode="External"/><Relationship Id="rId20" Type="http://schemas.openxmlformats.org/officeDocument/2006/relationships/header" Target="header9.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eader" Target="header3.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07AFC-AE56-4F69-A3C6-16C62FCC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Arbeitsvertrag KirchendienerInnen HausmeisterInnen_2025-02.dotx</Template>
  <TotalTime>0</TotalTime>
  <Pages>9</Pages>
  <Words>3093</Words>
  <Characters>19486</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A R B E I T S V E R T R A G</vt:lpstr>
    </vt:vector>
  </TitlesOfParts>
  <Company>Evangelische Landeskirche in Baden</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 B E I T S V E R T R A G</dc:title>
  <dc:creator>Gegenheimer, Jasmin</dc:creator>
  <cp:lastModifiedBy>Richter, Jens</cp:lastModifiedBy>
  <cp:revision>12</cp:revision>
  <cp:lastPrinted>2011-08-17T12:44:00Z</cp:lastPrinted>
  <dcterms:created xsi:type="dcterms:W3CDTF">2022-09-19T13:27:00Z</dcterms:created>
  <dcterms:modified xsi:type="dcterms:W3CDTF">2025-02-25T16:37:00Z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2025-02-25T16:36:52Z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ae465832-bb1c-4f6f-a248-d8d3d343d4af</vt:lpwstr>
  </property>
  <property fmtid="{D5CDD505-2E9C-101B-9397-08002B2CF9AE}" pid="8" name="MSIP_Label_f7d05a01-8ac7-4326-b275-7b803ce1e6f0_ContentBits">
    <vt:lpwstr>0</vt:lpwstr>
  </property>
</Properties>
</file>