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0CAE5" w14:textId="69E5BC3E" w:rsidR="00B92634" w:rsidRDefault="009D4A13" w:rsidP="00F3650D">
      <w:pPr>
        <w:tabs>
          <w:tab w:val="left" w:pos="7513"/>
          <w:tab w:val="left" w:pos="8505"/>
        </w:tabs>
        <w:spacing w:after="0" w:line="300" w:lineRule="exact"/>
        <w:jc w:val="both"/>
        <w:rPr>
          <w:rFonts w:ascii="Trebuchet MS" w:hAnsi="Trebuchet MS"/>
          <w:b/>
          <w:sz w:val="20"/>
        </w:rPr>
      </w:pPr>
      <w:r>
        <w:rPr>
          <w:noProof/>
        </w:rPr>
        <mc:AlternateContent>
          <mc:Choice Requires="wps">
            <w:drawing>
              <wp:anchor distT="0" distB="0" distL="114300" distR="114300" simplePos="0" relativeHeight="251658240" behindDoc="0" locked="0" layoutInCell="1" allowOverlap="1" wp14:anchorId="542640E7" wp14:editId="6939CFCC">
                <wp:simplePos x="0" y="0"/>
                <wp:positionH relativeFrom="margin">
                  <wp:posOffset>51435</wp:posOffset>
                </wp:positionH>
                <wp:positionV relativeFrom="margin">
                  <wp:posOffset>-1176020</wp:posOffset>
                </wp:positionV>
                <wp:extent cx="2362200" cy="1476375"/>
                <wp:effectExtent l="0" t="0" r="0" b="0"/>
                <wp:wrapSquare wrapText="bothSides"/>
                <wp:docPr id="3689007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476375"/>
                        </a:xfrm>
                        <a:prstGeom prst="rect">
                          <a:avLst/>
                        </a:prstGeom>
                        <a:noFill/>
                        <a:ln>
                          <a:noFill/>
                        </a:ln>
                      </wps:spPr>
                      <wps:txbx>
                        <w:txbxContent>
                          <w:p w14:paraId="7AD3DA6A" w14:textId="3FED5841" w:rsidR="005C1866" w:rsidRPr="006769EC" w:rsidRDefault="006769EC" w:rsidP="00B92634">
                            <w:pPr>
                              <w:pStyle w:val="EinfacherAbsatz"/>
                              <w:spacing w:line="240" w:lineRule="auto"/>
                              <w:rPr>
                                <w:rFonts w:ascii="Trebuchet MS" w:hAnsi="Trebuchet MS" w:cs="Trebuchet MS"/>
                                <w:color w:val="ED0000"/>
                                <w:sz w:val="18"/>
                                <w:szCs w:val="18"/>
                              </w:rPr>
                            </w:pPr>
                            <w:r w:rsidRPr="006769EC">
                              <w:rPr>
                                <w:rFonts w:ascii="Trebuchet MS" w:hAnsi="Trebuchet MS" w:cs="Trebuchet MS"/>
                                <w:color w:val="ED0000"/>
                                <w:sz w:val="18"/>
                                <w:szCs w:val="18"/>
                              </w:rPr>
                              <w:t>Adresse des Absenders</w:t>
                            </w:r>
                          </w:p>
                          <w:p w14:paraId="2C6F201A" w14:textId="77777777" w:rsidR="005C1866" w:rsidRPr="00BF450E" w:rsidRDefault="005C1866" w:rsidP="00B92634">
                            <w:pPr>
                              <w:pStyle w:val="EinfacherAbsatz"/>
                              <w:spacing w:line="240" w:lineRule="auto"/>
                              <w:rPr>
                                <w:rFonts w:ascii="Trebuchet MS" w:hAnsi="Trebuchet MS" w:cs="Trebuchet MS"/>
                                <w:color w:val="auto"/>
                                <w:sz w:val="18"/>
                                <w:szCs w:val="18"/>
                              </w:rPr>
                            </w:pPr>
                          </w:p>
                          <w:p w14:paraId="29DAAF7A" w14:textId="77777777" w:rsidR="005C1866" w:rsidRPr="00BF450E" w:rsidRDefault="005C1866" w:rsidP="00EC741B">
                            <w:pPr>
                              <w:spacing w:after="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640E7" id="_x0000_t202" coordsize="21600,21600" o:spt="202" path="m,l,21600r21600,l21600,xe">
                <v:stroke joinstyle="miter"/>
                <v:path gradientshapeok="t" o:connecttype="rect"/>
              </v:shapetype>
              <v:shape id="Textfeld 2" o:spid="_x0000_s1026" type="#_x0000_t202" style="position:absolute;left:0;text-align:left;margin-left:4.05pt;margin-top:-92.6pt;width:186pt;height:116.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" filled="f" stroked="f">
                <v:textbox inset="0,0,0,0">
                  <w:txbxContent>
                    <w:p w14:paraId="7AD3DA6A" w14:textId="3FED5841" w:rsidR="005C1866" w:rsidRPr="006769EC" w:rsidRDefault="006769EC" w:rsidP="00B92634">
                      <w:pPr>
                        <w:pStyle w:val="EinfacherAbsatz"/>
                        <w:spacing w:line="240" w:lineRule="auto"/>
                        <w:rPr>
                          <w:rFonts w:ascii="Trebuchet MS" w:hAnsi="Trebuchet MS" w:cs="Trebuchet MS"/>
                          <w:color w:val="ED0000"/>
                          <w:sz w:val="18"/>
                          <w:szCs w:val="18"/>
                        </w:rPr>
                      </w:pPr>
                      <w:r w:rsidRPr="006769EC">
                        <w:rPr>
                          <w:rFonts w:ascii="Trebuchet MS" w:hAnsi="Trebuchet MS" w:cs="Trebuchet MS"/>
                          <w:color w:val="ED0000"/>
                          <w:sz w:val="18"/>
                          <w:szCs w:val="18"/>
                        </w:rPr>
                        <w:t>Adresse des Absenders</w:t>
                      </w:r>
                    </w:p>
                    <w:p w14:paraId="2C6F201A" w14:textId="77777777" w:rsidR="005C1866" w:rsidRPr="00BF450E" w:rsidRDefault="005C1866" w:rsidP="00B92634">
                      <w:pPr>
                        <w:pStyle w:val="EinfacherAbsatz"/>
                        <w:spacing w:line="240" w:lineRule="auto"/>
                        <w:rPr>
                          <w:rFonts w:ascii="Trebuchet MS" w:hAnsi="Trebuchet MS" w:cs="Trebuchet MS"/>
                          <w:color w:val="auto"/>
                          <w:sz w:val="18"/>
                          <w:szCs w:val="18"/>
                        </w:rPr>
                      </w:pPr>
                    </w:p>
                    <w:p w14:paraId="29DAAF7A" w14:textId="77777777" w:rsidR="005C1866" w:rsidRPr="00BF450E" w:rsidRDefault="005C1866" w:rsidP="00EC741B">
                      <w:pPr>
                        <w:spacing w:after="0"/>
                      </w:pPr>
                    </w:p>
                  </w:txbxContent>
                </v:textbox>
                <w10:wrap type="square" anchorx="margin" anchory="margin"/>
              </v:shape>
            </w:pict>
          </mc:Fallback>
        </mc:AlternateContent>
      </w:r>
    </w:p>
    <w:p w14:paraId="4FAC647C" w14:textId="77777777" w:rsidR="00433484" w:rsidRDefault="00433484" w:rsidP="00D82809">
      <w:pPr>
        <w:spacing w:after="0" w:line="300" w:lineRule="exact"/>
        <w:ind w:right="1701"/>
        <w:rPr>
          <w:rFonts w:ascii="Trebuchet MS" w:hAnsi="Trebuchet MS"/>
        </w:rPr>
      </w:pPr>
    </w:p>
    <w:p w14:paraId="168942DC" w14:textId="77777777" w:rsidR="005C1866" w:rsidRDefault="005C1866" w:rsidP="00D82809">
      <w:pPr>
        <w:spacing w:after="0" w:line="300" w:lineRule="exact"/>
        <w:ind w:right="1701"/>
        <w:rPr>
          <w:rFonts w:ascii="Trebuchet MS" w:hAnsi="Trebuchet MS"/>
        </w:rPr>
      </w:pPr>
    </w:p>
    <w:p w14:paraId="2AD6B296" w14:textId="317ED399" w:rsidR="00B92634" w:rsidRDefault="00B92634" w:rsidP="00B92634">
      <w:pPr>
        <w:rPr>
          <w:rFonts w:ascii="Trebuchet MS" w:hAnsi="Trebuchet MS"/>
          <w:b/>
          <w:sz w:val="20"/>
          <w:szCs w:val="20"/>
        </w:rPr>
      </w:pPr>
      <w:bookmarkStart w:id="0" w:name="_Hlk527098959"/>
      <w:bookmarkStart w:id="1" w:name="_Hlk22559706"/>
      <w:bookmarkStart w:id="2" w:name="_Hlk26176613"/>
      <w:bookmarkStart w:id="3" w:name="_Hlk27720700"/>
      <w:bookmarkStart w:id="4" w:name="_Hlk30406330"/>
      <w:bookmarkStart w:id="5" w:name="_Hlk114041854"/>
      <w:r w:rsidRPr="006A37EB">
        <w:rPr>
          <w:rFonts w:ascii="Trebuchet MS" w:hAnsi="Trebuchet MS"/>
          <w:b/>
          <w:color w:val="00729A"/>
          <w:sz w:val="48"/>
          <w:szCs w:val="48"/>
        </w:rPr>
        <w:t>PRESSEMITTEILUNG</w:t>
      </w:r>
      <w:r w:rsidR="00E85A96">
        <w:rPr>
          <w:rFonts w:ascii="Trebuchet MS" w:hAnsi="Trebuchet MS"/>
          <w:b/>
          <w:color w:val="00729A"/>
          <w:sz w:val="48"/>
          <w:szCs w:val="48"/>
        </w:rPr>
        <w:t xml:space="preserve"> - VORLAGE</w:t>
      </w:r>
      <w:r>
        <w:rPr>
          <w:rFonts w:ascii="Trebuchet MS" w:hAnsi="Trebuchet MS"/>
          <w:b/>
          <w:color w:val="00729A"/>
          <w:sz w:val="48"/>
          <w:szCs w:val="48"/>
        </w:rPr>
        <w:br/>
      </w:r>
      <w:r w:rsidR="00E85A96">
        <w:rPr>
          <w:rFonts w:ascii="Trebuchet MS" w:hAnsi="Trebuchet MS"/>
          <w:b/>
          <w:sz w:val="20"/>
          <w:szCs w:val="20"/>
        </w:rPr>
        <w:t>xy</w:t>
      </w:r>
      <w:r w:rsidR="001E14F9" w:rsidRPr="00433484">
        <w:rPr>
          <w:rFonts w:ascii="Trebuchet MS" w:hAnsi="Trebuchet MS"/>
          <w:b/>
          <w:sz w:val="20"/>
          <w:szCs w:val="20"/>
        </w:rPr>
        <w:t>.</w:t>
      </w:r>
      <w:r w:rsidR="00E85A96">
        <w:rPr>
          <w:rFonts w:ascii="Trebuchet MS" w:hAnsi="Trebuchet MS"/>
          <w:b/>
          <w:sz w:val="20"/>
          <w:szCs w:val="20"/>
        </w:rPr>
        <w:t>xy</w:t>
      </w:r>
      <w:r w:rsidR="001E14F9" w:rsidRPr="00433484">
        <w:rPr>
          <w:rFonts w:ascii="Trebuchet MS" w:hAnsi="Trebuchet MS"/>
          <w:b/>
          <w:sz w:val="20"/>
          <w:szCs w:val="20"/>
        </w:rPr>
        <w:t>.202</w:t>
      </w:r>
      <w:r w:rsidR="006F567D">
        <w:rPr>
          <w:rFonts w:ascii="Trebuchet MS" w:hAnsi="Trebuchet MS"/>
          <w:b/>
          <w:sz w:val="20"/>
          <w:szCs w:val="20"/>
        </w:rPr>
        <w:t>5</w:t>
      </w:r>
    </w:p>
    <w:p w14:paraId="098DF4F8" w14:textId="77777777" w:rsidR="00B92634" w:rsidRPr="00433484" w:rsidRDefault="00B92634" w:rsidP="00B92634">
      <w:pPr>
        <w:rPr>
          <w:rFonts w:ascii="Trebuchet MS" w:hAnsi="Trebuchet MS"/>
          <w:b/>
          <w:sz w:val="18"/>
          <w:szCs w:val="18"/>
        </w:rPr>
      </w:pPr>
    </w:p>
    <w:bookmarkEnd w:id="0"/>
    <w:bookmarkEnd w:id="1"/>
    <w:bookmarkEnd w:id="2"/>
    <w:bookmarkEnd w:id="3"/>
    <w:bookmarkEnd w:id="4"/>
    <w:bookmarkEnd w:id="5"/>
    <w:p w14:paraId="6B101F30" w14:textId="08870FED" w:rsidR="004925E4" w:rsidRDefault="003C7AAD" w:rsidP="006C60B6">
      <w:pPr>
        <w:shd w:val="clear" w:color="auto" w:fill="FFFFFF"/>
        <w:rPr>
          <w:rStyle w:val="Hervorhebung"/>
          <w:rFonts w:ascii="Trebuchet MS" w:hAnsi="Trebuchet MS" w:cs="Arial"/>
          <w:b/>
          <w:i w:val="0"/>
          <w:sz w:val="32"/>
          <w:szCs w:val="24"/>
        </w:rPr>
      </w:pPr>
      <w:r>
        <w:rPr>
          <w:rStyle w:val="Hervorhebung"/>
          <w:rFonts w:ascii="Trebuchet MS" w:hAnsi="Trebuchet MS" w:cs="Arial"/>
          <w:b/>
          <w:i w:val="0"/>
          <w:sz w:val="32"/>
          <w:szCs w:val="24"/>
        </w:rPr>
        <w:t>Evangelische Kirchenwahlen am 1. Advent</w:t>
      </w:r>
    </w:p>
    <w:p w14:paraId="20F30328" w14:textId="77777777" w:rsidR="004925E4" w:rsidRDefault="004925E4" w:rsidP="00687792">
      <w:pPr>
        <w:pStyle w:val="EKDFlietext"/>
        <w:rPr>
          <w:rFonts w:ascii="Trebuchet MS" w:hAnsi="Trebuchet MS"/>
          <w:b/>
          <w:bCs/>
          <w:sz w:val="20"/>
        </w:rPr>
      </w:pPr>
    </w:p>
    <w:p w14:paraId="23F1C003" w14:textId="52BDDE4E" w:rsidR="003C7AAD" w:rsidRPr="00E85A96" w:rsidRDefault="003C7AAD" w:rsidP="003C7AAD">
      <w:pPr>
        <w:spacing w:line="278" w:lineRule="auto"/>
        <w:jc w:val="both"/>
        <w:rPr>
          <w:rFonts w:ascii="Trebuchet MS" w:hAnsi="Trebuchet MS"/>
          <w:b/>
          <w:bCs/>
          <w:sz w:val="20"/>
          <w:szCs w:val="20"/>
        </w:rPr>
      </w:pPr>
      <w:r w:rsidRPr="003C7AAD">
        <w:rPr>
          <w:rFonts w:ascii="Trebuchet MS" w:hAnsi="Trebuchet MS"/>
          <w:b/>
          <w:bCs/>
          <w:color w:val="ED0000"/>
          <w:sz w:val="20"/>
          <w:szCs w:val="20"/>
        </w:rPr>
        <w:t>Ort</w:t>
      </w:r>
      <w:r w:rsidR="00DC07EC" w:rsidRPr="00E45C19">
        <w:rPr>
          <w:rFonts w:ascii="Trebuchet MS" w:hAnsi="Trebuchet MS"/>
          <w:b/>
          <w:bCs/>
          <w:sz w:val="20"/>
          <w:szCs w:val="20"/>
        </w:rPr>
        <w:t>.</w:t>
      </w:r>
      <w:r w:rsidR="0073685C" w:rsidRPr="00E45C19">
        <w:rPr>
          <w:rFonts w:ascii="Trebuchet MS" w:hAnsi="Trebuchet MS"/>
          <w:b/>
          <w:bCs/>
          <w:sz w:val="20"/>
          <w:szCs w:val="20"/>
        </w:rPr>
        <w:t xml:space="preserve"> </w:t>
      </w:r>
      <w:r w:rsidRPr="00E85A96">
        <w:rPr>
          <w:rFonts w:ascii="Trebuchet MS" w:hAnsi="Trebuchet MS"/>
          <w:b/>
          <w:bCs/>
          <w:sz w:val="20"/>
          <w:szCs w:val="20"/>
        </w:rPr>
        <w:t xml:space="preserve">Am 1. Advent 2025 finden in der Evangelischen Landeskirche in Baden Kirchenwahlen statt. </w:t>
      </w:r>
      <w:r w:rsidRPr="00E85A96">
        <w:rPr>
          <w:rFonts w:ascii="Trebuchet MS" w:hAnsi="Trebuchet MS"/>
          <w:b/>
          <w:bCs/>
          <w:color w:val="FF0000"/>
          <w:sz w:val="20"/>
          <w:szCs w:val="20"/>
        </w:rPr>
        <w:t xml:space="preserve">Im Kirchenbezirk </w:t>
      </w:r>
      <w:proofErr w:type="spellStart"/>
      <w:r w:rsidRPr="00E85A96">
        <w:rPr>
          <w:rFonts w:ascii="Trebuchet MS" w:hAnsi="Trebuchet MS"/>
          <w:b/>
          <w:bCs/>
          <w:color w:val="FF0000"/>
          <w:sz w:val="20"/>
          <w:szCs w:val="20"/>
        </w:rPr>
        <w:t>xyz</w:t>
      </w:r>
      <w:proofErr w:type="spellEnd"/>
      <w:r w:rsidRPr="00E85A96">
        <w:rPr>
          <w:rFonts w:ascii="Trebuchet MS" w:hAnsi="Trebuchet MS"/>
          <w:b/>
          <w:bCs/>
          <w:color w:val="FF0000"/>
          <w:sz w:val="20"/>
          <w:szCs w:val="20"/>
        </w:rPr>
        <w:t xml:space="preserve">/in der Kirchengemeinde </w:t>
      </w:r>
      <w:proofErr w:type="spellStart"/>
      <w:r w:rsidRPr="00E85A96">
        <w:rPr>
          <w:rFonts w:ascii="Trebuchet MS" w:hAnsi="Trebuchet MS"/>
          <w:b/>
          <w:bCs/>
          <w:color w:val="FF0000"/>
          <w:sz w:val="20"/>
          <w:szCs w:val="20"/>
        </w:rPr>
        <w:t>xyz</w:t>
      </w:r>
      <w:proofErr w:type="spellEnd"/>
      <w:r w:rsidRPr="00E85A96">
        <w:rPr>
          <w:rFonts w:ascii="Trebuchet MS" w:hAnsi="Trebuchet MS"/>
          <w:b/>
          <w:bCs/>
          <w:color w:val="FF0000"/>
          <w:sz w:val="20"/>
          <w:szCs w:val="20"/>
        </w:rPr>
        <w:t xml:space="preserve"> </w:t>
      </w:r>
      <w:r w:rsidRPr="00E85A96">
        <w:rPr>
          <w:rFonts w:ascii="Trebuchet MS" w:hAnsi="Trebuchet MS"/>
          <w:b/>
          <w:bCs/>
          <w:sz w:val="20"/>
          <w:szCs w:val="20"/>
        </w:rPr>
        <w:t xml:space="preserve">werden an diesem Tag </w:t>
      </w:r>
      <w:r w:rsidRPr="00E85A96">
        <w:rPr>
          <w:rFonts w:ascii="Trebuchet MS" w:hAnsi="Trebuchet MS"/>
          <w:b/>
          <w:bCs/>
          <w:color w:val="FF0000"/>
          <w:sz w:val="20"/>
          <w:szCs w:val="20"/>
        </w:rPr>
        <w:t xml:space="preserve">(etwa </w:t>
      </w:r>
      <w:proofErr w:type="spellStart"/>
      <w:r w:rsidRPr="00E85A96">
        <w:rPr>
          <w:rFonts w:ascii="Trebuchet MS" w:hAnsi="Trebuchet MS"/>
          <w:b/>
          <w:bCs/>
          <w:color w:val="FF0000"/>
          <w:sz w:val="20"/>
          <w:szCs w:val="20"/>
        </w:rPr>
        <w:t>xyz</w:t>
      </w:r>
      <w:proofErr w:type="spellEnd"/>
      <w:r w:rsidRPr="00E85A96">
        <w:rPr>
          <w:rFonts w:ascii="Trebuchet MS" w:hAnsi="Trebuchet MS"/>
          <w:b/>
          <w:bCs/>
          <w:color w:val="FF0000"/>
          <w:sz w:val="20"/>
          <w:szCs w:val="20"/>
        </w:rPr>
        <w:t xml:space="preserve"> bzw. genaue Anzahl)</w:t>
      </w:r>
      <w:r w:rsidRPr="00E85A96">
        <w:rPr>
          <w:rFonts w:ascii="Trebuchet MS" w:hAnsi="Trebuchet MS"/>
          <w:b/>
          <w:bCs/>
          <w:sz w:val="20"/>
          <w:szCs w:val="20"/>
        </w:rPr>
        <w:t xml:space="preserve"> ehrenamtliche Kirchenälteste gewählt werden. Stimmberechtigt sind alle evangelischen Kirchenmitglieder ab 14 Jahren.</w:t>
      </w:r>
    </w:p>
    <w:p w14:paraId="0C5FE61F" w14:textId="77777777" w:rsidR="003C7AAD" w:rsidRPr="00E85A96" w:rsidRDefault="003C7AAD" w:rsidP="003C7AAD">
      <w:pPr>
        <w:rPr>
          <w:rFonts w:ascii="Trebuchet MS" w:hAnsi="Trebuchet MS"/>
          <w:sz w:val="20"/>
          <w:szCs w:val="20"/>
        </w:rPr>
      </w:pPr>
      <w:r w:rsidRPr="00E85A96">
        <w:rPr>
          <w:rFonts w:ascii="Trebuchet MS" w:hAnsi="Trebuchet MS"/>
          <w:sz w:val="20"/>
          <w:szCs w:val="20"/>
        </w:rPr>
        <w:t> </w:t>
      </w:r>
    </w:p>
    <w:p w14:paraId="560BE6A0" w14:textId="77777777" w:rsidR="003C7AAD" w:rsidRPr="00E85A96" w:rsidRDefault="003C7AAD" w:rsidP="003C7AAD">
      <w:pPr>
        <w:rPr>
          <w:rFonts w:ascii="Trebuchet MS" w:hAnsi="Trebuchet MS"/>
          <w:sz w:val="20"/>
          <w:szCs w:val="20"/>
        </w:rPr>
      </w:pPr>
      <w:r w:rsidRPr="00E85A96">
        <w:rPr>
          <w:rFonts w:ascii="Trebuchet MS" w:hAnsi="Trebuchet MS"/>
          <w:sz w:val="20"/>
          <w:szCs w:val="20"/>
        </w:rPr>
        <w:t>Bei den Kirchenwahlen am 30. November entscheiden die Mitglieder, wer ihre Gemeinde in den kommenden sechs Jahren leiten soll. Kirchenälteste arbeiten dabei eng mit der Pfarrerin und/oder dem Pfarrer und – falls vorhanden – mit dem Diakon bzw. der Diakonin zusammen. Ihre Aufgaben umfassen eine Vielzahl von Themen wie Gemeindeleben, Kinder- und Jugendarbeit, Diakonie und Seelsorge sowie kulturelle Angebote. Auch um Kooperationen, Finanzen und Gebäude kümmert sich der Ältestenkreis. </w:t>
      </w:r>
    </w:p>
    <w:p w14:paraId="219B6287" w14:textId="77777777" w:rsidR="003C7AAD" w:rsidRPr="00E85A96" w:rsidRDefault="003C7AAD" w:rsidP="003C7AAD">
      <w:pPr>
        <w:rPr>
          <w:rFonts w:ascii="Trebuchet MS" w:hAnsi="Trebuchet MS"/>
          <w:sz w:val="20"/>
          <w:szCs w:val="20"/>
        </w:rPr>
      </w:pPr>
      <w:r w:rsidRPr="00E85A96">
        <w:rPr>
          <w:rFonts w:ascii="Trebuchet MS" w:hAnsi="Trebuchet MS"/>
          <w:sz w:val="20"/>
          <w:szCs w:val="20"/>
        </w:rPr>
        <w:t>Kirchenälteste spielen somit eine entscheidende Rolle bei der Förderung des Gemeindelebens. Sie organisieren Aktivitäten, schaffen Begegnungsräume und sorgen dafür, dass sich alle Gemeindemitglieder willkommen und einbezogen fühlen. </w:t>
      </w:r>
    </w:p>
    <w:p w14:paraId="611FA178" w14:textId="205BA258" w:rsidR="003C7AAD" w:rsidRPr="00E85A96" w:rsidRDefault="003C7AAD" w:rsidP="003C7AAD">
      <w:pPr>
        <w:rPr>
          <w:rFonts w:ascii="Trebuchet MS" w:hAnsi="Trebuchet MS"/>
          <w:sz w:val="20"/>
          <w:szCs w:val="20"/>
        </w:rPr>
      </w:pPr>
      <w:r w:rsidRPr="00E85A96">
        <w:rPr>
          <w:rFonts w:ascii="Trebuchet MS" w:hAnsi="Trebuchet MS"/>
          <w:sz w:val="20"/>
          <w:szCs w:val="20"/>
        </w:rPr>
        <w:t>Und Kirchenälteste müssen nicht alt sein. Bereits ab 14 Jahren können Jugendliche sich mit einer eigenen Stimme an den Kirchenwahlen beteiligen, mit 16 Jahren können sie selbst für dieses Ehrenamt kandidieren. (</w:t>
      </w:r>
      <w:r w:rsidRPr="00E85A96">
        <w:rPr>
          <w:rFonts w:ascii="Trebuchet MS" w:hAnsi="Trebuchet MS"/>
          <w:color w:val="FF0000"/>
          <w:sz w:val="20"/>
          <w:szCs w:val="20"/>
        </w:rPr>
        <w:t>falls passend, ergänzen:</w:t>
      </w:r>
      <w:r w:rsidRPr="00E85A96">
        <w:rPr>
          <w:rFonts w:ascii="Trebuchet MS" w:hAnsi="Trebuchet MS"/>
          <w:sz w:val="20"/>
          <w:szCs w:val="20"/>
        </w:rPr>
        <w:t xml:space="preserve"> </w:t>
      </w:r>
      <w:r w:rsidRPr="00E85A96">
        <w:rPr>
          <w:rFonts w:ascii="Trebuchet MS" w:hAnsi="Trebuchet MS"/>
          <w:color w:val="FF0000"/>
          <w:sz w:val="20"/>
          <w:szCs w:val="20"/>
        </w:rPr>
        <w:t xml:space="preserve">Eine Möglichkeit, die auch genutzt wird. Im Kirchenbezirk </w:t>
      </w:r>
      <w:proofErr w:type="spellStart"/>
      <w:r w:rsidRPr="00E85A96">
        <w:rPr>
          <w:rFonts w:ascii="Trebuchet MS" w:hAnsi="Trebuchet MS"/>
          <w:color w:val="FF0000"/>
          <w:sz w:val="20"/>
          <w:szCs w:val="20"/>
        </w:rPr>
        <w:t>xyz</w:t>
      </w:r>
      <w:proofErr w:type="spellEnd"/>
      <w:r w:rsidRPr="00E85A96">
        <w:rPr>
          <w:rFonts w:ascii="Trebuchet MS" w:hAnsi="Trebuchet MS"/>
          <w:color w:val="FF0000"/>
          <w:sz w:val="20"/>
          <w:szCs w:val="20"/>
        </w:rPr>
        <w:t xml:space="preserve"> </w:t>
      </w:r>
      <w:r w:rsidR="00B65F9E">
        <w:rPr>
          <w:rFonts w:ascii="Trebuchet MS" w:hAnsi="Trebuchet MS"/>
          <w:color w:val="FF0000"/>
          <w:sz w:val="20"/>
          <w:szCs w:val="20"/>
        </w:rPr>
        <w:t>stellen</w:t>
      </w:r>
      <w:r w:rsidRPr="00E85A96">
        <w:rPr>
          <w:rFonts w:ascii="Trebuchet MS" w:hAnsi="Trebuchet MS"/>
          <w:color w:val="FF0000"/>
          <w:sz w:val="20"/>
          <w:szCs w:val="20"/>
        </w:rPr>
        <w:t xml:space="preserve"> sich insgesamt </w:t>
      </w:r>
      <w:proofErr w:type="spellStart"/>
      <w:r w:rsidRPr="00E85A96">
        <w:rPr>
          <w:rFonts w:ascii="Trebuchet MS" w:hAnsi="Trebuchet MS"/>
          <w:color w:val="FF0000"/>
          <w:sz w:val="20"/>
          <w:szCs w:val="20"/>
        </w:rPr>
        <w:t>xyz</w:t>
      </w:r>
      <w:proofErr w:type="spellEnd"/>
      <w:r w:rsidRPr="00E85A96">
        <w:rPr>
          <w:rFonts w:ascii="Trebuchet MS" w:hAnsi="Trebuchet MS"/>
          <w:color w:val="FF0000"/>
          <w:sz w:val="20"/>
          <w:szCs w:val="20"/>
        </w:rPr>
        <w:t xml:space="preserve"> Jugendliche für die kommende Wahlperiode zur Wahl</w:t>
      </w:r>
      <w:r w:rsidRPr="00E85A96">
        <w:rPr>
          <w:rFonts w:ascii="Trebuchet MS" w:hAnsi="Trebuchet MS"/>
          <w:sz w:val="20"/>
          <w:szCs w:val="20"/>
        </w:rPr>
        <w:t>).</w:t>
      </w:r>
    </w:p>
    <w:p w14:paraId="15825CED" w14:textId="77777777" w:rsidR="003C7AAD" w:rsidRPr="00E85A96" w:rsidRDefault="003C7AAD" w:rsidP="003C7AAD">
      <w:pPr>
        <w:rPr>
          <w:rFonts w:ascii="Trebuchet MS" w:hAnsi="Trebuchet MS"/>
          <w:sz w:val="20"/>
          <w:szCs w:val="20"/>
        </w:rPr>
      </w:pPr>
    </w:p>
    <w:p w14:paraId="4533ABE4" w14:textId="77777777" w:rsidR="003C7AAD" w:rsidRPr="00E85A96" w:rsidRDefault="003C7AAD" w:rsidP="003C7AAD">
      <w:pPr>
        <w:rPr>
          <w:rFonts w:ascii="Trebuchet MS" w:hAnsi="Trebuchet MS"/>
          <w:sz w:val="20"/>
          <w:szCs w:val="20"/>
        </w:rPr>
      </w:pPr>
      <w:r w:rsidRPr="00E85A96">
        <w:rPr>
          <w:rFonts w:ascii="Trebuchet MS" w:hAnsi="Trebuchet MS"/>
          <w:sz w:val="20"/>
          <w:szCs w:val="20"/>
        </w:rPr>
        <w:t xml:space="preserve">Der </w:t>
      </w:r>
      <w:r w:rsidRPr="00E85A96">
        <w:rPr>
          <w:rFonts w:ascii="Trebuchet MS" w:hAnsi="Trebuchet MS"/>
          <w:color w:val="FF0000"/>
          <w:sz w:val="20"/>
          <w:szCs w:val="20"/>
        </w:rPr>
        <w:t>Kirchenbezirk</w:t>
      </w:r>
      <w:r w:rsidRPr="00E85A96">
        <w:rPr>
          <w:rFonts w:ascii="Trebuchet MS" w:hAnsi="Trebuchet MS"/>
          <w:sz w:val="20"/>
          <w:szCs w:val="20"/>
        </w:rPr>
        <w:t xml:space="preserve"> </w:t>
      </w:r>
      <w:proofErr w:type="spellStart"/>
      <w:r w:rsidRPr="00E85A96">
        <w:rPr>
          <w:rFonts w:ascii="Trebuchet MS" w:hAnsi="Trebuchet MS"/>
          <w:color w:val="FF0000"/>
          <w:sz w:val="20"/>
          <w:szCs w:val="20"/>
        </w:rPr>
        <w:t>xyz</w:t>
      </w:r>
      <w:proofErr w:type="spellEnd"/>
      <w:r w:rsidRPr="00E85A96">
        <w:rPr>
          <w:rFonts w:ascii="Trebuchet MS" w:hAnsi="Trebuchet MS"/>
          <w:color w:val="FF0000"/>
          <w:sz w:val="20"/>
          <w:szCs w:val="20"/>
        </w:rPr>
        <w:t xml:space="preserve"> / die Kirchengemeinde </w:t>
      </w:r>
      <w:proofErr w:type="spellStart"/>
      <w:r w:rsidRPr="00E85A96">
        <w:rPr>
          <w:rFonts w:ascii="Trebuchet MS" w:hAnsi="Trebuchet MS"/>
          <w:color w:val="FF0000"/>
          <w:sz w:val="20"/>
          <w:szCs w:val="20"/>
        </w:rPr>
        <w:t>xyz</w:t>
      </w:r>
      <w:proofErr w:type="spellEnd"/>
      <w:r w:rsidRPr="00E85A96">
        <w:rPr>
          <w:rFonts w:ascii="Trebuchet MS" w:hAnsi="Trebuchet MS"/>
          <w:color w:val="FF0000"/>
          <w:sz w:val="20"/>
          <w:szCs w:val="20"/>
        </w:rPr>
        <w:t xml:space="preserve"> </w:t>
      </w:r>
      <w:r w:rsidRPr="00E85A96">
        <w:rPr>
          <w:rFonts w:ascii="Trebuchet MS" w:hAnsi="Trebuchet MS"/>
          <w:sz w:val="20"/>
          <w:szCs w:val="20"/>
        </w:rPr>
        <w:t xml:space="preserve">möchte jetzt bereits Kirchenmitglieder dazu einladen, sich an den Kirchenwahlen zu beteiligen. Mit der eigenen Stimme können Wählerinnen und Wähler sowohl Einfluss auf die Schwerpunkte des Gemeindelebens in den nächsten Jahren </w:t>
      </w:r>
      <w:proofErr w:type="gramStart"/>
      <w:r w:rsidRPr="00E85A96">
        <w:rPr>
          <w:rFonts w:ascii="Trebuchet MS" w:hAnsi="Trebuchet MS"/>
          <w:sz w:val="20"/>
          <w:szCs w:val="20"/>
        </w:rPr>
        <w:t>nehmen,</w:t>
      </w:r>
      <w:proofErr w:type="gramEnd"/>
      <w:r w:rsidRPr="00E85A96">
        <w:rPr>
          <w:rFonts w:ascii="Trebuchet MS" w:hAnsi="Trebuchet MS"/>
          <w:sz w:val="20"/>
          <w:szCs w:val="20"/>
        </w:rPr>
        <w:t xml:space="preserve"> als auch zeigen, dass sie den gewählten Kirchenältesten ihre Aufgabe zutrauen und dass ihnen die Zukunft ihrer Kirchengemeinde am Herzen liegt. </w:t>
      </w:r>
    </w:p>
    <w:p w14:paraId="6A5621B7" w14:textId="77777777" w:rsidR="003C7AAD" w:rsidRPr="00E85A96" w:rsidRDefault="003C7AAD" w:rsidP="003C7AAD">
      <w:pPr>
        <w:rPr>
          <w:rFonts w:ascii="Trebuchet MS" w:hAnsi="Trebuchet MS"/>
          <w:sz w:val="20"/>
          <w:szCs w:val="20"/>
        </w:rPr>
      </w:pPr>
    </w:p>
    <w:p w14:paraId="05586C29" w14:textId="77777777" w:rsidR="003C7AAD" w:rsidRPr="00E85A96" w:rsidRDefault="003C7AAD" w:rsidP="003C7AAD">
      <w:pPr>
        <w:rPr>
          <w:rFonts w:ascii="Trebuchet MS" w:hAnsi="Trebuchet MS"/>
          <w:sz w:val="20"/>
          <w:szCs w:val="20"/>
        </w:rPr>
      </w:pPr>
      <w:r w:rsidRPr="00E85A96">
        <w:rPr>
          <w:rFonts w:ascii="Trebuchet MS" w:hAnsi="Trebuchet MS"/>
          <w:sz w:val="20"/>
          <w:szCs w:val="20"/>
        </w:rPr>
        <w:lastRenderedPageBreak/>
        <w:t>Die badischen Kirchenwahlen finden alle sechs Jahre und gleichzeitig mit der Evangelischen Landeskirche in Württemberg statt. Statt einer allgemeinen Briefwahl – wie zuletzt 2019 - wird es in diesem Jahr eine Wahl im Rahmen einer Wahlversammlung in der Gemeinde vor Ort geben (</w:t>
      </w:r>
      <w:r w:rsidRPr="00E85A96">
        <w:rPr>
          <w:rFonts w:ascii="Trebuchet MS" w:hAnsi="Trebuchet MS"/>
          <w:color w:val="FF0000"/>
          <w:sz w:val="20"/>
          <w:szCs w:val="20"/>
        </w:rPr>
        <w:t>ggf. jetzt bereits Ort und Uhrzeit nennen</w:t>
      </w:r>
      <w:r w:rsidRPr="00E85A96">
        <w:rPr>
          <w:rFonts w:ascii="Trebuchet MS" w:hAnsi="Trebuchet MS"/>
          <w:sz w:val="20"/>
          <w:szCs w:val="20"/>
        </w:rPr>
        <w:t>). Wer am 30. November nicht an der Wahlversammlung teilnehmen kann, kann vorab im Pfarramt Briefwahlunterlagen anfordern und ausfüllen.</w:t>
      </w:r>
    </w:p>
    <w:p w14:paraId="2C3A0BFB" w14:textId="77777777" w:rsidR="003C7AAD" w:rsidRPr="00E85A96" w:rsidRDefault="003C7AAD" w:rsidP="003C7AAD">
      <w:pPr>
        <w:rPr>
          <w:rFonts w:ascii="Trebuchet MS" w:hAnsi="Trebuchet MS"/>
          <w:sz w:val="20"/>
          <w:szCs w:val="20"/>
        </w:rPr>
      </w:pPr>
      <w:r w:rsidRPr="00E85A96">
        <w:rPr>
          <w:rFonts w:ascii="Trebuchet MS" w:hAnsi="Trebuchet MS"/>
          <w:sz w:val="20"/>
          <w:szCs w:val="20"/>
        </w:rPr>
        <w:t> </w:t>
      </w:r>
    </w:p>
    <w:p w14:paraId="49EA60AB" w14:textId="77777777" w:rsidR="003C7AAD" w:rsidRPr="00E85A96" w:rsidRDefault="003C7AAD" w:rsidP="003C7AAD">
      <w:pPr>
        <w:rPr>
          <w:rFonts w:ascii="Trebuchet MS" w:hAnsi="Trebuchet MS"/>
          <w:color w:val="FF0000"/>
          <w:sz w:val="20"/>
          <w:szCs w:val="20"/>
        </w:rPr>
      </w:pPr>
      <w:r w:rsidRPr="00E85A96">
        <w:rPr>
          <w:rFonts w:ascii="Trebuchet MS" w:hAnsi="Trebuchet MS"/>
          <w:color w:val="FF0000"/>
          <w:sz w:val="20"/>
          <w:szCs w:val="20"/>
        </w:rPr>
        <w:t>ZUM ERGÄNZEN: Gibt es bei Ihnen bereits einen Termin für das Vorstellen der Kandidierenden? Dann informieren Sie jetzt bereits auch darüber. </w:t>
      </w:r>
    </w:p>
    <w:p w14:paraId="3F8B5AB6" w14:textId="77777777" w:rsidR="003C7AAD" w:rsidRPr="004E1940" w:rsidRDefault="003C7AAD" w:rsidP="003C7AAD">
      <w:r w:rsidRPr="00E85A96">
        <w:rPr>
          <w:rFonts w:ascii="Trebuchet MS" w:hAnsi="Trebuchet MS"/>
          <w:sz w:val="20"/>
          <w:szCs w:val="20"/>
        </w:rPr>
        <w:t> </w:t>
      </w:r>
    </w:p>
    <w:p w14:paraId="443A0C3B" w14:textId="77777777" w:rsidR="0050607A" w:rsidRPr="008802D3" w:rsidRDefault="0050607A" w:rsidP="008802D3">
      <w:pPr>
        <w:spacing w:line="278" w:lineRule="auto"/>
        <w:jc w:val="both"/>
        <w:rPr>
          <w:rStyle w:val="Hervorhebung"/>
          <w:rFonts w:ascii="Trebuchet MS" w:hAnsi="Trebuchet MS"/>
          <w:i w:val="0"/>
          <w:iCs w:val="0"/>
          <w:sz w:val="20"/>
          <w:szCs w:val="20"/>
        </w:rPr>
      </w:pPr>
    </w:p>
    <w:sectPr w:rsidR="0050607A" w:rsidRPr="008802D3" w:rsidSect="00172CED">
      <w:headerReference w:type="even" r:id="rId11"/>
      <w:headerReference w:type="default" r:id="rId12"/>
      <w:footerReference w:type="even" r:id="rId13"/>
      <w:footerReference w:type="default" r:id="rId14"/>
      <w:headerReference w:type="first" r:id="rId15"/>
      <w:footerReference w:type="first" r:id="rId16"/>
      <w:pgSz w:w="11907" w:h="16840" w:code="9"/>
      <w:pgMar w:top="2722" w:right="3402" w:bottom="1701" w:left="1134" w:header="851" w:footer="78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47DAA" w14:textId="77777777" w:rsidR="00CB560B" w:rsidRDefault="00CB560B">
      <w:r>
        <w:separator/>
      </w:r>
    </w:p>
  </w:endnote>
  <w:endnote w:type="continuationSeparator" w:id="0">
    <w:p w14:paraId="62E235AC" w14:textId="77777777" w:rsidR="00CB560B" w:rsidRDefault="00CB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riad">
    <w:altName w:val="Calibri"/>
    <w:charset w:val="00"/>
    <w:family w:val="swiss"/>
    <w:pitch w:val="variable"/>
    <w:sig w:usb0="00000003" w:usb1="10000048"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750C" w14:textId="77777777" w:rsidR="002C59D5" w:rsidRDefault="002C59D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8C8B0" w14:textId="77777777" w:rsidR="002C59D5" w:rsidRDefault="002C59D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193A2" w14:textId="5478D738" w:rsidR="005C1866" w:rsidRPr="004C0157" w:rsidRDefault="005C1866" w:rsidP="004C0157">
    <w:pPr>
      <w:pStyle w:val="Fuzeile"/>
      <w:spacing w:line="180" w:lineRule="exact"/>
      <w:rPr>
        <w:rFonts w:ascii="Trebuchet MS" w:hAnsi="Trebuchet MS" w:cs="Arial"/>
        <w:color w:val="005E7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998DC" w14:textId="77777777" w:rsidR="00CB560B" w:rsidRDefault="00CB560B">
      <w:r>
        <w:separator/>
      </w:r>
    </w:p>
  </w:footnote>
  <w:footnote w:type="continuationSeparator" w:id="0">
    <w:p w14:paraId="5A7953A6" w14:textId="77777777" w:rsidR="00CB560B" w:rsidRDefault="00CB5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F473" w14:textId="77777777" w:rsidR="002C59D5" w:rsidRDefault="002C59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FA77D" w14:textId="77777777" w:rsidR="002C59D5" w:rsidRDefault="002C59D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CAA3B" w14:textId="77777777" w:rsidR="005C1866" w:rsidRDefault="005C1866">
    <w:pPr>
      <w:pStyle w:val="Kopfzeile"/>
      <w:framePr w:wrap="around" w:vAnchor="page" w:hAnchor="page" w:x="370" w:y="5813"/>
      <w:spacing w:before="0"/>
      <w:rPr>
        <w:sz w:val="16"/>
      </w:rPr>
    </w:pPr>
    <w:r>
      <w:rPr>
        <w:sz w:val="16"/>
      </w:rPr>
      <w:sym w:font="Symbol" w:char="F0B7"/>
    </w:r>
  </w:p>
  <w:p w14:paraId="45DB6A48" w14:textId="77777777" w:rsidR="005C1866" w:rsidRDefault="005C1866">
    <w:pPr>
      <w:pStyle w:val="Kopfzeile"/>
      <w:framePr w:wrap="around" w:vAnchor="page" w:hAnchor="page" w:x="370" w:y="8279"/>
      <w:spacing w:before="0"/>
      <w:rPr>
        <w:sz w:val="16"/>
      </w:rPr>
    </w:pPr>
    <w:r>
      <w:rPr>
        <w:sz w:val="16"/>
      </w:rPr>
      <w:sym w:font="Symbol" w:char="F0B7"/>
    </w:r>
  </w:p>
  <w:p w14:paraId="0D8925A0" w14:textId="08CA04D8" w:rsidR="005C1866" w:rsidRDefault="002C59D5">
    <w:pPr>
      <w:pStyle w:val="Kopfzeile"/>
      <w:spacing w:before="0" w:after="120"/>
      <w:rPr>
        <w:sz w:val="22"/>
      </w:rPr>
    </w:pPr>
    <w:r w:rsidRPr="00837E21">
      <w:rPr>
        <w:rFonts w:ascii="Trebuchet MS" w:hAnsi="Trebuchet MS"/>
        <w:b/>
        <w:noProof/>
        <w:color w:val="97BF0D"/>
        <w:sz w:val="17"/>
        <w:szCs w:val="17"/>
      </w:rPr>
      <w:drawing>
        <wp:anchor distT="0" distB="0" distL="114300" distR="114300" simplePos="0" relativeHeight="251658240" behindDoc="0" locked="0" layoutInCell="1" allowOverlap="1" wp14:anchorId="04A86F7E" wp14:editId="072130CB">
          <wp:simplePos x="0" y="0"/>
          <wp:positionH relativeFrom="column">
            <wp:posOffset>4089807</wp:posOffset>
          </wp:positionH>
          <wp:positionV relativeFrom="page">
            <wp:posOffset>800100</wp:posOffset>
          </wp:positionV>
          <wp:extent cx="2256624" cy="751205"/>
          <wp:effectExtent l="0" t="0" r="0" b="0"/>
          <wp:wrapNone/>
          <wp:docPr id="7"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6624" cy="751205"/>
                  </a:xfrm>
                  <a:prstGeom prst="rect">
                    <a:avLst/>
                  </a:prstGeom>
                  <a:noFill/>
                  <a:ln>
                    <a:noFill/>
                  </a:ln>
                </pic:spPr>
              </pic:pic>
            </a:graphicData>
          </a:graphic>
          <wp14:sizeRelH relativeFrom="page">
            <wp14:pctWidth>0</wp14:pctWidth>
          </wp14:sizeRelH>
          <wp14:sizeRelV relativeFrom="page">
            <wp14:pctHeight>0</wp14:pctHeight>
          </wp14:sizeRelV>
        </wp:anchor>
      </w:drawing>
    </w:r>
    <w:r w:rsidR="009D4A13">
      <w:rPr>
        <w:noProof/>
      </w:rPr>
      <mc:AlternateContent>
        <mc:Choice Requires="wps">
          <w:drawing>
            <wp:anchor distT="0" distB="0" distL="114300" distR="114300" simplePos="0" relativeHeight="251658241" behindDoc="0" locked="0" layoutInCell="1" allowOverlap="1" wp14:anchorId="310F2A6A" wp14:editId="49288F3C">
              <wp:simplePos x="0" y="0"/>
              <wp:positionH relativeFrom="column">
                <wp:posOffset>5345430</wp:posOffset>
              </wp:positionH>
              <wp:positionV relativeFrom="paragraph">
                <wp:posOffset>-212725</wp:posOffset>
              </wp:positionV>
              <wp:extent cx="1104900" cy="213995"/>
              <wp:effectExtent l="0" t="0" r="0" b="0"/>
              <wp:wrapNone/>
              <wp:docPr id="1093523550"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13995"/>
                      </a:xfrm>
                      <a:prstGeom prst="rect">
                        <a:avLst/>
                      </a:prstGeom>
                      <a:noFill/>
                      <a:ln>
                        <a:noFill/>
                      </a:ln>
                    </wps:spPr>
                    <wps:txbx>
                      <w:txbxContent>
                        <w:p w14:paraId="2D41758E" w14:textId="77777777" w:rsidR="00837E21" w:rsidRPr="006C59E8" w:rsidRDefault="00837E21" w:rsidP="00837E21">
                          <w:pPr>
                            <w:jc w:val="right"/>
                            <w:rPr>
                              <w:rFonts w:ascii="Trebuchet MS" w:hAnsi="Trebuchet MS"/>
                              <w:b/>
                              <w:color w:val="97BF0D"/>
                              <w:sz w:val="17"/>
                              <w:szCs w:val="17"/>
                            </w:rPr>
                          </w:pPr>
                          <w:r w:rsidRPr="006C59E8">
                            <w:rPr>
                              <w:rFonts w:ascii="Trebuchet MS" w:hAnsi="Trebuchet MS"/>
                              <w:b/>
                              <w:color w:val="97BF0D"/>
                              <w:sz w:val="17"/>
                              <w:szCs w:val="17"/>
                            </w:rPr>
                            <w:t>www.ekiba.de</w:t>
                          </w:r>
                        </w:p>
                        <w:p w14:paraId="4347861A" w14:textId="77777777" w:rsidR="00837E21" w:rsidRDefault="00837E21" w:rsidP="00837E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0F2A6A" id="_x0000_t202" coordsize="21600,21600" o:spt="202" path="m,l,21600r21600,l21600,xe">
              <v:stroke joinstyle="miter"/>
              <v:path gradientshapeok="t" o:connecttype="rect"/>
            </v:shapetype>
            <v:shape id="Textfeld 1" o:spid="_x0000_s1027" type="#_x0000_t202" style="position:absolute;margin-left:420.9pt;margin-top:-16.75pt;width:87pt;height:16.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" filled="f" stroked="f">
              <v:textbox>
                <w:txbxContent>
                  <w:p w14:paraId="2D41758E" w14:textId="77777777" w:rsidR="00837E21" w:rsidRPr="006C59E8" w:rsidRDefault="00837E21" w:rsidP="00837E21">
                    <w:pPr>
                      <w:jc w:val="right"/>
                      <w:rPr>
                        <w:rFonts w:ascii="Trebuchet MS" w:hAnsi="Trebuchet MS"/>
                        <w:b/>
                        <w:color w:val="97BF0D"/>
                        <w:sz w:val="17"/>
                        <w:szCs w:val="17"/>
                      </w:rPr>
                    </w:pPr>
                    <w:r w:rsidRPr="006C59E8">
                      <w:rPr>
                        <w:rFonts w:ascii="Trebuchet MS" w:hAnsi="Trebuchet MS"/>
                        <w:b/>
                        <w:color w:val="97BF0D"/>
                        <w:sz w:val="17"/>
                        <w:szCs w:val="17"/>
                      </w:rPr>
                      <w:t>www.ekiba.de</w:t>
                    </w:r>
                  </w:p>
                  <w:p w14:paraId="4347861A" w14:textId="77777777" w:rsidR="00837E21" w:rsidRDefault="00837E21" w:rsidP="00837E21"/>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C5341"/>
    <w:multiLevelType w:val="hybridMultilevel"/>
    <w:tmpl w:val="695441F2"/>
    <w:lvl w:ilvl="0" w:tplc="C262DB44">
      <w:numFmt w:val="bullet"/>
      <w:lvlText w:val="-"/>
      <w:lvlJc w:val="left"/>
      <w:pPr>
        <w:ind w:left="720" w:hanging="360"/>
      </w:pPr>
      <w:rPr>
        <w:rFonts w:ascii="Trebuchet MS" w:eastAsiaTheme="minorEastAsia"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9531C2"/>
    <w:multiLevelType w:val="hybridMultilevel"/>
    <w:tmpl w:val="7BC2446E"/>
    <w:lvl w:ilvl="0" w:tplc="6646081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4BF311D"/>
    <w:multiLevelType w:val="hybridMultilevel"/>
    <w:tmpl w:val="C0307150"/>
    <w:lvl w:ilvl="0" w:tplc="62B06A86">
      <w:start w:val="1"/>
      <w:numFmt w:val="bullet"/>
      <w:lvlText w:val="•"/>
      <w:lvlJc w:val="left"/>
      <w:pPr>
        <w:tabs>
          <w:tab w:val="num" w:pos="720"/>
        </w:tabs>
        <w:ind w:left="720" w:hanging="360"/>
      </w:pPr>
      <w:rPr>
        <w:rFonts w:ascii="Arial" w:hAnsi="Arial" w:hint="default"/>
      </w:rPr>
    </w:lvl>
    <w:lvl w:ilvl="1" w:tplc="2C96F226" w:tentative="1">
      <w:start w:val="1"/>
      <w:numFmt w:val="bullet"/>
      <w:lvlText w:val="•"/>
      <w:lvlJc w:val="left"/>
      <w:pPr>
        <w:tabs>
          <w:tab w:val="num" w:pos="1440"/>
        </w:tabs>
        <w:ind w:left="1440" w:hanging="360"/>
      </w:pPr>
      <w:rPr>
        <w:rFonts w:ascii="Arial" w:hAnsi="Arial" w:hint="default"/>
      </w:rPr>
    </w:lvl>
    <w:lvl w:ilvl="2" w:tplc="21E47332" w:tentative="1">
      <w:start w:val="1"/>
      <w:numFmt w:val="bullet"/>
      <w:lvlText w:val="•"/>
      <w:lvlJc w:val="left"/>
      <w:pPr>
        <w:tabs>
          <w:tab w:val="num" w:pos="2160"/>
        </w:tabs>
        <w:ind w:left="2160" w:hanging="360"/>
      </w:pPr>
      <w:rPr>
        <w:rFonts w:ascii="Arial" w:hAnsi="Arial" w:hint="default"/>
      </w:rPr>
    </w:lvl>
    <w:lvl w:ilvl="3" w:tplc="C98211E2" w:tentative="1">
      <w:start w:val="1"/>
      <w:numFmt w:val="bullet"/>
      <w:lvlText w:val="•"/>
      <w:lvlJc w:val="left"/>
      <w:pPr>
        <w:tabs>
          <w:tab w:val="num" w:pos="2880"/>
        </w:tabs>
        <w:ind w:left="2880" w:hanging="360"/>
      </w:pPr>
      <w:rPr>
        <w:rFonts w:ascii="Arial" w:hAnsi="Arial" w:hint="default"/>
      </w:rPr>
    </w:lvl>
    <w:lvl w:ilvl="4" w:tplc="8144B58A" w:tentative="1">
      <w:start w:val="1"/>
      <w:numFmt w:val="bullet"/>
      <w:lvlText w:val="•"/>
      <w:lvlJc w:val="left"/>
      <w:pPr>
        <w:tabs>
          <w:tab w:val="num" w:pos="3600"/>
        </w:tabs>
        <w:ind w:left="3600" w:hanging="360"/>
      </w:pPr>
      <w:rPr>
        <w:rFonts w:ascii="Arial" w:hAnsi="Arial" w:hint="default"/>
      </w:rPr>
    </w:lvl>
    <w:lvl w:ilvl="5" w:tplc="E020C17A" w:tentative="1">
      <w:start w:val="1"/>
      <w:numFmt w:val="bullet"/>
      <w:lvlText w:val="•"/>
      <w:lvlJc w:val="left"/>
      <w:pPr>
        <w:tabs>
          <w:tab w:val="num" w:pos="4320"/>
        </w:tabs>
        <w:ind w:left="4320" w:hanging="360"/>
      </w:pPr>
      <w:rPr>
        <w:rFonts w:ascii="Arial" w:hAnsi="Arial" w:hint="default"/>
      </w:rPr>
    </w:lvl>
    <w:lvl w:ilvl="6" w:tplc="10E22AF2" w:tentative="1">
      <w:start w:val="1"/>
      <w:numFmt w:val="bullet"/>
      <w:lvlText w:val="•"/>
      <w:lvlJc w:val="left"/>
      <w:pPr>
        <w:tabs>
          <w:tab w:val="num" w:pos="5040"/>
        </w:tabs>
        <w:ind w:left="5040" w:hanging="360"/>
      </w:pPr>
      <w:rPr>
        <w:rFonts w:ascii="Arial" w:hAnsi="Arial" w:hint="default"/>
      </w:rPr>
    </w:lvl>
    <w:lvl w:ilvl="7" w:tplc="0380C7B6" w:tentative="1">
      <w:start w:val="1"/>
      <w:numFmt w:val="bullet"/>
      <w:lvlText w:val="•"/>
      <w:lvlJc w:val="left"/>
      <w:pPr>
        <w:tabs>
          <w:tab w:val="num" w:pos="5760"/>
        </w:tabs>
        <w:ind w:left="5760" w:hanging="360"/>
      </w:pPr>
      <w:rPr>
        <w:rFonts w:ascii="Arial" w:hAnsi="Arial" w:hint="default"/>
      </w:rPr>
    </w:lvl>
    <w:lvl w:ilvl="8" w:tplc="17464B2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D03643B"/>
    <w:multiLevelType w:val="hybridMultilevel"/>
    <w:tmpl w:val="D5C22AF4"/>
    <w:lvl w:ilvl="0" w:tplc="3716B3D2">
      <w:start w:val="1"/>
      <w:numFmt w:val="bullet"/>
      <w:lvlText w:val="-"/>
      <w:lvlJc w:val="left"/>
      <w:pPr>
        <w:tabs>
          <w:tab w:val="num" w:pos="720"/>
        </w:tabs>
        <w:ind w:left="720" w:hanging="360"/>
      </w:pPr>
      <w:rPr>
        <w:rFonts w:ascii="Calibri" w:hAnsi="Calibri" w:hint="default"/>
      </w:rPr>
    </w:lvl>
    <w:lvl w:ilvl="1" w:tplc="1764D53C" w:tentative="1">
      <w:start w:val="1"/>
      <w:numFmt w:val="bullet"/>
      <w:lvlText w:val="-"/>
      <w:lvlJc w:val="left"/>
      <w:pPr>
        <w:tabs>
          <w:tab w:val="num" w:pos="1440"/>
        </w:tabs>
        <w:ind w:left="1440" w:hanging="360"/>
      </w:pPr>
      <w:rPr>
        <w:rFonts w:ascii="Calibri" w:hAnsi="Calibri" w:hint="default"/>
      </w:rPr>
    </w:lvl>
    <w:lvl w:ilvl="2" w:tplc="FD66DC4E" w:tentative="1">
      <w:start w:val="1"/>
      <w:numFmt w:val="bullet"/>
      <w:lvlText w:val="-"/>
      <w:lvlJc w:val="left"/>
      <w:pPr>
        <w:tabs>
          <w:tab w:val="num" w:pos="2160"/>
        </w:tabs>
        <w:ind w:left="2160" w:hanging="360"/>
      </w:pPr>
      <w:rPr>
        <w:rFonts w:ascii="Calibri" w:hAnsi="Calibri" w:hint="default"/>
      </w:rPr>
    </w:lvl>
    <w:lvl w:ilvl="3" w:tplc="25CC8538" w:tentative="1">
      <w:start w:val="1"/>
      <w:numFmt w:val="bullet"/>
      <w:lvlText w:val="-"/>
      <w:lvlJc w:val="left"/>
      <w:pPr>
        <w:tabs>
          <w:tab w:val="num" w:pos="2880"/>
        </w:tabs>
        <w:ind w:left="2880" w:hanging="360"/>
      </w:pPr>
      <w:rPr>
        <w:rFonts w:ascii="Calibri" w:hAnsi="Calibri" w:hint="default"/>
      </w:rPr>
    </w:lvl>
    <w:lvl w:ilvl="4" w:tplc="3AB6BDE0" w:tentative="1">
      <w:start w:val="1"/>
      <w:numFmt w:val="bullet"/>
      <w:lvlText w:val="-"/>
      <w:lvlJc w:val="left"/>
      <w:pPr>
        <w:tabs>
          <w:tab w:val="num" w:pos="3600"/>
        </w:tabs>
        <w:ind w:left="3600" w:hanging="360"/>
      </w:pPr>
      <w:rPr>
        <w:rFonts w:ascii="Calibri" w:hAnsi="Calibri" w:hint="default"/>
      </w:rPr>
    </w:lvl>
    <w:lvl w:ilvl="5" w:tplc="CDDADC02" w:tentative="1">
      <w:start w:val="1"/>
      <w:numFmt w:val="bullet"/>
      <w:lvlText w:val="-"/>
      <w:lvlJc w:val="left"/>
      <w:pPr>
        <w:tabs>
          <w:tab w:val="num" w:pos="4320"/>
        </w:tabs>
        <w:ind w:left="4320" w:hanging="360"/>
      </w:pPr>
      <w:rPr>
        <w:rFonts w:ascii="Calibri" w:hAnsi="Calibri" w:hint="default"/>
      </w:rPr>
    </w:lvl>
    <w:lvl w:ilvl="6" w:tplc="B98A5162" w:tentative="1">
      <w:start w:val="1"/>
      <w:numFmt w:val="bullet"/>
      <w:lvlText w:val="-"/>
      <w:lvlJc w:val="left"/>
      <w:pPr>
        <w:tabs>
          <w:tab w:val="num" w:pos="5040"/>
        </w:tabs>
        <w:ind w:left="5040" w:hanging="360"/>
      </w:pPr>
      <w:rPr>
        <w:rFonts w:ascii="Calibri" w:hAnsi="Calibri" w:hint="default"/>
      </w:rPr>
    </w:lvl>
    <w:lvl w:ilvl="7" w:tplc="8EB2EE82" w:tentative="1">
      <w:start w:val="1"/>
      <w:numFmt w:val="bullet"/>
      <w:lvlText w:val="-"/>
      <w:lvlJc w:val="left"/>
      <w:pPr>
        <w:tabs>
          <w:tab w:val="num" w:pos="5760"/>
        </w:tabs>
        <w:ind w:left="5760" w:hanging="360"/>
      </w:pPr>
      <w:rPr>
        <w:rFonts w:ascii="Calibri" w:hAnsi="Calibri" w:hint="default"/>
      </w:rPr>
    </w:lvl>
    <w:lvl w:ilvl="8" w:tplc="A78642C6"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43CE065C"/>
    <w:multiLevelType w:val="hybridMultilevel"/>
    <w:tmpl w:val="29168376"/>
    <w:lvl w:ilvl="0" w:tplc="BB0AE652">
      <w:start w:val="1"/>
      <w:numFmt w:val="bullet"/>
      <w:lvlText w:val="•"/>
      <w:lvlJc w:val="left"/>
      <w:pPr>
        <w:tabs>
          <w:tab w:val="num" w:pos="720"/>
        </w:tabs>
        <w:ind w:left="720" w:hanging="360"/>
      </w:pPr>
      <w:rPr>
        <w:rFonts w:ascii="Arial" w:hAnsi="Arial" w:hint="default"/>
      </w:rPr>
    </w:lvl>
    <w:lvl w:ilvl="1" w:tplc="84F88A28" w:tentative="1">
      <w:start w:val="1"/>
      <w:numFmt w:val="bullet"/>
      <w:lvlText w:val="•"/>
      <w:lvlJc w:val="left"/>
      <w:pPr>
        <w:tabs>
          <w:tab w:val="num" w:pos="1440"/>
        </w:tabs>
        <w:ind w:left="1440" w:hanging="360"/>
      </w:pPr>
      <w:rPr>
        <w:rFonts w:ascii="Arial" w:hAnsi="Arial" w:hint="default"/>
      </w:rPr>
    </w:lvl>
    <w:lvl w:ilvl="2" w:tplc="9BF82A34" w:tentative="1">
      <w:start w:val="1"/>
      <w:numFmt w:val="bullet"/>
      <w:lvlText w:val="•"/>
      <w:lvlJc w:val="left"/>
      <w:pPr>
        <w:tabs>
          <w:tab w:val="num" w:pos="2160"/>
        </w:tabs>
        <w:ind w:left="2160" w:hanging="360"/>
      </w:pPr>
      <w:rPr>
        <w:rFonts w:ascii="Arial" w:hAnsi="Arial" w:hint="default"/>
      </w:rPr>
    </w:lvl>
    <w:lvl w:ilvl="3" w:tplc="571C58BC" w:tentative="1">
      <w:start w:val="1"/>
      <w:numFmt w:val="bullet"/>
      <w:lvlText w:val="•"/>
      <w:lvlJc w:val="left"/>
      <w:pPr>
        <w:tabs>
          <w:tab w:val="num" w:pos="2880"/>
        </w:tabs>
        <w:ind w:left="2880" w:hanging="360"/>
      </w:pPr>
      <w:rPr>
        <w:rFonts w:ascii="Arial" w:hAnsi="Arial" w:hint="default"/>
      </w:rPr>
    </w:lvl>
    <w:lvl w:ilvl="4" w:tplc="8A86D5AE" w:tentative="1">
      <w:start w:val="1"/>
      <w:numFmt w:val="bullet"/>
      <w:lvlText w:val="•"/>
      <w:lvlJc w:val="left"/>
      <w:pPr>
        <w:tabs>
          <w:tab w:val="num" w:pos="3600"/>
        </w:tabs>
        <w:ind w:left="3600" w:hanging="360"/>
      </w:pPr>
      <w:rPr>
        <w:rFonts w:ascii="Arial" w:hAnsi="Arial" w:hint="default"/>
      </w:rPr>
    </w:lvl>
    <w:lvl w:ilvl="5" w:tplc="09F8E068" w:tentative="1">
      <w:start w:val="1"/>
      <w:numFmt w:val="bullet"/>
      <w:lvlText w:val="•"/>
      <w:lvlJc w:val="left"/>
      <w:pPr>
        <w:tabs>
          <w:tab w:val="num" w:pos="4320"/>
        </w:tabs>
        <w:ind w:left="4320" w:hanging="360"/>
      </w:pPr>
      <w:rPr>
        <w:rFonts w:ascii="Arial" w:hAnsi="Arial" w:hint="default"/>
      </w:rPr>
    </w:lvl>
    <w:lvl w:ilvl="6" w:tplc="7DE685D6" w:tentative="1">
      <w:start w:val="1"/>
      <w:numFmt w:val="bullet"/>
      <w:lvlText w:val="•"/>
      <w:lvlJc w:val="left"/>
      <w:pPr>
        <w:tabs>
          <w:tab w:val="num" w:pos="5040"/>
        </w:tabs>
        <w:ind w:left="5040" w:hanging="360"/>
      </w:pPr>
      <w:rPr>
        <w:rFonts w:ascii="Arial" w:hAnsi="Arial" w:hint="default"/>
      </w:rPr>
    </w:lvl>
    <w:lvl w:ilvl="7" w:tplc="F7DA02CE" w:tentative="1">
      <w:start w:val="1"/>
      <w:numFmt w:val="bullet"/>
      <w:lvlText w:val="•"/>
      <w:lvlJc w:val="left"/>
      <w:pPr>
        <w:tabs>
          <w:tab w:val="num" w:pos="5760"/>
        </w:tabs>
        <w:ind w:left="5760" w:hanging="360"/>
      </w:pPr>
      <w:rPr>
        <w:rFonts w:ascii="Arial" w:hAnsi="Arial" w:hint="default"/>
      </w:rPr>
    </w:lvl>
    <w:lvl w:ilvl="8" w:tplc="FD2E537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F7273E8"/>
    <w:multiLevelType w:val="hybridMultilevel"/>
    <w:tmpl w:val="95F8F1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3922D37"/>
    <w:multiLevelType w:val="hybridMultilevel"/>
    <w:tmpl w:val="C2C46938"/>
    <w:lvl w:ilvl="0" w:tplc="1B804B88">
      <w:start w:val="1"/>
      <w:numFmt w:val="bullet"/>
      <w:lvlText w:val="•"/>
      <w:lvlJc w:val="left"/>
      <w:pPr>
        <w:tabs>
          <w:tab w:val="num" w:pos="720"/>
        </w:tabs>
        <w:ind w:left="720" w:hanging="360"/>
      </w:pPr>
      <w:rPr>
        <w:rFonts w:ascii="Arial" w:hAnsi="Arial" w:hint="default"/>
      </w:rPr>
    </w:lvl>
    <w:lvl w:ilvl="1" w:tplc="00729410" w:tentative="1">
      <w:start w:val="1"/>
      <w:numFmt w:val="bullet"/>
      <w:lvlText w:val="•"/>
      <w:lvlJc w:val="left"/>
      <w:pPr>
        <w:tabs>
          <w:tab w:val="num" w:pos="1440"/>
        </w:tabs>
        <w:ind w:left="1440" w:hanging="360"/>
      </w:pPr>
      <w:rPr>
        <w:rFonts w:ascii="Arial" w:hAnsi="Arial" w:hint="default"/>
      </w:rPr>
    </w:lvl>
    <w:lvl w:ilvl="2" w:tplc="D0248ABE" w:tentative="1">
      <w:start w:val="1"/>
      <w:numFmt w:val="bullet"/>
      <w:lvlText w:val="•"/>
      <w:lvlJc w:val="left"/>
      <w:pPr>
        <w:tabs>
          <w:tab w:val="num" w:pos="2160"/>
        </w:tabs>
        <w:ind w:left="2160" w:hanging="360"/>
      </w:pPr>
      <w:rPr>
        <w:rFonts w:ascii="Arial" w:hAnsi="Arial" w:hint="default"/>
      </w:rPr>
    </w:lvl>
    <w:lvl w:ilvl="3" w:tplc="1BA88390" w:tentative="1">
      <w:start w:val="1"/>
      <w:numFmt w:val="bullet"/>
      <w:lvlText w:val="•"/>
      <w:lvlJc w:val="left"/>
      <w:pPr>
        <w:tabs>
          <w:tab w:val="num" w:pos="2880"/>
        </w:tabs>
        <w:ind w:left="2880" w:hanging="360"/>
      </w:pPr>
      <w:rPr>
        <w:rFonts w:ascii="Arial" w:hAnsi="Arial" w:hint="default"/>
      </w:rPr>
    </w:lvl>
    <w:lvl w:ilvl="4" w:tplc="A746BDD0" w:tentative="1">
      <w:start w:val="1"/>
      <w:numFmt w:val="bullet"/>
      <w:lvlText w:val="•"/>
      <w:lvlJc w:val="left"/>
      <w:pPr>
        <w:tabs>
          <w:tab w:val="num" w:pos="3600"/>
        </w:tabs>
        <w:ind w:left="3600" w:hanging="360"/>
      </w:pPr>
      <w:rPr>
        <w:rFonts w:ascii="Arial" w:hAnsi="Arial" w:hint="default"/>
      </w:rPr>
    </w:lvl>
    <w:lvl w:ilvl="5" w:tplc="7D4C3FB8" w:tentative="1">
      <w:start w:val="1"/>
      <w:numFmt w:val="bullet"/>
      <w:lvlText w:val="•"/>
      <w:lvlJc w:val="left"/>
      <w:pPr>
        <w:tabs>
          <w:tab w:val="num" w:pos="4320"/>
        </w:tabs>
        <w:ind w:left="4320" w:hanging="360"/>
      </w:pPr>
      <w:rPr>
        <w:rFonts w:ascii="Arial" w:hAnsi="Arial" w:hint="default"/>
      </w:rPr>
    </w:lvl>
    <w:lvl w:ilvl="6" w:tplc="C5BA18A0" w:tentative="1">
      <w:start w:val="1"/>
      <w:numFmt w:val="bullet"/>
      <w:lvlText w:val="•"/>
      <w:lvlJc w:val="left"/>
      <w:pPr>
        <w:tabs>
          <w:tab w:val="num" w:pos="5040"/>
        </w:tabs>
        <w:ind w:left="5040" w:hanging="360"/>
      </w:pPr>
      <w:rPr>
        <w:rFonts w:ascii="Arial" w:hAnsi="Arial" w:hint="default"/>
      </w:rPr>
    </w:lvl>
    <w:lvl w:ilvl="7" w:tplc="19507954" w:tentative="1">
      <w:start w:val="1"/>
      <w:numFmt w:val="bullet"/>
      <w:lvlText w:val="•"/>
      <w:lvlJc w:val="left"/>
      <w:pPr>
        <w:tabs>
          <w:tab w:val="num" w:pos="5760"/>
        </w:tabs>
        <w:ind w:left="5760" w:hanging="360"/>
      </w:pPr>
      <w:rPr>
        <w:rFonts w:ascii="Arial" w:hAnsi="Arial" w:hint="default"/>
      </w:rPr>
    </w:lvl>
    <w:lvl w:ilvl="8" w:tplc="1DEC710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BF03347"/>
    <w:multiLevelType w:val="hybridMultilevel"/>
    <w:tmpl w:val="F23224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219006A"/>
    <w:multiLevelType w:val="hybridMultilevel"/>
    <w:tmpl w:val="B8BC7648"/>
    <w:lvl w:ilvl="0" w:tplc="115672DA">
      <w:numFmt w:val="bullet"/>
      <w:lvlText w:val="-"/>
      <w:lvlJc w:val="left"/>
      <w:pPr>
        <w:ind w:left="720" w:hanging="360"/>
      </w:pPr>
      <w:rPr>
        <w:rFonts w:ascii="Calibri" w:eastAsia="Times New Roman"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76420975"/>
    <w:multiLevelType w:val="multilevel"/>
    <w:tmpl w:val="33CA2206"/>
    <w:lvl w:ilvl="0">
      <w:start w:val="1"/>
      <w:numFmt w:val="upperRoman"/>
      <w:pStyle w:val="KV-III"/>
      <w:lvlText w:val="%1."/>
      <w:lvlJc w:val="right"/>
      <w:pPr>
        <w:tabs>
          <w:tab w:val="num" w:pos="567"/>
        </w:tabs>
        <w:ind w:left="397" w:hanging="397"/>
      </w:pPr>
      <w:rPr>
        <w:b/>
        <w:i w:val="0"/>
      </w:rPr>
    </w:lvl>
    <w:lvl w:ilvl="1">
      <w:start w:val="1"/>
      <w:numFmt w:val="decimal"/>
      <w:lvlText w:val="9.%2"/>
      <w:lvlJc w:val="left"/>
      <w:pPr>
        <w:tabs>
          <w:tab w:val="num" w:pos="822"/>
        </w:tabs>
        <w:ind w:left="822" w:hanging="680"/>
      </w:pPr>
      <w:rPr>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2">
      <w:numFmt w:val="bullet"/>
      <w:lvlText w:val="-"/>
      <w:lvlJc w:val="left"/>
      <w:pPr>
        <w:tabs>
          <w:tab w:val="num" w:pos="2340"/>
        </w:tabs>
        <w:ind w:left="2340" w:hanging="360"/>
      </w:pPr>
      <w:rPr>
        <w:rFonts w:ascii="Arial" w:eastAsia="Times New Roman" w:hAnsi="Arial" w:cs="Arial" w:hint="default"/>
      </w:rPr>
    </w:lvl>
    <w:lvl w:ilvl="3">
      <w:start w:val="1"/>
      <w:numFmt w:val="decimal"/>
      <w:lvlText w:val="%4."/>
      <w:lvlJc w:val="left"/>
      <w:pPr>
        <w:tabs>
          <w:tab w:val="num" w:pos="786"/>
        </w:tabs>
        <w:ind w:left="786"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C064EAE"/>
    <w:multiLevelType w:val="multilevel"/>
    <w:tmpl w:val="82241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4783249">
    <w:abstractNumId w:val="4"/>
  </w:num>
  <w:num w:numId="2" w16cid:durableId="1640109434">
    <w:abstractNumId w:val="2"/>
  </w:num>
  <w:num w:numId="3" w16cid:durableId="591671048">
    <w:abstractNumId w:val="6"/>
  </w:num>
  <w:num w:numId="4" w16cid:durableId="423649611">
    <w:abstractNumId w:val="1"/>
  </w:num>
  <w:num w:numId="5" w16cid:durableId="1341543597">
    <w:abstractNumId w:val="8"/>
  </w:num>
  <w:num w:numId="6" w16cid:durableId="1837262078">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1748939">
    <w:abstractNumId w:val="5"/>
  </w:num>
  <w:num w:numId="8" w16cid:durableId="1726029662">
    <w:abstractNumId w:val="3"/>
  </w:num>
  <w:num w:numId="9" w16cid:durableId="1685017057">
    <w:abstractNumId w:val="10"/>
  </w:num>
  <w:num w:numId="10" w16cid:durableId="159123158">
    <w:abstractNumId w:val="7"/>
  </w:num>
  <w:num w:numId="11" w16cid:durableId="737361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C94"/>
    <w:rsid w:val="00002958"/>
    <w:rsid w:val="0000383E"/>
    <w:rsid w:val="00003EAE"/>
    <w:rsid w:val="0000453C"/>
    <w:rsid w:val="00005702"/>
    <w:rsid w:val="00005AE8"/>
    <w:rsid w:val="0000689B"/>
    <w:rsid w:val="00006E20"/>
    <w:rsid w:val="00010F7F"/>
    <w:rsid w:val="00013F88"/>
    <w:rsid w:val="00016109"/>
    <w:rsid w:val="000165A4"/>
    <w:rsid w:val="00016893"/>
    <w:rsid w:val="0001731D"/>
    <w:rsid w:val="00021480"/>
    <w:rsid w:val="000225C2"/>
    <w:rsid w:val="000226D5"/>
    <w:rsid w:val="0002426B"/>
    <w:rsid w:val="00025000"/>
    <w:rsid w:val="000277E7"/>
    <w:rsid w:val="00027BAC"/>
    <w:rsid w:val="000301E1"/>
    <w:rsid w:val="00032616"/>
    <w:rsid w:val="00034247"/>
    <w:rsid w:val="000348F8"/>
    <w:rsid w:val="0003538A"/>
    <w:rsid w:val="000353A2"/>
    <w:rsid w:val="000357CC"/>
    <w:rsid w:val="00036491"/>
    <w:rsid w:val="00036F94"/>
    <w:rsid w:val="000375BA"/>
    <w:rsid w:val="00041120"/>
    <w:rsid w:val="00042AB0"/>
    <w:rsid w:val="000435D6"/>
    <w:rsid w:val="00044445"/>
    <w:rsid w:val="00044AEE"/>
    <w:rsid w:val="00044E82"/>
    <w:rsid w:val="00045865"/>
    <w:rsid w:val="00046A4C"/>
    <w:rsid w:val="0005143D"/>
    <w:rsid w:val="00051C08"/>
    <w:rsid w:val="0005225C"/>
    <w:rsid w:val="00052B20"/>
    <w:rsid w:val="00052C5B"/>
    <w:rsid w:val="0005487C"/>
    <w:rsid w:val="00056D73"/>
    <w:rsid w:val="0005710C"/>
    <w:rsid w:val="00057ABF"/>
    <w:rsid w:val="000606CA"/>
    <w:rsid w:val="00061673"/>
    <w:rsid w:val="00061DA9"/>
    <w:rsid w:val="00061F3D"/>
    <w:rsid w:val="000621AD"/>
    <w:rsid w:val="00062948"/>
    <w:rsid w:val="0006313D"/>
    <w:rsid w:val="00063DCE"/>
    <w:rsid w:val="00063FB0"/>
    <w:rsid w:val="000642C5"/>
    <w:rsid w:val="00065B45"/>
    <w:rsid w:val="0007078B"/>
    <w:rsid w:val="00070B23"/>
    <w:rsid w:val="00070CBD"/>
    <w:rsid w:val="00071E5D"/>
    <w:rsid w:val="00072996"/>
    <w:rsid w:val="000733A3"/>
    <w:rsid w:val="0007499C"/>
    <w:rsid w:val="0007537A"/>
    <w:rsid w:val="00075FF6"/>
    <w:rsid w:val="00076C45"/>
    <w:rsid w:val="00077657"/>
    <w:rsid w:val="00077E31"/>
    <w:rsid w:val="00080049"/>
    <w:rsid w:val="00082242"/>
    <w:rsid w:val="000837EF"/>
    <w:rsid w:val="00083BE8"/>
    <w:rsid w:val="00083C6C"/>
    <w:rsid w:val="00084393"/>
    <w:rsid w:val="00086040"/>
    <w:rsid w:val="000860D0"/>
    <w:rsid w:val="00092582"/>
    <w:rsid w:val="00092A00"/>
    <w:rsid w:val="00093DF1"/>
    <w:rsid w:val="000954C0"/>
    <w:rsid w:val="00097C2E"/>
    <w:rsid w:val="000A0E5D"/>
    <w:rsid w:val="000A16B5"/>
    <w:rsid w:val="000A3FED"/>
    <w:rsid w:val="000A404E"/>
    <w:rsid w:val="000A46AC"/>
    <w:rsid w:val="000A52FC"/>
    <w:rsid w:val="000A5BCA"/>
    <w:rsid w:val="000B0378"/>
    <w:rsid w:val="000B0BFC"/>
    <w:rsid w:val="000B13A0"/>
    <w:rsid w:val="000B1DE9"/>
    <w:rsid w:val="000B2B73"/>
    <w:rsid w:val="000B330A"/>
    <w:rsid w:val="000B3AF4"/>
    <w:rsid w:val="000B4518"/>
    <w:rsid w:val="000B5418"/>
    <w:rsid w:val="000B5587"/>
    <w:rsid w:val="000B5604"/>
    <w:rsid w:val="000B6043"/>
    <w:rsid w:val="000B6378"/>
    <w:rsid w:val="000B6666"/>
    <w:rsid w:val="000B6775"/>
    <w:rsid w:val="000B6A5D"/>
    <w:rsid w:val="000B6F09"/>
    <w:rsid w:val="000B7CC5"/>
    <w:rsid w:val="000C01A1"/>
    <w:rsid w:val="000C2297"/>
    <w:rsid w:val="000C370B"/>
    <w:rsid w:val="000C49B3"/>
    <w:rsid w:val="000C5182"/>
    <w:rsid w:val="000C6903"/>
    <w:rsid w:val="000D0374"/>
    <w:rsid w:val="000D3C5D"/>
    <w:rsid w:val="000D4449"/>
    <w:rsid w:val="000D4CAE"/>
    <w:rsid w:val="000D75F3"/>
    <w:rsid w:val="000E4B14"/>
    <w:rsid w:val="000E4B87"/>
    <w:rsid w:val="000E638A"/>
    <w:rsid w:val="000F14AC"/>
    <w:rsid w:val="000F199F"/>
    <w:rsid w:val="000F45D6"/>
    <w:rsid w:val="000F6115"/>
    <w:rsid w:val="000F6156"/>
    <w:rsid w:val="000F6ABD"/>
    <w:rsid w:val="000F6D46"/>
    <w:rsid w:val="000F73A6"/>
    <w:rsid w:val="000F7EA5"/>
    <w:rsid w:val="00103589"/>
    <w:rsid w:val="00104EE8"/>
    <w:rsid w:val="00105171"/>
    <w:rsid w:val="001059C8"/>
    <w:rsid w:val="00105E34"/>
    <w:rsid w:val="00106952"/>
    <w:rsid w:val="0010699C"/>
    <w:rsid w:val="00111565"/>
    <w:rsid w:val="00112C63"/>
    <w:rsid w:val="00113C78"/>
    <w:rsid w:val="00113CAD"/>
    <w:rsid w:val="001143F1"/>
    <w:rsid w:val="0011604D"/>
    <w:rsid w:val="00116617"/>
    <w:rsid w:val="00116D1D"/>
    <w:rsid w:val="001171F1"/>
    <w:rsid w:val="0012114B"/>
    <w:rsid w:val="001219E0"/>
    <w:rsid w:val="001227F0"/>
    <w:rsid w:val="00122EB5"/>
    <w:rsid w:val="00124BC8"/>
    <w:rsid w:val="00126D9A"/>
    <w:rsid w:val="001277B5"/>
    <w:rsid w:val="00127BC9"/>
    <w:rsid w:val="00130987"/>
    <w:rsid w:val="001313DD"/>
    <w:rsid w:val="0013181D"/>
    <w:rsid w:val="001346EA"/>
    <w:rsid w:val="00136240"/>
    <w:rsid w:val="0013630E"/>
    <w:rsid w:val="00137277"/>
    <w:rsid w:val="0013776A"/>
    <w:rsid w:val="00137DBE"/>
    <w:rsid w:val="001420FC"/>
    <w:rsid w:val="00142C1A"/>
    <w:rsid w:val="0014378D"/>
    <w:rsid w:val="00143AA5"/>
    <w:rsid w:val="00143B4F"/>
    <w:rsid w:val="00143BCB"/>
    <w:rsid w:val="00144C49"/>
    <w:rsid w:val="00145198"/>
    <w:rsid w:val="00145EF3"/>
    <w:rsid w:val="001476EA"/>
    <w:rsid w:val="0015147D"/>
    <w:rsid w:val="001516CE"/>
    <w:rsid w:val="00151A44"/>
    <w:rsid w:val="00151BD0"/>
    <w:rsid w:val="00152865"/>
    <w:rsid w:val="00152F26"/>
    <w:rsid w:val="00155481"/>
    <w:rsid w:val="00155F7F"/>
    <w:rsid w:val="001566ED"/>
    <w:rsid w:val="00160D60"/>
    <w:rsid w:val="00162D45"/>
    <w:rsid w:val="00164140"/>
    <w:rsid w:val="00164C2C"/>
    <w:rsid w:val="00165471"/>
    <w:rsid w:val="00165CC2"/>
    <w:rsid w:val="00167D12"/>
    <w:rsid w:val="001704F4"/>
    <w:rsid w:val="00170E5C"/>
    <w:rsid w:val="00172B20"/>
    <w:rsid w:val="00172CED"/>
    <w:rsid w:val="00172E5B"/>
    <w:rsid w:val="00175C78"/>
    <w:rsid w:val="00176CE1"/>
    <w:rsid w:val="00176F12"/>
    <w:rsid w:val="001805FA"/>
    <w:rsid w:val="0018068A"/>
    <w:rsid w:val="001806AD"/>
    <w:rsid w:val="00180E9E"/>
    <w:rsid w:val="00181EED"/>
    <w:rsid w:val="00182251"/>
    <w:rsid w:val="00182805"/>
    <w:rsid w:val="00182E15"/>
    <w:rsid w:val="001838CC"/>
    <w:rsid w:val="00191572"/>
    <w:rsid w:val="001919F4"/>
    <w:rsid w:val="00192201"/>
    <w:rsid w:val="00192278"/>
    <w:rsid w:val="00192EE3"/>
    <w:rsid w:val="001942F8"/>
    <w:rsid w:val="00195F90"/>
    <w:rsid w:val="00196144"/>
    <w:rsid w:val="00197C44"/>
    <w:rsid w:val="001A0389"/>
    <w:rsid w:val="001A1EEA"/>
    <w:rsid w:val="001A1F00"/>
    <w:rsid w:val="001A30BC"/>
    <w:rsid w:val="001A3DF9"/>
    <w:rsid w:val="001A4DD6"/>
    <w:rsid w:val="001A57D0"/>
    <w:rsid w:val="001A582B"/>
    <w:rsid w:val="001A77F4"/>
    <w:rsid w:val="001B0345"/>
    <w:rsid w:val="001B20BF"/>
    <w:rsid w:val="001B247E"/>
    <w:rsid w:val="001B2ADA"/>
    <w:rsid w:val="001B3EF4"/>
    <w:rsid w:val="001B5533"/>
    <w:rsid w:val="001B6577"/>
    <w:rsid w:val="001B6BE9"/>
    <w:rsid w:val="001B78E4"/>
    <w:rsid w:val="001C060A"/>
    <w:rsid w:val="001C0ABD"/>
    <w:rsid w:val="001C61ED"/>
    <w:rsid w:val="001C658F"/>
    <w:rsid w:val="001C7E64"/>
    <w:rsid w:val="001D2CB9"/>
    <w:rsid w:val="001D347D"/>
    <w:rsid w:val="001D3CB1"/>
    <w:rsid w:val="001D4F55"/>
    <w:rsid w:val="001D514B"/>
    <w:rsid w:val="001E14F9"/>
    <w:rsid w:val="001E2CE4"/>
    <w:rsid w:val="001E2DA5"/>
    <w:rsid w:val="001E5CF6"/>
    <w:rsid w:val="001F11B3"/>
    <w:rsid w:val="001F294C"/>
    <w:rsid w:val="001F313B"/>
    <w:rsid w:val="001F4EBA"/>
    <w:rsid w:val="001F656D"/>
    <w:rsid w:val="001F6B51"/>
    <w:rsid w:val="001F7D93"/>
    <w:rsid w:val="00200BA3"/>
    <w:rsid w:val="00200C46"/>
    <w:rsid w:val="00200F28"/>
    <w:rsid w:val="00200FE8"/>
    <w:rsid w:val="00203B0C"/>
    <w:rsid w:val="002065EB"/>
    <w:rsid w:val="00206788"/>
    <w:rsid w:val="00207106"/>
    <w:rsid w:val="00210689"/>
    <w:rsid w:val="00211362"/>
    <w:rsid w:val="00211CFC"/>
    <w:rsid w:val="00212D94"/>
    <w:rsid w:val="00212F46"/>
    <w:rsid w:val="00212FD7"/>
    <w:rsid w:val="002131D3"/>
    <w:rsid w:val="00213561"/>
    <w:rsid w:val="00213901"/>
    <w:rsid w:val="00213A3B"/>
    <w:rsid w:val="002162EF"/>
    <w:rsid w:val="00217E16"/>
    <w:rsid w:val="0022337F"/>
    <w:rsid w:val="00223C7A"/>
    <w:rsid w:val="00225C4C"/>
    <w:rsid w:val="00225DE7"/>
    <w:rsid w:val="00227512"/>
    <w:rsid w:val="0023085A"/>
    <w:rsid w:val="00231C72"/>
    <w:rsid w:val="0023293D"/>
    <w:rsid w:val="00233CCB"/>
    <w:rsid w:val="0023495C"/>
    <w:rsid w:val="00235414"/>
    <w:rsid w:val="00237200"/>
    <w:rsid w:val="00237818"/>
    <w:rsid w:val="00240089"/>
    <w:rsid w:val="00240432"/>
    <w:rsid w:val="0024063F"/>
    <w:rsid w:val="00241035"/>
    <w:rsid w:val="00241F94"/>
    <w:rsid w:val="00242C94"/>
    <w:rsid w:val="00243E5B"/>
    <w:rsid w:val="00243FD0"/>
    <w:rsid w:val="0024527A"/>
    <w:rsid w:val="0024570F"/>
    <w:rsid w:val="00245775"/>
    <w:rsid w:val="00245BB2"/>
    <w:rsid w:val="00250C27"/>
    <w:rsid w:val="00250E3F"/>
    <w:rsid w:val="00251F34"/>
    <w:rsid w:val="0025225D"/>
    <w:rsid w:val="00252E72"/>
    <w:rsid w:val="00253977"/>
    <w:rsid w:val="0025607F"/>
    <w:rsid w:val="00256E11"/>
    <w:rsid w:val="00257395"/>
    <w:rsid w:val="00257482"/>
    <w:rsid w:val="00257B76"/>
    <w:rsid w:val="00257EC4"/>
    <w:rsid w:val="00260CEB"/>
    <w:rsid w:val="00260ED3"/>
    <w:rsid w:val="00261E41"/>
    <w:rsid w:val="00261EBF"/>
    <w:rsid w:val="00261F0B"/>
    <w:rsid w:val="002620D9"/>
    <w:rsid w:val="002632AA"/>
    <w:rsid w:val="00264826"/>
    <w:rsid w:val="00267C92"/>
    <w:rsid w:val="00267D29"/>
    <w:rsid w:val="00270723"/>
    <w:rsid w:val="00270926"/>
    <w:rsid w:val="00270AB5"/>
    <w:rsid w:val="0027260D"/>
    <w:rsid w:val="00274A97"/>
    <w:rsid w:val="0027525F"/>
    <w:rsid w:val="00276148"/>
    <w:rsid w:val="002771A4"/>
    <w:rsid w:val="0027742B"/>
    <w:rsid w:val="00277BD7"/>
    <w:rsid w:val="00282F7D"/>
    <w:rsid w:val="0028361E"/>
    <w:rsid w:val="00283AA7"/>
    <w:rsid w:val="00284C34"/>
    <w:rsid w:val="0028513C"/>
    <w:rsid w:val="00285363"/>
    <w:rsid w:val="00285D28"/>
    <w:rsid w:val="002862C8"/>
    <w:rsid w:val="00286BE8"/>
    <w:rsid w:val="0029206F"/>
    <w:rsid w:val="00292A8F"/>
    <w:rsid w:val="0029429B"/>
    <w:rsid w:val="00294DB3"/>
    <w:rsid w:val="00295FAF"/>
    <w:rsid w:val="0029623F"/>
    <w:rsid w:val="00296644"/>
    <w:rsid w:val="002979CB"/>
    <w:rsid w:val="002A0221"/>
    <w:rsid w:val="002A0EB1"/>
    <w:rsid w:val="002A1F58"/>
    <w:rsid w:val="002A23B8"/>
    <w:rsid w:val="002A23DE"/>
    <w:rsid w:val="002A2F9B"/>
    <w:rsid w:val="002A4385"/>
    <w:rsid w:val="002A4443"/>
    <w:rsid w:val="002A4485"/>
    <w:rsid w:val="002A5E67"/>
    <w:rsid w:val="002A74AB"/>
    <w:rsid w:val="002A78AE"/>
    <w:rsid w:val="002B051D"/>
    <w:rsid w:val="002B2773"/>
    <w:rsid w:val="002B4C55"/>
    <w:rsid w:val="002B4F30"/>
    <w:rsid w:val="002B74D9"/>
    <w:rsid w:val="002C01F0"/>
    <w:rsid w:val="002C027F"/>
    <w:rsid w:val="002C1544"/>
    <w:rsid w:val="002C1646"/>
    <w:rsid w:val="002C282F"/>
    <w:rsid w:val="002C2AA8"/>
    <w:rsid w:val="002C2BD7"/>
    <w:rsid w:val="002C38FD"/>
    <w:rsid w:val="002C59D5"/>
    <w:rsid w:val="002C5F81"/>
    <w:rsid w:val="002C5FB0"/>
    <w:rsid w:val="002C666A"/>
    <w:rsid w:val="002C7FDD"/>
    <w:rsid w:val="002D1297"/>
    <w:rsid w:val="002D1395"/>
    <w:rsid w:val="002D2225"/>
    <w:rsid w:val="002D254B"/>
    <w:rsid w:val="002D2AED"/>
    <w:rsid w:val="002D5937"/>
    <w:rsid w:val="002D6EB6"/>
    <w:rsid w:val="002D79BF"/>
    <w:rsid w:val="002D7F9E"/>
    <w:rsid w:val="002E01A6"/>
    <w:rsid w:val="002E0258"/>
    <w:rsid w:val="002E052E"/>
    <w:rsid w:val="002E1052"/>
    <w:rsid w:val="002E20A3"/>
    <w:rsid w:val="002E2F37"/>
    <w:rsid w:val="002E37CA"/>
    <w:rsid w:val="002E3A2A"/>
    <w:rsid w:val="002E4580"/>
    <w:rsid w:val="002E48AE"/>
    <w:rsid w:val="002E628F"/>
    <w:rsid w:val="002E6409"/>
    <w:rsid w:val="002E6BAB"/>
    <w:rsid w:val="002E6EF3"/>
    <w:rsid w:val="002F12D9"/>
    <w:rsid w:val="002F2261"/>
    <w:rsid w:val="002F2A54"/>
    <w:rsid w:val="002F328D"/>
    <w:rsid w:val="002F358F"/>
    <w:rsid w:val="002F366F"/>
    <w:rsid w:val="002F3C31"/>
    <w:rsid w:val="002F3DA6"/>
    <w:rsid w:val="002F3F7B"/>
    <w:rsid w:val="002F46E4"/>
    <w:rsid w:val="002F4C9B"/>
    <w:rsid w:val="002F4CD3"/>
    <w:rsid w:val="002F5260"/>
    <w:rsid w:val="002F5858"/>
    <w:rsid w:val="002F636B"/>
    <w:rsid w:val="002F70B0"/>
    <w:rsid w:val="00300EAF"/>
    <w:rsid w:val="00301097"/>
    <w:rsid w:val="003035DA"/>
    <w:rsid w:val="00303763"/>
    <w:rsid w:val="00303998"/>
    <w:rsid w:val="00303A84"/>
    <w:rsid w:val="003055A9"/>
    <w:rsid w:val="00306AA4"/>
    <w:rsid w:val="00306FD8"/>
    <w:rsid w:val="00307E4D"/>
    <w:rsid w:val="00310C85"/>
    <w:rsid w:val="00310F96"/>
    <w:rsid w:val="003114CC"/>
    <w:rsid w:val="00312EAF"/>
    <w:rsid w:val="0031382D"/>
    <w:rsid w:val="00313ED7"/>
    <w:rsid w:val="0031465C"/>
    <w:rsid w:val="00314C7A"/>
    <w:rsid w:val="00315ACB"/>
    <w:rsid w:val="0031701B"/>
    <w:rsid w:val="00317CC9"/>
    <w:rsid w:val="00320667"/>
    <w:rsid w:val="00320BCD"/>
    <w:rsid w:val="00321068"/>
    <w:rsid w:val="003218E7"/>
    <w:rsid w:val="00322BC5"/>
    <w:rsid w:val="00324F3A"/>
    <w:rsid w:val="00325517"/>
    <w:rsid w:val="003274C4"/>
    <w:rsid w:val="00330989"/>
    <w:rsid w:val="0033103B"/>
    <w:rsid w:val="00332583"/>
    <w:rsid w:val="003329F7"/>
    <w:rsid w:val="00333C6E"/>
    <w:rsid w:val="00334C00"/>
    <w:rsid w:val="00335BF0"/>
    <w:rsid w:val="0033737C"/>
    <w:rsid w:val="00337689"/>
    <w:rsid w:val="00342F4F"/>
    <w:rsid w:val="00344742"/>
    <w:rsid w:val="00344822"/>
    <w:rsid w:val="00346C67"/>
    <w:rsid w:val="00350D34"/>
    <w:rsid w:val="003511FF"/>
    <w:rsid w:val="003522C0"/>
    <w:rsid w:val="00352837"/>
    <w:rsid w:val="00352C10"/>
    <w:rsid w:val="0035368A"/>
    <w:rsid w:val="003538B4"/>
    <w:rsid w:val="00353964"/>
    <w:rsid w:val="00353A31"/>
    <w:rsid w:val="00354C9D"/>
    <w:rsid w:val="0035519C"/>
    <w:rsid w:val="0035556B"/>
    <w:rsid w:val="00355588"/>
    <w:rsid w:val="003556E9"/>
    <w:rsid w:val="00357106"/>
    <w:rsid w:val="00361E3F"/>
    <w:rsid w:val="00365C14"/>
    <w:rsid w:val="00366E23"/>
    <w:rsid w:val="00366F9A"/>
    <w:rsid w:val="00370D94"/>
    <w:rsid w:val="00370EDC"/>
    <w:rsid w:val="00371366"/>
    <w:rsid w:val="00373211"/>
    <w:rsid w:val="00373269"/>
    <w:rsid w:val="003735FA"/>
    <w:rsid w:val="00373D71"/>
    <w:rsid w:val="00374C11"/>
    <w:rsid w:val="003751D7"/>
    <w:rsid w:val="0037543A"/>
    <w:rsid w:val="0037589B"/>
    <w:rsid w:val="00375BCF"/>
    <w:rsid w:val="00376785"/>
    <w:rsid w:val="00376B37"/>
    <w:rsid w:val="0038128F"/>
    <w:rsid w:val="003814C8"/>
    <w:rsid w:val="00382C92"/>
    <w:rsid w:val="00383B9B"/>
    <w:rsid w:val="00384546"/>
    <w:rsid w:val="00384B56"/>
    <w:rsid w:val="00386048"/>
    <w:rsid w:val="00386BD5"/>
    <w:rsid w:val="00390980"/>
    <w:rsid w:val="003918D0"/>
    <w:rsid w:val="00393221"/>
    <w:rsid w:val="003933FC"/>
    <w:rsid w:val="00394138"/>
    <w:rsid w:val="00394688"/>
    <w:rsid w:val="00394F94"/>
    <w:rsid w:val="00394FFF"/>
    <w:rsid w:val="003963D0"/>
    <w:rsid w:val="00396E86"/>
    <w:rsid w:val="00397071"/>
    <w:rsid w:val="003972FF"/>
    <w:rsid w:val="0039768C"/>
    <w:rsid w:val="00397910"/>
    <w:rsid w:val="00397B4D"/>
    <w:rsid w:val="003A0918"/>
    <w:rsid w:val="003A1D4E"/>
    <w:rsid w:val="003A2327"/>
    <w:rsid w:val="003A257F"/>
    <w:rsid w:val="003A3C71"/>
    <w:rsid w:val="003A3FE4"/>
    <w:rsid w:val="003A48E5"/>
    <w:rsid w:val="003A66EF"/>
    <w:rsid w:val="003A7434"/>
    <w:rsid w:val="003A785B"/>
    <w:rsid w:val="003B00DA"/>
    <w:rsid w:val="003B04BF"/>
    <w:rsid w:val="003B1347"/>
    <w:rsid w:val="003B14C7"/>
    <w:rsid w:val="003B1E78"/>
    <w:rsid w:val="003B200F"/>
    <w:rsid w:val="003B46FC"/>
    <w:rsid w:val="003C05E8"/>
    <w:rsid w:val="003C2652"/>
    <w:rsid w:val="003C282A"/>
    <w:rsid w:val="003C36AD"/>
    <w:rsid w:val="003C3F58"/>
    <w:rsid w:val="003C53E1"/>
    <w:rsid w:val="003C5DA9"/>
    <w:rsid w:val="003C776E"/>
    <w:rsid w:val="003C7AAD"/>
    <w:rsid w:val="003D0D63"/>
    <w:rsid w:val="003D1DDA"/>
    <w:rsid w:val="003D1E02"/>
    <w:rsid w:val="003D1E92"/>
    <w:rsid w:val="003D204E"/>
    <w:rsid w:val="003D2EEB"/>
    <w:rsid w:val="003D34AF"/>
    <w:rsid w:val="003D3D3F"/>
    <w:rsid w:val="003D549C"/>
    <w:rsid w:val="003D6306"/>
    <w:rsid w:val="003D748A"/>
    <w:rsid w:val="003E4291"/>
    <w:rsid w:val="003E4654"/>
    <w:rsid w:val="003E4D70"/>
    <w:rsid w:val="003E53F5"/>
    <w:rsid w:val="003F057A"/>
    <w:rsid w:val="003F09D7"/>
    <w:rsid w:val="003F32D8"/>
    <w:rsid w:val="003F3349"/>
    <w:rsid w:val="003F4971"/>
    <w:rsid w:val="003F4B36"/>
    <w:rsid w:val="003F56AF"/>
    <w:rsid w:val="003F5930"/>
    <w:rsid w:val="003F7A23"/>
    <w:rsid w:val="003F7D45"/>
    <w:rsid w:val="003F7E44"/>
    <w:rsid w:val="00400C70"/>
    <w:rsid w:val="00401185"/>
    <w:rsid w:val="004016CA"/>
    <w:rsid w:val="00403153"/>
    <w:rsid w:val="00403511"/>
    <w:rsid w:val="004039AE"/>
    <w:rsid w:val="00404E79"/>
    <w:rsid w:val="00405351"/>
    <w:rsid w:val="00405C9B"/>
    <w:rsid w:val="00405ED1"/>
    <w:rsid w:val="004074DF"/>
    <w:rsid w:val="00410609"/>
    <w:rsid w:val="00410CC7"/>
    <w:rsid w:val="00411190"/>
    <w:rsid w:val="004111E0"/>
    <w:rsid w:val="00411732"/>
    <w:rsid w:val="00411C99"/>
    <w:rsid w:val="00412214"/>
    <w:rsid w:val="00412EF1"/>
    <w:rsid w:val="00415037"/>
    <w:rsid w:val="0041561A"/>
    <w:rsid w:val="00420ABA"/>
    <w:rsid w:val="00420DB7"/>
    <w:rsid w:val="004213AD"/>
    <w:rsid w:val="0042169A"/>
    <w:rsid w:val="00421C90"/>
    <w:rsid w:val="00421DFC"/>
    <w:rsid w:val="00421E17"/>
    <w:rsid w:val="00422308"/>
    <w:rsid w:val="00423D7F"/>
    <w:rsid w:val="00423FFA"/>
    <w:rsid w:val="0042457E"/>
    <w:rsid w:val="004260E1"/>
    <w:rsid w:val="00427456"/>
    <w:rsid w:val="004278DD"/>
    <w:rsid w:val="00427A52"/>
    <w:rsid w:val="00427C6A"/>
    <w:rsid w:val="00427F6C"/>
    <w:rsid w:val="004311D8"/>
    <w:rsid w:val="00431674"/>
    <w:rsid w:val="004317CC"/>
    <w:rsid w:val="00432BB7"/>
    <w:rsid w:val="00433484"/>
    <w:rsid w:val="00433E96"/>
    <w:rsid w:val="00434D1D"/>
    <w:rsid w:val="00434D49"/>
    <w:rsid w:val="004351FC"/>
    <w:rsid w:val="00437D90"/>
    <w:rsid w:val="00441193"/>
    <w:rsid w:val="00441A76"/>
    <w:rsid w:val="004433F2"/>
    <w:rsid w:val="004435F6"/>
    <w:rsid w:val="00443B4F"/>
    <w:rsid w:val="00444DF8"/>
    <w:rsid w:val="00445764"/>
    <w:rsid w:val="004501C7"/>
    <w:rsid w:val="0045035F"/>
    <w:rsid w:val="0045211A"/>
    <w:rsid w:val="00453093"/>
    <w:rsid w:val="004538FB"/>
    <w:rsid w:val="004540FB"/>
    <w:rsid w:val="00454109"/>
    <w:rsid w:val="00454D6B"/>
    <w:rsid w:val="0045515F"/>
    <w:rsid w:val="004569AC"/>
    <w:rsid w:val="00457889"/>
    <w:rsid w:val="00457C12"/>
    <w:rsid w:val="004607D1"/>
    <w:rsid w:val="00460BE5"/>
    <w:rsid w:val="004611EA"/>
    <w:rsid w:val="00461617"/>
    <w:rsid w:val="00464AB5"/>
    <w:rsid w:val="00464AE9"/>
    <w:rsid w:val="00465BD6"/>
    <w:rsid w:val="004661CA"/>
    <w:rsid w:val="0046711A"/>
    <w:rsid w:val="00470F2A"/>
    <w:rsid w:val="004715C8"/>
    <w:rsid w:val="004716FD"/>
    <w:rsid w:val="004724C2"/>
    <w:rsid w:val="00472D81"/>
    <w:rsid w:val="004746D7"/>
    <w:rsid w:val="004747BE"/>
    <w:rsid w:val="00474EC4"/>
    <w:rsid w:val="0047640E"/>
    <w:rsid w:val="00476EB8"/>
    <w:rsid w:val="0048001C"/>
    <w:rsid w:val="0048210B"/>
    <w:rsid w:val="00482456"/>
    <w:rsid w:val="00483394"/>
    <w:rsid w:val="00484CAD"/>
    <w:rsid w:val="00484E1A"/>
    <w:rsid w:val="00486F31"/>
    <w:rsid w:val="00490B34"/>
    <w:rsid w:val="0049159B"/>
    <w:rsid w:val="004925E4"/>
    <w:rsid w:val="0049382F"/>
    <w:rsid w:val="00494AAB"/>
    <w:rsid w:val="00494D2C"/>
    <w:rsid w:val="004958B3"/>
    <w:rsid w:val="004A070E"/>
    <w:rsid w:val="004A0899"/>
    <w:rsid w:val="004A2B44"/>
    <w:rsid w:val="004A32CF"/>
    <w:rsid w:val="004A32D4"/>
    <w:rsid w:val="004A39B3"/>
    <w:rsid w:val="004A6154"/>
    <w:rsid w:val="004A6417"/>
    <w:rsid w:val="004A7E93"/>
    <w:rsid w:val="004B0344"/>
    <w:rsid w:val="004B279A"/>
    <w:rsid w:val="004B2A58"/>
    <w:rsid w:val="004B2D75"/>
    <w:rsid w:val="004B44EF"/>
    <w:rsid w:val="004B532C"/>
    <w:rsid w:val="004B5E2B"/>
    <w:rsid w:val="004B6EE6"/>
    <w:rsid w:val="004B6F3E"/>
    <w:rsid w:val="004C0157"/>
    <w:rsid w:val="004C0799"/>
    <w:rsid w:val="004C081F"/>
    <w:rsid w:val="004C2200"/>
    <w:rsid w:val="004C37D3"/>
    <w:rsid w:val="004C3C6A"/>
    <w:rsid w:val="004C3F02"/>
    <w:rsid w:val="004C432A"/>
    <w:rsid w:val="004C4D89"/>
    <w:rsid w:val="004C5C1C"/>
    <w:rsid w:val="004C6703"/>
    <w:rsid w:val="004C761B"/>
    <w:rsid w:val="004D27ED"/>
    <w:rsid w:val="004D30EF"/>
    <w:rsid w:val="004D327C"/>
    <w:rsid w:val="004D48DA"/>
    <w:rsid w:val="004D492D"/>
    <w:rsid w:val="004D6274"/>
    <w:rsid w:val="004D637B"/>
    <w:rsid w:val="004D7DF8"/>
    <w:rsid w:val="004E0767"/>
    <w:rsid w:val="004E0E57"/>
    <w:rsid w:val="004E2998"/>
    <w:rsid w:val="004E29F4"/>
    <w:rsid w:val="004E4C49"/>
    <w:rsid w:val="004E55DE"/>
    <w:rsid w:val="004E631D"/>
    <w:rsid w:val="004E7805"/>
    <w:rsid w:val="004F0B01"/>
    <w:rsid w:val="004F1D3B"/>
    <w:rsid w:val="004F2B40"/>
    <w:rsid w:val="004F5AFD"/>
    <w:rsid w:val="004F6559"/>
    <w:rsid w:val="004F70EB"/>
    <w:rsid w:val="004F7333"/>
    <w:rsid w:val="00501975"/>
    <w:rsid w:val="00504610"/>
    <w:rsid w:val="00504645"/>
    <w:rsid w:val="0050607A"/>
    <w:rsid w:val="005060A8"/>
    <w:rsid w:val="005079C5"/>
    <w:rsid w:val="00510DD7"/>
    <w:rsid w:val="00511EBB"/>
    <w:rsid w:val="005153B5"/>
    <w:rsid w:val="00516CAE"/>
    <w:rsid w:val="00520399"/>
    <w:rsid w:val="005206A2"/>
    <w:rsid w:val="00521C3C"/>
    <w:rsid w:val="00525001"/>
    <w:rsid w:val="005264C4"/>
    <w:rsid w:val="00527C84"/>
    <w:rsid w:val="00530A05"/>
    <w:rsid w:val="00531422"/>
    <w:rsid w:val="005323B0"/>
    <w:rsid w:val="005341C5"/>
    <w:rsid w:val="00535375"/>
    <w:rsid w:val="005353D8"/>
    <w:rsid w:val="0053690E"/>
    <w:rsid w:val="00537E33"/>
    <w:rsid w:val="005401CA"/>
    <w:rsid w:val="00540E2A"/>
    <w:rsid w:val="00542689"/>
    <w:rsid w:val="005429B5"/>
    <w:rsid w:val="005436E4"/>
    <w:rsid w:val="0054384C"/>
    <w:rsid w:val="00544FD6"/>
    <w:rsid w:val="005455D3"/>
    <w:rsid w:val="00546149"/>
    <w:rsid w:val="00551213"/>
    <w:rsid w:val="005516BD"/>
    <w:rsid w:val="00551D71"/>
    <w:rsid w:val="00552224"/>
    <w:rsid w:val="0055383C"/>
    <w:rsid w:val="0055506F"/>
    <w:rsid w:val="00555B05"/>
    <w:rsid w:val="005566A0"/>
    <w:rsid w:val="0055752C"/>
    <w:rsid w:val="00560283"/>
    <w:rsid w:val="005604AB"/>
    <w:rsid w:val="00560EF1"/>
    <w:rsid w:val="00563848"/>
    <w:rsid w:val="00563866"/>
    <w:rsid w:val="00564E2E"/>
    <w:rsid w:val="005673B0"/>
    <w:rsid w:val="00571058"/>
    <w:rsid w:val="005713FF"/>
    <w:rsid w:val="00573066"/>
    <w:rsid w:val="00574434"/>
    <w:rsid w:val="00574EB7"/>
    <w:rsid w:val="00575CBA"/>
    <w:rsid w:val="0057630F"/>
    <w:rsid w:val="00576330"/>
    <w:rsid w:val="0057652D"/>
    <w:rsid w:val="00577159"/>
    <w:rsid w:val="005775CB"/>
    <w:rsid w:val="00577AE0"/>
    <w:rsid w:val="00580B64"/>
    <w:rsid w:val="005826CC"/>
    <w:rsid w:val="00583045"/>
    <w:rsid w:val="005836FA"/>
    <w:rsid w:val="00583B37"/>
    <w:rsid w:val="00584A54"/>
    <w:rsid w:val="00585FBB"/>
    <w:rsid w:val="005869C4"/>
    <w:rsid w:val="00586A0F"/>
    <w:rsid w:val="00586D01"/>
    <w:rsid w:val="00590A68"/>
    <w:rsid w:val="00591230"/>
    <w:rsid w:val="00591433"/>
    <w:rsid w:val="005923CA"/>
    <w:rsid w:val="00596897"/>
    <w:rsid w:val="00596F56"/>
    <w:rsid w:val="005A1CBC"/>
    <w:rsid w:val="005A2D6F"/>
    <w:rsid w:val="005A32E8"/>
    <w:rsid w:val="005A3804"/>
    <w:rsid w:val="005A4A4C"/>
    <w:rsid w:val="005A552E"/>
    <w:rsid w:val="005A777E"/>
    <w:rsid w:val="005A79B3"/>
    <w:rsid w:val="005B08E4"/>
    <w:rsid w:val="005B1BF0"/>
    <w:rsid w:val="005B25E3"/>
    <w:rsid w:val="005B4FBC"/>
    <w:rsid w:val="005B5F86"/>
    <w:rsid w:val="005B623D"/>
    <w:rsid w:val="005B78F9"/>
    <w:rsid w:val="005C0A29"/>
    <w:rsid w:val="005C117F"/>
    <w:rsid w:val="005C16AA"/>
    <w:rsid w:val="005C1866"/>
    <w:rsid w:val="005C2FCE"/>
    <w:rsid w:val="005C5196"/>
    <w:rsid w:val="005C57CE"/>
    <w:rsid w:val="005C7134"/>
    <w:rsid w:val="005C7A2C"/>
    <w:rsid w:val="005D0AEA"/>
    <w:rsid w:val="005D2562"/>
    <w:rsid w:val="005D3EBE"/>
    <w:rsid w:val="005D4A99"/>
    <w:rsid w:val="005D6C0D"/>
    <w:rsid w:val="005D752C"/>
    <w:rsid w:val="005D779E"/>
    <w:rsid w:val="005E0061"/>
    <w:rsid w:val="005E1EBD"/>
    <w:rsid w:val="005E2309"/>
    <w:rsid w:val="005E35CD"/>
    <w:rsid w:val="005E3A17"/>
    <w:rsid w:val="005E7BE0"/>
    <w:rsid w:val="005E7F50"/>
    <w:rsid w:val="005F0870"/>
    <w:rsid w:val="005F0A85"/>
    <w:rsid w:val="005F1628"/>
    <w:rsid w:val="005F195B"/>
    <w:rsid w:val="005F1A20"/>
    <w:rsid w:val="005F222D"/>
    <w:rsid w:val="005F25AF"/>
    <w:rsid w:val="005F43ED"/>
    <w:rsid w:val="005F555E"/>
    <w:rsid w:val="005F5B22"/>
    <w:rsid w:val="005F63C1"/>
    <w:rsid w:val="005F7355"/>
    <w:rsid w:val="00600782"/>
    <w:rsid w:val="006020FA"/>
    <w:rsid w:val="00602637"/>
    <w:rsid w:val="0060525E"/>
    <w:rsid w:val="00606F5B"/>
    <w:rsid w:val="00607393"/>
    <w:rsid w:val="00610482"/>
    <w:rsid w:val="006107DA"/>
    <w:rsid w:val="006125BA"/>
    <w:rsid w:val="00612722"/>
    <w:rsid w:val="00613166"/>
    <w:rsid w:val="00615221"/>
    <w:rsid w:val="0061562A"/>
    <w:rsid w:val="0061569D"/>
    <w:rsid w:val="006168B0"/>
    <w:rsid w:val="00616905"/>
    <w:rsid w:val="00617C06"/>
    <w:rsid w:val="00617CA4"/>
    <w:rsid w:val="00617EE2"/>
    <w:rsid w:val="00620038"/>
    <w:rsid w:val="00621FE2"/>
    <w:rsid w:val="006248AF"/>
    <w:rsid w:val="00624DDB"/>
    <w:rsid w:val="00624ECD"/>
    <w:rsid w:val="006259AE"/>
    <w:rsid w:val="00625E43"/>
    <w:rsid w:val="00625FE9"/>
    <w:rsid w:val="00626932"/>
    <w:rsid w:val="00627152"/>
    <w:rsid w:val="00630E3A"/>
    <w:rsid w:val="00631667"/>
    <w:rsid w:val="0063370E"/>
    <w:rsid w:val="006341A1"/>
    <w:rsid w:val="00634653"/>
    <w:rsid w:val="00635255"/>
    <w:rsid w:val="006359BC"/>
    <w:rsid w:val="00635EAA"/>
    <w:rsid w:val="006406C8"/>
    <w:rsid w:val="00640FC3"/>
    <w:rsid w:val="00640FF0"/>
    <w:rsid w:val="00645379"/>
    <w:rsid w:val="00645578"/>
    <w:rsid w:val="006504F3"/>
    <w:rsid w:val="00650745"/>
    <w:rsid w:val="00650E7C"/>
    <w:rsid w:val="006515D9"/>
    <w:rsid w:val="006527CD"/>
    <w:rsid w:val="006528D8"/>
    <w:rsid w:val="006536C9"/>
    <w:rsid w:val="006538C5"/>
    <w:rsid w:val="00653E7C"/>
    <w:rsid w:val="0065447D"/>
    <w:rsid w:val="00654BDD"/>
    <w:rsid w:val="006555BD"/>
    <w:rsid w:val="006559F5"/>
    <w:rsid w:val="00656B3C"/>
    <w:rsid w:val="0065762B"/>
    <w:rsid w:val="00657B89"/>
    <w:rsid w:val="00661B5A"/>
    <w:rsid w:val="00661E4C"/>
    <w:rsid w:val="00663A7C"/>
    <w:rsid w:val="006648F6"/>
    <w:rsid w:val="00664AA8"/>
    <w:rsid w:val="00666270"/>
    <w:rsid w:val="0067190D"/>
    <w:rsid w:val="00671A89"/>
    <w:rsid w:val="00672324"/>
    <w:rsid w:val="00672494"/>
    <w:rsid w:val="00672774"/>
    <w:rsid w:val="00673E6D"/>
    <w:rsid w:val="006745B1"/>
    <w:rsid w:val="006759CC"/>
    <w:rsid w:val="00675B0E"/>
    <w:rsid w:val="006769EC"/>
    <w:rsid w:val="00677B52"/>
    <w:rsid w:val="00681021"/>
    <w:rsid w:val="00682525"/>
    <w:rsid w:val="00682B8D"/>
    <w:rsid w:val="0068555D"/>
    <w:rsid w:val="00685FAA"/>
    <w:rsid w:val="006867F0"/>
    <w:rsid w:val="00687777"/>
    <w:rsid w:val="00687792"/>
    <w:rsid w:val="00687F7C"/>
    <w:rsid w:val="006903FB"/>
    <w:rsid w:val="00690A4B"/>
    <w:rsid w:val="00691760"/>
    <w:rsid w:val="00691A37"/>
    <w:rsid w:val="00692308"/>
    <w:rsid w:val="00692E54"/>
    <w:rsid w:val="0069455A"/>
    <w:rsid w:val="006948AB"/>
    <w:rsid w:val="0069490D"/>
    <w:rsid w:val="00694966"/>
    <w:rsid w:val="00695B19"/>
    <w:rsid w:val="006961AF"/>
    <w:rsid w:val="00697638"/>
    <w:rsid w:val="00697988"/>
    <w:rsid w:val="006A0920"/>
    <w:rsid w:val="006A1856"/>
    <w:rsid w:val="006A29FD"/>
    <w:rsid w:val="006A428B"/>
    <w:rsid w:val="006A5416"/>
    <w:rsid w:val="006A778B"/>
    <w:rsid w:val="006B2133"/>
    <w:rsid w:val="006B2569"/>
    <w:rsid w:val="006B3FDB"/>
    <w:rsid w:val="006B7095"/>
    <w:rsid w:val="006B7412"/>
    <w:rsid w:val="006B7BCA"/>
    <w:rsid w:val="006B7CE4"/>
    <w:rsid w:val="006C0F78"/>
    <w:rsid w:val="006C248A"/>
    <w:rsid w:val="006C26FF"/>
    <w:rsid w:val="006C2DF0"/>
    <w:rsid w:val="006C2EA7"/>
    <w:rsid w:val="006C4541"/>
    <w:rsid w:val="006C4923"/>
    <w:rsid w:val="006C4FBE"/>
    <w:rsid w:val="006C59E8"/>
    <w:rsid w:val="006C60B6"/>
    <w:rsid w:val="006C65AC"/>
    <w:rsid w:val="006C7173"/>
    <w:rsid w:val="006C77F0"/>
    <w:rsid w:val="006C7E7F"/>
    <w:rsid w:val="006D090E"/>
    <w:rsid w:val="006D321A"/>
    <w:rsid w:val="006D4481"/>
    <w:rsid w:val="006D44BE"/>
    <w:rsid w:val="006D5274"/>
    <w:rsid w:val="006D5CBA"/>
    <w:rsid w:val="006D604B"/>
    <w:rsid w:val="006E118E"/>
    <w:rsid w:val="006E143A"/>
    <w:rsid w:val="006E2473"/>
    <w:rsid w:val="006E34E3"/>
    <w:rsid w:val="006E4712"/>
    <w:rsid w:val="006E516D"/>
    <w:rsid w:val="006E5AD1"/>
    <w:rsid w:val="006E61D3"/>
    <w:rsid w:val="006E6DD0"/>
    <w:rsid w:val="006F19E1"/>
    <w:rsid w:val="006F1AB9"/>
    <w:rsid w:val="006F448F"/>
    <w:rsid w:val="006F4CB6"/>
    <w:rsid w:val="006F53DF"/>
    <w:rsid w:val="006F567D"/>
    <w:rsid w:val="006F620F"/>
    <w:rsid w:val="006F6E89"/>
    <w:rsid w:val="00700FDC"/>
    <w:rsid w:val="007048FE"/>
    <w:rsid w:val="007060D3"/>
    <w:rsid w:val="007063B6"/>
    <w:rsid w:val="007063EC"/>
    <w:rsid w:val="00706576"/>
    <w:rsid w:val="00706EF1"/>
    <w:rsid w:val="007072D8"/>
    <w:rsid w:val="00707328"/>
    <w:rsid w:val="00707DE3"/>
    <w:rsid w:val="0071048C"/>
    <w:rsid w:val="00710DE3"/>
    <w:rsid w:val="0071115B"/>
    <w:rsid w:val="00711A6E"/>
    <w:rsid w:val="00711EEC"/>
    <w:rsid w:val="00712CBC"/>
    <w:rsid w:val="0071318F"/>
    <w:rsid w:val="00713E25"/>
    <w:rsid w:val="007148CD"/>
    <w:rsid w:val="007162DF"/>
    <w:rsid w:val="00716F58"/>
    <w:rsid w:val="00717FF9"/>
    <w:rsid w:val="0072171D"/>
    <w:rsid w:val="00721FB2"/>
    <w:rsid w:val="00722A8B"/>
    <w:rsid w:val="00723447"/>
    <w:rsid w:val="0072408B"/>
    <w:rsid w:val="007243B9"/>
    <w:rsid w:val="00724413"/>
    <w:rsid w:val="007254AE"/>
    <w:rsid w:val="00725CA8"/>
    <w:rsid w:val="007261D4"/>
    <w:rsid w:val="0072724E"/>
    <w:rsid w:val="00727B98"/>
    <w:rsid w:val="00730D59"/>
    <w:rsid w:val="00731034"/>
    <w:rsid w:val="007316FC"/>
    <w:rsid w:val="00732BA1"/>
    <w:rsid w:val="00734F0E"/>
    <w:rsid w:val="0073685C"/>
    <w:rsid w:val="00737FC8"/>
    <w:rsid w:val="00740DB4"/>
    <w:rsid w:val="00741E70"/>
    <w:rsid w:val="0074215A"/>
    <w:rsid w:val="00742A0D"/>
    <w:rsid w:val="00743748"/>
    <w:rsid w:val="00744674"/>
    <w:rsid w:val="00745A4C"/>
    <w:rsid w:val="00745C4A"/>
    <w:rsid w:val="00746169"/>
    <w:rsid w:val="0074628B"/>
    <w:rsid w:val="007463FD"/>
    <w:rsid w:val="00746834"/>
    <w:rsid w:val="00746978"/>
    <w:rsid w:val="007479BF"/>
    <w:rsid w:val="00752C2D"/>
    <w:rsid w:val="00753A61"/>
    <w:rsid w:val="00753FAA"/>
    <w:rsid w:val="007540BE"/>
    <w:rsid w:val="007560A6"/>
    <w:rsid w:val="00756266"/>
    <w:rsid w:val="00756CCB"/>
    <w:rsid w:val="00757B41"/>
    <w:rsid w:val="00761B4D"/>
    <w:rsid w:val="00762056"/>
    <w:rsid w:val="00762EB6"/>
    <w:rsid w:val="007630A0"/>
    <w:rsid w:val="00763754"/>
    <w:rsid w:val="0076474C"/>
    <w:rsid w:val="007647CB"/>
    <w:rsid w:val="00764B86"/>
    <w:rsid w:val="00764C8C"/>
    <w:rsid w:val="007661A2"/>
    <w:rsid w:val="0076679D"/>
    <w:rsid w:val="00766A17"/>
    <w:rsid w:val="00767BE1"/>
    <w:rsid w:val="007705AE"/>
    <w:rsid w:val="0077087B"/>
    <w:rsid w:val="00771378"/>
    <w:rsid w:val="0077197B"/>
    <w:rsid w:val="00772369"/>
    <w:rsid w:val="0077262C"/>
    <w:rsid w:val="0077337B"/>
    <w:rsid w:val="00774ACE"/>
    <w:rsid w:val="00776513"/>
    <w:rsid w:val="00780DAE"/>
    <w:rsid w:val="00780EFD"/>
    <w:rsid w:val="007821B9"/>
    <w:rsid w:val="00782635"/>
    <w:rsid w:val="00783A99"/>
    <w:rsid w:val="00783EF4"/>
    <w:rsid w:val="00784062"/>
    <w:rsid w:val="00784573"/>
    <w:rsid w:val="00784691"/>
    <w:rsid w:val="0078599C"/>
    <w:rsid w:val="00786492"/>
    <w:rsid w:val="00786CF2"/>
    <w:rsid w:val="007915D8"/>
    <w:rsid w:val="00791784"/>
    <w:rsid w:val="00792CA4"/>
    <w:rsid w:val="007932E6"/>
    <w:rsid w:val="0079342A"/>
    <w:rsid w:val="00794260"/>
    <w:rsid w:val="007943C5"/>
    <w:rsid w:val="007945E9"/>
    <w:rsid w:val="00797FA8"/>
    <w:rsid w:val="007A0411"/>
    <w:rsid w:val="007A1A48"/>
    <w:rsid w:val="007A1B8C"/>
    <w:rsid w:val="007A1C2A"/>
    <w:rsid w:val="007A1E4D"/>
    <w:rsid w:val="007A27F7"/>
    <w:rsid w:val="007A4974"/>
    <w:rsid w:val="007A598F"/>
    <w:rsid w:val="007A6672"/>
    <w:rsid w:val="007A7D37"/>
    <w:rsid w:val="007B0019"/>
    <w:rsid w:val="007B0E16"/>
    <w:rsid w:val="007B110A"/>
    <w:rsid w:val="007B1DDC"/>
    <w:rsid w:val="007B1ED2"/>
    <w:rsid w:val="007B2604"/>
    <w:rsid w:val="007B30FC"/>
    <w:rsid w:val="007B38BD"/>
    <w:rsid w:val="007B5216"/>
    <w:rsid w:val="007C0F35"/>
    <w:rsid w:val="007C29E3"/>
    <w:rsid w:val="007C3527"/>
    <w:rsid w:val="007C3A20"/>
    <w:rsid w:val="007C4A8E"/>
    <w:rsid w:val="007C4EC6"/>
    <w:rsid w:val="007C5CE1"/>
    <w:rsid w:val="007C6D2A"/>
    <w:rsid w:val="007C7935"/>
    <w:rsid w:val="007C7B58"/>
    <w:rsid w:val="007D08AD"/>
    <w:rsid w:val="007D1286"/>
    <w:rsid w:val="007D1568"/>
    <w:rsid w:val="007D2053"/>
    <w:rsid w:val="007D2A40"/>
    <w:rsid w:val="007D3D12"/>
    <w:rsid w:val="007D499A"/>
    <w:rsid w:val="007D534C"/>
    <w:rsid w:val="007D5DB4"/>
    <w:rsid w:val="007E01FD"/>
    <w:rsid w:val="007E1E99"/>
    <w:rsid w:val="007E25A9"/>
    <w:rsid w:val="007E29B3"/>
    <w:rsid w:val="007E2FE3"/>
    <w:rsid w:val="007E3BE5"/>
    <w:rsid w:val="007E5EB2"/>
    <w:rsid w:val="007E74A4"/>
    <w:rsid w:val="007E75B0"/>
    <w:rsid w:val="007E7C02"/>
    <w:rsid w:val="007F05A9"/>
    <w:rsid w:val="007F212F"/>
    <w:rsid w:val="007F463C"/>
    <w:rsid w:val="007F486A"/>
    <w:rsid w:val="007F5BFC"/>
    <w:rsid w:val="00801BD7"/>
    <w:rsid w:val="00804949"/>
    <w:rsid w:val="00804C3B"/>
    <w:rsid w:val="00805DB3"/>
    <w:rsid w:val="00806C01"/>
    <w:rsid w:val="00807EBD"/>
    <w:rsid w:val="008103BB"/>
    <w:rsid w:val="008104A5"/>
    <w:rsid w:val="00811CF8"/>
    <w:rsid w:val="00812AC6"/>
    <w:rsid w:val="00813026"/>
    <w:rsid w:val="008154AF"/>
    <w:rsid w:val="0081557C"/>
    <w:rsid w:val="00815FF0"/>
    <w:rsid w:val="0082086B"/>
    <w:rsid w:val="00820CD3"/>
    <w:rsid w:val="0082131B"/>
    <w:rsid w:val="00821EE3"/>
    <w:rsid w:val="0082314F"/>
    <w:rsid w:val="008242EC"/>
    <w:rsid w:val="00825B5D"/>
    <w:rsid w:val="008260B7"/>
    <w:rsid w:val="00826DEE"/>
    <w:rsid w:val="00827352"/>
    <w:rsid w:val="00827761"/>
    <w:rsid w:val="008279EC"/>
    <w:rsid w:val="00827DFF"/>
    <w:rsid w:val="00827EDE"/>
    <w:rsid w:val="00831887"/>
    <w:rsid w:val="00832874"/>
    <w:rsid w:val="008339D4"/>
    <w:rsid w:val="0083588E"/>
    <w:rsid w:val="00836A5D"/>
    <w:rsid w:val="00837E21"/>
    <w:rsid w:val="00840C4D"/>
    <w:rsid w:val="008428C0"/>
    <w:rsid w:val="00842E3A"/>
    <w:rsid w:val="00843529"/>
    <w:rsid w:val="00847C74"/>
    <w:rsid w:val="0085009F"/>
    <w:rsid w:val="00850ADA"/>
    <w:rsid w:val="00850F4F"/>
    <w:rsid w:val="00851710"/>
    <w:rsid w:val="00851ED2"/>
    <w:rsid w:val="00852748"/>
    <w:rsid w:val="0085281B"/>
    <w:rsid w:val="008536DF"/>
    <w:rsid w:val="00853D54"/>
    <w:rsid w:val="0085587D"/>
    <w:rsid w:val="00855D4C"/>
    <w:rsid w:val="0085677B"/>
    <w:rsid w:val="00856C94"/>
    <w:rsid w:val="00857973"/>
    <w:rsid w:val="00860B5C"/>
    <w:rsid w:val="00860BC5"/>
    <w:rsid w:val="00860D42"/>
    <w:rsid w:val="00862932"/>
    <w:rsid w:val="0086547D"/>
    <w:rsid w:val="0086576A"/>
    <w:rsid w:val="0086775E"/>
    <w:rsid w:val="008677CE"/>
    <w:rsid w:val="00871705"/>
    <w:rsid w:val="008726BC"/>
    <w:rsid w:val="00873273"/>
    <w:rsid w:val="00873A55"/>
    <w:rsid w:val="00874381"/>
    <w:rsid w:val="00875A5F"/>
    <w:rsid w:val="00876D63"/>
    <w:rsid w:val="0087714E"/>
    <w:rsid w:val="0087731D"/>
    <w:rsid w:val="00877964"/>
    <w:rsid w:val="008802D3"/>
    <w:rsid w:val="008808AA"/>
    <w:rsid w:val="00881385"/>
    <w:rsid w:val="00881783"/>
    <w:rsid w:val="00881E8A"/>
    <w:rsid w:val="00883AEA"/>
    <w:rsid w:val="00884AA0"/>
    <w:rsid w:val="008857FB"/>
    <w:rsid w:val="008859D7"/>
    <w:rsid w:val="008866CF"/>
    <w:rsid w:val="0089169D"/>
    <w:rsid w:val="00892915"/>
    <w:rsid w:val="008934AB"/>
    <w:rsid w:val="00894592"/>
    <w:rsid w:val="00895DD0"/>
    <w:rsid w:val="00896984"/>
    <w:rsid w:val="00897806"/>
    <w:rsid w:val="0089792F"/>
    <w:rsid w:val="008A0FC5"/>
    <w:rsid w:val="008A104B"/>
    <w:rsid w:val="008A1BD1"/>
    <w:rsid w:val="008A2F29"/>
    <w:rsid w:val="008A2F44"/>
    <w:rsid w:val="008A3405"/>
    <w:rsid w:val="008A4E8E"/>
    <w:rsid w:val="008A6497"/>
    <w:rsid w:val="008A7A98"/>
    <w:rsid w:val="008B16EE"/>
    <w:rsid w:val="008B1FD9"/>
    <w:rsid w:val="008B3A61"/>
    <w:rsid w:val="008B3F76"/>
    <w:rsid w:val="008B4509"/>
    <w:rsid w:val="008B4560"/>
    <w:rsid w:val="008B5747"/>
    <w:rsid w:val="008B74B8"/>
    <w:rsid w:val="008B7654"/>
    <w:rsid w:val="008C151F"/>
    <w:rsid w:val="008C1C6C"/>
    <w:rsid w:val="008C3053"/>
    <w:rsid w:val="008C3949"/>
    <w:rsid w:val="008C4E63"/>
    <w:rsid w:val="008C4F78"/>
    <w:rsid w:val="008C511E"/>
    <w:rsid w:val="008C64BB"/>
    <w:rsid w:val="008D1474"/>
    <w:rsid w:val="008D1D39"/>
    <w:rsid w:val="008D22FD"/>
    <w:rsid w:val="008D491E"/>
    <w:rsid w:val="008E36F8"/>
    <w:rsid w:val="008E3DC0"/>
    <w:rsid w:val="008E411D"/>
    <w:rsid w:val="008E434F"/>
    <w:rsid w:val="008E46DB"/>
    <w:rsid w:val="008E562A"/>
    <w:rsid w:val="008E5B9D"/>
    <w:rsid w:val="008E685C"/>
    <w:rsid w:val="008F05C6"/>
    <w:rsid w:val="008F0AE9"/>
    <w:rsid w:val="008F2679"/>
    <w:rsid w:val="008F2710"/>
    <w:rsid w:val="008F311E"/>
    <w:rsid w:val="008F3304"/>
    <w:rsid w:val="008F3D13"/>
    <w:rsid w:val="008F7EBC"/>
    <w:rsid w:val="00901CCF"/>
    <w:rsid w:val="009037BE"/>
    <w:rsid w:val="00903E81"/>
    <w:rsid w:val="00905C00"/>
    <w:rsid w:val="009064A4"/>
    <w:rsid w:val="00906B3D"/>
    <w:rsid w:val="00910515"/>
    <w:rsid w:val="00911866"/>
    <w:rsid w:val="009165F5"/>
    <w:rsid w:val="0091678F"/>
    <w:rsid w:val="0091743D"/>
    <w:rsid w:val="00917558"/>
    <w:rsid w:val="009207D0"/>
    <w:rsid w:val="0092095F"/>
    <w:rsid w:val="00921810"/>
    <w:rsid w:val="0092311F"/>
    <w:rsid w:val="009231E6"/>
    <w:rsid w:val="00923CAF"/>
    <w:rsid w:val="0092415A"/>
    <w:rsid w:val="00924EB2"/>
    <w:rsid w:val="00925843"/>
    <w:rsid w:val="009261F7"/>
    <w:rsid w:val="0092654D"/>
    <w:rsid w:val="00926717"/>
    <w:rsid w:val="00926BDD"/>
    <w:rsid w:val="00927A6D"/>
    <w:rsid w:val="00927F30"/>
    <w:rsid w:val="0093043C"/>
    <w:rsid w:val="00930BE4"/>
    <w:rsid w:val="0093170F"/>
    <w:rsid w:val="009327FA"/>
    <w:rsid w:val="009335D3"/>
    <w:rsid w:val="00933B28"/>
    <w:rsid w:val="009346A4"/>
    <w:rsid w:val="00934CCE"/>
    <w:rsid w:val="009352E8"/>
    <w:rsid w:val="00935575"/>
    <w:rsid w:val="009363CC"/>
    <w:rsid w:val="009365C4"/>
    <w:rsid w:val="0093705E"/>
    <w:rsid w:val="009411C1"/>
    <w:rsid w:val="00941517"/>
    <w:rsid w:val="00942F1F"/>
    <w:rsid w:val="009430E9"/>
    <w:rsid w:val="009438D1"/>
    <w:rsid w:val="0094472D"/>
    <w:rsid w:val="009456DA"/>
    <w:rsid w:val="009459F9"/>
    <w:rsid w:val="00945CE2"/>
    <w:rsid w:val="00946DDC"/>
    <w:rsid w:val="00946F84"/>
    <w:rsid w:val="00947FA3"/>
    <w:rsid w:val="00950D58"/>
    <w:rsid w:val="00951C0F"/>
    <w:rsid w:val="009522C7"/>
    <w:rsid w:val="009524FC"/>
    <w:rsid w:val="00953786"/>
    <w:rsid w:val="00953D20"/>
    <w:rsid w:val="009549D3"/>
    <w:rsid w:val="009551A0"/>
    <w:rsid w:val="00955255"/>
    <w:rsid w:val="009552EE"/>
    <w:rsid w:val="009573C5"/>
    <w:rsid w:val="00957427"/>
    <w:rsid w:val="009602BC"/>
    <w:rsid w:val="00960B32"/>
    <w:rsid w:val="00960D31"/>
    <w:rsid w:val="009612DD"/>
    <w:rsid w:val="00962DAF"/>
    <w:rsid w:val="00962FC8"/>
    <w:rsid w:val="00963D76"/>
    <w:rsid w:val="00963F8A"/>
    <w:rsid w:val="0096437F"/>
    <w:rsid w:val="009646D7"/>
    <w:rsid w:val="00965949"/>
    <w:rsid w:val="00965B1B"/>
    <w:rsid w:val="00965BB5"/>
    <w:rsid w:val="00965FC1"/>
    <w:rsid w:val="00966171"/>
    <w:rsid w:val="00970172"/>
    <w:rsid w:val="009706FE"/>
    <w:rsid w:val="00970E5C"/>
    <w:rsid w:val="0097117A"/>
    <w:rsid w:val="009717A7"/>
    <w:rsid w:val="00971DBE"/>
    <w:rsid w:val="00972489"/>
    <w:rsid w:val="00973602"/>
    <w:rsid w:val="009807AB"/>
    <w:rsid w:val="00980DED"/>
    <w:rsid w:val="00981136"/>
    <w:rsid w:val="0098174E"/>
    <w:rsid w:val="00982C4F"/>
    <w:rsid w:val="00983049"/>
    <w:rsid w:val="0098344D"/>
    <w:rsid w:val="00984C83"/>
    <w:rsid w:val="009855F9"/>
    <w:rsid w:val="00985932"/>
    <w:rsid w:val="009863FF"/>
    <w:rsid w:val="0099506A"/>
    <w:rsid w:val="00995709"/>
    <w:rsid w:val="009966CF"/>
    <w:rsid w:val="009A0A3F"/>
    <w:rsid w:val="009A1839"/>
    <w:rsid w:val="009A1D46"/>
    <w:rsid w:val="009A48EA"/>
    <w:rsid w:val="009A493B"/>
    <w:rsid w:val="009A6354"/>
    <w:rsid w:val="009A68B4"/>
    <w:rsid w:val="009A6B19"/>
    <w:rsid w:val="009A7ADE"/>
    <w:rsid w:val="009A7C7F"/>
    <w:rsid w:val="009A7F50"/>
    <w:rsid w:val="009B0A55"/>
    <w:rsid w:val="009B0DAE"/>
    <w:rsid w:val="009B1E9D"/>
    <w:rsid w:val="009B38A4"/>
    <w:rsid w:val="009B3DDB"/>
    <w:rsid w:val="009B4AB0"/>
    <w:rsid w:val="009B5323"/>
    <w:rsid w:val="009B545C"/>
    <w:rsid w:val="009B6929"/>
    <w:rsid w:val="009B6E06"/>
    <w:rsid w:val="009B71B8"/>
    <w:rsid w:val="009B76D2"/>
    <w:rsid w:val="009C084D"/>
    <w:rsid w:val="009C2328"/>
    <w:rsid w:val="009C6D8B"/>
    <w:rsid w:val="009D23C8"/>
    <w:rsid w:val="009D4A13"/>
    <w:rsid w:val="009D6121"/>
    <w:rsid w:val="009D6728"/>
    <w:rsid w:val="009D767F"/>
    <w:rsid w:val="009D76BF"/>
    <w:rsid w:val="009E003A"/>
    <w:rsid w:val="009E009D"/>
    <w:rsid w:val="009E0737"/>
    <w:rsid w:val="009E0DD9"/>
    <w:rsid w:val="009E18BD"/>
    <w:rsid w:val="009E1F87"/>
    <w:rsid w:val="009E22C3"/>
    <w:rsid w:val="009E2494"/>
    <w:rsid w:val="009E29A7"/>
    <w:rsid w:val="009E3B74"/>
    <w:rsid w:val="009E4F52"/>
    <w:rsid w:val="009E5129"/>
    <w:rsid w:val="009E56FB"/>
    <w:rsid w:val="009E6710"/>
    <w:rsid w:val="009E696D"/>
    <w:rsid w:val="009E74CD"/>
    <w:rsid w:val="009F0FE4"/>
    <w:rsid w:val="009F3306"/>
    <w:rsid w:val="009F3357"/>
    <w:rsid w:val="009F3C41"/>
    <w:rsid w:val="009F4184"/>
    <w:rsid w:val="009F47B0"/>
    <w:rsid w:val="009F5AE7"/>
    <w:rsid w:val="009F7936"/>
    <w:rsid w:val="009F7D50"/>
    <w:rsid w:val="00A00181"/>
    <w:rsid w:val="00A0273D"/>
    <w:rsid w:val="00A02E7C"/>
    <w:rsid w:val="00A047AB"/>
    <w:rsid w:val="00A04EB8"/>
    <w:rsid w:val="00A0543E"/>
    <w:rsid w:val="00A07432"/>
    <w:rsid w:val="00A07CCC"/>
    <w:rsid w:val="00A11B0A"/>
    <w:rsid w:val="00A11F77"/>
    <w:rsid w:val="00A12BBD"/>
    <w:rsid w:val="00A12C19"/>
    <w:rsid w:val="00A155DD"/>
    <w:rsid w:val="00A15DD1"/>
    <w:rsid w:val="00A16C7B"/>
    <w:rsid w:val="00A23445"/>
    <w:rsid w:val="00A24630"/>
    <w:rsid w:val="00A25848"/>
    <w:rsid w:val="00A261FA"/>
    <w:rsid w:val="00A27F90"/>
    <w:rsid w:val="00A30FC2"/>
    <w:rsid w:val="00A31A86"/>
    <w:rsid w:val="00A329DF"/>
    <w:rsid w:val="00A33930"/>
    <w:rsid w:val="00A340B8"/>
    <w:rsid w:val="00A3589F"/>
    <w:rsid w:val="00A35CAF"/>
    <w:rsid w:val="00A365F1"/>
    <w:rsid w:val="00A36B1E"/>
    <w:rsid w:val="00A36D76"/>
    <w:rsid w:val="00A379B6"/>
    <w:rsid w:val="00A37A5D"/>
    <w:rsid w:val="00A40461"/>
    <w:rsid w:val="00A41D32"/>
    <w:rsid w:val="00A427BF"/>
    <w:rsid w:val="00A431B9"/>
    <w:rsid w:val="00A43CD7"/>
    <w:rsid w:val="00A43DCF"/>
    <w:rsid w:val="00A45113"/>
    <w:rsid w:val="00A455C0"/>
    <w:rsid w:val="00A455C4"/>
    <w:rsid w:val="00A45F1C"/>
    <w:rsid w:val="00A46C76"/>
    <w:rsid w:val="00A4775E"/>
    <w:rsid w:val="00A50150"/>
    <w:rsid w:val="00A522CE"/>
    <w:rsid w:val="00A5370C"/>
    <w:rsid w:val="00A55BC0"/>
    <w:rsid w:val="00A55D7B"/>
    <w:rsid w:val="00A5629C"/>
    <w:rsid w:val="00A61361"/>
    <w:rsid w:val="00A6284A"/>
    <w:rsid w:val="00A62C0E"/>
    <w:rsid w:val="00A62ED5"/>
    <w:rsid w:val="00A63EF4"/>
    <w:rsid w:val="00A668D1"/>
    <w:rsid w:val="00A66A30"/>
    <w:rsid w:val="00A670F9"/>
    <w:rsid w:val="00A67B51"/>
    <w:rsid w:val="00A702E5"/>
    <w:rsid w:val="00A73D9D"/>
    <w:rsid w:val="00A7431F"/>
    <w:rsid w:val="00A7563B"/>
    <w:rsid w:val="00A7598F"/>
    <w:rsid w:val="00A777F0"/>
    <w:rsid w:val="00A801BE"/>
    <w:rsid w:val="00A81CAB"/>
    <w:rsid w:val="00A81F23"/>
    <w:rsid w:val="00A823B4"/>
    <w:rsid w:val="00A82CA3"/>
    <w:rsid w:val="00A837CC"/>
    <w:rsid w:val="00A8435B"/>
    <w:rsid w:val="00A866E1"/>
    <w:rsid w:val="00A90409"/>
    <w:rsid w:val="00A92268"/>
    <w:rsid w:val="00A92986"/>
    <w:rsid w:val="00A9387D"/>
    <w:rsid w:val="00A94757"/>
    <w:rsid w:val="00A958C4"/>
    <w:rsid w:val="00A97658"/>
    <w:rsid w:val="00AA08B8"/>
    <w:rsid w:val="00AA159F"/>
    <w:rsid w:val="00AA36B3"/>
    <w:rsid w:val="00AA37BC"/>
    <w:rsid w:val="00AA3871"/>
    <w:rsid w:val="00AA4F57"/>
    <w:rsid w:val="00AA6849"/>
    <w:rsid w:val="00AA6B34"/>
    <w:rsid w:val="00AA6F7F"/>
    <w:rsid w:val="00AB029A"/>
    <w:rsid w:val="00AB04D1"/>
    <w:rsid w:val="00AB11DF"/>
    <w:rsid w:val="00AB129E"/>
    <w:rsid w:val="00AB2EEA"/>
    <w:rsid w:val="00AB2F06"/>
    <w:rsid w:val="00AB32CC"/>
    <w:rsid w:val="00AB35BD"/>
    <w:rsid w:val="00AB388E"/>
    <w:rsid w:val="00AB4000"/>
    <w:rsid w:val="00AB543D"/>
    <w:rsid w:val="00AB5447"/>
    <w:rsid w:val="00AB73C4"/>
    <w:rsid w:val="00AC06E1"/>
    <w:rsid w:val="00AC0E89"/>
    <w:rsid w:val="00AC227F"/>
    <w:rsid w:val="00AC2A97"/>
    <w:rsid w:val="00AC2F6E"/>
    <w:rsid w:val="00AC47C2"/>
    <w:rsid w:val="00AC66AD"/>
    <w:rsid w:val="00AC75B4"/>
    <w:rsid w:val="00AD0546"/>
    <w:rsid w:val="00AD1543"/>
    <w:rsid w:val="00AD1D97"/>
    <w:rsid w:val="00AD1FE3"/>
    <w:rsid w:val="00AD37A0"/>
    <w:rsid w:val="00AD4CD2"/>
    <w:rsid w:val="00AD4D7F"/>
    <w:rsid w:val="00AD682A"/>
    <w:rsid w:val="00AD7978"/>
    <w:rsid w:val="00AE03BF"/>
    <w:rsid w:val="00AE0A6B"/>
    <w:rsid w:val="00AE1DB8"/>
    <w:rsid w:val="00AE41F3"/>
    <w:rsid w:val="00AE49B9"/>
    <w:rsid w:val="00AE578A"/>
    <w:rsid w:val="00AE721B"/>
    <w:rsid w:val="00AE76EA"/>
    <w:rsid w:val="00AE7C7F"/>
    <w:rsid w:val="00AE7D18"/>
    <w:rsid w:val="00AF130F"/>
    <w:rsid w:val="00AF17CA"/>
    <w:rsid w:val="00AF3CEB"/>
    <w:rsid w:val="00AF432D"/>
    <w:rsid w:val="00AF7EA1"/>
    <w:rsid w:val="00B01242"/>
    <w:rsid w:val="00B01ECE"/>
    <w:rsid w:val="00B029FD"/>
    <w:rsid w:val="00B04A89"/>
    <w:rsid w:val="00B05C5C"/>
    <w:rsid w:val="00B06A3F"/>
    <w:rsid w:val="00B076E5"/>
    <w:rsid w:val="00B1041B"/>
    <w:rsid w:val="00B10D73"/>
    <w:rsid w:val="00B11FE8"/>
    <w:rsid w:val="00B12AC8"/>
    <w:rsid w:val="00B12F42"/>
    <w:rsid w:val="00B13AFB"/>
    <w:rsid w:val="00B14A25"/>
    <w:rsid w:val="00B14FA0"/>
    <w:rsid w:val="00B15BBC"/>
    <w:rsid w:val="00B17900"/>
    <w:rsid w:val="00B17AEC"/>
    <w:rsid w:val="00B2057E"/>
    <w:rsid w:val="00B22A09"/>
    <w:rsid w:val="00B23872"/>
    <w:rsid w:val="00B23D5D"/>
    <w:rsid w:val="00B246B0"/>
    <w:rsid w:val="00B249E3"/>
    <w:rsid w:val="00B25AD8"/>
    <w:rsid w:val="00B273F4"/>
    <w:rsid w:val="00B30BB0"/>
    <w:rsid w:val="00B32098"/>
    <w:rsid w:val="00B33AD2"/>
    <w:rsid w:val="00B3457A"/>
    <w:rsid w:val="00B363F6"/>
    <w:rsid w:val="00B365BE"/>
    <w:rsid w:val="00B36EBD"/>
    <w:rsid w:val="00B37150"/>
    <w:rsid w:val="00B37855"/>
    <w:rsid w:val="00B408EF"/>
    <w:rsid w:val="00B442AD"/>
    <w:rsid w:val="00B446CA"/>
    <w:rsid w:val="00B449BA"/>
    <w:rsid w:val="00B45376"/>
    <w:rsid w:val="00B45E4A"/>
    <w:rsid w:val="00B4688E"/>
    <w:rsid w:val="00B46C49"/>
    <w:rsid w:val="00B50931"/>
    <w:rsid w:val="00B51B3B"/>
    <w:rsid w:val="00B520CA"/>
    <w:rsid w:val="00B5249E"/>
    <w:rsid w:val="00B526F3"/>
    <w:rsid w:val="00B5279A"/>
    <w:rsid w:val="00B527BD"/>
    <w:rsid w:val="00B52DEA"/>
    <w:rsid w:val="00B54DBC"/>
    <w:rsid w:val="00B563CF"/>
    <w:rsid w:val="00B563D5"/>
    <w:rsid w:val="00B567A4"/>
    <w:rsid w:val="00B571B3"/>
    <w:rsid w:val="00B60791"/>
    <w:rsid w:val="00B62668"/>
    <w:rsid w:val="00B62F35"/>
    <w:rsid w:val="00B6309A"/>
    <w:rsid w:val="00B63CD6"/>
    <w:rsid w:val="00B63E30"/>
    <w:rsid w:val="00B63FB1"/>
    <w:rsid w:val="00B65CBA"/>
    <w:rsid w:val="00B65EDB"/>
    <w:rsid w:val="00B65F9E"/>
    <w:rsid w:val="00B70368"/>
    <w:rsid w:val="00B70DCD"/>
    <w:rsid w:val="00B70FC0"/>
    <w:rsid w:val="00B712AD"/>
    <w:rsid w:val="00B71351"/>
    <w:rsid w:val="00B715E9"/>
    <w:rsid w:val="00B719EA"/>
    <w:rsid w:val="00B73363"/>
    <w:rsid w:val="00B73EB7"/>
    <w:rsid w:val="00B7457B"/>
    <w:rsid w:val="00B74976"/>
    <w:rsid w:val="00B75280"/>
    <w:rsid w:val="00B767D2"/>
    <w:rsid w:val="00B76AC2"/>
    <w:rsid w:val="00B777B5"/>
    <w:rsid w:val="00B80CF1"/>
    <w:rsid w:val="00B8132E"/>
    <w:rsid w:val="00B81921"/>
    <w:rsid w:val="00B81EFF"/>
    <w:rsid w:val="00B826A9"/>
    <w:rsid w:val="00B82E55"/>
    <w:rsid w:val="00B83038"/>
    <w:rsid w:val="00B83514"/>
    <w:rsid w:val="00B838C2"/>
    <w:rsid w:val="00B84B18"/>
    <w:rsid w:val="00B852C1"/>
    <w:rsid w:val="00B853D4"/>
    <w:rsid w:val="00B85FC9"/>
    <w:rsid w:val="00B86C2A"/>
    <w:rsid w:val="00B877AE"/>
    <w:rsid w:val="00B904AF"/>
    <w:rsid w:val="00B92634"/>
    <w:rsid w:val="00B92EAE"/>
    <w:rsid w:val="00B93904"/>
    <w:rsid w:val="00B96654"/>
    <w:rsid w:val="00B9726E"/>
    <w:rsid w:val="00BA0325"/>
    <w:rsid w:val="00BA0469"/>
    <w:rsid w:val="00BA14C8"/>
    <w:rsid w:val="00BA2AE8"/>
    <w:rsid w:val="00BA2E74"/>
    <w:rsid w:val="00BA37DE"/>
    <w:rsid w:val="00BA3D9F"/>
    <w:rsid w:val="00BA406A"/>
    <w:rsid w:val="00BA410D"/>
    <w:rsid w:val="00BA427C"/>
    <w:rsid w:val="00BA429C"/>
    <w:rsid w:val="00BA6430"/>
    <w:rsid w:val="00BA6B68"/>
    <w:rsid w:val="00BA6BB6"/>
    <w:rsid w:val="00BB0670"/>
    <w:rsid w:val="00BB306F"/>
    <w:rsid w:val="00BB4B8E"/>
    <w:rsid w:val="00BB4CF9"/>
    <w:rsid w:val="00BB5827"/>
    <w:rsid w:val="00BB6407"/>
    <w:rsid w:val="00BC2064"/>
    <w:rsid w:val="00BC2AE6"/>
    <w:rsid w:val="00BC3A8E"/>
    <w:rsid w:val="00BC3F4A"/>
    <w:rsid w:val="00BC4725"/>
    <w:rsid w:val="00BC6956"/>
    <w:rsid w:val="00BD0975"/>
    <w:rsid w:val="00BD12E7"/>
    <w:rsid w:val="00BD1464"/>
    <w:rsid w:val="00BD1597"/>
    <w:rsid w:val="00BD183E"/>
    <w:rsid w:val="00BD1A6E"/>
    <w:rsid w:val="00BD28E5"/>
    <w:rsid w:val="00BD30A6"/>
    <w:rsid w:val="00BD3141"/>
    <w:rsid w:val="00BD46FE"/>
    <w:rsid w:val="00BD50D1"/>
    <w:rsid w:val="00BD5FC3"/>
    <w:rsid w:val="00BE03E5"/>
    <w:rsid w:val="00BE05C1"/>
    <w:rsid w:val="00BE0678"/>
    <w:rsid w:val="00BE12AB"/>
    <w:rsid w:val="00BE150B"/>
    <w:rsid w:val="00BE5298"/>
    <w:rsid w:val="00BE5408"/>
    <w:rsid w:val="00BE588D"/>
    <w:rsid w:val="00BE5937"/>
    <w:rsid w:val="00BF00F6"/>
    <w:rsid w:val="00BF1065"/>
    <w:rsid w:val="00BF14C3"/>
    <w:rsid w:val="00BF1E7E"/>
    <w:rsid w:val="00BF4058"/>
    <w:rsid w:val="00BF450E"/>
    <w:rsid w:val="00BF53DA"/>
    <w:rsid w:val="00BF5B79"/>
    <w:rsid w:val="00BF77B6"/>
    <w:rsid w:val="00BF7AE3"/>
    <w:rsid w:val="00C0094A"/>
    <w:rsid w:val="00C00D5B"/>
    <w:rsid w:val="00C0120D"/>
    <w:rsid w:val="00C01A83"/>
    <w:rsid w:val="00C02568"/>
    <w:rsid w:val="00C03FF3"/>
    <w:rsid w:val="00C04C87"/>
    <w:rsid w:val="00C056D5"/>
    <w:rsid w:val="00C0651D"/>
    <w:rsid w:val="00C06B74"/>
    <w:rsid w:val="00C11E9D"/>
    <w:rsid w:val="00C130D4"/>
    <w:rsid w:val="00C132B7"/>
    <w:rsid w:val="00C1396C"/>
    <w:rsid w:val="00C139E6"/>
    <w:rsid w:val="00C15812"/>
    <w:rsid w:val="00C17438"/>
    <w:rsid w:val="00C20BC9"/>
    <w:rsid w:val="00C210BB"/>
    <w:rsid w:val="00C22066"/>
    <w:rsid w:val="00C225D4"/>
    <w:rsid w:val="00C23838"/>
    <w:rsid w:val="00C26795"/>
    <w:rsid w:val="00C26DC6"/>
    <w:rsid w:val="00C270B4"/>
    <w:rsid w:val="00C30694"/>
    <w:rsid w:val="00C326ED"/>
    <w:rsid w:val="00C34433"/>
    <w:rsid w:val="00C34A18"/>
    <w:rsid w:val="00C36381"/>
    <w:rsid w:val="00C3716D"/>
    <w:rsid w:val="00C40093"/>
    <w:rsid w:val="00C4038F"/>
    <w:rsid w:val="00C41BF5"/>
    <w:rsid w:val="00C41DF8"/>
    <w:rsid w:val="00C4266C"/>
    <w:rsid w:val="00C429E0"/>
    <w:rsid w:val="00C4373C"/>
    <w:rsid w:val="00C43A8E"/>
    <w:rsid w:val="00C44641"/>
    <w:rsid w:val="00C44829"/>
    <w:rsid w:val="00C45C0E"/>
    <w:rsid w:val="00C50ADF"/>
    <w:rsid w:val="00C512C2"/>
    <w:rsid w:val="00C51B37"/>
    <w:rsid w:val="00C51CB6"/>
    <w:rsid w:val="00C531FB"/>
    <w:rsid w:val="00C5385F"/>
    <w:rsid w:val="00C539B0"/>
    <w:rsid w:val="00C54DC7"/>
    <w:rsid w:val="00C55846"/>
    <w:rsid w:val="00C5641B"/>
    <w:rsid w:val="00C56A2F"/>
    <w:rsid w:val="00C609D8"/>
    <w:rsid w:val="00C60FA6"/>
    <w:rsid w:val="00C63F7A"/>
    <w:rsid w:val="00C64C41"/>
    <w:rsid w:val="00C64D62"/>
    <w:rsid w:val="00C65F9B"/>
    <w:rsid w:val="00C664E7"/>
    <w:rsid w:val="00C70B3D"/>
    <w:rsid w:val="00C70EE7"/>
    <w:rsid w:val="00C71FC9"/>
    <w:rsid w:val="00C72781"/>
    <w:rsid w:val="00C728A6"/>
    <w:rsid w:val="00C72C47"/>
    <w:rsid w:val="00C73748"/>
    <w:rsid w:val="00C754F4"/>
    <w:rsid w:val="00C75A0E"/>
    <w:rsid w:val="00C75B2E"/>
    <w:rsid w:val="00C75BAF"/>
    <w:rsid w:val="00C76307"/>
    <w:rsid w:val="00C769A5"/>
    <w:rsid w:val="00C81BA8"/>
    <w:rsid w:val="00C83704"/>
    <w:rsid w:val="00C83DE7"/>
    <w:rsid w:val="00C840B2"/>
    <w:rsid w:val="00C901CC"/>
    <w:rsid w:val="00C90325"/>
    <w:rsid w:val="00C907CA"/>
    <w:rsid w:val="00C91344"/>
    <w:rsid w:val="00C91700"/>
    <w:rsid w:val="00C91C97"/>
    <w:rsid w:val="00C93F2E"/>
    <w:rsid w:val="00C95861"/>
    <w:rsid w:val="00CA0F8D"/>
    <w:rsid w:val="00CA1B11"/>
    <w:rsid w:val="00CA333D"/>
    <w:rsid w:val="00CA43AE"/>
    <w:rsid w:val="00CA4D1F"/>
    <w:rsid w:val="00CA4D81"/>
    <w:rsid w:val="00CA5E69"/>
    <w:rsid w:val="00CA75D7"/>
    <w:rsid w:val="00CB0828"/>
    <w:rsid w:val="00CB13E4"/>
    <w:rsid w:val="00CB168A"/>
    <w:rsid w:val="00CB4CE1"/>
    <w:rsid w:val="00CB560B"/>
    <w:rsid w:val="00CB722C"/>
    <w:rsid w:val="00CB754F"/>
    <w:rsid w:val="00CC0A8C"/>
    <w:rsid w:val="00CC109C"/>
    <w:rsid w:val="00CC2884"/>
    <w:rsid w:val="00CC2C29"/>
    <w:rsid w:val="00CC4912"/>
    <w:rsid w:val="00CC4C36"/>
    <w:rsid w:val="00CD033A"/>
    <w:rsid w:val="00CD0BAD"/>
    <w:rsid w:val="00CD173E"/>
    <w:rsid w:val="00CD1AE2"/>
    <w:rsid w:val="00CD45FB"/>
    <w:rsid w:val="00CD47C8"/>
    <w:rsid w:val="00CD4F84"/>
    <w:rsid w:val="00CE0E3B"/>
    <w:rsid w:val="00CE2FD5"/>
    <w:rsid w:val="00CE3831"/>
    <w:rsid w:val="00CE442E"/>
    <w:rsid w:val="00CE49C7"/>
    <w:rsid w:val="00CE4AD9"/>
    <w:rsid w:val="00CE514E"/>
    <w:rsid w:val="00CE580D"/>
    <w:rsid w:val="00CE73F9"/>
    <w:rsid w:val="00CF0180"/>
    <w:rsid w:val="00CF0CB0"/>
    <w:rsid w:val="00CF178B"/>
    <w:rsid w:val="00CF2740"/>
    <w:rsid w:val="00CF2B8A"/>
    <w:rsid w:val="00CF2DDA"/>
    <w:rsid w:val="00CF2EFB"/>
    <w:rsid w:val="00CF5A8E"/>
    <w:rsid w:val="00D00735"/>
    <w:rsid w:val="00D012D0"/>
    <w:rsid w:val="00D04015"/>
    <w:rsid w:val="00D043FC"/>
    <w:rsid w:val="00D0647A"/>
    <w:rsid w:val="00D06D38"/>
    <w:rsid w:val="00D070BF"/>
    <w:rsid w:val="00D1065E"/>
    <w:rsid w:val="00D117E0"/>
    <w:rsid w:val="00D1363A"/>
    <w:rsid w:val="00D14336"/>
    <w:rsid w:val="00D14B8B"/>
    <w:rsid w:val="00D158FF"/>
    <w:rsid w:val="00D16894"/>
    <w:rsid w:val="00D173A4"/>
    <w:rsid w:val="00D177E8"/>
    <w:rsid w:val="00D20BE7"/>
    <w:rsid w:val="00D214CD"/>
    <w:rsid w:val="00D21645"/>
    <w:rsid w:val="00D21661"/>
    <w:rsid w:val="00D219D3"/>
    <w:rsid w:val="00D2337B"/>
    <w:rsid w:val="00D24219"/>
    <w:rsid w:val="00D30913"/>
    <w:rsid w:val="00D32B48"/>
    <w:rsid w:val="00D34D9F"/>
    <w:rsid w:val="00D36214"/>
    <w:rsid w:val="00D3747A"/>
    <w:rsid w:val="00D378A0"/>
    <w:rsid w:val="00D40B9F"/>
    <w:rsid w:val="00D41AB7"/>
    <w:rsid w:val="00D4390D"/>
    <w:rsid w:val="00D44B62"/>
    <w:rsid w:val="00D456A5"/>
    <w:rsid w:val="00D45A61"/>
    <w:rsid w:val="00D45CB1"/>
    <w:rsid w:val="00D45CFB"/>
    <w:rsid w:val="00D46AA5"/>
    <w:rsid w:val="00D47FBE"/>
    <w:rsid w:val="00D5017A"/>
    <w:rsid w:val="00D513CE"/>
    <w:rsid w:val="00D52FF6"/>
    <w:rsid w:val="00D544E0"/>
    <w:rsid w:val="00D56246"/>
    <w:rsid w:val="00D573A3"/>
    <w:rsid w:val="00D579C1"/>
    <w:rsid w:val="00D57A7B"/>
    <w:rsid w:val="00D57B01"/>
    <w:rsid w:val="00D600B4"/>
    <w:rsid w:val="00D60215"/>
    <w:rsid w:val="00D60BD6"/>
    <w:rsid w:val="00D61243"/>
    <w:rsid w:val="00D641B7"/>
    <w:rsid w:val="00D65F24"/>
    <w:rsid w:val="00D66929"/>
    <w:rsid w:val="00D67385"/>
    <w:rsid w:val="00D70306"/>
    <w:rsid w:val="00D705AE"/>
    <w:rsid w:val="00D706E6"/>
    <w:rsid w:val="00D707CE"/>
    <w:rsid w:val="00D70893"/>
    <w:rsid w:val="00D71796"/>
    <w:rsid w:val="00D72518"/>
    <w:rsid w:val="00D72AD8"/>
    <w:rsid w:val="00D73499"/>
    <w:rsid w:val="00D73C91"/>
    <w:rsid w:val="00D73DDB"/>
    <w:rsid w:val="00D75317"/>
    <w:rsid w:val="00D75525"/>
    <w:rsid w:val="00D77739"/>
    <w:rsid w:val="00D82809"/>
    <w:rsid w:val="00D82ED1"/>
    <w:rsid w:val="00D837CD"/>
    <w:rsid w:val="00D84F09"/>
    <w:rsid w:val="00D84F8E"/>
    <w:rsid w:val="00D85BAA"/>
    <w:rsid w:val="00D870D9"/>
    <w:rsid w:val="00D87E91"/>
    <w:rsid w:val="00D91C85"/>
    <w:rsid w:val="00D91D1E"/>
    <w:rsid w:val="00D9282A"/>
    <w:rsid w:val="00D92985"/>
    <w:rsid w:val="00D92A90"/>
    <w:rsid w:val="00D9311A"/>
    <w:rsid w:val="00D93299"/>
    <w:rsid w:val="00D93E62"/>
    <w:rsid w:val="00D95131"/>
    <w:rsid w:val="00D95796"/>
    <w:rsid w:val="00DA365C"/>
    <w:rsid w:val="00DA3C26"/>
    <w:rsid w:val="00DA3D79"/>
    <w:rsid w:val="00DA4262"/>
    <w:rsid w:val="00DB0A7B"/>
    <w:rsid w:val="00DB0B9A"/>
    <w:rsid w:val="00DB0D5B"/>
    <w:rsid w:val="00DB1A69"/>
    <w:rsid w:val="00DB3230"/>
    <w:rsid w:val="00DB4735"/>
    <w:rsid w:val="00DB5297"/>
    <w:rsid w:val="00DB56F3"/>
    <w:rsid w:val="00DB78D4"/>
    <w:rsid w:val="00DC0510"/>
    <w:rsid w:val="00DC07EC"/>
    <w:rsid w:val="00DC095B"/>
    <w:rsid w:val="00DC21A4"/>
    <w:rsid w:val="00DC2782"/>
    <w:rsid w:val="00DC29A6"/>
    <w:rsid w:val="00DC68EB"/>
    <w:rsid w:val="00DC71AD"/>
    <w:rsid w:val="00DC75BE"/>
    <w:rsid w:val="00DD113C"/>
    <w:rsid w:val="00DD22B3"/>
    <w:rsid w:val="00DD29D5"/>
    <w:rsid w:val="00DD3E1D"/>
    <w:rsid w:val="00DD5A94"/>
    <w:rsid w:val="00DD5B0C"/>
    <w:rsid w:val="00DD5D3C"/>
    <w:rsid w:val="00DD746A"/>
    <w:rsid w:val="00DD78AE"/>
    <w:rsid w:val="00DD7D03"/>
    <w:rsid w:val="00DE0409"/>
    <w:rsid w:val="00DE0734"/>
    <w:rsid w:val="00DE14B7"/>
    <w:rsid w:val="00DE1A60"/>
    <w:rsid w:val="00DE2CD8"/>
    <w:rsid w:val="00DE3CE5"/>
    <w:rsid w:val="00DE492A"/>
    <w:rsid w:val="00DE67CF"/>
    <w:rsid w:val="00DE6F2B"/>
    <w:rsid w:val="00DE6FFE"/>
    <w:rsid w:val="00DF03A3"/>
    <w:rsid w:val="00DF0F20"/>
    <w:rsid w:val="00DF3BAC"/>
    <w:rsid w:val="00DF6410"/>
    <w:rsid w:val="00DF6583"/>
    <w:rsid w:val="00DF6B9D"/>
    <w:rsid w:val="00DF6C57"/>
    <w:rsid w:val="00DF751D"/>
    <w:rsid w:val="00DF7783"/>
    <w:rsid w:val="00DF78DB"/>
    <w:rsid w:val="00DF7A8D"/>
    <w:rsid w:val="00E00B48"/>
    <w:rsid w:val="00E02773"/>
    <w:rsid w:val="00E02924"/>
    <w:rsid w:val="00E02D0B"/>
    <w:rsid w:val="00E03857"/>
    <w:rsid w:val="00E03E94"/>
    <w:rsid w:val="00E0436A"/>
    <w:rsid w:val="00E0502D"/>
    <w:rsid w:val="00E07AAB"/>
    <w:rsid w:val="00E1130B"/>
    <w:rsid w:val="00E11755"/>
    <w:rsid w:val="00E11DE1"/>
    <w:rsid w:val="00E123A9"/>
    <w:rsid w:val="00E12C75"/>
    <w:rsid w:val="00E13731"/>
    <w:rsid w:val="00E1650B"/>
    <w:rsid w:val="00E17B67"/>
    <w:rsid w:val="00E20433"/>
    <w:rsid w:val="00E210CD"/>
    <w:rsid w:val="00E21260"/>
    <w:rsid w:val="00E213D4"/>
    <w:rsid w:val="00E224E7"/>
    <w:rsid w:val="00E237FE"/>
    <w:rsid w:val="00E23B0A"/>
    <w:rsid w:val="00E2441D"/>
    <w:rsid w:val="00E2450E"/>
    <w:rsid w:val="00E2506A"/>
    <w:rsid w:val="00E252FD"/>
    <w:rsid w:val="00E25A7B"/>
    <w:rsid w:val="00E25AFF"/>
    <w:rsid w:val="00E2629D"/>
    <w:rsid w:val="00E26B27"/>
    <w:rsid w:val="00E2714E"/>
    <w:rsid w:val="00E27766"/>
    <w:rsid w:val="00E3024C"/>
    <w:rsid w:val="00E332B2"/>
    <w:rsid w:val="00E346D6"/>
    <w:rsid w:val="00E34DB7"/>
    <w:rsid w:val="00E35351"/>
    <w:rsid w:val="00E36385"/>
    <w:rsid w:val="00E364DE"/>
    <w:rsid w:val="00E3751B"/>
    <w:rsid w:val="00E37F3B"/>
    <w:rsid w:val="00E40D17"/>
    <w:rsid w:val="00E42E62"/>
    <w:rsid w:val="00E45C19"/>
    <w:rsid w:val="00E45CDA"/>
    <w:rsid w:val="00E47F7C"/>
    <w:rsid w:val="00E50432"/>
    <w:rsid w:val="00E51303"/>
    <w:rsid w:val="00E5199B"/>
    <w:rsid w:val="00E530BF"/>
    <w:rsid w:val="00E538F0"/>
    <w:rsid w:val="00E53A93"/>
    <w:rsid w:val="00E546DD"/>
    <w:rsid w:val="00E56580"/>
    <w:rsid w:val="00E566D9"/>
    <w:rsid w:val="00E57604"/>
    <w:rsid w:val="00E57C19"/>
    <w:rsid w:val="00E57E25"/>
    <w:rsid w:val="00E60A99"/>
    <w:rsid w:val="00E61FF6"/>
    <w:rsid w:val="00E6256C"/>
    <w:rsid w:val="00E634AE"/>
    <w:rsid w:val="00E642B1"/>
    <w:rsid w:val="00E66C4E"/>
    <w:rsid w:val="00E66DF4"/>
    <w:rsid w:val="00E707E3"/>
    <w:rsid w:val="00E72333"/>
    <w:rsid w:val="00E75A2E"/>
    <w:rsid w:val="00E77A4F"/>
    <w:rsid w:val="00E8027E"/>
    <w:rsid w:val="00E815DB"/>
    <w:rsid w:val="00E822CB"/>
    <w:rsid w:val="00E827A9"/>
    <w:rsid w:val="00E835B1"/>
    <w:rsid w:val="00E84439"/>
    <w:rsid w:val="00E85A96"/>
    <w:rsid w:val="00E86454"/>
    <w:rsid w:val="00E865FB"/>
    <w:rsid w:val="00E8663B"/>
    <w:rsid w:val="00E878F4"/>
    <w:rsid w:val="00E87985"/>
    <w:rsid w:val="00E9001E"/>
    <w:rsid w:val="00E9089C"/>
    <w:rsid w:val="00E909B5"/>
    <w:rsid w:val="00E90EE9"/>
    <w:rsid w:val="00E913E0"/>
    <w:rsid w:val="00E91934"/>
    <w:rsid w:val="00E936B4"/>
    <w:rsid w:val="00E93A87"/>
    <w:rsid w:val="00E93E63"/>
    <w:rsid w:val="00E940A3"/>
    <w:rsid w:val="00E942D0"/>
    <w:rsid w:val="00E943F5"/>
    <w:rsid w:val="00E94A10"/>
    <w:rsid w:val="00E97DB4"/>
    <w:rsid w:val="00EA069D"/>
    <w:rsid w:val="00EA0DC7"/>
    <w:rsid w:val="00EA1714"/>
    <w:rsid w:val="00EA237D"/>
    <w:rsid w:val="00EA2FDC"/>
    <w:rsid w:val="00EA3097"/>
    <w:rsid w:val="00EA3831"/>
    <w:rsid w:val="00EA45C3"/>
    <w:rsid w:val="00EA59C0"/>
    <w:rsid w:val="00EA6335"/>
    <w:rsid w:val="00EA6436"/>
    <w:rsid w:val="00EA757E"/>
    <w:rsid w:val="00EA7B4F"/>
    <w:rsid w:val="00EB0D53"/>
    <w:rsid w:val="00EB1260"/>
    <w:rsid w:val="00EB14B6"/>
    <w:rsid w:val="00EB3153"/>
    <w:rsid w:val="00EB3962"/>
    <w:rsid w:val="00EB4346"/>
    <w:rsid w:val="00EB5D08"/>
    <w:rsid w:val="00EB7F25"/>
    <w:rsid w:val="00EC05FB"/>
    <w:rsid w:val="00EC0AF9"/>
    <w:rsid w:val="00EC21A9"/>
    <w:rsid w:val="00EC5C15"/>
    <w:rsid w:val="00EC65C8"/>
    <w:rsid w:val="00EC6A95"/>
    <w:rsid w:val="00EC730E"/>
    <w:rsid w:val="00EC7325"/>
    <w:rsid w:val="00EC741B"/>
    <w:rsid w:val="00EC74CD"/>
    <w:rsid w:val="00EC76B7"/>
    <w:rsid w:val="00EC77B5"/>
    <w:rsid w:val="00EC7A0C"/>
    <w:rsid w:val="00ED0116"/>
    <w:rsid w:val="00ED147C"/>
    <w:rsid w:val="00ED45D9"/>
    <w:rsid w:val="00ED562B"/>
    <w:rsid w:val="00ED6C49"/>
    <w:rsid w:val="00ED6D45"/>
    <w:rsid w:val="00ED7486"/>
    <w:rsid w:val="00ED764E"/>
    <w:rsid w:val="00ED7E1A"/>
    <w:rsid w:val="00ED7F4E"/>
    <w:rsid w:val="00EE039D"/>
    <w:rsid w:val="00EE0F59"/>
    <w:rsid w:val="00EE1826"/>
    <w:rsid w:val="00EE1F26"/>
    <w:rsid w:val="00EE2788"/>
    <w:rsid w:val="00EE2F68"/>
    <w:rsid w:val="00EE30D9"/>
    <w:rsid w:val="00EE4C9F"/>
    <w:rsid w:val="00EE4F1E"/>
    <w:rsid w:val="00EE5762"/>
    <w:rsid w:val="00EE6310"/>
    <w:rsid w:val="00EE68F9"/>
    <w:rsid w:val="00EE6A0C"/>
    <w:rsid w:val="00EF07E5"/>
    <w:rsid w:val="00EF0D01"/>
    <w:rsid w:val="00EF10CA"/>
    <w:rsid w:val="00EF1915"/>
    <w:rsid w:val="00EF1FCD"/>
    <w:rsid w:val="00EF3014"/>
    <w:rsid w:val="00EF37F2"/>
    <w:rsid w:val="00EF70EE"/>
    <w:rsid w:val="00F001B4"/>
    <w:rsid w:val="00F00CDC"/>
    <w:rsid w:val="00F023C2"/>
    <w:rsid w:val="00F0311E"/>
    <w:rsid w:val="00F034CB"/>
    <w:rsid w:val="00F043C3"/>
    <w:rsid w:val="00F049F0"/>
    <w:rsid w:val="00F04D28"/>
    <w:rsid w:val="00F07D66"/>
    <w:rsid w:val="00F10971"/>
    <w:rsid w:val="00F10DE7"/>
    <w:rsid w:val="00F122A1"/>
    <w:rsid w:val="00F1325A"/>
    <w:rsid w:val="00F13D8D"/>
    <w:rsid w:val="00F13EEA"/>
    <w:rsid w:val="00F14DFA"/>
    <w:rsid w:val="00F174AE"/>
    <w:rsid w:val="00F206F2"/>
    <w:rsid w:val="00F226FB"/>
    <w:rsid w:val="00F24F9B"/>
    <w:rsid w:val="00F3081B"/>
    <w:rsid w:val="00F32109"/>
    <w:rsid w:val="00F323A0"/>
    <w:rsid w:val="00F3297F"/>
    <w:rsid w:val="00F32C4F"/>
    <w:rsid w:val="00F34199"/>
    <w:rsid w:val="00F348AF"/>
    <w:rsid w:val="00F34C88"/>
    <w:rsid w:val="00F3650D"/>
    <w:rsid w:val="00F370B0"/>
    <w:rsid w:val="00F42211"/>
    <w:rsid w:val="00F42836"/>
    <w:rsid w:val="00F42CB5"/>
    <w:rsid w:val="00F4441F"/>
    <w:rsid w:val="00F4465B"/>
    <w:rsid w:val="00F44868"/>
    <w:rsid w:val="00F458C4"/>
    <w:rsid w:val="00F46E16"/>
    <w:rsid w:val="00F472C0"/>
    <w:rsid w:val="00F50BB3"/>
    <w:rsid w:val="00F510DE"/>
    <w:rsid w:val="00F52094"/>
    <w:rsid w:val="00F52379"/>
    <w:rsid w:val="00F5266D"/>
    <w:rsid w:val="00F527EE"/>
    <w:rsid w:val="00F53D93"/>
    <w:rsid w:val="00F54928"/>
    <w:rsid w:val="00F54BCF"/>
    <w:rsid w:val="00F54EA9"/>
    <w:rsid w:val="00F5591D"/>
    <w:rsid w:val="00F56491"/>
    <w:rsid w:val="00F62C87"/>
    <w:rsid w:val="00F6433E"/>
    <w:rsid w:val="00F647CC"/>
    <w:rsid w:val="00F65312"/>
    <w:rsid w:val="00F654D1"/>
    <w:rsid w:val="00F65B3E"/>
    <w:rsid w:val="00F65B4F"/>
    <w:rsid w:val="00F65D47"/>
    <w:rsid w:val="00F71349"/>
    <w:rsid w:val="00F71763"/>
    <w:rsid w:val="00F71872"/>
    <w:rsid w:val="00F7211C"/>
    <w:rsid w:val="00F72142"/>
    <w:rsid w:val="00F724AD"/>
    <w:rsid w:val="00F73705"/>
    <w:rsid w:val="00F74031"/>
    <w:rsid w:val="00F7462B"/>
    <w:rsid w:val="00F7509B"/>
    <w:rsid w:val="00F75C18"/>
    <w:rsid w:val="00F75C67"/>
    <w:rsid w:val="00F76E1B"/>
    <w:rsid w:val="00F81FE7"/>
    <w:rsid w:val="00F82777"/>
    <w:rsid w:val="00F83584"/>
    <w:rsid w:val="00F838B0"/>
    <w:rsid w:val="00F860A5"/>
    <w:rsid w:val="00F865D5"/>
    <w:rsid w:val="00F8711B"/>
    <w:rsid w:val="00F871EC"/>
    <w:rsid w:val="00F8775C"/>
    <w:rsid w:val="00F8782F"/>
    <w:rsid w:val="00F90FD3"/>
    <w:rsid w:val="00F919E0"/>
    <w:rsid w:val="00F9274C"/>
    <w:rsid w:val="00F94BDB"/>
    <w:rsid w:val="00FA0F04"/>
    <w:rsid w:val="00FA10C5"/>
    <w:rsid w:val="00FA23E7"/>
    <w:rsid w:val="00FA4CAF"/>
    <w:rsid w:val="00FA5A61"/>
    <w:rsid w:val="00FA64F7"/>
    <w:rsid w:val="00FB02ED"/>
    <w:rsid w:val="00FB04C5"/>
    <w:rsid w:val="00FB1AD6"/>
    <w:rsid w:val="00FB2775"/>
    <w:rsid w:val="00FB3317"/>
    <w:rsid w:val="00FB383F"/>
    <w:rsid w:val="00FB43E8"/>
    <w:rsid w:val="00FB4EE6"/>
    <w:rsid w:val="00FB741C"/>
    <w:rsid w:val="00FB7A47"/>
    <w:rsid w:val="00FB7F40"/>
    <w:rsid w:val="00FC0270"/>
    <w:rsid w:val="00FC1D11"/>
    <w:rsid w:val="00FC23F4"/>
    <w:rsid w:val="00FC2DCA"/>
    <w:rsid w:val="00FC33EF"/>
    <w:rsid w:val="00FC4E2A"/>
    <w:rsid w:val="00FC52CD"/>
    <w:rsid w:val="00FC5B01"/>
    <w:rsid w:val="00FC5FE8"/>
    <w:rsid w:val="00FC6D1D"/>
    <w:rsid w:val="00FC72E8"/>
    <w:rsid w:val="00FD0D3C"/>
    <w:rsid w:val="00FD37F2"/>
    <w:rsid w:val="00FD40D2"/>
    <w:rsid w:val="00FD48AB"/>
    <w:rsid w:val="00FD4E5B"/>
    <w:rsid w:val="00FD4F91"/>
    <w:rsid w:val="00FD5795"/>
    <w:rsid w:val="00FE059D"/>
    <w:rsid w:val="00FE0C8D"/>
    <w:rsid w:val="00FE11B3"/>
    <w:rsid w:val="00FE2223"/>
    <w:rsid w:val="00FE2DDB"/>
    <w:rsid w:val="00FE432E"/>
    <w:rsid w:val="00FE623D"/>
    <w:rsid w:val="00FE64CE"/>
    <w:rsid w:val="00FE65BB"/>
    <w:rsid w:val="00FE7374"/>
    <w:rsid w:val="00FF0628"/>
    <w:rsid w:val="00FF1218"/>
    <w:rsid w:val="00FF23B0"/>
    <w:rsid w:val="00FF2941"/>
    <w:rsid w:val="00FF385B"/>
    <w:rsid w:val="00FF51D7"/>
    <w:rsid w:val="00FF5630"/>
    <w:rsid w:val="00FF5C88"/>
    <w:rsid w:val="00FF6630"/>
    <w:rsid w:val="00FF7CA6"/>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BC334"/>
  <w15:docId w15:val="{F7BF05A0-CC90-4F10-9DDA-B2B310135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49C"/>
  </w:style>
  <w:style w:type="paragraph" w:styleId="berschrift1">
    <w:name w:val="heading 1"/>
    <w:basedOn w:val="Standard"/>
    <w:next w:val="Standard"/>
    <w:link w:val="berschrift1Zchn"/>
    <w:uiPriority w:val="9"/>
    <w:qFormat/>
    <w:rsid w:val="003D549C"/>
    <w:pPr>
      <w:keepNext/>
      <w:keepLines/>
      <w:spacing w:before="320" w:after="0" w:line="240" w:lineRule="auto"/>
      <w:outlineLvl w:val="0"/>
    </w:pPr>
    <w:rPr>
      <w:rFonts w:ascii="Calibri Light" w:eastAsia="SimSun" w:hAnsi="Calibri Light" w:cs="Times New Roman"/>
      <w:color w:val="2E74B5"/>
      <w:sz w:val="30"/>
      <w:szCs w:val="30"/>
    </w:rPr>
  </w:style>
  <w:style w:type="paragraph" w:styleId="berschrift2">
    <w:name w:val="heading 2"/>
    <w:basedOn w:val="Standard"/>
    <w:next w:val="Standard"/>
    <w:link w:val="berschrift2Zchn"/>
    <w:uiPriority w:val="9"/>
    <w:semiHidden/>
    <w:unhideWhenUsed/>
    <w:qFormat/>
    <w:rsid w:val="003D549C"/>
    <w:pPr>
      <w:keepNext/>
      <w:keepLines/>
      <w:spacing w:before="40" w:after="0" w:line="240" w:lineRule="auto"/>
      <w:outlineLvl w:val="1"/>
    </w:pPr>
    <w:rPr>
      <w:rFonts w:ascii="Calibri Light" w:eastAsia="SimSun" w:hAnsi="Calibri Light" w:cs="Times New Roman"/>
      <w:color w:val="C45911"/>
      <w:sz w:val="28"/>
      <w:szCs w:val="28"/>
    </w:rPr>
  </w:style>
  <w:style w:type="paragraph" w:styleId="berschrift3">
    <w:name w:val="heading 3"/>
    <w:basedOn w:val="Standard"/>
    <w:next w:val="Standard"/>
    <w:link w:val="berschrift3Zchn"/>
    <w:uiPriority w:val="9"/>
    <w:semiHidden/>
    <w:unhideWhenUsed/>
    <w:qFormat/>
    <w:rsid w:val="003D549C"/>
    <w:pPr>
      <w:keepNext/>
      <w:keepLines/>
      <w:spacing w:before="40" w:after="0" w:line="240" w:lineRule="auto"/>
      <w:outlineLvl w:val="2"/>
    </w:pPr>
    <w:rPr>
      <w:rFonts w:ascii="Calibri Light" w:eastAsia="SimSun" w:hAnsi="Calibri Light" w:cs="Times New Roman"/>
      <w:color w:val="538135"/>
      <w:sz w:val="26"/>
      <w:szCs w:val="26"/>
    </w:rPr>
  </w:style>
  <w:style w:type="paragraph" w:styleId="berschrift4">
    <w:name w:val="heading 4"/>
    <w:basedOn w:val="Standard"/>
    <w:next w:val="Standard"/>
    <w:link w:val="berschrift4Zchn"/>
    <w:uiPriority w:val="9"/>
    <w:semiHidden/>
    <w:unhideWhenUsed/>
    <w:qFormat/>
    <w:rsid w:val="003D549C"/>
    <w:pPr>
      <w:keepNext/>
      <w:keepLines/>
      <w:spacing w:before="40" w:after="0"/>
      <w:outlineLvl w:val="3"/>
    </w:pPr>
    <w:rPr>
      <w:rFonts w:ascii="Calibri Light" w:eastAsia="SimSun" w:hAnsi="Calibri Light" w:cs="Times New Roman"/>
      <w:i/>
      <w:iCs/>
      <w:color w:val="2F5496"/>
      <w:sz w:val="25"/>
      <w:szCs w:val="25"/>
    </w:rPr>
  </w:style>
  <w:style w:type="paragraph" w:styleId="berschrift5">
    <w:name w:val="heading 5"/>
    <w:basedOn w:val="Standard"/>
    <w:next w:val="Standard"/>
    <w:link w:val="berschrift5Zchn"/>
    <w:uiPriority w:val="9"/>
    <w:semiHidden/>
    <w:unhideWhenUsed/>
    <w:qFormat/>
    <w:rsid w:val="003D549C"/>
    <w:pPr>
      <w:keepNext/>
      <w:keepLines/>
      <w:spacing w:before="40" w:after="0"/>
      <w:outlineLvl w:val="4"/>
    </w:pPr>
    <w:rPr>
      <w:rFonts w:ascii="Calibri Light" w:eastAsia="SimSun" w:hAnsi="Calibri Light" w:cs="Times New Roman"/>
      <w:i/>
      <w:iCs/>
      <w:color w:val="833C0B"/>
      <w:sz w:val="24"/>
      <w:szCs w:val="24"/>
    </w:rPr>
  </w:style>
  <w:style w:type="paragraph" w:styleId="berschrift6">
    <w:name w:val="heading 6"/>
    <w:basedOn w:val="Standard"/>
    <w:next w:val="Standard"/>
    <w:link w:val="berschrift6Zchn"/>
    <w:uiPriority w:val="9"/>
    <w:semiHidden/>
    <w:unhideWhenUsed/>
    <w:qFormat/>
    <w:rsid w:val="003D549C"/>
    <w:pPr>
      <w:keepNext/>
      <w:keepLines/>
      <w:spacing w:before="40" w:after="0"/>
      <w:outlineLvl w:val="5"/>
    </w:pPr>
    <w:rPr>
      <w:rFonts w:ascii="Calibri Light" w:eastAsia="SimSun" w:hAnsi="Calibri Light" w:cs="Times New Roman"/>
      <w:i/>
      <w:iCs/>
      <w:color w:val="385623"/>
      <w:sz w:val="23"/>
      <w:szCs w:val="23"/>
    </w:rPr>
  </w:style>
  <w:style w:type="paragraph" w:styleId="berschrift7">
    <w:name w:val="heading 7"/>
    <w:basedOn w:val="Standard"/>
    <w:next w:val="Standard"/>
    <w:link w:val="berschrift7Zchn"/>
    <w:uiPriority w:val="9"/>
    <w:semiHidden/>
    <w:unhideWhenUsed/>
    <w:qFormat/>
    <w:rsid w:val="003D549C"/>
    <w:pPr>
      <w:keepNext/>
      <w:keepLines/>
      <w:spacing w:before="40" w:after="0"/>
      <w:outlineLvl w:val="6"/>
    </w:pPr>
    <w:rPr>
      <w:rFonts w:ascii="Calibri Light" w:eastAsia="SimSun" w:hAnsi="Calibri Light" w:cs="Times New Roman"/>
      <w:color w:val="1F4E79"/>
    </w:rPr>
  </w:style>
  <w:style w:type="paragraph" w:styleId="berschrift8">
    <w:name w:val="heading 8"/>
    <w:basedOn w:val="Standard"/>
    <w:next w:val="Standard"/>
    <w:link w:val="berschrift8Zchn"/>
    <w:uiPriority w:val="9"/>
    <w:semiHidden/>
    <w:unhideWhenUsed/>
    <w:qFormat/>
    <w:rsid w:val="003D549C"/>
    <w:pPr>
      <w:keepNext/>
      <w:keepLines/>
      <w:spacing w:before="40" w:after="0"/>
      <w:outlineLvl w:val="7"/>
    </w:pPr>
    <w:rPr>
      <w:rFonts w:ascii="Calibri Light" w:eastAsia="SimSun" w:hAnsi="Calibri Light" w:cs="Times New Roman"/>
      <w:color w:val="833C0B"/>
      <w:sz w:val="21"/>
      <w:szCs w:val="21"/>
    </w:rPr>
  </w:style>
  <w:style w:type="paragraph" w:styleId="berschrift9">
    <w:name w:val="heading 9"/>
    <w:basedOn w:val="Standard"/>
    <w:next w:val="Standard"/>
    <w:link w:val="berschrift9Zchn"/>
    <w:uiPriority w:val="9"/>
    <w:semiHidden/>
    <w:unhideWhenUsed/>
    <w:qFormat/>
    <w:rsid w:val="003D549C"/>
    <w:pPr>
      <w:keepNext/>
      <w:keepLines/>
      <w:spacing w:before="40" w:after="0"/>
      <w:outlineLvl w:val="8"/>
    </w:pPr>
    <w:rPr>
      <w:rFonts w:ascii="Calibri Light" w:eastAsia="SimSun" w:hAnsi="Calibri Light" w:cs="Times New Roman"/>
      <w:color w:val="38562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Myriad"/>
    <w:pPr>
      <w:spacing w:before="425" w:after="0"/>
    </w:pPr>
    <w:rPr>
      <w:sz w:val="34"/>
    </w:rPr>
  </w:style>
  <w:style w:type="paragraph" w:styleId="Fuzeile">
    <w:name w:val="footer"/>
    <w:basedOn w:val="StandardMyriad"/>
    <w:pPr>
      <w:spacing w:after="0"/>
    </w:pPr>
    <w:rPr>
      <w:sz w:val="16"/>
    </w:rPr>
  </w:style>
  <w:style w:type="paragraph" w:customStyle="1" w:styleId="Anschrift">
    <w:name w:val="Anschrift"/>
    <w:basedOn w:val="Standard"/>
    <w:next w:val="Anschriftfortsetzung"/>
    <w:pPr>
      <w:tabs>
        <w:tab w:val="right" w:pos="709"/>
        <w:tab w:val="left" w:pos="851"/>
      </w:tabs>
      <w:spacing w:before="360" w:after="0"/>
      <w:ind w:left="851" w:hanging="851"/>
    </w:pPr>
  </w:style>
  <w:style w:type="paragraph" w:customStyle="1" w:styleId="Absenderangaben">
    <w:name w:val="Absenderangaben"/>
    <w:basedOn w:val="StandardMyriad"/>
    <w:pPr>
      <w:spacing w:after="0"/>
    </w:pPr>
    <w:rPr>
      <w:sz w:val="17"/>
    </w:rPr>
  </w:style>
  <w:style w:type="paragraph" w:customStyle="1" w:styleId="Anschriftfortsetzung">
    <w:name w:val="Anschriftfortsetzung"/>
    <w:basedOn w:val="Standard"/>
    <w:pPr>
      <w:spacing w:after="0"/>
      <w:ind w:left="851"/>
    </w:pPr>
  </w:style>
  <w:style w:type="paragraph" w:customStyle="1" w:styleId="Flietextglied">
    <w:name w:val="Fließtextglied"/>
    <w:basedOn w:val="Standard"/>
    <w:next w:val="Standard"/>
    <w:pPr>
      <w:tabs>
        <w:tab w:val="right" w:pos="-142"/>
        <w:tab w:val="left" w:pos="0"/>
      </w:tabs>
      <w:ind w:hanging="851"/>
    </w:pPr>
  </w:style>
  <w:style w:type="paragraph" w:customStyle="1" w:styleId="Nachricht">
    <w:name w:val="Nachricht"/>
    <w:basedOn w:val="Standard"/>
    <w:next w:val="Standard"/>
    <w:pPr>
      <w:tabs>
        <w:tab w:val="right" w:pos="-142"/>
        <w:tab w:val="left" w:pos="0"/>
        <w:tab w:val="left" w:pos="4536"/>
      </w:tabs>
      <w:ind w:left="4536" w:hanging="5387"/>
    </w:pPr>
  </w:style>
  <w:style w:type="character" w:customStyle="1" w:styleId="Nummersichtbar">
    <w:name w:val="Nummer sichtbar"/>
    <w:basedOn w:val="Absatz-Standardschriftart"/>
  </w:style>
  <w:style w:type="character" w:customStyle="1" w:styleId="Nummerunsichtbar">
    <w:name w:val="Nummer unsichtbar"/>
    <w:rPr>
      <w:vanish/>
    </w:rPr>
  </w:style>
  <w:style w:type="character" w:customStyle="1" w:styleId="Nummerzudrucken">
    <w:name w:val="Nummer zu drucken"/>
    <w:basedOn w:val="Nummersichtbar"/>
  </w:style>
  <w:style w:type="character" w:customStyle="1" w:styleId="SpeicherHinweis">
    <w:name w:val="SpeicherHinweis"/>
    <w:rPr>
      <w:rFonts w:ascii="Courier New" w:hAnsi="Courier New"/>
      <w:color w:val="auto"/>
      <w:spacing w:val="0"/>
      <w:position w:val="0"/>
      <w:sz w:val="16"/>
      <w:u w:val="none"/>
      <w:vertAlign w:val="baseline"/>
    </w:rPr>
  </w:style>
  <w:style w:type="paragraph" w:customStyle="1" w:styleId="Unterzeichner">
    <w:name w:val="Unterzeichner"/>
    <w:basedOn w:val="Standard"/>
    <w:next w:val="Standard"/>
    <w:pPr>
      <w:tabs>
        <w:tab w:val="left" w:pos="6237"/>
      </w:tabs>
    </w:pPr>
  </w:style>
  <w:style w:type="paragraph" w:customStyle="1" w:styleId="Verteiler">
    <w:name w:val="Verteiler"/>
    <w:basedOn w:val="Standard"/>
    <w:next w:val="Standard"/>
    <w:pPr>
      <w:tabs>
        <w:tab w:val="right" w:pos="-142"/>
        <w:tab w:val="left" w:pos="0"/>
      </w:tabs>
      <w:ind w:hanging="851"/>
    </w:pPr>
  </w:style>
  <w:style w:type="character" w:styleId="Seitenzahl">
    <w:name w:val="page number"/>
    <w:basedOn w:val="Absatz-Standardschriftart"/>
  </w:style>
  <w:style w:type="paragraph" w:customStyle="1" w:styleId="KopfzeileSeite2ff">
    <w:name w:val="Kopfzeile Seite 2 ff"/>
    <w:basedOn w:val="Kopfzeile"/>
    <w:pPr>
      <w:tabs>
        <w:tab w:val="left" w:pos="6521"/>
      </w:tabs>
    </w:pPr>
    <w:rPr>
      <w:sz w:val="17"/>
    </w:rPr>
  </w:style>
  <w:style w:type="paragraph" w:customStyle="1" w:styleId="StandardohneAbstand">
    <w:name w:val="Standard ohne Abstand"/>
    <w:basedOn w:val="Standard"/>
    <w:pPr>
      <w:spacing w:after="0"/>
    </w:pPr>
  </w:style>
  <w:style w:type="paragraph" w:customStyle="1" w:styleId="E1">
    <w:name w:val="E1"/>
    <w:aliases w:val="Einrückung 1. Stufe"/>
    <w:basedOn w:val="Standard"/>
    <w:pPr>
      <w:ind w:left="425" w:hanging="425"/>
    </w:pPr>
  </w:style>
  <w:style w:type="paragraph" w:customStyle="1" w:styleId="E2">
    <w:name w:val="E2"/>
    <w:aliases w:val="Einrückung 2. Stufe"/>
    <w:basedOn w:val="E1"/>
    <w:pPr>
      <w:ind w:left="851"/>
    </w:pPr>
  </w:style>
  <w:style w:type="paragraph" w:customStyle="1" w:styleId="E3">
    <w:name w:val="E3"/>
    <w:aliases w:val="Einrückung 3. Stufe"/>
    <w:basedOn w:val="E1"/>
    <w:pPr>
      <w:ind w:left="1276"/>
    </w:pPr>
  </w:style>
  <w:style w:type="paragraph" w:customStyle="1" w:styleId="StandardMyriad">
    <w:name w:val="Standard Myriad"/>
    <w:basedOn w:val="Standard"/>
    <w:rPr>
      <w:rFonts w:ascii="Myriad" w:hAnsi="Myriad"/>
    </w:rPr>
  </w:style>
  <w:style w:type="paragraph" w:customStyle="1" w:styleId="Absenderangaben2">
    <w:name w:val="Absenderangaben2"/>
    <w:basedOn w:val="Absenderangaben"/>
    <w:pPr>
      <w:spacing w:before="80" w:line="240" w:lineRule="auto"/>
    </w:pPr>
  </w:style>
  <w:style w:type="paragraph" w:customStyle="1" w:styleId="DMinWorten">
    <w:name w:val="DMinWorten"/>
    <w:basedOn w:val="Standard"/>
    <w:next w:val="Standard"/>
    <w:pPr>
      <w:jc w:val="center"/>
    </w:pPr>
    <w:rPr>
      <w:u w:val="single"/>
    </w:rPr>
  </w:style>
  <w:style w:type="paragraph" w:styleId="Sprechblasentext">
    <w:name w:val="Balloon Text"/>
    <w:basedOn w:val="Standard"/>
    <w:semiHidden/>
    <w:rsid w:val="006A29FD"/>
    <w:rPr>
      <w:rFonts w:ascii="Tahoma" w:hAnsi="Tahoma" w:cs="Tahoma"/>
      <w:sz w:val="16"/>
      <w:szCs w:val="16"/>
    </w:rPr>
  </w:style>
  <w:style w:type="paragraph" w:customStyle="1" w:styleId="AbsenderangabenFenster">
    <w:name w:val="Absenderangaben Fenster"/>
    <w:basedOn w:val="Absenderangaben"/>
    <w:next w:val="Anschrift"/>
    <w:pPr>
      <w:ind w:left="851"/>
    </w:pPr>
  </w:style>
  <w:style w:type="character" w:styleId="Hyperlink">
    <w:name w:val="Hyperlink"/>
    <w:rsid w:val="0013776A"/>
    <w:rPr>
      <w:color w:val="0000FF"/>
      <w:u w:val="single"/>
    </w:rPr>
  </w:style>
  <w:style w:type="paragraph" w:customStyle="1" w:styleId="EinfacherAbsatz">
    <w:name w:val="[Einfacher Absatz]"/>
    <w:basedOn w:val="Standard"/>
    <w:rsid w:val="009522C7"/>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berschrift1Zchn">
    <w:name w:val="Überschrift 1 Zchn"/>
    <w:link w:val="berschrift1"/>
    <w:uiPriority w:val="9"/>
    <w:rsid w:val="003D549C"/>
    <w:rPr>
      <w:rFonts w:ascii="Calibri Light" w:eastAsia="SimSun" w:hAnsi="Calibri Light" w:cs="Times New Roman"/>
      <w:color w:val="2E74B5"/>
      <w:sz w:val="30"/>
      <w:szCs w:val="30"/>
    </w:rPr>
  </w:style>
  <w:style w:type="character" w:customStyle="1" w:styleId="berschrift2Zchn">
    <w:name w:val="Überschrift 2 Zchn"/>
    <w:link w:val="berschrift2"/>
    <w:uiPriority w:val="9"/>
    <w:semiHidden/>
    <w:rsid w:val="003D549C"/>
    <w:rPr>
      <w:rFonts w:ascii="Calibri Light" w:eastAsia="SimSun" w:hAnsi="Calibri Light" w:cs="Times New Roman"/>
      <w:color w:val="C45911"/>
      <w:sz w:val="28"/>
      <w:szCs w:val="28"/>
    </w:rPr>
  </w:style>
  <w:style w:type="character" w:customStyle="1" w:styleId="berschrift3Zchn">
    <w:name w:val="Überschrift 3 Zchn"/>
    <w:link w:val="berschrift3"/>
    <w:uiPriority w:val="9"/>
    <w:semiHidden/>
    <w:rsid w:val="003D549C"/>
    <w:rPr>
      <w:rFonts w:ascii="Calibri Light" w:eastAsia="SimSun" w:hAnsi="Calibri Light" w:cs="Times New Roman"/>
      <w:color w:val="538135"/>
      <w:sz w:val="26"/>
      <w:szCs w:val="26"/>
    </w:rPr>
  </w:style>
  <w:style w:type="character" w:customStyle="1" w:styleId="berschrift4Zchn">
    <w:name w:val="Überschrift 4 Zchn"/>
    <w:link w:val="berschrift4"/>
    <w:uiPriority w:val="9"/>
    <w:semiHidden/>
    <w:rsid w:val="003D549C"/>
    <w:rPr>
      <w:rFonts w:ascii="Calibri Light" w:eastAsia="SimSun" w:hAnsi="Calibri Light" w:cs="Times New Roman"/>
      <w:i/>
      <w:iCs/>
      <w:color w:val="2F5496"/>
      <w:sz w:val="25"/>
      <w:szCs w:val="25"/>
    </w:rPr>
  </w:style>
  <w:style w:type="character" w:customStyle="1" w:styleId="berschrift5Zchn">
    <w:name w:val="Überschrift 5 Zchn"/>
    <w:link w:val="berschrift5"/>
    <w:uiPriority w:val="9"/>
    <w:semiHidden/>
    <w:rsid w:val="003D549C"/>
    <w:rPr>
      <w:rFonts w:ascii="Calibri Light" w:eastAsia="SimSun" w:hAnsi="Calibri Light" w:cs="Times New Roman"/>
      <w:i/>
      <w:iCs/>
      <w:color w:val="833C0B"/>
      <w:sz w:val="24"/>
      <w:szCs w:val="24"/>
    </w:rPr>
  </w:style>
  <w:style w:type="character" w:customStyle="1" w:styleId="berschrift6Zchn">
    <w:name w:val="Überschrift 6 Zchn"/>
    <w:link w:val="berschrift6"/>
    <w:uiPriority w:val="9"/>
    <w:semiHidden/>
    <w:rsid w:val="003D549C"/>
    <w:rPr>
      <w:rFonts w:ascii="Calibri Light" w:eastAsia="SimSun" w:hAnsi="Calibri Light" w:cs="Times New Roman"/>
      <w:i/>
      <w:iCs/>
      <w:color w:val="385623"/>
      <w:sz w:val="23"/>
      <w:szCs w:val="23"/>
    </w:rPr>
  </w:style>
  <w:style w:type="character" w:customStyle="1" w:styleId="berschrift7Zchn">
    <w:name w:val="Überschrift 7 Zchn"/>
    <w:link w:val="berschrift7"/>
    <w:uiPriority w:val="9"/>
    <w:semiHidden/>
    <w:rsid w:val="003D549C"/>
    <w:rPr>
      <w:rFonts w:ascii="Calibri Light" w:eastAsia="SimSun" w:hAnsi="Calibri Light" w:cs="Times New Roman"/>
      <w:color w:val="1F4E79"/>
    </w:rPr>
  </w:style>
  <w:style w:type="character" w:customStyle="1" w:styleId="berschrift8Zchn">
    <w:name w:val="Überschrift 8 Zchn"/>
    <w:link w:val="berschrift8"/>
    <w:uiPriority w:val="9"/>
    <w:semiHidden/>
    <w:rsid w:val="003D549C"/>
    <w:rPr>
      <w:rFonts w:ascii="Calibri Light" w:eastAsia="SimSun" w:hAnsi="Calibri Light" w:cs="Times New Roman"/>
      <w:color w:val="833C0B"/>
      <w:sz w:val="21"/>
      <w:szCs w:val="21"/>
    </w:rPr>
  </w:style>
  <w:style w:type="character" w:customStyle="1" w:styleId="berschrift9Zchn">
    <w:name w:val="Überschrift 9 Zchn"/>
    <w:link w:val="berschrift9"/>
    <w:uiPriority w:val="9"/>
    <w:semiHidden/>
    <w:rsid w:val="003D549C"/>
    <w:rPr>
      <w:rFonts w:ascii="Calibri Light" w:eastAsia="SimSun" w:hAnsi="Calibri Light" w:cs="Times New Roman"/>
      <w:color w:val="385623"/>
    </w:rPr>
  </w:style>
  <w:style w:type="paragraph" w:styleId="Beschriftung">
    <w:name w:val="caption"/>
    <w:basedOn w:val="Standard"/>
    <w:next w:val="Standard"/>
    <w:uiPriority w:val="35"/>
    <w:semiHidden/>
    <w:unhideWhenUsed/>
    <w:qFormat/>
    <w:rsid w:val="003D549C"/>
    <w:pPr>
      <w:spacing w:line="240" w:lineRule="auto"/>
    </w:pPr>
    <w:rPr>
      <w:b/>
      <w:bCs/>
      <w:smallCaps/>
      <w:color w:val="5B9BD5"/>
      <w:spacing w:val="6"/>
    </w:rPr>
  </w:style>
  <w:style w:type="paragraph" w:styleId="Titel">
    <w:name w:val="Title"/>
    <w:basedOn w:val="Standard"/>
    <w:next w:val="Standard"/>
    <w:link w:val="TitelZchn"/>
    <w:uiPriority w:val="10"/>
    <w:qFormat/>
    <w:rsid w:val="003D549C"/>
    <w:pPr>
      <w:spacing w:after="0" w:line="240" w:lineRule="auto"/>
      <w:contextualSpacing/>
    </w:pPr>
    <w:rPr>
      <w:rFonts w:ascii="Calibri Light" w:eastAsia="SimSun" w:hAnsi="Calibri Light" w:cs="Times New Roman"/>
      <w:color w:val="2E74B5"/>
      <w:spacing w:val="-10"/>
      <w:sz w:val="52"/>
      <w:szCs w:val="52"/>
    </w:rPr>
  </w:style>
  <w:style w:type="character" w:customStyle="1" w:styleId="TitelZchn">
    <w:name w:val="Titel Zchn"/>
    <w:link w:val="Titel"/>
    <w:uiPriority w:val="10"/>
    <w:rsid w:val="003D549C"/>
    <w:rPr>
      <w:rFonts w:ascii="Calibri Light" w:eastAsia="SimSun" w:hAnsi="Calibri Light" w:cs="Times New Roman"/>
      <w:color w:val="2E74B5"/>
      <w:spacing w:val="-10"/>
      <w:sz w:val="52"/>
      <w:szCs w:val="52"/>
    </w:rPr>
  </w:style>
  <w:style w:type="paragraph" w:styleId="Untertitel">
    <w:name w:val="Subtitle"/>
    <w:basedOn w:val="Standard"/>
    <w:next w:val="Standard"/>
    <w:link w:val="UntertitelZchn"/>
    <w:uiPriority w:val="11"/>
    <w:qFormat/>
    <w:rsid w:val="003D549C"/>
    <w:pPr>
      <w:numPr>
        <w:ilvl w:val="1"/>
      </w:numPr>
      <w:spacing w:line="240" w:lineRule="auto"/>
    </w:pPr>
    <w:rPr>
      <w:rFonts w:ascii="Calibri Light" w:eastAsia="SimSun" w:hAnsi="Calibri Light" w:cs="Times New Roman"/>
    </w:rPr>
  </w:style>
  <w:style w:type="character" w:customStyle="1" w:styleId="UntertitelZchn">
    <w:name w:val="Untertitel Zchn"/>
    <w:link w:val="Untertitel"/>
    <w:uiPriority w:val="11"/>
    <w:rsid w:val="003D549C"/>
    <w:rPr>
      <w:rFonts w:ascii="Calibri Light" w:eastAsia="SimSun" w:hAnsi="Calibri Light" w:cs="Times New Roman"/>
    </w:rPr>
  </w:style>
  <w:style w:type="character" w:styleId="Fett">
    <w:name w:val="Strong"/>
    <w:uiPriority w:val="22"/>
    <w:qFormat/>
    <w:rsid w:val="003D549C"/>
    <w:rPr>
      <w:b/>
      <w:bCs/>
    </w:rPr>
  </w:style>
  <w:style w:type="character" w:styleId="Hervorhebung">
    <w:name w:val="Emphasis"/>
    <w:uiPriority w:val="20"/>
    <w:qFormat/>
    <w:rsid w:val="003D549C"/>
    <w:rPr>
      <w:i/>
      <w:iCs/>
    </w:rPr>
  </w:style>
  <w:style w:type="paragraph" w:styleId="KeinLeerraum">
    <w:name w:val="No Spacing"/>
    <w:uiPriority w:val="1"/>
    <w:qFormat/>
    <w:rsid w:val="003D549C"/>
    <w:pPr>
      <w:spacing w:after="0" w:line="240" w:lineRule="auto"/>
    </w:pPr>
  </w:style>
  <w:style w:type="paragraph" w:styleId="Zitat">
    <w:name w:val="Quote"/>
    <w:basedOn w:val="Standard"/>
    <w:next w:val="Standard"/>
    <w:link w:val="ZitatZchn"/>
    <w:uiPriority w:val="29"/>
    <w:qFormat/>
    <w:rsid w:val="003D549C"/>
    <w:pPr>
      <w:spacing w:before="120"/>
      <w:ind w:left="720" w:right="720"/>
      <w:jc w:val="center"/>
    </w:pPr>
    <w:rPr>
      <w:i/>
      <w:iCs/>
    </w:rPr>
  </w:style>
  <w:style w:type="character" w:customStyle="1" w:styleId="ZitatZchn">
    <w:name w:val="Zitat Zchn"/>
    <w:link w:val="Zitat"/>
    <w:uiPriority w:val="29"/>
    <w:rsid w:val="003D549C"/>
    <w:rPr>
      <w:i/>
      <w:iCs/>
    </w:rPr>
  </w:style>
  <w:style w:type="paragraph" w:styleId="IntensivesZitat">
    <w:name w:val="Intense Quote"/>
    <w:basedOn w:val="Standard"/>
    <w:next w:val="Standard"/>
    <w:link w:val="IntensivesZitatZchn"/>
    <w:uiPriority w:val="30"/>
    <w:qFormat/>
    <w:rsid w:val="003D549C"/>
    <w:pPr>
      <w:spacing w:before="120" w:line="300" w:lineRule="auto"/>
      <w:ind w:left="576" w:right="576"/>
      <w:jc w:val="center"/>
    </w:pPr>
    <w:rPr>
      <w:rFonts w:ascii="Calibri Light" w:eastAsia="SimSun" w:hAnsi="Calibri Light" w:cs="Times New Roman"/>
      <w:color w:val="5B9BD5"/>
      <w:sz w:val="24"/>
      <w:szCs w:val="24"/>
    </w:rPr>
  </w:style>
  <w:style w:type="character" w:customStyle="1" w:styleId="IntensivesZitatZchn">
    <w:name w:val="Intensives Zitat Zchn"/>
    <w:link w:val="IntensivesZitat"/>
    <w:uiPriority w:val="30"/>
    <w:rsid w:val="003D549C"/>
    <w:rPr>
      <w:rFonts w:ascii="Calibri Light" w:eastAsia="SimSun" w:hAnsi="Calibri Light" w:cs="Times New Roman"/>
      <w:color w:val="5B9BD5"/>
      <w:sz w:val="24"/>
      <w:szCs w:val="24"/>
    </w:rPr>
  </w:style>
  <w:style w:type="character" w:styleId="SchwacheHervorhebung">
    <w:name w:val="Subtle Emphasis"/>
    <w:uiPriority w:val="19"/>
    <w:qFormat/>
    <w:rsid w:val="003D549C"/>
    <w:rPr>
      <w:i/>
      <w:iCs/>
      <w:color w:val="404040"/>
    </w:rPr>
  </w:style>
  <w:style w:type="character" w:styleId="IntensiveHervorhebung">
    <w:name w:val="Intense Emphasis"/>
    <w:uiPriority w:val="21"/>
    <w:qFormat/>
    <w:rsid w:val="003D549C"/>
    <w:rPr>
      <w:b w:val="0"/>
      <w:bCs w:val="0"/>
      <w:i/>
      <w:iCs/>
      <w:color w:val="5B9BD5"/>
    </w:rPr>
  </w:style>
  <w:style w:type="character" w:styleId="SchwacherVerweis">
    <w:name w:val="Subtle Reference"/>
    <w:uiPriority w:val="31"/>
    <w:qFormat/>
    <w:rsid w:val="003D549C"/>
    <w:rPr>
      <w:smallCaps/>
      <w:color w:val="404040"/>
      <w:u w:val="single" w:color="7F7F7F"/>
    </w:rPr>
  </w:style>
  <w:style w:type="character" w:styleId="IntensiverVerweis">
    <w:name w:val="Intense Reference"/>
    <w:uiPriority w:val="32"/>
    <w:qFormat/>
    <w:rsid w:val="003D549C"/>
    <w:rPr>
      <w:b/>
      <w:bCs/>
      <w:smallCaps/>
      <w:color w:val="5B9BD5"/>
      <w:spacing w:val="5"/>
      <w:u w:val="single"/>
    </w:rPr>
  </w:style>
  <w:style w:type="character" w:styleId="Buchtitel">
    <w:name w:val="Book Title"/>
    <w:uiPriority w:val="33"/>
    <w:qFormat/>
    <w:rsid w:val="003D549C"/>
    <w:rPr>
      <w:b/>
      <w:bCs/>
      <w:smallCaps/>
    </w:rPr>
  </w:style>
  <w:style w:type="paragraph" w:styleId="Inhaltsverzeichnisberschrift">
    <w:name w:val="TOC Heading"/>
    <w:basedOn w:val="berschrift1"/>
    <w:next w:val="Standard"/>
    <w:uiPriority w:val="39"/>
    <w:semiHidden/>
    <w:unhideWhenUsed/>
    <w:qFormat/>
    <w:rsid w:val="003D549C"/>
    <w:pPr>
      <w:outlineLvl w:val="9"/>
    </w:pPr>
  </w:style>
  <w:style w:type="character" w:styleId="BesuchterLink">
    <w:name w:val="FollowedHyperlink"/>
    <w:basedOn w:val="Absatz-Standardschriftart"/>
    <w:uiPriority w:val="99"/>
    <w:semiHidden/>
    <w:unhideWhenUsed/>
    <w:rsid w:val="001E14F9"/>
    <w:rPr>
      <w:color w:val="00A6DC" w:themeColor="followedHyperlink"/>
      <w:u w:val="single"/>
    </w:rPr>
  </w:style>
  <w:style w:type="paragraph" w:styleId="NurText">
    <w:name w:val="Plain Text"/>
    <w:basedOn w:val="Standard"/>
    <w:link w:val="NurTextZchn"/>
    <w:uiPriority w:val="99"/>
    <w:unhideWhenUsed/>
    <w:rsid w:val="0093170F"/>
    <w:pPr>
      <w:spacing w:after="0" w:line="240" w:lineRule="auto"/>
    </w:pPr>
    <w:rPr>
      <w:rFonts w:ascii="Calibri" w:eastAsiaTheme="minorHAnsi" w:hAnsi="Calibri"/>
      <w:szCs w:val="21"/>
    </w:rPr>
  </w:style>
  <w:style w:type="character" w:customStyle="1" w:styleId="NurTextZchn">
    <w:name w:val="Nur Text Zchn"/>
    <w:basedOn w:val="Absatz-Standardschriftart"/>
    <w:link w:val="NurText"/>
    <w:uiPriority w:val="99"/>
    <w:rsid w:val="0093170F"/>
    <w:rPr>
      <w:rFonts w:ascii="Calibri" w:eastAsiaTheme="minorHAnsi" w:hAnsi="Calibri"/>
      <w:szCs w:val="21"/>
    </w:rPr>
  </w:style>
  <w:style w:type="paragraph" w:customStyle="1" w:styleId="Default">
    <w:name w:val="Default"/>
    <w:basedOn w:val="Standard"/>
    <w:rsid w:val="00583B37"/>
    <w:pPr>
      <w:autoSpaceDE w:val="0"/>
      <w:autoSpaceDN w:val="0"/>
      <w:spacing w:after="0" w:line="240" w:lineRule="auto"/>
    </w:pPr>
    <w:rPr>
      <w:rFonts w:ascii="Times New Roman" w:eastAsiaTheme="minorHAnsi" w:hAnsi="Times New Roman" w:cs="Times New Roman"/>
      <w:color w:val="000000"/>
      <w:sz w:val="24"/>
      <w:szCs w:val="24"/>
    </w:rPr>
  </w:style>
  <w:style w:type="paragraph" w:styleId="berarbeitung">
    <w:name w:val="Revision"/>
    <w:hidden/>
    <w:uiPriority w:val="99"/>
    <w:semiHidden/>
    <w:rsid w:val="00E34DB7"/>
    <w:pPr>
      <w:spacing w:after="0" w:line="240" w:lineRule="auto"/>
    </w:pPr>
  </w:style>
  <w:style w:type="character" w:styleId="NichtaufgelsteErwhnung">
    <w:name w:val="Unresolved Mention"/>
    <w:basedOn w:val="Absatz-Standardschriftart"/>
    <w:uiPriority w:val="99"/>
    <w:semiHidden/>
    <w:unhideWhenUsed/>
    <w:rsid w:val="00E34DB7"/>
    <w:rPr>
      <w:color w:val="605E5C"/>
      <w:shd w:val="clear" w:color="auto" w:fill="E1DFDD"/>
    </w:rPr>
  </w:style>
  <w:style w:type="character" w:styleId="Kommentarzeichen">
    <w:name w:val="annotation reference"/>
    <w:basedOn w:val="Absatz-Standardschriftart"/>
    <w:uiPriority w:val="99"/>
    <w:semiHidden/>
    <w:unhideWhenUsed/>
    <w:rsid w:val="001C61ED"/>
    <w:rPr>
      <w:sz w:val="16"/>
      <w:szCs w:val="16"/>
    </w:rPr>
  </w:style>
  <w:style w:type="paragraph" w:styleId="Kommentartext">
    <w:name w:val="annotation text"/>
    <w:basedOn w:val="Standard"/>
    <w:link w:val="KommentartextZchn"/>
    <w:uiPriority w:val="99"/>
    <w:unhideWhenUsed/>
    <w:rsid w:val="001C61ED"/>
    <w:pPr>
      <w:spacing w:line="240" w:lineRule="auto"/>
    </w:pPr>
    <w:rPr>
      <w:sz w:val="20"/>
      <w:szCs w:val="20"/>
    </w:rPr>
  </w:style>
  <w:style w:type="character" w:customStyle="1" w:styleId="KommentartextZchn">
    <w:name w:val="Kommentartext Zchn"/>
    <w:basedOn w:val="Absatz-Standardschriftart"/>
    <w:link w:val="Kommentartext"/>
    <w:uiPriority w:val="99"/>
    <w:rsid w:val="001C61ED"/>
    <w:rPr>
      <w:sz w:val="20"/>
      <w:szCs w:val="20"/>
    </w:rPr>
  </w:style>
  <w:style w:type="paragraph" w:styleId="Kommentarthema">
    <w:name w:val="annotation subject"/>
    <w:basedOn w:val="Kommentartext"/>
    <w:next w:val="Kommentartext"/>
    <w:link w:val="KommentarthemaZchn"/>
    <w:uiPriority w:val="99"/>
    <w:semiHidden/>
    <w:unhideWhenUsed/>
    <w:rsid w:val="001C61ED"/>
    <w:rPr>
      <w:b/>
      <w:bCs/>
    </w:rPr>
  </w:style>
  <w:style w:type="character" w:customStyle="1" w:styleId="KommentarthemaZchn">
    <w:name w:val="Kommentarthema Zchn"/>
    <w:basedOn w:val="KommentartextZchn"/>
    <w:link w:val="Kommentarthema"/>
    <w:uiPriority w:val="99"/>
    <w:semiHidden/>
    <w:rsid w:val="001C61ED"/>
    <w:rPr>
      <w:b/>
      <w:bCs/>
      <w:sz w:val="20"/>
      <w:szCs w:val="20"/>
    </w:rPr>
  </w:style>
  <w:style w:type="paragraph" w:styleId="Listenabsatz">
    <w:name w:val="List Paragraph"/>
    <w:basedOn w:val="Standard"/>
    <w:uiPriority w:val="34"/>
    <w:qFormat/>
    <w:rsid w:val="001059C8"/>
    <w:pPr>
      <w:ind w:left="720"/>
      <w:contextualSpacing/>
    </w:pPr>
    <w:rPr>
      <w:rFonts w:eastAsiaTheme="minorHAnsi"/>
      <w:kern w:val="2"/>
    </w:rPr>
  </w:style>
  <w:style w:type="paragraph" w:styleId="StandardWeb">
    <w:name w:val="Normal (Web)"/>
    <w:basedOn w:val="Standard"/>
    <w:uiPriority w:val="99"/>
    <w:unhideWhenUsed/>
    <w:rsid w:val="001059C8"/>
    <w:pPr>
      <w:spacing w:before="100" w:beforeAutospacing="1" w:after="100" w:afterAutospacing="1" w:line="240" w:lineRule="auto"/>
    </w:pPr>
    <w:rPr>
      <w:rFonts w:ascii="Helvetica" w:eastAsiaTheme="minorHAnsi" w:hAnsi="Helvetica" w:cs="Helvetica"/>
      <w:sz w:val="24"/>
      <w:szCs w:val="24"/>
      <w:lang w:eastAsia="de-DE"/>
    </w:rPr>
  </w:style>
  <w:style w:type="paragraph" w:customStyle="1" w:styleId="md-headline">
    <w:name w:val="md-headline"/>
    <w:basedOn w:val="Standard"/>
    <w:uiPriority w:val="99"/>
    <w:semiHidden/>
    <w:rsid w:val="001059C8"/>
    <w:pPr>
      <w:spacing w:before="100" w:beforeAutospacing="1" w:after="100" w:afterAutospacing="1" w:line="240" w:lineRule="auto"/>
    </w:pPr>
    <w:rPr>
      <w:rFonts w:ascii="Calibri" w:eastAsiaTheme="minorHAnsi" w:hAnsi="Calibri" w:cs="Calibri"/>
      <w:b/>
      <w:bCs/>
      <w:lang w:eastAsia="de-DE"/>
    </w:rPr>
  </w:style>
  <w:style w:type="paragraph" w:customStyle="1" w:styleId="md-keywords">
    <w:name w:val="md-keywords"/>
    <w:basedOn w:val="Standard"/>
    <w:uiPriority w:val="99"/>
    <w:semiHidden/>
    <w:rsid w:val="001059C8"/>
    <w:pPr>
      <w:spacing w:before="100" w:beforeAutospacing="1" w:after="100" w:afterAutospacing="1" w:line="240" w:lineRule="auto"/>
    </w:pPr>
    <w:rPr>
      <w:rFonts w:ascii="Helvetica" w:eastAsiaTheme="minorHAnsi" w:hAnsi="Helvetica" w:cs="Helvetica"/>
      <w:sz w:val="24"/>
      <w:szCs w:val="24"/>
      <w:lang w:eastAsia="de-DE"/>
    </w:rPr>
  </w:style>
  <w:style w:type="paragraph" w:customStyle="1" w:styleId="md-footer">
    <w:name w:val="md-footer"/>
    <w:basedOn w:val="Standard"/>
    <w:uiPriority w:val="99"/>
    <w:semiHidden/>
    <w:rsid w:val="001059C8"/>
    <w:pPr>
      <w:spacing w:before="100" w:beforeAutospacing="1" w:after="100" w:afterAutospacing="1" w:line="240" w:lineRule="auto"/>
    </w:pPr>
    <w:rPr>
      <w:rFonts w:ascii="Helvetica" w:eastAsiaTheme="minorHAnsi" w:hAnsi="Helvetica" w:cs="Helvetica"/>
      <w:sz w:val="24"/>
      <w:szCs w:val="24"/>
      <w:lang w:eastAsia="de-DE"/>
    </w:rPr>
  </w:style>
  <w:style w:type="paragraph" w:customStyle="1" w:styleId="KV-III">
    <w:name w:val="KV-III"/>
    <w:basedOn w:val="Standard"/>
    <w:qFormat/>
    <w:rsid w:val="0082131B"/>
    <w:pPr>
      <w:numPr>
        <w:numId w:val="6"/>
      </w:numPr>
      <w:spacing w:before="240" w:after="240" w:line="264" w:lineRule="exact"/>
    </w:pPr>
    <w:rPr>
      <w:rFonts w:ascii="Trebuchet MS" w:eastAsia="Times New Roman" w:hAnsi="Trebuchet MS" w:cs="Helvetica"/>
      <w:b/>
      <w:bCs/>
      <w:color w:val="444444"/>
      <w:lang w:eastAsia="de-DE"/>
    </w:rPr>
  </w:style>
  <w:style w:type="paragraph" w:customStyle="1" w:styleId="breadcrumb-item">
    <w:name w:val="breadcrumb-item"/>
    <w:basedOn w:val="Standard"/>
    <w:rsid w:val="0062715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xmsonormal">
    <w:name w:val="x_msonormal"/>
    <w:basedOn w:val="Standard"/>
    <w:rsid w:val="00C70EE7"/>
    <w:pPr>
      <w:spacing w:after="0" w:line="240" w:lineRule="auto"/>
    </w:pPr>
    <w:rPr>
      <w:rFonts w:ascii="Calibri" w:eastAsiaTheme="minorHAnsi" w:hAnsi="Calibri" w:cs="Calibri"/>
      <w:lang w:eastAsia="de-DE"/>
    </w:rPr>
  </w:style>
  <w:style w:type="paragraph" w:customStyle="1" w:styleId="pf0">
    <w:name w:val="pf0"/>
    <w:basedOn w:val="Standard"/>
    <w:rsid w:val="00E9001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Absatz-Standardschriftart"/>
    <w:rsid w:val="00E9001E"/>
    <w:rPr>
      <w:rFonts w:ascii="Segoe UI" w:hAnsi="Segoe UI" w:cs="Segoe UI" w:hint="default"/>
      <w:sz w:val="18"/>
      <w:szCs w:val="18"/>
    </w:rPr>
  </w:style>
  <w:style w:type="character" w:customStyle="1" w:styleId="contentpasted0">
    <w:name w:val="contentpasted0"/>
    <w:basedOn w:val="Absatz-Standardschriftart"/>
    <w:rsid w:val="005A79B3"/>
  </w:style>
  <w:style w:type="character" w:customStyle="1" w:styleId="s4">
    <w:name w:val="s4"/>
    <w:basedOn w:val="Absatz-Standardschriftart"/>
    <w:rsid w:val="00EE5762"/>
  </w:style>
  <w:style w:type="character" w:customStyle="1" w:styleId="s6">
    <w:name w:val="s6"/>
    <w:basedOn w:val="Absatz-Standardschriftart"/>
    <w:rsid w:val="00EE5762"/>
  </w:style>
  <w:style w:type="paragraph" w:customStyle="1" w:styleId="basecontent-dvv-sub-heading-3">
    <w:name w:val="basecontent-dvv-sub-heading-3"/>
    <w:basedOn w:val="Standard"/>
    <w:rsid w:val="00BE150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EKDFlietext">
    <w:name w:val="EKD Fließtext"/>
    <w:basedOn w:val="Standard"/>
    <w:autoRedefine/>
    <w:qFormat/>
    <w:rsid w:val="004925E4"/>
    <w:pPr>
      <w:spacing w:after="0" w:line="280" w:lineRule="exact"/>
      <w:jc w:val="both"/>
    </w:pPr>
    <w:rPr>
      <w:rFonts w:ascii="Source Sans Pro" w:eastAsiaTheme="minorHAnsi" w:hAnsi="Source Sans Pro"/>
      <w:szCs w:val="20"/>
    </w:rPr>
  </w:style>
  <w:style w:type="paragraph" w:customStyle="1" w:styleId="EKDSubheadline">
    <w:name w:val="EKD Subheadline"/>
    <w:basedOn w:val="Standard"/>
    <w:autoRedefine/>
    <w:qFormat/>
    <w:rsid w:val="004925E4"/>
    <w:pPr>
      <w:spacing w:after="0" w:line="240" w:lineRule="auto"/>
    </w:pPr>
    <w:rPr>
      <w:rFonts w:ascii="Source Sans Pro" w:eastAsiaTheme="minorHAnsi" w:hAnsi="Source Sans Pro"/>
      <w:b/>
      <w:bCs/>
      <w:szCs w:val="20"/>
    </w:rPr>
  </w:style>
  <w:style w:type="table" w:styleId="Tabellenraster">
    <w:name w:val="Table Grid"/>
    <w:basedOn w:val="NormaleTabelle"/>
    <w:uiPriority w:val="39"/>
    <w:rsid w:val="0073685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1132">
      <w:bodyDiv w:val="1"/>
      <w:marLeft w:val="0"/>
      <w:marRight w:val="0"/>
      <w:marTop w:val="0"/>
      <w:marBottom w:val="0"/>
      <w:divBdr>
        <w:top w:val="none" w:sz="0" w:space="0" w:color="auto"/>
        <w:left w:val="none" w:sz="0" w:space="0" w:color="auto"/>
        <w:bottom w:val="none" w:sz="0" w:space="0" w:color="auto"/>
        <w:right w:val="none" w:sz="0" w:space="0" w:color="auto"/>
      </w:divBdr>
    </w:div>
    <w:div w:id="19553140">
      <w:bodyDiv w:val="1"/>
      <w:marLeft w:val="0"/>
      <w:marRight w:val="0"/>
      <w:marTop w:val="0"/>
      <w:marBottom w:val="0"/>
      <w:divBdr>
        <w:top w:val="none" w:sz="0" w:space="0" w:color="auto"/>
        <w:left w:val="none" w:sz="0" w:space="0" w:color="auto"/>
        <w:bottom w:val="none" w:sz="0" w:space="0" w:color="auto"/>
        <w:right w:val="none" w:sz="0" w:space="0" w:color="auto"/>
      </w:divBdr>
    </w:div>
    <w:div w:id="71004374">
      <w:bodyDiv w:val="1"/>
      <w:marLeft w:val="0"/>
      <w:marRight w:val="0"/>
      <w:marTop w:val="0"/>
      <w:marBottom w:val="0"/>
      <w:divBdr>
        <w:top w:val="none" w:sz="0" w:space="0" w:color="auto"/>
        <w:left w:val="none" w:sz="0" w:space="0" w:color="auto"/>
        <w:bottom w:val="none" w:sz="0" w:space="0" w:color="auto"/>
        <w:right w:val="none" w:sz="0" w:space="0" w:color="auto"/>
      </w:divBdr>
    </w:div>
    <w:div w:id="72707779">
      <w:bodyDiv w:val="1"/>
      <w:marLeft w:val="0"/>
      <w:marRight w:val="0"/>
      <w:marTop w:val="0"/>
      <w:marBottom w:val="0"/>
      <w:divBdr>
        <w:top w:val="none" w:sz="0" w:space="0" w:color="auto"/>
        <w:left w:val="none" w:sz="0" w:space="0" w:color="auto"/>
        <w:bottom w:val="none" w:sz="0" w:space="0" w:color="auto"/>
        <w:right w:val="none" w:sz="0" w:space="0" w:color="auto"/>
      </w:divBdr>
    </w:div>
    <w:div w:id="121964684">
      <w:bodyDiv w:val="1"/>
      <w:marLeft w:val="0"/>
      <w:marRight w:val="0"/>
      <w:marTop w:val="0"/>
      <w:marBottom w:val="0"/>
      <w:divBdr>
        <w:top w:val="none" w:sz="0" w:space="0" w:color="auto"/>
        <w:left w:val="none" w:sz="0" w:space="0" w:color="auto"/>
        <w:bottom w:val="none" w:sz="0" w:space="0" w:color="auto"/>
        <w:right w:val="none" w:sz="0" w:space="0" w:color="auto"/>
      </w:divBdr>
    </w:div>
    <w:div w:id="123814900">
      <w:bodyDiv w:val="1"/>
      <w:marLeft w:val="0"/>
      <w:marRight w:val="0"/>
      <w:marTop w:val="0"/>
      <w:marBottom w:val="0"/>
      <w:divBdr>
        <w:top w:val="none" w:sz="0" w:space="0" w:color="auto"/>
        <w:left w:val="none" w:sz="0" w:space="0" w:color="auto"/>
        <w:bottom w:val="none" w:sz="0" w:space="0" w:color="auto"/>
        <w:right w:val="none" w:sz="0" w:space="0" w:color="auto"/>
      </w:divBdr>
    </w:div>
    <w:div w:id="178009162">
      <w:bodyDiv w:val="1"/>
      <w:marLeft w:val="0"/>
      <w:marRight w:val="0"/>
      <w:marTop w:val="0"/>
      <w:marBottom w:val="0"/>
      <w:divBdr>
        <w:top w:val="none" w:sz="0" w:space="0" w:color="auto"/>
        <w:left w:val="none" w:sz="0" w:space="0" w:color="auto"/>
        <w:bottom w:val="none" w:sz="0" w:space="0" w:color="auto"/>
        <w:right w:val="none" w:sz="0" w:space="0" w:color="auto"/>
      </w:divBdr>
    </w:div>
    <w:div w:id="292256118">
      <w:bodyDiv w:val="1"/>
      <w:marLeft w:val="0"/>
      <w:marRight w:val="0"/>
      <w:marTop w:val="0"/>
      <w:marBottom w:val="0"/>
      <w:divBdr>
        <w:top w:val="none" w:sz="0" w:space="0" w:color="auto"/>
        <w:left w:val="none" w:sz="0" w:space="0" w:color="auto"/>
        <w:bottom w:val="none" w:sz="0" w:space="0" w:color="auto"/>
        <w:right w:val="none" w:sz="0" w:space="0" w:color="auto"/>
      </w:divBdr>
    </w:div>
    <w:div w:id="374550626">
      <w:bodyDiv w:val="1"/>
      <w:marLeft w:val="0"/>
      <w:marRight w:val="0"/>
      <w:marTop w:val="0"/>
      <w:marBottom w:val="0"/>
      <w:divBdr>
        <w:top w:val="none" w:sz="0" w:space="0" w:color="auto"/>
        <w:left w:val="none" w:sz="0" w:space="0" w:color="auto"/>
        <w:bottom w:val="none" w:sz="0" w:space="0" w:color="auto"/>
        <w:right w:val="none" w:sz="0" w:space="0" w:color="auto"/>
      </w:divBdr>
    </w:div>
    <w:div w:id="380374034">
      <w:bodyDiv w:val="1"/>
      <w:marLeft w:val="0"/>
      <w:marRight w:val="0"/>
      <w:marTop w:val="0"/>
      <w:marBottom w:val="0"/>
      <w:divBdr>
        <w:top w:val="none" w:sz="0" w:space="0" w:color="auto"/>
        <w:left w:val="none" w:sz="0" w:space="0" w:color="auto"/>
        <w:bottom w:val="none" w:sz="0" w:space="0" w:color="auto"/>
        <w:right w:val="none" w:sz="0" w:space="0" w:color="auto"/>
      </w:divBdr>
    </w:div>
    <w:div w:id="414782386">
      <w:bodyDiv w:val="1"/>
      <w:marLeft w:val="0"/>
      <w:marRight w:val="0"/>
      <w:marTop w:val="0"/>
      <w:marBottom w:val="0"/>
      <w:divBdr>
        <w:top w:val="none" w:sz="0" w:space="0" w:color="auto"/>
        <w:left w:val="none" w:sz="0" w:space="0" w:color="auto"/>
        <w:bottom w:val="none" w:sz="0" w:space="0" w:color="auto"/>
        <w:right w:val="none" w:sz="0" w:space="0" w:color="auto"/>
      </w:divBdr>
    </w:div>
    <w:div w:id="481582697">
      <w:bodyDiv w:val="1"/>
      <w:marLeft w:val="0"/>
      <w:marRight w:val="0"/>
      <w:marTop w:val="0"/>
      <w:marBottom w:val="0"/>
      <w:divBdr>
        <w:top w:val="none" w:sz="0" w:space="0" w:color="auto"/>
        <w:left w:val="none" w:sz="0" w:space="0" w:color="auto"/>
        <w:bottom w:val="none" w:sz="0" w:space="0" w:color="auto"/>
        <w:right w:val="none" w:sz="0" w:space="0" w:color="auto"/>
      </w:divBdr>
    </w:div>
    <w:div w:id="496851376">
      <w:bodyDiv w:val="1"/>
      <w:marLeft w:val="0"/>
      <w:marRight w:val="0"/>
      <w:marTop w:val="0"/>
      <w:marBottom w:val="0"/>
      <w:divBdr>
        <w:top w:val="none" w:sz="0" w:space="0" w:color="auto"/>
        <w:left w:val="none" w:sz="0" w:space="0" w:color="auto"/>
        <w:bottom w:val="none" w:sz="0" w:space="0" w:color="auto"/>
        <w:right w:val="none" w:sz="0" w:space="0" w:color="auto"/>
      </w:divBdr>
    </w:div>
    <w:div w:id="516235454">
      <w:bodyDiv w:val="1"/>
      <w:marLeft w:val="0"/>
      <w:marRight w:val="0"/>
      <w:marTop w:val="0"/>
      <w:marBottom w:val="0"/>
      <w:divBdr>
        <w:top w:val="none" w:sz="0" w:space="0" w:color="auto"/>
        <w:left w:val="none" w:sz="0" w:space="0" w:color="auto"/>
        <w:bottom w:val="none" w:sz="0" w:space="0" w:color="auto"/>
        <w:right w:val="none" w:sz="0" w:space="0" w:color="auto"/>
      </w:divBdr>
    </w:div>
    <w:div w:id="523057501">
      <w:bodyDiv w:val="1"/>
      <w:marLeft w:val="0"/>
      <w:marRight w:val="0"/>
      <w:marTop w:val="0"/>
      <w:marBottom w:val="0"/>
      <w:divBdr>
        <w:top w:val="none" w:sz="0" w:space="0" w:color="auto"/>
        <w:left w:val="none" w:sz="0" w:space="0" w:color="auto"/>
        <w:bottom w:val="none" w:sz="0" w:space="0" w:color="auto"/>
        <w:right w:val="none" w:sz="0" w:space="0" w:color="auto"/>
      </w:divBdr>
    </w:div>
    <w:div w:id="602611231">
      <w:bodyDiv w:val="1"/>
      <w:marLeft w:val="0"/>
      <w:marRight w:val="0"/>
      <w:marTop w:val="0"/>
      <w:marBottom w:val="0"/>
      <w:divBdr>
        <w:top w:val="none" w:sz="0" w:space="0" w:color="auto"/>
        <w:left w:val="none" w:sz="0" w:space="0" w:color="auto"/>
        <w:bottom w:val="none" w:sz="0" w:space="0" w:color="auto"/>
        <w:right w:val="none" w:sz="0" w:space="0" w:color="auto"/>
      </w:divBdr>
    </w:div>
    <w:div w:id="626669740">
      <w:bodyDiv w:val="1"/>
      <w:marLeft w:val="0"/>
      <w:marRight w:val="0"/>
      <w:marTop w:val="0"/>
      <w:marBottom w:val="0"/>
      <w:divBdr>
        <w:top w:val="none" w:sz="0" w:space="0" w:color="auto"/>
        <w:left w:val="none" w:sz="0" w:space="0" w:color="auto"/>
        <w:bottom w:val="none" w:sz="0" w:space="0" w:color="auto"/>
        <w:right w:val="none" w:sz="0" w:space="0" w:color="auto"/>
      </w:divBdr>
    </w:div>
    <w:div w:id="644747388">
      <w:bodyDiv w:val="1"/>
      <w:marLeft w:val="0"/>
      <w:marRight w:val="0"/>
      <w:marTop w:val="0"/>
      <w:marBottom w:val="0"/>
      <w:divBdr>
        <w:top w:val="none" w:sz="0" w:space="0" w:color="auto"/>
        <w:left w:val="none" w:sz="0" w:space="0" w:color="auto"/>
        <w:bottom w:val="none" w:sz="0" w:space="0" w:color="auto"/>
        <w:right w:val="none" w:sz="0" w:space="0" w:color="auto"/>
      </w:divBdr>
    </w:div>
    <w:div w:id="664942024">
      <w:bodyDiv w:val="1"/>
      <w:marLeft w:val="0"/>
      <w:marRight w:val="0"/>
      <w:marTop w:val="0"/>
      <w:marBottom w:val="0"/>
      <w:divBdr>
        <w:top w:val="none" w:sz="0" w:space="0" w:color="auto"/>
        <w:left w:val="none" w:sz="0" w:space="0" w:color="auto"/>
        <w:bottom w:val="none" w:sz="0" w:space="0" w:color="auto"/>
        <w:right w:val="none" w:sz="0" w:space="0" w:color="auto"/>
      </w:divBdr>
    </w:div>
    <w:div w:id="696198110">
      <w:bodyDiv w:val="1"/>
      <w:marLeft w:val="0"/>
      <w:marRight w:val="0"/>
      <w:marTop w:val="0"/>
      <w:marBottom w:val="0"/>
      <w:divBdr>
        <w:top w:val="none" w:sz="0" w:space="0" w:color="auto"/>
        <w:left w:val="none" w:sz="0" w:space="0" w:color="auto"/>
        <w:bottom w:val="none" w:sz="0" w:space="0" w:color="auto"/>
        <w:right w:val="none" w:sz="0" w:space="0" w:color="auto"/>
      </w:divBdr>
    </w:div>
    <w:div w:id="748577762">
      <w:bodyDiv w:val="1"/>
      <w:marLeft w:val="0"/>
      <w:marRight w:val="0"/>
      <w:marTop w:val="0"/>
      <w:marBottom w:val="0"/>
      <w:divBdr>
        <w:top w:val="none" w:sz="0" w:space="0" w:color="auto"/>
        <w:left w:val="none" w:sz="0" w:space="0" w:color="auto"/>
        <w:bottom w:val="none" w:sz="0" w:space="0" w:color="auto"/>
        <w:right w:val="none" w:sz="0" w:space="0" w:color="auto"/>
      </w:divBdr>
    </w:div>
    <w:div w:id="780757941">
      <w:bodyDiv w:val="1"/>
      <w:marLeft w:val="0"/>
      <w:marRight w:val="0"/>
      <w:marTop w:val="0"/>
      <w:marBottom w:val="0"/>
      <w:divBdr>
        <w:top w:val="none" w:sz="0" w:space="0" w:color="auto"/>
        <w:left w:val="none" w:sz="0" w:space="0" w:color="auto"/>
        <w:bottom w:val="none" w:sz="0" w:space="0" w:color="auto"/>
        <w:right w:val="none" w:sz="0" w:space="0" w:color="auto"/>
      </w:divBdr>
    </w:div>
    <w:div w:id="797920687">
      <w:bodyDiv w:val="1"/>
      <w:marLeft w:val="0"/>
      <w:marRight w:val="0"/>
      <w:marTop w:val="0"/>
      <w:marBottom w:val="0"/>
      <w:divBdr>
        <w:top w:val="none" w:sz="0" w:space="0" w:color="auto"/>
        <w:left w:val="none" w:sz="0" w:space="0" w:color="auto"/>
        <w:bottom w:val="none" w:sz="0" w:space="0" w:color="auto"/>
        <w:right w:val="none" w:sz="0" w:space="0" w:color="auto"/>
      </w:divBdr>
    </w:div>
    <w:div w:id="866256953">
      <w:bodyDiv w:val="1"/>
      <w:marLeft w:val="0"/>
      <w:marRight w:val="0"/>
      <w:marTop w:val="0"/>
      <w:marBottom w:val="0"/>
      <w:divBdr>
        <w:top w:val="none" w:sz="0" w:space="0" w:color="auto"/>
        <w:left w:val="none" w:sz="0" w:space="0" w:color="auto"/>
        <w:bottom w:val="none" w:sz="0" w:space="0" w:color="auto"/>
        <w:right w:val="none" w:sz="0" w:space="0" w:color="auto"/>
      </w:divBdr>
    </w:div>
    <w:div w:id="891845386">
      <w:bodyDiv w:val="1"/>
      <w:marLeft w:val="0"/>
      <w:marRight w:val="0"/>
      <w:marTop w:val="0"/>
      <w:marBottom w:val="0"/>
      <w:divBdr>
        <w:top w:val="none" w:sz="0" w:space="0" w:color="auto"/>
        <w:left w:val="none" w:sz="0" w:space="0" w:color="auto"/>
        <w:bottom w:val="none" w:sz="0" w:space="0" w:color="auto"/>
        <w:right w:val="none" w:sz="0" w:space="0" w:color="auto"/>
      </w:divBdr>
    </w:div>
    <w:div w:id="920412675">
      <w:bodyDiv w:val="1"/>
      <w:marLeft w:val="0"/>
      <w:marRight w:val="0"/>
      <w:marTop w:val="0"/>
      <w:marBottom w:val="0"/>
      <w:divBdr>
        <w:top w:val="none" w:sz="0" w:space="0" w:color="auto"/>
        <w:left w:val="none" w:sz="0" w:space="0" w:color="auto"/>
        <w:bottom w:val="none" w:sz="0" w:space="0" w:color="auto"/>
        <w:right w:val="none" w:sz="0" w:space="0" w:color="auto"/>
      </w:divBdr>
    </w:div>
    <w:div w:id="926495547">
      <w:bodyDiv w:val="1"/>
      <w:marLeft w:val="0"/>
      <w:marRight w:val="0"/>
      <w:marTop w:val="0"/>
      <w:marBottom w:val="0"/>
      <w:divBdr>
        <w:top w:val="none" w:sz="0" w:space="0" w:color="auto"/>
        <w:left w:val="none" w:sz="0" w:space="0" w:color="auto"/>
        <w:bottom w:val="none" w:sz="0" w:space="0" w:color="auto"/>
        <w:right w:val="none" w:sz="0" w:space="0" w:color="auto"/>
      </w:divBdr>
      <w:divsChild>
        <w:div w:id="563177184">
          <w:marLeft w:val="0"/>
          <w:marRight w:val="0"/>
          <w:marTop w:val="0"/>
          <w:marBottom w:val="0"/>
          <w:divBdr>
            <w:top w:val="none" w:sz="0" w:space="0" w:color="auto"/>
            <w:left w:val="none" w:sz="0" w:space="0" w:color="auto"/>
            <w:bottom w:val="none" w:sz="0" w:space="0" w:color="auto"/>
            <w:right w:val="none" w:sz="0" w:space="0" w:color="auto"/>
          </w:divBdr>
          <w:divsChild>
            <w:div w:id="1905604176">
              <w:marLeft w:val="0"/>
              <w:marRight w:val="0"/>
              <w:marTop w:val="0"/>
              <w:marBottom w:val="0"/>
              <w:divBdr>
                <w:top w:val="none" w:sz="0" w:space="0" w:color="auto"/>
                <w:left w:val="none" w:sz="0" w:space="0" w:color="auto"/>
                <w:bottom w:val="none" w:sz="0" w:space="0" w:color="auto"/>
                <w:right w:val="none" w:sz="0" w:space="0" w:color="auto"/>
              </w:divBdr>
            </w:div>
          </w:divsChild>
        </w:div>
        <w:div w:id="1428036588">
          <w:marLeft w:val="0"/>
          <w:marRight w:val="0"/>
          <w:marTop w:val="0"/>
          <w:marBottom w:val="0"/>
          <w:divBdr>
            <w:top w:val="none" w:sz="0" w:space="0" w:color="auto"/>
            <w:left w:val="none" w:sz="0" w:space="0" w:color="auto"/>
            <w:bottom w:val="none" w:sz="0" w:space="0" w:color="auto"/>
            <w:right w:val="none" w:sz="0" w:space="0" w:color="auto"/>
          </w:divBdr>
          <w:divsChild>
            <w:div w:id="824933664">
              <w:marLeft w:val="0"/>
              <w:marRight w:val="0"/>
              <w:marTop w:val="0"/>
              <w:marBottom w:val="0"/>
              <w:divBdr>
                <w:top w:val="none" w:sz="0" w:space="0" w:color="auto"/>
                <w:left w:val="none" w:sz="0" w:space="0" w:color="auto"/>
                <w:bottom w:val="none" w:sz="0" w:space="0" w:color="auto"/>
                <w:right w:val="none" w:sz="0" w:space="0" w:color="auto"/>
              </w:divBdr>
              <w:divsChild>
                <w:div w:id="1103572909">
                  <w:marLeft w:val="0"/>
                  <w:marRight w:val="0"/>
                  <w:marTop w:val="0"/>
                  <w:marBottom w:val="0"/>
                  <w:divBdr>
                    <w:top w:val="none" w:sz="0" w:space="0" w:color="auto"/>
                    <w:left w:val="none" w:sz="0" w:space="0" w:color="auto"/>
                    <w:bottom w:val="none" w:sz="0" w:space="0" w:color="auto"/>
                    <w:right w:val="none" w:sz="0" w:space="0" w:color="auto"/>
                  </w:divBdr>
                </w:div>
                <w:div w:id="52206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51561">
      <w:bodyDiv w:val="1"/>
      <w:marLeft w:val="0"/>
      <w:marRight w:val="0"/>
      <w:marTop w:val="0"/>
      <w:marBottom w:val="0"/>
      <w:divBdr>
        <w:top w:val="none" w:sz="0" w:space="0" w:color="auto"/>
        <w:left w:val="none" w:sz="0" w:space="0" w:color="auto"/>
        <w:bottom w:val="none" w:sz="0" w:space="0" w:color="auto"/>
        <w:right w:val="none" w:sz="0" w:space="0" w:color="auto"/>
      </w:divBdr>
    </w:div>
    <w:div w:id="1156186517">
      <w:bodyDiv w:val="1"/>
      <w:marLeft w:val="0"/>
      <w:marRight w:val="0"/>
      <w:marTop w:val="0"/>
      <w:marBottom w:val="0"/>
      <w:divBdr>
        <w:top w:val="none" w:sz="0" w:space="0" w:color="auto"/>
        <w:left w:val="none" w:sz="0" w:space="0" w:color="auto"/>
        <w:bottom w:val="none" w:sz="0" w:space="0" w:color="auto"/>
        <w:right w:val="none" w:sz="0" w:space="0" w:color="auto"/>
      </w:divBdr>
    </w:div>
    <w:div w:id="1203399359">
      <w:bodyDiv w:val="1"/>
      <w:marLeft w:val="0"/>
      <w:marRight w:val="0"/>
      <w:marTop w:val="0"/>
      <w:marBottom w:val="0"/>
      <w:divBdr>
        <w:top w:val="none" w:sz="0" w:space="0" w:color="auto"/>
        <w:left w:val="none" w:sz="0" w:space="0" w:color="auto"/>
        <w:bottom w:val="none" w:sz="0" w:space="0" w:color="auto"/>
        <w:right w:val="none" w:sz="0" w:space="0" w:color="auto"/>
      </w:divBdr>
    </w:div>
    <w:div w:id="1205481586">
      <w:bodyDiv w:val="1"/>
      <w:marLeft w:val="0"/>
      <w:marRight w:val="0"/>
      <w:marTop w:val="0"/>
      <w:marBottom w:val="0"/>
      <w:divBdr>
        <w:top w:val="none" w:sz="0" w:space="0" w:color="auto"/>
        <w:left w:val="none" w:sz="0" w:space="0" w:color="auto"/>
        <w:bottom w:val="none" w:sz="0" w:space="0" w:color="auto"/>
        <w:right w:val="none" w:sz="0" w:space="0" w:color="auto"/>
      </w:divBdr>
    </w:div>
    <w:div w:id="1225798127">
      <w:bodyDiv w:val="1"/>
      <w:marLeft w:val="0"/>
      <w:marRight w:val="0"/>
      <w:marTop w:val="0"/>
      <w:marBottom w:val="0"/>
      <w:divBdr>
        <w:top w:val="none" w:sz="0" w:space="0" w:color="auto"/>
        <w:left w:val="none" w:sz="0" w:space="0" w:color="auto"/>
        <w:bottom w:val="none" w:sz="0" w:space="0" w:color="auto"/>
        <w:right w:val="none" w:sz="0" w:space="0" w:color="auto"/>
      </w:divBdr>
    </w:div>
    <w:div w:id="1230118698">
      <w:bodyDiv w:val="1"/>
      <w:marLeft w:val="0"/>
      <w:marRight w:val="0"/>
      <w:marTop w:val="0"/>
      <w:marBottom w:val="0"/>
      <w:divBdr>
        <w:top w:val="none" w:sz="0" w:space="0" w:color="auto"/>
        <w:left w:val="none" w:sz="0" w:space="0" w:color="auto"/>
        <w:bottom w:val="none" w:sz="0" w:space="0" w:color="auto"/>
        <w:right w:val="none" w:sz="0" w:space="0" w:color="auto"/>
      </w:divBdr>
    </w:div>
    <w:div w:id="1274560687">
      <w:bodyDiv w:val="1"/>
      <w:marLeft w:val="0"/>
      <w:marRight w:val="0"/>
      <w:marTop w:val="0"/>
      <w:marBottom w:val="0"/>
      <w:divBdr>
        <w:top w:val="none" w:sz="0" w:space="0" w:color="auto"/>
        <w:left w:val="none" w:sz="0" w:space="0" w:color="auto"/>
        <w:bottom w:val="none" w:sz="0" w:space="0" w:color="auto"/>
        <w:right w:val="none" w:sz="0" w:space="0" w:color="auto"/>
      </w:divBdr>
    </w:div>
    <w:div w:id="1292058972">
      <w:bodyDiv w:val="1"/>
      <w:marLeft w:val="0"/>
      <w:marRight w:val="0"/>
      <w:marTop w:val="0"/>
      <w:marBottom w:val="0"/>
      <w:divBdr>
        <w:top w:val="none" w:sz="0" w:space="0" w:color="auto"/>
        <w:left w:val="none" w:sz="0" w:space="0" w:color="auto"/>
        <w:bottom w:val="none" w:sz="0" w:space="0" w:color="auto"/>
        <w:right w:val="none" w:sz="0" w:space="0" w:color="auto"/>
      </w:divBdr>
    </w:div>
    <w:div w:id="1323267514">
      <w:bodyDiv w:val="1"/>
      <w:marLeft w:val="0"/>
      <w:marRight w:val="0"/>
      <w:marTop w:val="0"/>
      <w:marBottom w:val="0"/>
      <w:divBdr>
        <w:top w:val="none" w:sz="0" w:space="0" w:color="auto"/>
        <w:left w:val="none" w:sz="0" w:space="0" w:color="auto"/>
        <w:bottom w:val="none" w:sz="0" w:space="0" w:color="auto"/>
        <w:right w:val="none" w:sz="0" w:space="0" w:color="auto"/>
      </w:divBdr>
    </w:div>
    <w:div w:id="1379738331">
      <w:bodyDiv w:val="1"/>
      <w:marLeft w:val="0"/>
      <w:marRight w:val="0"/>
      <w:marTop w:val="0"/>
      <w:marBottom w:val="0"/>
      <w:divBdr>
        <w:top w:val="none" w:sz="0" w:space="0" w:color="auto"/>
        <w:left w:val="none" w:sz="0" w:space="0" w:color="auto"/>
        <w:bottom w:val="none" w:sz="0" w:space="0" w:color="auto"/>
        <w:right w:val="none" w:sz="0" w:space="0" w:color="auto"/>
      </w:divBdr>
    </w:div>
    <w:div w:id="1523592147">
      <w:bodyDiv w:val="1"/>
      <w:marLeft w:val="0"/>
      <w:marRight w:val="0"/>
      <w:marTop w:val="0"/>
      <w:marBottom w:val="0"/>
      <w:divBdr>
        <w:top w:val="none" w:sz="0" w:space="0" w:color="auto"/>
        <w:left w:val="none" w:sz="0" w:space="0" w:color="auto"/>
        <w:bottom w:val="none" w:sz="0" w:space="0" w:color="auto"/>
        <w:right w:val="none" w:sz="0" w:space="0" w:color="auto"/>
      </w:divBdr>
    </w:div>
    <w:div w:id="1575503647">
      <w:bodyDiv w:val="1"/>
      <w:marLeft w:val="0"/>
      <w:marRight w:val="0"/>
      <w:marTop w:val="0"/>
      <w:marBottom w:val="0"/>
      <w:divBdr>
        <w:top w:val="none" w:sz="0" w:space="0" w:color="auto"/>
        <w:left w:val="none" w:sz="0" w:space="0" w:color="auto"/>
        <w:bottom w:val="none" w:sz="0" w:space="0" w:color="auto"/>
        <w:right w:val="none" w:sz="0" w:space="0" w:color="auto"/>
      </w:divBdr>
    </w:div>
    <w:div w:id="1639412220">
      <w:bodyDiv w:val="1"/>
      <w:marLeft w:val="0"/>
      <w:marRight w:val="0"/>
      <w:marTop w:val="0"/>
      <w:marBottom w:val="0"/>
      <w:divBdr>
        <w:top w:val="none" w:sz="0" w:space="0" w:color="auto"/>
        <w:left w:val="none" w:sz="0" w:space="0" w:color="auto"/>
        <w:bottom w:val="none" w:sz="0" w:space="0" w:color="auto"/>
        <w:right w:val="none" w:sz="0" w:space="0" w:color="auto"/>
      </w:divBdr>
    </w:div>
    <w:div w:id="1686253091">
      <w:bodyDiv w:val="1"/>
      <w:marLeft w:val="0"/>
      <w:marRight w:val="0"/>
      <w:marTop w:val="0"/>
      <w:marBottom w:val="0"/>
      <w:divBdr>
        <w:top w:val="none" w:sz="0" w:space="0" w:color="auto"/>
        <w:left w:val="none" w:sz="0" w:space="0" w:color="auto"/>
        <w:bottom w:val="none" w:sz="0" w:space="0" w:color="auto"/>
        <w:right w:val="none" w:sz="0" w:space="0" w:color="auto"/>
      </w:divBdr>
    </w:div>
    <w:div w:id="1771854155">
      <w:bodyDiv w:val="1"/>
      <w:marLeft w:val="0"/>
      <w:marRight w:val="0"/>
      <w:marTop w:val="0"/>
      <w:marBottom w:val="0"/>
      <w:divBdr>
        <w:top w:val="none" w:sz="0" w:space="0" w:color="auto"/>
        <w:left w:val="none" w:sz="0" w:space="0" w:color="auto"/>
        <w:bottom w:val="none" w:sz="0" w:space="0" w:color="auto"/>
        <w:right w:val="none" w:sz="0" w:space="0" w:color="auto"/>
      </w:divBdr>
    </w:div>
    <w:div w:id="1826123889">
      <w:bodyDiv w:val="1"/>
      <w:marLeft w:val="0"/>
      <w:marRight w:val="0"/>
      <w:marTop w:val="0"/>
      <w:marBottom w:val="0"/>
      <w:divBdr>
        <w:top w:val="none" w:sz="0" w:space="0" w:color="auto"/>
        <w:left w:val="none" w:sz="0" w:space="0" w:color="auto"/>
        <w:bottom w:val="none" w:sz="0" w:space="0" w:color="auto"/>
        <w:right w:val="none" w:sz="0" w:space="0" w:color="auto"/>
      </w:divBdr>
      <w:divsChild>
        <w:div w:id="21713082">
          <w:marLeft w:val="0"/>
          <w:marRight w:val="0"/>
          <w:marTop w:val="0"/>
          <w:marBottom w:val="0"/>
          <w:divBdr>
            <w:top w:val="none" w:sz="0" w:space="0" w:color="auto"/>
            <w:left w:val="none" w:sz="0" w:space="0" w:color="auto"/>
            <w:bottom w:val="none" w:sz="0" w:space="0" w:color="auto"/>
            <w:right w:val="none" w:sz="0" w:space="0" w:color="auto"/>
          </w:divBdr>
        </w:div>
        <w:div w:id="867765982">
          <w:marLeft w:val="0"/>
          <w:marRight w:val="0"/>
          <w:marTop w:val="0"/>
          <w:marBottom w:val="0"/>
          <w:divBdr>
            <w:top w:val="none" w:sz="0" w:space="0" w:color="auto"/>
            <w:left w:val="none" w:sz="0" w:space="0" w:color="auto"/>
            <w:bottom w:val="none" w:sz="0" w:space="0" w:color="auto"/>
            <w:right w:val="none" w:sz="0" w:space="0" w:color="auto"/>
          </w:divBdr>
          <w:divsChild>
            <w:div w:id="21944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30959">
      <w:bodyDiv w:val="1"/>
      <w:marLeft w:val="0"/>
      <w:marRight w:val="0"/>
      <w:marTop w:val="0"/>
      <w:marBottom w:val="0"/>
      <w:divBdr>
        <w:top w:val="none" w:sz="0" w:space="0" w:color="auto"/>
        <w:left w:val="none" w:sz="0" w:space="0" w:color="auto"/>
        <w:bottom w:val="none" w:sz="0" w:space="0" w:color="auto"/>
        <w:right w:val="none" w:sz="0" w:space="0" w:color="auto"/>
      </w:divBdr>
    </w:div>
    <w:div w:id="1839534771">
      <w:bodyDiv w:val="1"/>
      <w:marLeft w:val="0"/>
      <w:marRight w:val="0"/>
      <w:marTop w:val="0"/>
      <w:marBottom w:val="0"/>
      <w:divBdr>
        <w:top w:val="none" w:sz="0" w:space="0" w:color="auto"/>
        <w:left w:val="none" w:sz="0" w:space="0" w:color="auto"/>
        <w:bottom w:val="none" w:sz="0" w:space="0" w:color="auto"/>
        <w:right w:val="none" w:sz="0" w:space="0" w:color="auto"/>
      </w:divBdr>
    </w:div>
    <w:div w:id="1886527851">
      <w:bodyDiv w:val="1"/>
      <w:marLeft w:val="0"/>
      <w:marRight w:val="0"/>
      <w:marTop w:val="0"/>
      <w:marBottom w:val="0"/>
      <w:divBdr>
        <w:top w:val="none" w:sz="0" w:space="0" w:color="auto"/>
        <w:left w:val="none" w:sz="0" w:space="0" w:color="auto"/>
        <w:bottom w:val="none" w:sz="0" w:space="0" w:color="auto"/>
        <w:right w:val="none" w:sz="0" w:space="0" w:color="auto"/>
      </w:divBdr>
    </w:div>
    <w:div w:id="1892571387">
      <w:bodyDiv w:val="1"/>
      <w:marLeft w:val="0"/>
      <w:marRight w:val="0"/>
      <w:marTop w:val="0"/>
      <w:marBottom w:val="0"/>
      <w:divBdr>
        <w:top w:val="none" w:sz="0" w:space="0" w:color="auto"/>
        <w:left w:val="none" w:sz="0" w:space="0" w:color="auto"/>
        <w:bottom w:val="none" w:sz="0" w:space="0" w:color="auto"/>
        <w:right w:val="none" w:sz="0" w:space="0" w:color="auto"/>
      </w:divBdr>
      <w:divsChild>
        <w:div w:id="1007557978">
          <w:marLeft w:val="0"/>
          <w:marRight w:val="0"/>
          <w:marTop w:val="0"/>
          <w:marBottom w:val="0"/>
          <w:divBdr>
            <w:top w:val="none" w:sz="0" w:space="0" w:color="auto"/>
            <w:left w:val="none" w:sz="0" w:space="0" w:color="auto"/>
            <w:bottom w:val="none" w:sz="0" w:space="0" w:color="auto"/>
            <w:right w:val="none" w:sz="0" w:space="0" w:color="auto"/>
          </w:divBdr>
        </w:div>
        <w:div w:id="212884880">
          <w:marLeft w:val="0"/>
          <w:marRight w:val="0"/>
          <w:marTop w:val="0"/>
          <w:marBottom w:val="0"/>
          <w:divBdr>
            <w:top w:val="none" w:sz="0" w:space="0" w:color="auto"/>
            <w:left w:val="none" w:sz="0" w:space="0" w:color="auto"/>
            <w:bottom w:val="none" w:sz="0" w:space="0" w:color="auto"/>
            <w:right w:val="none" w:sz="0" w:space="0" w:color="auto"/>
          </w:divBdr>
        </w:div>
      </w:divsChild>
    </w:div>
    <w:div w:id="1907956942">
      <w:bodyDiv w:val="1"/>
      <w:marLeft w:val="0"/>
      <w:marRight w:val="0"/>
      <w:marTop w:val="0"/>
      <w:marBottom w:val="0"/>
      <w:divBdr>
        <w:top w:val="none" w:sz="0" w:space="0" w:color="auto"/>
        <w:left w:val="none" w:sz="0" w:space="0" w:color="auto"/>
        <w:bottom w:val="none" w:sz="0" w:space="0" w:color="auto"/>
        <w:right w:val="none" w:sz="0" w:space="0" w:color="auto"/>
      </w:divBdr>
      <w:divsChild>
        <w:div w:id="2144081054">
          <w:marLeft w:val="0"/>
          <w:marRight w:val="0"/>
          <w:marTop w:val="0"/>
          <w:marBottom w:val="0"/>
          <w:divBdr>
            <w:top w:val="none" w:sz="0" w:space="0" w:color="auto"/>
            <w:left w:val="none" w:sz="0" w:space="0" w:color="auto"/>
            <w:bottom w:val="none" w:sz="0" w:space="0" w:color="auto"/>
            <w:right w:val="none" w:sz="0" w:space="0" w:color="auto"/>
          </w:divBdr>
        </w:div>
        <w:div w:id="1934236800">
          <w:marLeft w:val="0"/>
          <w:marRight w:val="0"/>
          <w:marTop w:val="0"/>
          <w:marBottom w:val="0"/>
          <w:divBdr>
            <w:top w:val="none" w:sz="0" w:space="0" w:color="auto"/>
            <w:left w:val="none" w:sz="0" w:space="0" w:color="auto"/>
            <w:bottom w:val="none" w:sz="0" w:space="0" w:color="auto"/>
            <w:right w:val="none" w:sz="0" w:space="0" w:color="auto"/>
          </w:divBdr>
        </w:div>
        <w:div w:id="1906866818">
          <w:marLeft w:val="0"/>
          <w:marRight w:val="0"/>
          <w:marTop w:val="0"/>
          <w:marBottom w:val="0"/>
          <w:divBdr>
            <w:top w:val="none" w:sz="0" w:space="0" w:color="auto"/>
            <w:left w:val="none" w:sz="0" w:space="0" w:color="auto"/>
            <w:bottom w:val="none" w:sz="0" w:space="0" w:color="auto"/>
            <w:right w:val="none" w:sz="0" w:space="0" w:color="auto"/>
          </w:divBdr>
        </w:div>
      </w:divsChild>
    </w:div>
    <w:div w:id="1973360307">
      <w:bodyDiv w:val="1"/>
      <w:marLeft w:val="0"/>
      <w:marRight w:val="0"/>
      <w:marTop w:val="0"/>
      <w:marBottom w:val="0"/>
      <w:divBdr>
        <w:top w:val="none" w:sz="0" w:space="0" w:color="auto"/>
        <w:left w:val="none" w:sz="0" w:space="0" w:color="auto"/>
        <w:bottom w:val="none" w:sz="0" w:space="0" w:color="auto"/>
        <w:right w:val="none" w:sz="0" w:space="0" w:color="auto"/>
      </w:divBdr>
      <w:divsChild>
        <w:div w:id="169148879">
          <w:marLeft w:val="547"/>
          <w:marRight w:val="0"/>
          <w:marTop w:val="0"/>
          <w:marBottom w:val="0"/>
          <w:divBdr>
            <w:top w:val="none" w:sz="0" w:space="0" w:color="auto"/>
            <w:left w:val="none" w:sz="0" w:space="0" w:color="auto"/>
            <w:bottom w:val="none" w:sz="0" w:space="0" w:color="auto"/>
            <w:right w:val="none" w:sz="0" w:space="0" w:color="auto"/>
          </w:divBdr>
        </w:div>
        <w:div w:id="1119880445">
          <w:marLeft w:val="547"/>
          <w:marRight w:val="0"/>
          <w:marTop w:val="0"/>
          <w:marBottom w:val="0"/>
          <w:divBdr>
            <w:top w:val="none" w:sz="0" w:space="0" w:color="auto"/>
            <w:left w:val="none" w:sz="0" w:space="0" w:color="auto"/>
            <w:bottom w:val="none" w:sz="0" w:space="0" w:color="auto"/>
            <w:right w:val="none" w:sz="0" w:space="0" w:color="auto"/>
          </w:divBdr>
        </w:div>
        <w:div w:id="1242328108">
          <w:marLeft w:val="547"/>
          <w:marRight w:val="0"/>
          <w:marTop w:val="0"/>
          <w:marBottom w:val="0"/>
          <w:divBdr>
            <w:top w:val="none" w:sz="0" w:space="0" w:color="auto"/>
            <w:left w:val="none" w:sz="0" w:space="0" w:color="auto"/>
            <w:bottom w:val="none" w:sz="0" w:space="0" w:color="auto"/>
            <w:right w:val="none" w:sz="0" w:space="0" w:color="auto"/>
          </w:divBdr>
        </w:div>
        <w:div w:id="1406609824">
          <w:marLeft w:val="547"/>
          <w:marRight w:val="0"/>
          <w:marTop w:val="0"/>
          <w:marBottom w:val="0"/>
          <w:divBdr>
            <w:top w:val="none" w:sz="0" w:space="0" w:color="auto"/>
            <w:left w:val="none" w:sz="0" w:space="0" w:color="auto"/>
            <w:bottom w:val="none" w:sz="0" w:space="0" w:color="auto"/>
            <w:right w:val="none" w:sz="0" w:space="0" w:color="auto"/>
          </w:divBdr>
        </w:div>
      </w:divsChild>
    </w:div>
    <w:div w:id="1984266092">
      <w:bodyDiv w:val="1"/>
      <w:marLeft w:val="0"/>
      <w:marRight w:val="0"/>
      <w:marTop w:val="0"/>
      <w:marBottom w:val="0"/>
      <w:divBdr>
        <w:top w:val="none" w:sz="0" w:space="0" w:color="auto"/>
        <w:left w:val="none" w:sz="0" w:space="0" w:color="auto"/>
        <w:bottom w:val="none" w:sz="0" w:space="0" w:color="auto"/>
        <w:right w:val="none" w:sz="0" w:space="0" w:color="auto"/>
      </w:divBdr>
    </w:div>
    <w:div w:id="2080399569">
      <w:bodyDiv w:val="1"/>
      <w:marLeft w:val="0"/>
      <w:marRight w:val="0"/>
      <w:marTop w:val="0"/>
      <w:marBottom w:val="0"/>
      <w:divBdr>
        <w:top w:val="none" w:sz="0" w:space="0" w:color="auto"/>
        <w:left w:val="none" w:sz="0" w:space="0" w:color="auto"/>
        <w:bottom w:val="none" w:sz="0" w:space="0" w:color="auto"/>
        <w:right w:val="none" w:sz="0" w:space="0" w:color="auto"/>
      </w:divBdr>
      <w:divsChild>
        <w:div w:id="1858615430">
          <w:marLeft w:val="0"/>
          <w:marRight w:val="0"/>
          <w:marTop w:val="0"/>
          <w:marBottom w:val="0"/>
          <w:divBdr>
            <w:top w:val="none" w:sz="0" w:space="0" w:color="auto"/>
            <w:left w:val="none" w:sz="0" w:space="0" w:color="auto"/>
            <w:bottom w:val="none" w:sz="0" w:space="0" w:color="auto"/>
            <w:right w:val="none" w:sz="0" w:space="0" w:color="auto"/>
          </w:divBdr>
        </w:div>
        <w:div w:id="2146847911">
          <w:marLeft w:val="0"/>
          <w:marRight w:val="0"/>
          <w:marTop w:val="0"/>
          <w:marBottom w:val="0"/>
          <w:divBdr>
            <w:top w:val="none" w:sz="0" w:space="0" w:color="auto"/>
            <w:left w:val="none" w:sz="0" w:space="0" w:color="auto"/>
            <w:bottom w:val="none" w:sz="0" w:space="0" w:color="auto"/>
            <w:right w:val="none" w:sz="0" w:space="0" w:color="auto"/>
          </w:divBdr>
        </w:div>
        <w:div w:id="432744250">
          <w:marLeft w:val="0"/>
          <w:marRight w:val="0"/>
          <w:marTop w:val="0"/>
          <w:marBottom w:val="0"/>
          <w:divBdr>
            <w:top w:val="none" w:sz="0" w:space="0" w:color="auto"/>
            <w:left w:val="none" w:sz="0" w:space="0" w:color="auto"/>
            <w:bottom w:val="none" w:sz="0" w:space="0" w:color="auto"/>
            <w:right w:val="none" w:sz="0" w:space="0" w:color="auto"/>
          </w:divBdr>
          <w:divsChild>
            <w:div w:id="9727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253920">
      <w:bodyDiv w:val="1"/>
      <w:marLeft w:val="0"/>
      <w:marRight w:val="0"/>
      <w:marTop w:val="0"/>
      <w:marBottom w:val="0"/>
      <w:divBdr>
        <w:top w:val="none" w:sz="0" w:space="0" w:color="auto"/>
        <w:left w:val="none" w:sz="0" w:space="0" w:color="auto"/>
        <w:bottom w:val="none" w:sz="0" w:space="0" w:color="auto"/>
        <w:right w:val="none" w:sz="0" w:space="0" w:color="auto"/>
      </w:divBdr>
    </w:div>
    <w:div w:id="2145196443">
      <w:bodyDiv w:val="1"/>
      <w:marLeft w:val="0"/>
      <w:marRight w:val="0"/>
      <w:marTop w:val="0"/>
      <w:marBottom w:val="0"/>
      <w:divBdr>
        <w:top w:val="none" w:sz="0" w:space="0" w:color="auto"/>
        <w:left w:val="none" w:sz="0" w:space="0" w:color="auto"/>
        <w:bottom w:val="none" w:sz="0" w:space="0" w:color="auto"/>
        <w:right w:val="none" w:sz="0" w:space="0" w:color="auto"/>
      </w:divBdr>
      <w:divsChild>
        <w:div w:id="388502750">
          <w:marLeft w:val="0"/>
          <w:marRight w:val="0"/>
          <w:marTop w:val="0"/>
          <w:marBottom w:val="0"/>
          <w:divBdr>
            <w:top w:val="none" w:sz="0" w:space="0" w:color="auto"/>
            <w:left w:val="none" w:sz="0" w:space="0" w:color="auto"/>
            <w:bottom w:val="none" w:sz="0" w:space="0" w:color="auto"/>
            <w:right w:val="none" w:sz="0" w:space="0" w:color="auto"/>
          </w:divBdr>
          <w:divsChild>
            <w:div w:id="734206475">
              <w:marLeft w:val="0"/>
              <w:marRight w:val="0"/>
              <w:marTop w:val="0"/>
              <w:marBottom w:val="0"/>
              <w:divBdr>
                <w:top w:val="none" w:sz="0" w:space="0" w:color="auto"/>
                <w:left w:val="none" w:sz="0" w:space="0" w:color="auto"/>
                <w:bottom w:val="none" w:sz="0" w:space="0" w:color="auto"/>
                <w:right w:val="none" w:sz="0" w:space="0" w:color="auto"/>
              </w:divBdr>
            </w:div>
          </w:divsChild>
        </w:div>
        <w:div w:id="677660023">
          <w:marLeft w:val="0"/>
          <w:marRight w:val="0"/>
          <w:marTop w:val="0"/>
          <w:marBottom w:val="0"/>
          <w:divBdr>
            <w:top w:val="none" w:sz="0" w:space="0" w:color="auto"/>
            <w:left w:val="none" w:sz="0" w:space="0" w:color="auto"/>
            <w:bottom w:val="none" w:sz="0" w:space="0" w:color="auto"/>
            <w:right w:val="none" w:sz="0" w:space="0" w:color="auto"/>
          </w:divBdr>
          <w:divsChild>
            <w:div w:id="1439372227">
              <w:marLeft w:val="0"/>
              <w:marRight w:val="0"/>
              <w:marTop w:val="0"/>
              <w:marBottom w:val="0"/>
              <w:divBdr>
                <w:top w:val="none" w:sz="0" w:space="0" w:color="auto"/>
                <w:left w:val="none" w:sz="0" w:space="0" w:color="auto"/>
                <w:bottom w:val="none" w:sz="0" w:space="0" w:color="auto"/>
                <w:right w:val="none" w:sz="0" w:space="0" w:color="auto"/>
              </w:divBdr>
              <w:divsChild>
                <w:div w:id="288050102">
                  <w:marLeft w:val="0"/>
                  <w:marRight w:val="0"/>
                  <w:marTop w:val="0"/>
                  <w:marBottom w:val="0"/>
                  <w:divBdr>
                    <w:top w:val="none" w:sz="0" w:space="0" w:color="auto"/>
                    <w:left w:val="none" w:sz="0" w:space="0" w:color="auto"/>
                    <w:bottom w:val="none" w:sz="0" w:space="0" w:color="auto"/>
                    <w:right w:val="none" w:sz="0" w:space="0" w:color="auto"/>
                  </w:divBdr>
                </w:div>
                <w:div w:id="81187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raugott%20Sch&#228;chtele\Lokale%20Einstellungen\Temporary%20Internet%20Files\OLK5E\Pr&#228;lat%20Nordbaden%20PDF-Vorlage%20(2).dot" TargetMode="External"/></Relationships>
</file>

<file path=word/theme/theme1.xml><?xml version="1.0" encoding="utf-8"?>
<a:theme xmlns:a="http://schemas.openxmlformats.org/drawingml/2006/main" name="Office">
  <a:themeElements>
    <a:clrScheme name="Corporate Design ekiba">
      <a:dk1>
        <a:srgbClr val="000000"/>
      </a:dk1>
      <a:lt1>
        <a:srgbClr val="FFFFFF"/>
      </a:lt1>
      <a:dk2>
        <a:srgbClr val="005E7E"/>
      </a:dk2>
      <a:lt2>
        <a:srgbClr val="97BF0D"/>
      </a:lt2>
      <a:accent1>
        <a:srgbClr val="A2DAF4"/>
      </a:accent1>
      <a:accent2>
        <a:srgbClr val="8F8EC0"/>
      </a:accent2>
      <a:accent3>
        <a:srgbClr val="FFED00"/>
      </a:accent3>
      <a:accent4>
        <a:srgbClr val="0B72B5"/>
      </a:accent4>
      <a:accent5>
        <a:srgbClr val="DDE068"/>
      </a:accent5>
      <a:accent6>
        <a:srgbClr val="144C99"/>
      </a:accent6>
      <a:hlink>
        <a:srgbClr val="25AE93"/>
      </a:hlink>
      <a:folHlink>
        <a:srgbClr val="00A6D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164b0f-b423-4742-871f-6b9c383555b9" xsi:nil="true"/>
    <lcf76f155ced4ddcb4097134ff3c332f xmlns="09358212-6710-4842-9888-ad0265231751">
      <Terms xmlns="http://schemas.microsoft.com/office/infopath/2007/PartnerControls"/>
    </lcf76f155ced4ddcb4097134ff3c332f>
    <Zeit xmlns="09358212-6710-4842-9888-ad0265231751" xsi:nil="true"/>
    <Fotograf_x002a_in xmlns="09358212-6710-4842-9888-ad0265231751" xsi:nil="true"/>
    <Link xmlns="09358212-6710-4842-9888-ad0265231751">
      <Url xsi:nil="true"/>
      <Description xsi:nil="true"/>
    </Link>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B4E94DCC863FF4BAD6D9E521C96A338" ma:contentTypeVersion="21" ma:contentTypeDescription="Ein neues Dokument erstellen." ma:contentTypeScope="" ma:versionID="1edcc148e5e75e18e38c34f0882acf40">
  <xsd:schema xmlns:xsd="http://www.w3.org/2001/XMLSchema" xmlns:xs="http://www.w3.org/2001/XMLSchema" xmlns:p="http://schemas.microsoft.com/office/2006/metadata/properties" xmlns:ns2="e1164b0f-b423-4742-871f-6b9c383555b9" xmlns:ns3="09358212-6710-4842-9888-ad0265231751" targetNamespace="http://schemas.microsoft.com/office/2006/metadata/properties" ma:root="true" ma:fieldsID="242b175bcffabacfa1dbc71d4ba30aa1" ns2:_="" ns3:_="">
    <xsd:import namespace="e1164b0f-b423-4742-871f-6b9c383555b9"/>
    <xsd:import namespace="09358212-6710-4842-9888-ad02652317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ink"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Zeit" minOccurs="0"/>
                <xsd:element ref="ns3:lcf76f155ced4ddcb4097134ff3c332f" minOccurs="0"/>
                <xsd:element ref="ns2:TaxCatchAll" minOccurs="0"/>
                <xsd:element ref="ns3:MediaServiceObjectDetectorVersions" minOccurs="0"/>
                <xsd:element ref="ns3:MediaServiceSearchProperties" minOccurs="0"/>
                <xsd:element ref="ns3:Fotograf_x002a_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64b0f-b423-4742-871f-6b9c383555b9"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5" nillable="true" ma:displayName="Taxonomy Catch All Column" ma:hidden="true" ma:list="{b2019123-e20f-4e45-a07b-692939edaac2}" ma:internalName="TaxCatchAll" ma:showField="CatchAllData" ma:web="e1164b0f-b423-4742-871f-6b9c383555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58212-6710-4842-9888-ad02652317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ink" ma:index="14"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Zeit" ma:index="22" nillable="true" ma:displayName="Zeit" ma:format="DateOnly" ma:internalName="Zeit">
      <xsd:simpleType>
        <xsd:restriction base="dms:DateTime"/>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otograf_x002a_in" ma:index="28" nillable="true" ma:displayName="Fotograf*in" ma:format="Dropdown" ma:internalName="Fotograf_x002a_i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EFF88B-E575-4EDF-ACD8-0896CBDEF78B}">
  <ds:schemaRefs>
    <ds:schemaRef ds:uri="http://schemas.openxmlformats.org/officeDocument/2006/bibliography"/>
  </ds:schemaRefs>
</ds:datastoreItem>
</file>

<file path=customXml/itemProps2.xml><?xml version="1.0" encoding="utf-8"?>
<ds:datastoreItem xmlns:ds="http://schemas.openxmlformats.org/officeDocument/2006/customXml" ds:itemID="{5AEA9BD8-3C9E-4FC0-A797-BA07E440547F}">
  <ds:schemaRefs>
    <ds:schemaRef ds:uri="http://schemas.microsoft.com/sharepoint/v3/contenttype/forms"/>
  </ds:schemaRefs>
</ds:datastoreItem>
</file>

<file path=customXml/itemProps3.xml><?xml version="1.0" encoding="utf-8"?>
<ds:datastoreItem xmlns:ds="http://schemas.openxmlformats.org/officeDocument/2006/customXml" ds:itemID="{8DE1086E-25DD-41EC-B257-142C426AA727}">
  <ds:schemaRefs>
    <ds:schemaRef ds:uri="http://schemas.microsoft.com/office/2006/metadata/properties"/>
    <ds:schemaRef ds:uri="http://schemas.microsoft.com/office/infopath/2007/PartnerControls"/>
    <ds:schemaRef ds:uri="e1164b0f-b423-4742-871f-6b9c383555b9"/>
    <ds:schemaRef ds:uri="09358212-6710-4842-9888-ad0265231751"/>
  </ds:schemaRefs>
</ds:datastoreItem>
</file>

<file path=customXml/itemProps4.xml><?xml version="1.0" encoding="utf-8"?>
<ds:datastoreItem xmlns:ds="http://schemas.openxmlformats.org/officeDocument/2006/customXml" ds:itemID="{9F9D874D-2D70-433F-9C5D-1CBF29FE8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64b0f-b423-4742-871f-6b9c383555b9"/>
    <ds:schemaRef ds:uri="09358212-6710-4842-9888-ad0265231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Prälat Nordbaden PDF-Vorlage (2).dot</Template>
  <TotalTime>0</TotalTime>
  <Pages>2</Pages>
  <Words>346</Words>
  <Characters>2180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Evangelischer Oberkirchenrat · Postfach 2269 · 76010 Karlsruhe</vt:lpstr>
    </vt:vector>
  </TitlesOfParts>
  <Company>copyteam GmbH</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Evangelischer Oberkirchenrat · Postfach 2269 · 76010 Karlsruhe</dc:title>
  <dc:subject/>
  <dc:creator>Traugott Schächtele</dc:creator>
  <cp:keywords/>
  <dc:description/>
  <cp:lastModifiedBy>Bocher, Martina</cp:lastModifiedBy>
  <cp:revision>14</cp:revision>
  <cp:lastPrinted>2024-07-16T08:38:00Z</cp:lastPrinted>
  <dcterms:created xsi:type="dcterms:W3CDTF">2025-08-27T13:00:00Z</dcterms:created>
  <dcterms:modified xsi:type="dcterms:W3CDTF">2025-08-27T14:17:00Z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f7d05a01-8ac7-4326-b275-7b803ce1e6f0_Enabled">
    <vt:lpwstr>true</vt:lpwstr>
  </property>
  <property fmtid="{D5CDD505-2E9C-101B-9397-08002B2CF9AE}" pid="4" name="MSIP_Label_f7d05a01-8ac7-4326-b275-7b803ce1e6f0_SetDate">
    <vt:lpwstr>2025-02-05T09:39:00Z</vt:lpwstr>
  </property>
  <property fmtid="{D5CDD505-2E9C-101B-9397-08002B2CF9AE}" pid="5" name="MSIP_Label_f7d05a01-8ac7-4326-b275-7b803ce1e6f0_Method">
    <vt:lpwstr>Standard</vt:lpwstr>
  </property>
  <property fmtid="{D5CDD505-2E9C-101B-9397-08002B2CF9AE}" pid="6" name="MSIP_Label_f7d05a01-8ac7-4326-b275-7b803ce1e6f0_Name">
    <vt:lpwstr>Vertraulich</vt:lpwstr>
  </property>
  <property fmtid="{D5CDD505-2E9C-101B-9397-08002B2CF9AE}" pid="7" name="MSIP_Label_f7d05a01-8ac7-4326-b275-7b803ce1e6f0_SiteId">
    <vt:lpwstr>a060ce58-6193-41ee-8f96-2f23b57cca5d</vt:lpwstr>
  </property>
  <property fmtid="{D5CDD505-2E9C-101B-9397-08002B2CF9AE}" pid="8" name="MSIP_Label_f7d05a01-8ac7-4326-b275-7b803ce1e6f0_ActionId">
    <vt:lpwstr>f0be600f-1e11-41dd-b227-30848db788be</vt:lpwstr>
  </property>
  <property fmtid="{D5CDD505-2E9C-101B-9397-08002B2CF9AE}" pid="9" name="MSIP_Label_f7d05a01-8ac7-4326-b275-7b803ce1e6f0_ContentBits">
    <vt:lpwstr>0</vt:lpwstr>
  </property>
  <property fmtid="{D5CDD505-2E9C-101B-9397-08002B2CF9AE}" pid="10" name="ContentTypeId">
    <vt:lpwstr>0x0101003B4E94DCC863FF4BAD6D9E521C96A338</vt:lpwstr>
  </property>
</Properties>
</file>