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ook w:val="01E0" w:firstRow="1" w:lastRow="1" w:firstColumn="1" w:lastColumn="1" w:noHBand="0" w:noVBand="0"/>
      </w:tblPr>
      <w:tblGrid>
        <w:gridCol w:w="9212"/>
      </w:tblGrid>
      <w:tr w:rsidR="00C26CEE" w:rsidRPr="00335B16" w:rsidTr="004A308A">
        <w:tc>
          <w:tcPr>
            <w:tcW w:w="9212" w:type="dxa"/>
            <w:shd w:val="clear" w:color="auto" w:fill="auto"/>
          </w:tcPr>
          <w:p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rsidR="002C3608" w:rsidRPr="00335B16" w:rsidRDefault="002C3608" w:rsidP="002D708D">
            <w:pPr>
              <w:spacing w:before="120" w:after="120" w:line="400" w:lineRule="exact"/>
              <w:rPr>
                <w:rFonts w:ascii="Trebuchet MS" w:hAnsi="Trebuchet MS" w:cs="Arial"/>
              </w:rPr>
            </w:pPr>
            <w:r>
              <w:rPr>
                <w:rFonts w:ascii="Trebuchet MS" w:hAnsi="Trebuchet MS" w:cs="Arial"/>
                <w:sz w:val="24"/>
                <w:szCs w:val="24"/>
              </w:rPr>
              <w:t xml:space="preserve">Anschrift der </w:t>
            </w:r>
            <w:r w:rsidR="000A776B">
              <w:rPr>
                <w:rFonts w:ascii="Trebuchet MS" w:hAnsi="Trebuchet MS" w:cs="Arial"/>
                <w:sz w:val="24"/>
                <w:szCs w:val="24"/>
              </w:rPr>
              <w:t xml:space="preserve">inländischen Stiftung des </w:t>
            </w:r>
            <w:r w:rsidR="002D708D">
              <w:rPr>
                <w:rFonts w:ascii="Trebuchet MS" w:hAnsi="Trebuchet MS" w:cs="Arial"/>
                <w:sz w:val="24"/>
                <w:szCs w:val="24"/>
              </w:rPr>
              <w:t>öffentlichen</w:t>
            </w:r>
            <w:r w:rsidR="000A776B">
              <w:rPr>
                <w:rFonts w:ascii="Trebuchet MS" w:hAnsi="Trebuchet MS" w:cs="Arial"/>
                <w:sz w:val="24"/>
                <w:szCs w:val="24"/>
              </w:rPr>
              <w:t xml:space="preserve"> Rechts</w:t>
            </w:r>
          </w:p>
        </w:tc>
      </w:tr>
    </w:tbl>
    <w:p w:rsidR="00C26CEE" w:rsidRDefault="00C26CEE"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rsidTr="00AF1A1C">
        <w:tc>
          <w:tcPr>
            <w:tcW w:w="4390" w:type="dxa"/>
            <w:shd w:val="clear" w:color="auto" w:fill="auto"/>
          </w:tcPr>
          <w:p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rsidR="00595D1B" w:rsidRDefault="00595D1B" w:rsidP="00595D1B">
            <w:pPr>
              <w:spacing w:after="120" w:line="320" w:lineRule="exact"/>
              <w:rPr>
                <w:rFonts w:ascii="Trebuchet MS" w:hAnsi="Trebuchet MS" w:cs="Arial"/>
                <w:b/>
              </w:rPr>
            </w:pPr>
          </w:p>
          <w:p w:rsidR="00387952" w:rsidRPr="00335B16" w:rsidRDefault="00387952" w:rsidP="00595D1B">
            <w:pPr>
              <w:spacing w:after="120" w:line="320" w:lineRule="exact"/>
              <w:rPr>
                <w:rFonts w:ascii="Trebuchet MS" w:hAnsi="Trebuchet MS" w:cs="Arial"/>
                <w:b/>
              </w:rPr>
            </w:pPr>
          </w:p>
        </w:tc>
      </w:tr>
    </w:tbl>
    <w:p w:rsidR="00595D1B" w:rsidRPr="00782EB2" w:rsidRDefault="00595D1B" w:rsidP="00F4334C">
      <w:pPr>
        <w:rPr>
          <w:rFonts w:ascii="Trebuchet MS" w:hAnsi="Trebuchet MS" w:cs="Arial"/>
        </w:rPr>
      </w:pPr>
    </w:p>
    <w:p w:rsidR="00C26CEE" w:rsidRPr="00782EB2" w:rsidRDefault="00C26CEE" w:rsidP="00AE33C5">
      <w:pPr>
        <w:spacing w:before="120"/>
        <w:rPr>
          <w:rFonts w:ascii="Trebuchet MS" w:hAnsi="Trebuchet MS" w:cs="Arial"/>
          <w:b/>
          <w:szCs w:val="22"/>
        </w:rPr>
      </w:pPr>
      <w:r w:rsidRPr="00782EB2">
        <w:rPr>
          <w:rFonts w:ascii="Trebuchet MS" w:hAnsi="Trebuchet MS" w:cs="Arial"/>
          <w:b/>
          <w:szCs w:val="22"/>
        </w:rPr>
        <w:t>Bestätigung über Geldzuwendungen</w:t>
      </w:r>
    </w:p>
    <w:p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 xml:space="preserve">im Sinne des § 10 b des Einkommensteuergesetzes an </w:t>
      </w:r>
      <w:r w:rsidR="00BF3FAC">
        <w:rPr>
          <w:rFonts w:ascii="Trebuchet MS" w:hAnsi="Trebuchet MS" w:cs="Arial"/>
          <w:sz w:val="14"/>
          <w:szCs w:val="14"/>
        </w:rPr>
        <w:t xml:space="preserve">inländische Stiftungen des </w:t>
      </w:r>
      <w:r w:rsidR="002D708D">
        <w:rPr>
          <w:rFonts w:ascii="Trebuchet MS" w:hAnsi="Trebuchet MS" w:cs="Arial"/>
          <w:sz w:val="14"/>
          <w:szCs w:val="14"/>
        </w:rPr>
        <w:t>öffentlichen</w:t>
      </w:r>
      <w:r w:rsidR="00BF3FAC">
        <w:rPr>
          <w:rFonts w:ascii="Trebuchet MS" w:hAnsi="Trebuchet MS" w:cs="Arial"/>
          <w:sz w:val="14"/>
          <w:szCs w:val="14"/>
        </w:rPr>
        <w:t xml:space="preserve"> Rechts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1985"/>
      </w:tblGrid>
      <w:tr w:rsidR="00C26CEE" w:rsidRPr="00335B16" w:rsidTr="00FD30A4">
        <w:tc>
          <w:tcPr>
            <w:tcW w:w="2263"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Betrag der Zuwendung - in Ziffern -</w:t>
            </w:r>
          </w:p>
          <w:p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75C4D4FC" wp14:editId="1B2BB3AC">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C26CEE" w:rsidRPr="00335B16" w:rsidRDefault="00FD30A4" w:rsidP="00FD30A4">
            <w:pPr>
              <w:spacing w:line="320" w:lineRule="exact"/>
              <w:jc w:val="center"/>
              <w:rPr>
                <w:rFonts w:ascii="Trebuchet MS" w:hAnsi="Trebuchet MS" w:cs="Arial"/>
                <w:b/>
                <w:szCs w:val="22"/>
              </w:rPr>
            </w:pPr>
            <w:r>
              <w:rPr>
                <w:rFonts w:ascii="Trebuchet MS" w:hAnsi="Trebuchet MS" w:cs="Arial"/>
                <w:b/>
                <w:szCs w:val="22"/>
              </w:rPr>
              <w:t>einszweidrei</w:t>
            </w:r>
          </w:p>
        </w:tc>
        <w:tc>
          <w:tcPr>
            <w:tcW w:w="1985"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rsidR="002D708D" w:rsidRPr="00782EB2" w:rsidRDefault="002D708D" w:rsidP="002D708D">
      <w:pPr>
        <w:rPr>
          <w:rFonts w:ascii="Trebuchet MS" w:hAnsi="Trebuchet MS"/>
          <w:sz w:val="16"/>
          <w:szCs w:val="16"/>
        </w:rPr>
      </w:pPr>
    </w:p>
    <w:p w:rsidR="002D708D" w:rsidRPr="00782EB2" w:rsidRDefault="002D708D" w:rsidP="002D708D">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D708D" w:rsidRPr="00335B16" w:rsidTr="0029084D">
        <w:tc>
          <w:tcPr>
            <w:tcW w:w="9212" w:type="dxa"/>
            <w:shd w:val="clear" w:color="auto" w:fill="auto"/>
          </w:tcPr>
          <w:p w:rsidR="002D708D" w:rsidRDefault="002D708D" w:rsidP="0029084D">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2D708D" w:rsidRDefault="002D708D" w:rsidP="0029084D">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rsidR="002D708D" w:rsidRPr="00335B16" w:rsidRDefault="002D708D" w:rsidP="0029084D">
            <w:pPr>
              <w:spacing w:after="120"/>
              <w:rPr>
                <w:rFonts w:ascii="Trebuchet MS" w:hAnsi="Trebuchet MS"/>
                <w:sz w:val="16"/>
                <w:szCs w:val="16"/>
              </w:rPr>
            </w:pPr>
            <w:r w:rsidRPr="00335B16">
              <w:rPr>
                <w:rFonts w:ascii="Trebuchet MS" w:hAnsi="Trebuchet MS"/>
                <w:sz w:val="18"/>
                <w:szCs w:val="18"/>
              </w:rPr>
              <w:t>verwendet wird.</w:t>
            </w:r>
          </w:p>
        </w:tc>
      </w:tr>
    </w:tbl>
    <w:p w:rsidR="002D708D" w:rsidRPr="00782EB2" w:rsidRDefault="002D708D" w:rsidP="002D708D">
      <w:pPr>
        <w:rPr>
          <w:rFonts w:ascii="Trebuchet MS" w:hAnsi="Trebuchet MS"/>
          <w:sz w:val="16"/>
          <w:szCs w:val="16"/>
        </w:rPr>
      </w:pPr>
    </w:p>
    <w:p w:rsidR="00782EB2" w:rsidRDefault="00782EB2" w:rsidP="00C26CEE">
      <w:pPr>
        <w:rPr>
          <w:rFonts w:ascii="Trebuchet MS" w:hAnsi="Trebuchet MS"/>
          <w:sz w:val="18"/>
          <w:szCs w:val="18"/>
        </w:rPr>
      </w:pPr>
    </w:p>
    <w:p w:rsidR="00C26CEE" w:rsidRPr="00782EB2" w:rsidRDefault="00C26CEE" w:rsidP="00AE33C5">
      <w:pPr>
        <w:spacing w:before="120" w:after="240"/>
        <w:rPr>
          <w:rFonts w:ascii="Trebuchet MS" w:hAnsi="Trebuchet MS"/>
          <w:sz w:val="18"/>
          <w:szCs w:val="18"/>
        </w:rPr>
      </w:pPr>
      <w:r w:rsidRPr="00782EB2">
        <w:rPr>
          <w:rFonts w:ascii="Trebuchet MS" w:hAnsi="Trebuchet MS"/>
          <w:sz w:val="18"/>
          <w:szCs w:val="18"/>
        </w:rPr>
        <w:t>Es handelt sich um den Verzicht auf Erstattung</w:t>
      </w:r>
      <w:r w:rsidR="002D708D">
        <w:rPr>
          <w:rFonts w:ascii="Trebuchet MS" w:hAnsi="Trebuchet MS"/>
          <w:sz w:val="18"/>
          <w:szCs w:val="18"/>
        </w:rPr>
        <w:t xml:space="preserve"> </w:t>
      </w:r>
      <w:r w:rsidRPr="00782EB2">
        <w:rPr>
          <w:rFonts w:ascii="Trebuchet MS" w:hAnsi="Trebuchet MS"/>
          <w:sz w:val="18"/>
          <w:szCs w:val="18"/>
        </w:rPr>
        <w:t xml:space="preserve">von Aufwendungen                    Ja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5F61DD">
        <w:rPr>
          <w:rFonts w:ascii="Trebuchet MS" w:hAnsi="Trebuchet MS"/>
          <w:b/>
          <w:caps/>
          <w:sz w:val="24"/>
          <w:szCs w:val="24"/>
        </w:rPr>
      </w:r>
      <w:r w:rsidR="005F61DD">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Nein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5F61DD">
        <w:rPr>
          <w:rFonts w:ascii="Trebuchet MS" w:hAnsi="Trebuchet MS"/>
          <w:b/>
          <w:caps/>
          <w:sz w:val="24"/>
          <w:szCs w:val="24"/>
        </w:rPr>
      </w:r>
      <w:r w:rsidR="005F61DD">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w:t>
      </w:r>
    </w:p>
    <w:p w:rsidR="002D708D" w:rsidRDefault="002D708D" w:rsidP="002D708D">
      <w:pPr>
        <w:tabs>
          <w:tab w:val="left" w:pos="454"/>
        </w:tabs>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5F61DD">
        <w:rPr>
          <w:rFonts w:ascii="Trebuchet MS" w:hAnsi="Trebuchet MS"/>
          <w:b/>
          <w:caps/>
          <w:sz w:val="24"/>
          <w:szCs w:val="24"/>
        </w:rPr>
      </w:r>
      <w:r w:rsidR="005F61D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Zuwendung erfolgte in das zu erhaltende Vermögen (Vermögensstock).</w:t>
      </w:r>
    </w:p>
    <w:p w:rsidR="002D708D" w:rsidRPr="00335B16" w:rsidRDefault="002D708D" w:rsidP="002D708D">
      <w:pPr>
        <w:tabs>
          <w:tab w:val="left" w:pos="454"/>
        </w:tabs>
        <w:rPr>
          <w:rFonts w:ascii="Trebuchet MS" w:hAnsi="Trebuchet MS"/>
          <w:b/>
          <w:sz w:val="18"/>
          <w:szCs w:val="18"/>
        </w:rPr>
      </w:pPr>
    </w:p>
    <w:p w:rsidR="002D708D" w:rsidRDefault="002D708D" w:rsidP="002D708D">
      <w:pPr>
        <w:tabs>
          <w:tab w:val="left" w:pos="454"/>
        </w:tabs>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5F61DD">
        <w:rPr>
          <w:rFonts w:ascii="Trebuchet MS" w:hAnsi="Trebuchet MS"/>
          <w:b/>
          <w:caps/>
          <w:sz w:val="24"/>
          <w:szCs w:val="24"/>
        </w:rPr>
      </w:r>
      <w:r w:rsidR="005F61D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 xml:space="preserve">Es handelt sich </w:t>
      </w:r>
      <w:r w:rsidRPr="002D708D">
        <w:rPr>
          <w:rFonts w:ascii="Trebuchet MS" w:hAnsi="Trebuchet MS"/>
          <w:b/>
          <w:sz w:val="18"/>
          <w:szCs w:val="18"/>
        </w:rPr>
        <w:t>nicht</w:t>
      </w:r>
      <w:r>
        <w:rPr>
          <w:rFonts w:ascii="Trebuchet MS" w:hAnsi="Trebuchet MS"/>
          <w:sz w:val="18"/>
          <w:szCs w:val="18"/>
        </w:rPr>
        <w:t xml:space="preserve"> um Zuwendungen in das verbrauchbare Vermögen einer Stiftung.</w:t>
      </w:r>
    </w:p>
    <w:p w:rsidR="002D708D" w:rsidRDefault="002D708D" w:rsidP="002D708D">
      <w:pPr>
        <w:tabs>
          <w:tab w:val="left" w:pos="454"/>
        </w:tabs>
        <w:rPr>
          <w:rFonts w:ascii="Trebuchet MS" w:hAnsi="Trebuchet MS"/>
          <w:sz w:val="18"/>
          <w:szCs w:val="18"/>
        </w:rPr>
      </w:pPr>
    </w:p>
    <w:p w:rsidR="002D708D" w:rsidRDefault="002D708D" w:rsidP="002D708D">
      <w:pPr>
        <w:tabs>
          <w:tab w:val="left" w:pos="454"/>
        </w:tabs>
        <w:rPr>
          <w:rFonts w:ascii="Trebuchet MS" w:hAnsi="Trebuchet MS"/>
          <w:sz w:val="18"/>
          <w:szCs w:val="18"/>
        </w:rPr>
      </w:pPr>
      <w:r>
        <w:rPr>
          <w:rFonts w:ascii="Trebuchet MS" w:hAnsi="Trebuchet MS"/>
          <w:sz w:val="18"/>
          <w:szCs w:val="18"/>
        </w:rPr>
        <w:t>Die Zuwendung wird</w:t>
      </w:r>
    </w:p>
    <w:p w:rsidR="002D708D" w:rsidRPr="002D708D" w:rsidRDefault="002D708D" w:rsidP="002D708D">
      <w:pPr>
        <w:tabs>
          <w:tab w:val="left" w:pos="454"/>
        </w:tabs>
        <w:rPr>
          <w:rFonts w:ascii="Trebuchet MS" w:hAnsi="Trebuchet MS"/>
          <w:sz w:val="16"/>
          <w:szCs w:val="16"/>
        </w:rPr>
      </w:pPr>
    </w:p>
    <w:p w:rsidR="002D708D" w:rsidRDefault="002D708D" w:rsidP="002D708D">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5F61DD">
        <w:rPr>
          <w:rFonts w:ascii="Trebuchet MS" w:hAnsi="Trebuchet MS"/>
          <w:b/>
          <w:caps/>
          <w:sz w:val="24"/>
          <w:szCs w:val="24"/>
        </w:rPr>
      </w:r>
      <w:r w:rsidR="005F61D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von uns unmittelbar für den angegebenen Zweck verwendet.</w:t>
      </w:r>
    </w:p>
    <w:p w:rsidR="002D708D" w:rsidRDefault="002D708D" w:rsidP="002D708D">
      <w:pPr>
        <w:spacing w:line="240" w:lineRule="atLeast"/>
        <w:ind w:left="454" w:hanging="454"/>
        <w:rPr>
          <w:rFonts w:ascii="Trebuchet MS" w:hAnsi="Trebuchet MS"/>
          <w:sz w:val="18"/>
          <w:szCs w:val="18"/>
        </w:rPr>
      </w:pPr>
    </w:p>
    <w:p w:rsidR="002D708D" w:rsidRPr="00782EB2" w:rsidRDefault="002D708D" w:rsidP="002D708D">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5F61DD">
        <w:rPr>
          <w:rFonts w:ascii="Trebuchet MS" w:hAnsi="Trebuchet MS"/>
          <w:b/>
          <w:caps/>
          <w:sz w:val="24"/>
          <w:szCs w:val="24"/>
        </w:rPr>
      </w:r>
      <w:r w:rsidR="005F61D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rsidR="002D708D" w:rsidRPr="00782EB2" w:rsidRDefault="002D708D" w:rsidP="002D708D">
      <w:pPr>
        <w:tabs>
          <w:tab w:val="left" w:pos="454"/>
        </w:tabs>
        <w:spacing w:line="240" w:lineRule="atLeast"/>
        <w:ind w:left="454" w:hanging="454"/>
        <w:rPr>
          <w:rFonts w:ascii="Trebuchet MS" w:hAnsi="Trebuchet MS"/>
          <w:sz w:val="18"/>
          <w:szCs w:val="18"/>
        </w:rPr>
      </w:pPr>
    </w:p>
    <w:p w:rsidR="002D708D" w:rsidRPr="00782EB2" w:rsidRDefault="002D708D" w:rsidP="002D708D">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5F61DD">
        <w:rPr>
          <w:rFonts w:ascii="Trebuchet MS" w:hAnsi="Trebuchet MS"/>
          <w:b/>
          <w:caps/>
          <w:sz w:val="24"/>
          <w:szCs w:val="24"/>
        </w:rPr>
      </w:r>
      <w:r w:rsidR="005F61D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rsidR="002D708D" w:rsidRDefault="002D708D" w:rsidP="002D708D">
      <w:pPr>
        <w:rPr>
          <w:rFonts w:ascii="Trebuchet MS" w:hAnsi="Trebuchet MS"/>
          <w:sz w:val="16"/>
          <w:szCs w:val="16"/>
        </w:rPr>
      </w:pPr>
    </w:p>
    <w:p w:rsidR="002D708D" w:rsidRDefault="002D708D" w:rsidP="002D708D">
      <w:pPr>
        <w:rPr>
          <w:rFonts w:ascii="Trebuchet MS" w:hAnsi="Trebuchet MS"/>
          <w:sz w:val="16"/>
          <w:szCs w:val="16"/>
        </w:rPr>
      </w:pPr>
    </w:p>
    <w:p w:rsidR="00F073E9" w:rsidRDefault="00F073E9" w:rsidP="00C26CEE">
      <w:pPr>
        <w:rPr>
          <w:rFonts w:ascii="Trebuchet MS" w:hAnsi="Trebuchet MS"/>
          <w:sz w:val="16"/>
          <w:szCs w:val="16"/>
        </w:rPr>
      </w:pPr>
    </w:p>
    <w:p w:rsidR="00E6212E" w:rsidRPr="00782EB2" w:rsidRDefault="00E6212E" w:rsidP="00C26CEE">
      <w:pPr>
        <w:rPr>
          <w:rFonts w:ascii="Trebuchet MS" w:hAnsi="Trebuchet MS"/>
          <w:sz w:val="16"/>
          <w:szCs w:val="16"/>
        </w:rPr>
      </w:pPr>
    </w:p>
    <w:p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C26CEE" w:rsidRPr="00E6212E" w:rsidRDefault="00C26CEE" w:rsidP="00C26CEE">
      <w:pPr>
        <w:rPr>
          <w:rFonts w:ascii="Trebuchet MS" w:hAnsi="Trebuchet MS"/>
          <w:sz w:val="12"/>
          <w:szCs w:val="12"/>
        </w:rPr>
      </w:pPr>
    </w:p>
    <w:p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rsidR="004A308A" w:rsidRDefault="00C26CEE" w:rsidP="004A308A">
      <w:pPr>
        <w:spacing w:before="60" w:line="180" w:lineRule="exact"/>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w:t>
      </w:r>
      <w:r w:rsidRPr="00AE64A6">
        <w:rPr>
          <w:rFonts w:ascii="Trebuchet MS" w:hAnsi="Trebuchet MS"/>
          <w:sz w:val="14"/>
          <w:szCs w:val="14"/>
        </w:rPr>
        <w:t>n</w:t>
      </w:r>
      <w:r w:rsidRPr="00AE64A6">
        <w:rPr>
          <w:rFonts w:ascii="Trebuchet MS" w:hAnsi="Trebuchet MS"/>
          <w:sz w:val="14"/>
          <w:szCs w:val="14"/>
        </w:rPr>
        <w:t>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rsidR="002D708D" w:rsidRPr="00AE64A6" w:rsidRDefault="002D708D" w:rsidP="002D708D">
      <w:pPr>
        <w:spacing w:before="18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rsidR="00346371" w:rsidRDefault="002D708D" w:rsidP="002D708D">
      <w:pPr>
        <w:spacing w:before="60" w:line="180" w:lineRule="exact"/>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 des Freistellungsb</w:t>
      </w:r>
      <w:r w:rsidRPr="00AE64A6">
        <w:rPr>
          <w:rFonts w:ascii="Trebuchet MS" w:hAnsi="Trebuchet MS"/>
          <w:sz w:val="14"/>
          <w:szCs w:val="14"/>
        </w:rPr>
        <w:t>e</w:t>
      </w:r>
      <w:r w:rsidRPr="00AE64A6">
        <w:rPr>
          <w:rFonts w:ascii="Trebuchet MS" w:hAnsi="Trebuchet MS"/>
          <w:sz w:val="14"/>
          <w:szCs w:val="14"/>
        </w:rPr>
        <w:t xml:space="preserve">scheides länger als 5 Jahre bzw. das Datum der </w:t>
      </w:r>
      <w:r>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 Ausstellung de</w:t>
      </w:r>
      <w:r>
        <w:rPr>
          <w:rFonts w:ascii="Trebuchet MS" w:hAnsi="Trebuchet MS"/>
          <w:sz w:val="14"/>
          <w:szCs w:val="14"/>
        </w:rPr>
        <w:t xml:space="preserve">s Bescheides </w:t>
      </w:r>
      <w:r w:rsidRPr="00AE64A6">
        <w:rPr>
          <w:rFonts w:ascii="Trebuchet MS" w:hAnsi="Trebuchet MS"/>
          <w:sz w:val="14"/>
          <w:szCs w:val="14"/>
        </w:rPr>
        <w:t>zurückliegt (</w:t>
      </w:r>
      <w:r>
        <w:rPr>
          <w:rFonts w:ascii="Trebuchet MS" w:hAnsi="Trebuchet MS"/>
          <w:sz w:val="14"/>
          <w:szCs w:val="14"/>
        </w:rPr>
        <w:t>§ 63 Abs. 5 AO).</w:t>
      </w:r>
      <w:r w:rsidR="00346371">
        <w:rPr>
          <w:rFonts w:ascii="Trebuchet MS" w:hAnsi="Trebuchet MS"/>
          <w:sz w:val="14"/>
          <w:szCs w:val="14"/>
        </w:rPr>
        <w:br w:type="page"/>
      </w:r>
    </w:p>
    <w:p w:rsidR="00E757FD" w:rsidRPr="00362E9F" w:rsidRDefault="00E757FD" w:rsidP="00E757FD">
      <w:pPr>
        <w:spacing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rsidR="00E757FD" w:rsidRPr="00362E9F" w:rsidRDefault="00E757FD" w:rsidP="00E757FD">
      <w:pPr>
        <w:spacing w:before="80" w:line="240" w:lineRule="exact"/>
        <w:jc w:val="both"/>
        <w:rPr>
          <w:rFonts w:ascii="Trebuchet MS" w:hAnsi="Trebuchet MS"/>
          <w:b/>
          <w:szCs w:val="22"/>
        </w:rPr>
      </w:pPr>
      <w:r>
        <w:rPr>
          <w:rFonts w:ascii="Trebuchet MS" w:hAnsi="Trebuchet MS"/>
          <w:b/>
          <w:szCs w:val="22"/>
        </w:rPr>
        <w:t xml:space="preserve">Bestätigung über </w:t>
      </w:r>
      <w:r w:rsidRPr="00362E9F">
        <w:rPr>
          <w:rFonts w:ascii="Trebuchet MS" w:hAnsi="Trebuchet MS"/>
          <w:b/>
          <w:szCs w:val="22"/>
        </w:rPr>
        <w:t xml:space="preserve">Geldzuwendungen an </w:t>
      </w:r>
      <w:r>
        <w:rPr>
          <w:rFonts w:ascii="Trebuchet MS" w:hAnsi="Trebuchet MS"/>
          <w:b/>
          <w:szCs w:val="22"/>
        </w:rPr>
        <w:t xml:space="preserve">inländische Stiftungen des </w:t>
      </w:r>
      <w:r w:rsidRPr="00362E9F">
        <w:rPr>
          <w:rFonts w:ascii="Trebuchet MS" w:hAnsi="Trebuchet MS"/>
          <w:b/>
          <w:szCs w:val="22"/>
        </w:rPr>
        <w:t>öffentlichen Rechts</w:t>
      </w:r>
    </w:p>
    <w:p w:rsidR="00E757FD" w:rsidRPr="005F7A67" w:rsidRDefault="00E757FD" w:rsidP="00E757FD">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rsidR="00E757FD" w:rsidRDefault="00E757FD" w:rsidP="00E757FD">
      <w:pPr>
        <w:spacing w:before="100" w:line="240" w:lineRule="exact"/>
        <w:jc w:val="both"/>
        <w:rPr>
          <w:rFonts w:ascii="Trebuchet MS" w:hAnsi="Trebuchet MS"/>
          <w:sz w:val="20"/>
        </w:rPr>
      </w:pPr>
      <w:r>
        <w:rPr>
          <w:rFonts w:ascii="Trebuchet MS" w:hAnsi="Trebuchet MS"/>
          <w:sz w:val="20"/>
        </w:rPr>
        <w:t xml:space="preserve">Dieses Muster entspricht den Vorlagen, </w:t>
      </w:r>
      <w:r w:rsidRPr="00964FD9">
        <w:rPr>
          <w:rFonts w:ascii="Trebuchet MS" w:hAnsi="Trebuchet MS"/>
          <w:sz w:val="20"/>
        </w:rPr>
        <w:t>die ab 01.01.2014 verbindlich sind</w:t>
      </w:r>
      <w:r>
        <w:rPr>
          <w:rFonts w:ascii="Trebuchet MS" w:hAnsi="Trebuchet MS"/>
          <w:sz w:val="20"/>
        </w:rPr>
        <w:t xml:space="preserve"> (Schreiben des </w:t>
      </w:r>
      <w:r w:rsidRPr="00964FD9">
        <w:rPr>
          <w:rFonts w:ascii="Trebuchet MS" w:hAnsi="Trebuchet MS"/>
          <w:sz w:val="20"/>
        </w:rPr>
        <w:t>Bundesf</w:t>
      </w:r>
      <w:r w:rsidRPr="00964FD9">
        <w:rPr>
          <w:rFonts w:ascii="Trebuchet MS" w:hAnsi="Trebuchet MS"/>
          <w:sz w:val="20"/>
        </w:rPr>
        <w:t>i</w:t>
      </w:r>
      <w:r w:rsidRPr="00964FD9">
        <w:rPr>
          <w:rFonts w:ascii="Trebuchet MS" w:hAnsi="Trebuchet MS"/>
          <w:sz w:val="20"/>
        </w:rPr>
        <w:t>nanzministerium</w:t>
      </w:r>
      <w:r>
        <w:rPr>
          <w:rFonts w:ascii="Trebuchet MS" w:hAnsi="Trebuchet MS"/>
          <w:sz w:val="20"/>
        </w:rPr>
        <w:t xml:space="preserve">s </w:t>
      </w:r>
      <w:r w:rsidRPr="00964FD9">
        <w:rPr>
          <w:rFonts w:ascii="Trebuchet MS" w:hAnsi="Trebuchet MS"/>
          <w:sz w:val="20"/>
        </w:rPr>
        <w:t>vom 07.11. 2013</w:t>
      </w:r>
      <w:r>
        <w:rPr>
          <w:rFonts w:ascii="Trebuchet MS" w:hAnsi="Trebuchet MS"/>
          <w:sz w:val="20"/>
        </w:rPr>
        <w:t>)</w:t>
      </w:r>
    </w:p>
    <w:p w:rsidR="00E757FD" w:rsidRDefault="00E757FD" w:rsidP="00E757FD">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rsidR="00E757FD" w:rsidRDefault="00E757FD" w:rsidP="00E757FD">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w:t>
      </w:r>
      <w:r w:rsidRPr="006F27C7">
        <w:rPr>
          <w:rFonts w:ascii="Trebuchet MS" w:hAnsi="Trebuchet MS"/>
          <w:sz w:val="20"/>
        </w:rPr>
        <w:t>e</w:t>
      </w:r>
      <w:r w:rsidRPr="006F27C7">
        <w:rPr>
          <w:rFonts w:ascii="Trebuchet MS" w:hAnsi="Trebuchet MS"/>
          <w:sz w:val="20"/>
        </w:rPr>
        <w:t>chende Texte sind auf der Rückseite zulässig. Die Zuwendungsbestätigung darf die Größe einer DIN A 4 - Seite nicht überschreiten.</w:t>
      </w:r>
    </w:p>
    <w:p w:rsidR="00E757FD" w:rsidRDefault="00E757FD" w:rsidP="00E757FD">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Pr>
          <w:rFonts w:ascii="Trebuchet MS" w:hAnsi="Trebuchet MS"/>
          <w:sz w:val="20"/>
        </w:rPr>
        <w:t>D</w:t>
      </w:r>
      <w:r w:rsidRPr="006F27C7">
        <w:rPr>
          <w:rFonts w:ascii="Trebuchet MS" w:hAnsi="Trebuchet MS"/>
          <w:sz w:val="20"/>
        </w:rPr>
        <w:t>ie Verwendung eines Briefpapiers mit einem Logo, Emblem oder Wasserzeichen der Einrichtung ist zulässig.</w:t>
      </w:r>
    </w:p>
    <w:p w:rsidR="00E757FD" w:rsidRDefault="00E757FD" w:rsidP="00E757FD">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w:t>
      </w:r>
      <w:r>
        <w:rPr>
          <w:rFonts w:ascii="Trebuchet MS" w:hAnsi="Trebuchet MS"/>
          <w:sz w:val="20"/>
        </w:rPr>
        <w:t>n</w:t>
      </w:r>
      <w:r>
        <w:rPr>
          <w:rFonts w:ascii="Trebuchet MS" w:hAnsi="Trebuchet MS"/>
          <w:sz w:val="20"/>
        </w:rPr>
        <w:t>des Feld (Nummer/Jahr) ist deshalb nicht mehr vorgesehen.</w:t>
      </w:r>
      <w:r w:rsidRPr="005F7A67">
        <w:rPr>
          <w:rFonts w:ascii="Trebuchet MS" w:hAnsi="Trebuchet MS"/>
          <w:sz w:val="20"/>
        </w:rPr>
        <w:t xml:space="preserve"> </w:t>
      </w:r>
      <w:r>
        <w:rPr>
          <w:rFonts w:ascii="Trebuchet MS" w:hAnsi="Trebuchet MS"/>
          <w:sz w:val="20"/>
        </w:rPr>
        <w:t xml:space="preserve">Prinzipiell ist es aber möglich, solche </w:t>
      </w:r>
      <w:r w:rsidRPr="006F27C7">
        <w:rPr>
          <w:rFonts w:ascii="Trebuchet MS" w:hAnsi="Trebuchet MS"/>
          <w:sz w:val="20"/>
        </w:rPr>
        <w:t>Re</w:t>
      </w:r>
      <w:r w:rsidRPr="006F27C7">
        <w:rPr>
          <w:rFonts w:ascii="Trebuchet MS" w:hAnsi="Trebuchet MS"/>
          <w:sz w:val="20"/>
        </w:rPr>
        <w:t>i</w:t>
      </w:r>
      <w:r w:rsidRPr="006F27C7">
        <w:rPr>
          <w:rFonts w:ascii="Trebuchet MS" w:hAnsi="Trebuchet MS"/>
          <w:sz w:val="20"/>
        </w:rPr>
        <w:t>hen</w:t>
      </w:r>
      <w:r>
        <w:rPr>
          <w:rFonts w:ascii="Trebuchet MS" w:hAnsi="Trebuchet MS"/>
          <w:sz w:val="20"/>
        </w:rPr>
        <w:t xml:space="preserve"> zu vergeben</w:t>
      </w:r>
      <w:r w:rsidRPr="006F27C7">
        <w:rPr>
          <w:rFonts w:ascii="Trebuchet MS" w:hAnsi="Trebuchet MS"/>
          <w:sz w:val="20"/>
        </w:rPr>
        <w:t>, die zur Identifizierung der Zuwendungsbestätigung ge</w:t>
      </w:r>
      <w:r>
        <w:rPr>
          <w:rFonts w:ascii="Trebuchet MS" w:hAnsi="Trebuchet MS"/>
          <w:sz w:val="20"/>
        </w:rPr>
        <w:t>eignet sind.</w:t>
      </w:r>
    </w:p>
    <w:p w:rsidR="00E757FD" w:rsidRPr="0016207E" w:rsidRDefault="00E757FD" w:rsidP="00E757FD">
      <w:pPr>
        <w:spacing w:before="240" w:line="240" w:lineRule="exact"/>
        <w:jc w:val="both"/>
        <w:rPr>
          <w:rFonts w:ascii="Trebuchet MS" w:hAnsi="Trebuchet MS"/>
          <w:sz w:val="20"/>
          <w:u w:val="single"/>
        </w:rPr>
      </w:pPr>
      <w:r w:rsidRPr="0016207E">
        <w:rPr>
          <w:rFonts w:ascii="Trebuchet MS" w:hAnsi="Trebuchet MS"/>
          <w:sz w:val="20"/>
          <w:u w:val="single"/>
        </w:rPr>
        <w:t>begünstigte Zwecke:</w:t>
      </w:r>
    </w:p>
    <w:p w:rsidR="00E757FD" w:rsidRDefault="00E757FD" w:rsidP="00E757FD">
      <w:pPr>
        <w:spacing w:before="60" w:line="320" w:lineRule="exact"/>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w:t>
      </w:r>
      <w:r w:rsidRPr="006F27C7">
        <w:rPr>
          <w:rFonts w:ascii="Trebuchet MS" w:hAnsi="Trebuchet MS"/>
          <w:sz w:val="20"/>
        </w:rPr>
        <w:t>t</w:t>
      </w:r>
      <w:r w:rsidRPr="006F27C7">
        <w:rPr>
          <w:rFonts w:ascii="Trebuchet MS" w:hAnsi="Trebuchet MS"/>
          <w:sz w:val="20"/>
        </w:rPr>
        <w:t>lichmachung, für welchen konkreten steuerbegünstigten Zweck die Zuwendung erfolgt bzw. verwendet wird.</w:t>
      </w:r>
    </w:p>
    <w:p w:rsidR="00E757FD" w:rsidRPr="00665CD8" w:rsidRDefault="00E757FD" w:rsidP="00E757FD">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0" w:name="_Toc376141442"/>
      <w:bookmarkStart w:id="1" w:name="_Toc376865817"/>
      <w:r w:rsidRPr="00665CD8">
        <w:rPr>
          <w:rFonts w:ascii="Trebuchet MS" w:hAnsi="Trebuchet MS"/>
          <w:sz w:val="20"/>
        </w:rPr>
        <w:t>Unterscheidung gemeinnützige, mildtätige und kirchliche Zwecke</w:t>
      </w:r>
      <w:bookmarkEnd w:id="0"/>
      <w:bookmarkEnd w:id="1"/>
      <w:r w:rsidRPr="00665CD8">
        <w:rPr>
          <w:rFonts w:ascii="Trebuchet MS" w:hAnsi="Trebuchet MS"/>
          <w:sz w:val="20"/>
        </w:rPr>
        <w:t xml:space="preserve"> finden sich auf </w:t>
      </w:r>
      <w:hyperlink r:id="rId7" w:history="1">
        <w:r w:rsidRPr="00665CD8">
          <w:rPr>
            <w:rFonts w:ascii="Trebuchet MS" w:hAnsi="Trebuchet MS"/>
            <w:sz w:val="20"/>
          </w:rPr>
          <w:t>www.ekiba.de/fundraisingdownloads</w:t>
        </w:r>
      </w:hyperlink>
      <w:r w:rsidRPr="00665CD8">
        <w:rPr>
          <w:rFonts w:ascii="Trebuchet MS" w:hAnsi="Trebuchet MS"/>
          <w:sz w:val="20"/>
        </w:rPr>
        <w:t xml:space="preserve"> unter „allgemeine Hinweise zu Zuwendungsbestätigungen“.</w:t>
      </w:r>
    </w:p>
    <w:p w:rsidR="00E757FD" w:rsidRPr="0016207E" w:rsidRDefault="00E757FD" w:rsidP="00E757FD">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rsidR="00E757FD" w:rsidRPr="00964FD9" w:rsidRDefault="00E757FD" w:rsidP="00E757FD">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(BStBl I Seite 559) hingewiesen.</w:t>
      </w:r>
    </w:p>
    <w:p w:rsidR="00E757FD" w:rsidRPr="0016207E" w:rsidRDefault="00E757FD" w:rsidP="00E757FD">
      <w:pPr>
        <w:spacing w:before="240" w:line="240" w:lineRule="exact"/>
        <w:jc w:val="both"/>
        <w:rPr>
          <w:rFonts w:ascii="Trebuchet MS" w:hAnsi="Trebuchet MS"/>
          <w:sz w:val="20"/>
          <w:u w:val="single"/>
        </w:rPr>
      </w:pPr>
      <w:r w:rsidRPr="0016207E">
        <w:rPr>
          <w:rFonts w:ascii="Trebuchet MS" w:hAnsi="Trebuchet MS"/>
          <w:sz w:val="20"/>
          <w:u w:val="single"/>
        </w:rPr>
        <w:t>Weiterleitung einer Zuwendung von einer juristischen Person des öffentlichen Rechts an eine andere</w:t>
      </w:r>
    </w:p>
    <w:p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w:t>
      </w:r>
      <w:r w:rsidRPr="006F27C7">
        <w:rPr>
          <w:rFonts w:ascii="Trebuchet MS" w:hAnsi="Trebuchet MS"/>
          <w:sz w:val="20"/>
        </w:rPr>
        <w:t>i</w:t>
      </w:r>
      <w:r w:rsidRPr="006F27C7">
        <w:rPr>
          <w:rFonts w:ascii="Trebuchet MS" w:hAnsi="Trebuchet MS"/>
          <w:sz w:val="20"/>
        </w:rPr>
        <w:t>sche Personen des öffentlichen Rechts weitergeleitet und werden von diesen die steuerbegünstigten Zwecke verwirklicht, so hat der „Erstempfänger“ die Bestätigung wie folgt zu fassen:</w:t>
      </w:r>
    </w:p>
    <w:p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Die Zuwendung wird entsprechend den Angaben des Zuwendenden an ……</w:t>
      </w:r>
      <w:r w:rsidR="005F61DD">
        <w:rPr>
          <w:rFonts w:ascii="Trebuchet MS" w:hAnsi="Trebuchet MS"/>
          <w:i/>
          <w:sz w:val="20"/>
        </w:rPr>
        <w:t xml:space="preserve">…… </w:t>
      </w:r>
      <w:bookmarkStart w:id="2" w:name="_GoBack"/>
      <w:bookmarkEnd w:id="2"/>
      <w:r w:rsidRPr="00E757FD">
        <w:rPr>
          <w:rFonts w:ascii="Trebuchet MS" w:hAnsi="Trebuchet MS"/>
          <w:i/>
          <w:sz w:val="20"/>
        </w:rPr>
        <w:t>[Name des Letztempfä</w:t>
      </w:r>
      <w:r w:rsidRPr="00E757FD">
        <w:rPr>
          <w:rFonts w:ascii="Trebuchet MS" w:hAnsi="Trebuchet MS"/>
          <w:i/>
          <w:sz w:val="20"/>
        </w:rPr>
        <w:t>n</w:t>
      </w:r>
      <w:r w:rsidRPr="00E757FD">
        <w:rPr>
          <w:rFonts w:ascii="Trebuchet MS" w:hAnsi="Trebuchet MS"/>
          <w:i/>
          <w:sz w:val="20"/>
        </w:rPr>
        <w:t>gers verbunden mit dem Hinweis auf dessen öffentlich-rechtliche Organisationsform] weitergele</w:t>
      </w:r>
      <w:r w:rsidRPr="00E757FD">
        <w:rPr>
          <w:rFonts w:ascii="Trebuchet MS" w:hAnsi="Trebuchet MS"/>
          <w:i/>
          <w:sz w:val="20"/>
        </w:rPr>
        <w:t>i</w:t>
      </w:r>
      <w:r w:rsidRPr="00E757FD">
        <w:rPr>
          <w:rFonts w:ascii="Trebuchet MS" w:hAnsi="Trebuchet MS"/>
          <w:i/>
          <w:sz w:val="20"/>
        </w:rPr>
        <w:t>tet.</w:t>
      </w:r>
    </w:p>
    <w:p w:rsidR="00E757FD" w:rsidRPr="0016207E" w:rsidRDefault="00E757FD" w:rsidP="00E757FD">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t>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w:t>
      </w:r>
      <w:r w:rsidRPr="006F27C7">
        <w:rPr>
          <w:rFonts w:ascii="Trebuchet MS" w:hAnsi="Trebuchet MS"/>
          <w:sz w:val="20"/>
        </w:rPr>
        <w:t>n</w:t>
      </w:r>
      <w:r w:rsidRPr="006F27C7">
        <w:rPr>
          <w:rFonts w:ascii="Trebuchet MS" w:hAnsi="Trebuchet MS"/>
          <w:sz w:val="20"/>
        </w:rPr>
        <w:t>dungsbestätigungen anzugeben, dass sie durch vorläufige Bescheinigung den steuerbegünstigten Zw</w:t>
      </w:r>
      <w:r w:rsidRPr="006F27C7">
        <w:rPr>
          <w:rFonts w:ascii="Trebuchet MS" w:hAnsi="Trebuchet MS"/>
          <w:sz w:val="20"/>
        </w:rPr>
        <w:t>e</w:t>
      </w:r>
      <w:r w:rsidRPr="006F27C7">
        <w:rPr>
          <w:rFonts w:ascii="Trebuchet MS" w:hAnsi="Trebuchet MS"/>
          <w:sz w:val="20"/>
        </w:rPr>
        <w:t xml:space="preserv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Wir sind wegen Förderung (Angabe des begünstigten Zwecks / der begünstigten Zwecke) durch vorlä</w:t>
      </w:r>
      <w:r w:rsidRPr="00E757FD">
        <w:rPr>
          <w:rFonts w:ascii="Trebuchet MS" w:hAnsi="Trebuchet MS"/>
          <w:i/>
          <w:sz w:val="20"/>
        </w:rPr>
        <w:t>u</w:t>
      </w:r>
      <w:r w:rsidRPr="00E757FD">
        <w:rPr>
          <w:rFonts w:ascii="Trebuchet MS" w:hAnsi="Trebuchet MS"/>
          <w:i/>
          <w:sz w:val="20"/>
        </w:rPr>
        <w:t>fige Bescheinigung des Finanzamtes(Name), StNr. (Angabe) vom (Datum) ab (Datum) als steuerbegün</w:t>
      </w:r>
      <w:r w:rsidRPr="00E757FD">
        <w:rPr>
          <w:rFonts w:ascii="Trebuchet MS" w:hAnsi="Trebuchet MS"/>
          <w:i/>
          <w:sz w:val="20"/>
        </w:rPr>
        <w:t>s</w:t>
      </w:r>
      <w:r w:rsidRPr="00E757FD">
        <w:rPr>
          <w:rFonts w:ascii="Trebuchet MS" w:hAnsi="Trebuchet MS"/>
          <w:i/>
          <w:sz w:val="20"/>
        </w:rPr>
        <w:t xml:space="preserve">tigten Zwecken dienend anerkannt. </w:t>
      </w:r>
    </w:p>
    <w:p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lastRenderedPageBreak/>
        <w:t>Außerdem sind die Hinweise zu den haftungsrechtlichen Folgen der Ausstellung einer unrichtigen Z</w:t>
      </w:r>
      <w:r w:rsidRPr="006F27C7">
        <w:rPr>
          <w:rFonts w:ascii="Trebuchet MS" w:hAnsi="Trebuchet MS"/>
          <w:sz w:val="20"/>
        </w:rPr>
        <w:t>u</w:t>
      </w:r>
      <w:r w:rsidRPr="006F27C7">
        <w:rPr>
          <w:rFonts w:ascii="Trebuchet MS" w:hAnsi="Trebuchet MS"/>
          <w:sz w:val="20"/>
        </w:rPr>
        <w:t>wendungsbestätigung und zur steuerlichen Anerkennung der Zuwendungsbestätigung folgendermaßen zu fassen:</w:t>
      </w:r>
    </w:p>
    <w:p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Wer vorsätzlich oder grob fahrlässig eine unrichtige Zuwendungsbestätigung erstellt oder veranlasst, dass Zuwendungen nicht zu den in der Zuwendungsbestätigung angegebenen steuerbegünstigten Zw</w:t>
      </w:r>
      <w:r w:rsidRPr="00E757FD">
        <w:rPr>
          <w:rFonts w:ascii="Trebuchet MS" w:hAnsi="Trebuchet MS"/>
          <w:i/>
          <w:sz w:val="20"/>
        </w:rPr>
        <w:t>e</w:t>
      </w:r>
      <w:r w:rsidRPr="00E757FD">
        <w:rPr>
          <w:rFonts w:ascii="Trebuchet MS" w:hAnsi="Trebuchet MS"/>
          <w:i/>
          <w:sz w:val="20"/>
        </w:rPr>
        <w:t>cken verwendet werden, haftet für die entgangene Steuer (§ 10b Absatz 4 EStG, § 9 Absatz 3 KStG, § 9 Nummer 5 GewStG).</w:t>
      </w:r>
    </w:p>
    <w:p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Diese Bestätigung wird nicht als Nachweis für die steuerliche Berücksichtigung der Zuwendung ane</w:t>
      </w:r>
      <w:r w:rsidRPr="00E757FD">
        <w:rPr>
          <w:rFonts w:ascii="Trebuchet MS" w:hAnsi="Trebuchet MS"/>
          <w:i/>
          <w:sz w:val="20"/>
        </w:rPr>
        <w:t>r</w:t>
      </w:r>
      <w:r w:rsidRPr="00E757FD">
        <w:rPr>
          <w:rFonts w:ascii="Trebuchet MS" w:hAnsi="Trebuchet MS"/>
          <w:i/>
          <w:sz w:val="20"/>
        </w:rPr>
        <w:t>kannt, wenn das Datum der vorläufigen Bescheinigung länger als drei Jahre seit Ausstellung der Best</w:t>
      </w:r>
      <w:r w:rsidRPr="00E757FD">
        <w:rPr>
          <w:rFonts w:ascii="Trebuchet MS" w:hAnsi="Trebuchet MS"/>
          <w:i/>
          <w:sz w:val="20"/>
        </w:rPr>
        <w:t>ä</w:t>
      </w:r>
      <w:r w:rsidRPr="00E757FD">
        <w:rPr>
          <w:rFonts w:ascii="Trebuchet MS" w:hAnsi="Trebuchet MS"/>
          <w:i/>
          <w:sz w:val="20"/>
        </w:rPr>
        <w:t>tigung zurückliegt (BMF vom 15. Dezember 1994 - BStBl I Seite 884).</w:t>
      </w:r>
    </w:p>
    <w:p w:rsidR="00E757FD" w:rsidRPr="00E757FD" w:rsidRDefault="00E757FD" w:rsidP="00E757FD">
      <w:pPr>
        <w:spacing w:before="100" w:line="240" w:lineRule="exact"/>
        <w:jc w:val="both"/>
        <w:rPr>
          <w:rFonts w:ascii="Trebuchet MS" w:hAnsi="Trebuchet MS"/>
          <w:i/>
          <w:sz w:val="20"/>
        </w:rPr>
      </w:pPr>
    </w:p>
    <w:p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w:t>
      </w:r>
      <w:r w:rsidRPr="006F27C7">
        <w:rPr>
          <w:rFonts w:ascii="Trebuchet MS" w:hAnsi="Trebuchet MS"/>
          <w:sz w:val="20"/>
        </w:rPr>
        <w:t>e</w:t>
      </w:r>
      <w:r w:rsidRPr="006F27C7">
        <w:rPr>
          <w:rFonts w:ascii="Trebuchet MS" w:hAnsi="Trebuchet MS"/>
          <w:sz w:val="20"/>
        </w:rPr>
        <w:t>cken dienend anerkannt worden ist. Diese Angabe ist hierbei in den Zuwendungsbestätigungen folge</w:t>
      </w:r>
      <w:r w:rsidRPr="006F27C7">
        <w:rPr>
          <w:rFonts w:ascii="Trebuchet MS" w:hAnsi="Trebuchet MS"/>
          <w:sz w:val="20"/>
        </w:rPr>
        <w:t>n</w:t>
      </w:r>
      <w:r w:rsidRPr="006F27C7">
        <w:rPr>
          <w:rFonts w:ascii="Trebuchet MS" w:hAnsi="Trebuchet MS"/>
          <w:sz w:val="20"/>
        </w:rPr>
        <w:t>dermaßen zu fassen:</w:t>
      </w:r>
    </w:p>
    <w:p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Entsprechend den Angaben des Zuwendenden an (Name) weitergeleitet, die/der vom Finanzamt (N</w:t>
      </w:r>
      <w:r w:rsidRPr="00E757FD">
        <w:rPr>
          <w:rFonts w:ascii="Trebuchet MS" w:hAnsi="Trebuchet MS"/>
          <w:i/>
          <w:sz w:val="20"/>
        </w:rPr>
        <w:t>a</w:t>
      </w:r>
      <w:r w:rsidRPr="00E757FD">
        <w:rPr>
          <w:rFonts w:ascii="Trebuchet MS" w:hAnsi="Trebuchet MS"/>
          <w:i/>
          <w:sz w:val="20"/>
        </w:rPr>
        <w:t>me) StNr. (Angabe) mit vorläufiger Bescheinigung (gültig ab: Datum) vom (Datum) als steuerbegünsti</w:t>
      </w:r>
      <w:r w:rsidRPr="00E757FD">
        <w:rPr>
          <w:rFonts w:ascii="Trebuchet MS" w:hAnsi="Trebuchet MS"/>
          <w:i/>
          <w:sz w:val="20"/>
        </w:rPr>
        <w:t>g</w:t>
      </w:r>
      <w:r w:rsidRPr="00E757FD">
        <w:rPr>
          <w:rFonts w:ascii="Trebuchet MS" w:hAnsi="Trebuchet MS"/>
          <w:i/>
          <w:sz w:val="20"/>
        </w:rPr>
        <w:t>ten Zwecken dienend anerkannt ist.</w:t>
      </w:r>
    </w:p>
    <w:p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w:t>
      </w:r>
      <w:r w:rsidRPr="006F27C7">
        <w:rPr>
          <w:rFonts w:ascii="Trebuchet MS" w:hAnsi="Trebuchet MS"/>
          <w:sz w:val="20"/>
        </w:rPr>
        <w:t>i</w:t>
      </w:r>
      <w:r w:rsidRPr="006F27C7">
        <w:rPr>
          <w:rFonts w:ascii="Trebuchet MS" w:hAnsi="Trebuchet MS"/>
          <w:sz w:val="20"/>
        </w:rPr>
        <w:t>gung und zur steuerlichen Anerkennung der Zuwendungsbestätigung sind dann folgendermaßen zu fa</w:t>
      </w:r>
      <w:r w:rsidRPr="006F27C7">
        <w:rPr>
          <w:rFonts w:ascii="Trebuchet MS" w:hAnsi="Trebuchet MS"/>
          <w:sz w:val="20"/>
        </w:rPr>
        <w:t>s</w:t>
      </w:r>
      <w:r w:rsidRPr="006F27C7">
        <w:rPr>
          <w:rFonts w:ascii="Trebuchet MS" w:hAnsi="Trebuchet MS"/>
          <w:sz w:val="20"/>
        </w:rPr>
        <w:t>sen:</w:t>
      </w:r>
    </w:p>
    <w:p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Wer vorsätzlich oder grob fahrlässig eine unrichtige Zuwendungsbestätigung erstellt oder veranlasst, dass Zuwendungen nicht zu den in der Zuwendungsbestätigung angegebenen steuerbegünstigten Zw</w:t>
      </w:r>
      <w:r w:rsidRPr="00E757FD">
        <w:rPr>
          <w:rFonts w:ascii="Trebuchet MS" w:hAnsi="Trebuchet MS"/>
          <w:i/>
          <w:sz w:val="20"/>
        </w:rPr>
        <w:t>e</w:t>
      </w:r>
      <w:r w:rsidRPr="00E757FD">
        <w:rPr>
          <w:rFonts w:ascii="Trebuchet MS" w:hAnsi="Trebuchet MS"/>
          <w:i/>
          <w:sz w:val="20"/>
        </w:rPr>
        <w:t>cken verwendet werden, haftet für die entgangene Steuer (§ 10b Absatz 4 EStG, § 9 Absatz 3 KStG, § 9 Nummer 5 GewStG).</w:t>
      </w:r>
    </w:p>
    <w:p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rsidR="00346371" w:rsidRPr="00AE64A6" w:rsidRDefault="00E757FD" w:rsidP="00E757FD">
      <w:pPr>
        <w:spacing w:before="100" w:line="240" w:lineRule="exact"/>
        <w:jc w:val="both"/>
        <w:rPr>
          <w:rFonts w:ascii="Trebuchet MS" w:hAnsi="Trebuchet MS"/>
          <w:sz w:val="14"/>
          <w:szCs w:val="14"/>
        </w:rPr>
      </w:pPr>
      <w:r w:rsidRPr="00E757FD">
        <w:rPr>
          <w:rFonts w:ascii="Trebuchet MS" w:hAnsi="Trebuchet MS"/>
          <w:i/>
          <w:sz w:val="20"/>
        </w:rPr>
        <w:t>Diese Bestätigung wird nicht als Nachweis für die steuerliche Berücksichtigung der Zuwendung ane</w:t>
      </w:r>
      <w:r w:rsidRPr="00E757FD">
        <w:rPr>
          <w:rFonts w:ascii="Trebuchet MS" w:hAnsi="Trebuchet MS"/>
          <w:i/>
          <w:sz w:val="20"/>
        </w:rPr>
        <w:t>r</w:t>
      </w:r>
      <w:r w:rsidRPr="00E757FD">
        <w:rPr>
          <w:rFonts w:ascii="Trebuchet MS" w:hAnsi="Trebuchet MS"/>
          <w:i/>
          <w:sz w:val="20"/>
        </w:rPr>
        <w:t>kannt, wenn das Datum der vorläufigen Bescheinigung länger als drei Jahre seit Ausstellung der Best</w:t>
      </w:r>
      <w:r w:rsidRPr="00E757FD">
        <w:rPr>
          <w:rFonts w:ascii="Trebuchet MS" w:hAnsi="Trebuchet MS"/>
          <w:i/>
          <w:sz w:val="20"/>
        </w:rPr>
        <w:t>ä</w:t>
      </w:r>
      <w:r w:rsidRPr="00E757FD">
        <w:rPr>
          <w:rFonts w:ascii="Trebuchet MS" w:hAnsi="Trebuchet MS"/>
          <w:i/>
          <w:sz w:val="20"/>
        </w:rPr>
        <w:t>tigung zurückliegt.</w:t>
      </w:r>
    </w:p>
    <w:sectPr w:rsidR="00346371" w:rsidRPr="00AE64A6" w:rsidSect="005D1A54">
      <w:footerReference w:type="default" r:id="rId8"/>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25E" w:rsidRDefault="0093125E" w:rsidP="00E6212E">
      <w:r>
        <w:separator/>
      </w:r>
    </w:p>
  </w:endnote>
  <w:endnote w:type="continuationSeparator" w:id="0">
    <w:p w:rsidR="0093125E" w:rsidRDefault="0093125E"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2D708D">
      <w:rPr>
        <w:rFonts w:ascii="Trebuchet MS" w:hAnsi="Trebuchet MS"/>
        <w:b/>
        <w:sz w:val="14"/>
        <w:szCs w:val="14"/>
      </w:rPr>
      <w:t>28</w:t>
    </w:r>
    <w:r w:rsidRPr="00AE64A6">
      <w:rPr>
        <w:rFonts w:ascii="Trebuchet MS" w:hAnsi="Trebuchet MS"/>
        <w:sz w:val="14"/>
        <w:szCs w:val="14"/>
      </w:rPr>
      <w:t xml:space="preserve"> Bestätigung über Geldzuwendung</w:t>
    </w:r>
    <w:r w:rsidR="00BF3FAC">
      <w:rPr>
        <w:rFonts w:ascii="Trebuchet MS" w:hAnsi="Trebuchet MS"/>
        <w:sz w:val="14"/>
        <w:szCs w:val="14"/>
      </w:rPr>
      <w:t xml:space="preserve">en an Stiftungen des </w:t>
    </w:r>
    <w:r w:rsidR="002D708D">
      <w:rPr>
        <w:rFonts w:ascii="Trebuchet MS" w:hAnsi="Trebuchet MS"/>
        <w:sz w:val="14"/>
        <w:szCs w:val="14"/>
      </w:rPr>
      <w:t>öffentlichen</w:t>
    </w:r>
    <w:r w:rsidR="00BF3FAC">
      <w:rPr>
        <w:rFonts w:ascii="Trebuchet MS" w:hAnsi="Trebuchet MS"/>
        <w:sz w:val="14"/>
        <w:szCs w:val="14"/>
      </w:rPr>
      <w:t xml:space="preserve">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25E" w:rsidRDefault="0093125E" w:rsidP="00E6212E">
      <w:r>
        <w:separator/>
      </w:r>
    </w:p>
  </w:footnote>
  <w:footnote w:type="continuationSeparator" w:id="0">
    <w:p w:rsidR="0093125E" w:rsidRDefault="0093125E" w:rsidP="00E6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23DF8"/>
    <w:rsid w:val="000240A4"/>
    <w:rsid w:val="00024F4B"/>
    <w:rsid w:val="00030C1B"/>
    <w:rsid w:val="000420D4"/>
    <w:rsid w:val="00047E51"/>
    <w:rsid w:val="0005555E"/>
    <w:rsid w:val="00067CDA"/>
    <w:rsid w:val="000709E7"/>
    <w:rsid w:val="00070F0C"/>
    <w:rsid w:val="000A14CD"/>
    <w:rsid w:val="000A2205"/>
    <w:rsid w:val="000A5369"/>
    <w:rsid w:val="000A776B"/>
    <w:rsid w:val="000B6CF6"/>
    <w:rsid w:val="00101CF7"/>
    <w:rsid w:val="0010226F"/>
    <w:rsid w:val="0010445B"/>
    <w:rsid w:val="00107184"/>
    <w:rsid w:val="00114516"/>
    <w:rsid w:val="0014046F"/>
    <w:rsid w:val="0014303C"/>
    <w:rsid w:val="001525E5"/>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B6BF7"/>
    <w:rsid w:val="002C3608"/>
    <w:rsid w:val="002C4C3D"/>
    <w:rsid w:val="002D2F33"/>
    <w:rsid w:val="002D6259"/>
    <w:rsid w:val="002D708D"/>
    <w:rsid w:val="002E4DF7"/>
    <w:rsid w:val="002E5E7F"/>
    <w:rsid w:val="002F5FE4"/>
    <w:rsid w:val="00301D20"/>
    <w:rsid w:val="00303F7B"/>
    <w:rsid w:val="0031661D"/>
    <w:rsid w:val="00320E41"/>
    <w:rsid w:val="00322FFC"/>
    <w:rsid w:val="00335B16"/>
    <w:rsid w:val="00346371"/>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522C39"/>
    <w:rsid w:val="00556834"/>
    <w:rsid w:val="005617BC"/>
    <w:rsid w:val="00563271"/>
    <w:rsid w:val="00566756"/>
    <w:rsid w:val="0057583D"/>
    <w:rsid w:val="00586F77"/>
    <w:rsid w:val="00595D1B"/>
    <w:rsid w:val="005A08BC"/>
    <w:rsid w:val="005A2961"/>
    <w:rsid w:val="005A37F4"/>
    <w:rsid w:val="005C37FB"/>
    <w:rsid w:val="005D12C4"/>
    <w:rsid w:val="005D1A54"/>
    <w:rsid w:val="005D3E30"/>
    <w:rsid w:val="005E001E"/>
    <w:rsid w:val="005E2D4A"/>
    <w:rsid w:val="005E5CF8"/>
    <w:rsid w:val="005F61DD"/>
    <w:rsid w:val="006039F4"/>
    <w:rsid w:val="00607F2F"/>
    <w:rsid w:val="00621BED"/>
    <w:rsid w:val="0065296A"/>
    <w:rsid w:val="006772A6"/>
    <w:rsid w:val="0067786A"/>
    <w:rsid w:val="006A3973"/>
    <w:rsid w:val="006B041C"/>
    <w:rsid w:val="006B482B"/>
    <w:rsid w:val="006D3042"/>
    <w:rsid w:val="006F7F18"/>
    <w:rsid w:val="0070053A"/>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125E"/>
    <w:rsid w:val="00937342"/>
    <w:rsid w:val="009520A1"/>
    <w:rsid w:val="00981275"/>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3FAC"/>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757FD"/>
    <w:rsid w:val="00E85842"/>
    <w:rsid w:val="00EA5E7F"/>
    <w:rsid w:val="00EC7D23"/>
    <w:rsid w:val="00ED0CE4"/>
    <w:rsid w:val="00EE5FE2"/>
    <w:rsid w:val="00EE75F4"/>
    <w:rsid w:val="00EF037E"/>
    <w:rsid w:val="00EF5408"/>
    <w:rsid w:val="00EF58A5"/>
    <w:rsid w:val="00F073E9"/>
    <w:rsid w:val="00F12AFE"/>
    <w:rsid w:val="00F16D21"/>
    <w:rsid w:val="00F17CFD"/>
    <w:rsid w:val="00F22F8F"/>
    <w:rsid w:val="00F4334C"/>
    <w:rsid w:val="00F4406C"/>
    <w:rsid w:val="00F502F2"/>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iba.de/fundraisingdownloa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EAFD8C9D.dotm</Template>
  <TotalTime>0</TotalTime>
  <Pages>3</Pages>
  <Words>1223</Words>
  <Characters>7707</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Dr. Torsten Sternberg</cp:lastModifiedBy>
  <cp:revision>7</cp:revision>
  <cp:lastPrinted>2013-12-30T07:52:00Z</cp:lastPrinted>
  <dcterms:created xsi:type="dcterms:W3CDTF">2014-01-09T01:57:00Z</dcterms:created>
  <dcterms:modified xsi:type="dcterms:W3CDTF">2014-01-09T10:16:00Z</dcterms:modified>
</cp:coreProperties>
</file>