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344"/>
      </w:tblGrid>
      <w:tr w:rsidR="0084519E" w:rsidRPr="0084519E" w14:paraId="5E5446F4" w14:textId="77777777" w:rsidTr="00765B6B">
        <w:tc>
          <w:tcPr>
            <w:tcW w:w="9344" w:type="dxa"/>
            <w:shd w:val="clear" w:color="auto" w:fill="E0E0E0"/>
          </w:tcPr>
          <w:p w14:paraId="2551EF80" w14:textId="77777777" w:rsidR="0084519E" w:rsidRDefault="0084519E" w:rsidP="0084519E">
            <w:pPr>
              <w:spacing w:before="120" w:after="2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ANTRAG AUF BONUSZUWEISUNG</w:t>
            </w:r>
          </w:p>
          <w:p w14:paraId="535DB62C" w14:textId="5A4EFD1D" w:rsidR="00E97B54" w:rsidRPr="00E97B54" w:rsidRDefault="00A71E55" w:rsidP="00E97B54">
            <w:pPr>
              <w:spacing w:before="120" w:after="120"/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auf Grundlage der </w:t>
            </w:r>
            <w:r w:rsidR="00E97B54" w:rsidRPr="00E97B54">
              <w:rPr>
                <w:smallCaps/>
                <w:sz w:val="20"/>
              </w:rPr>
              <w:t>Rechtsverordnung</w:t>
            </w:r>
          </w:p>
          <w:p w14:paraId="4D22AA6C" w14:textId="77777777" w:rsidR="00E97B54" w:rsidRPr="00E97B54" w:rsidRDefault="00E97B54" w:rsidP="00E97B54">
            <w:pPr>
              <w:spacing w:before="120" w:after="120"/>
              <w:jc w:val="center"/>
              <w:rPr>
                <w:smallCaps/>
                <w:sz w:val="20"/>
              </w:rPr>
            </w:pPr>
            <w:r w:rsidRPr="00E97B54">
              <w:rPr>
                <w:smallCaps/>
                <w:sz w:val="20"/>
              </w:rPr>
              <w:t>über die Zahlung von Bonuszuweisungen</w:t>
            </w:r>
          </w:p>
          <w:p w14:paraId="45F0D56A" w14:textId="77777777" w:rsidR="00E97B54" w:rsidRPr="00E97B54" w:rsidRDefault="00E97B54" w:rsidP="00CA7511">
            <w:pPr>
              <w:spacing w:before="120" w:after="120"/>
              <w:jc w:val="center"/>
              <w:rPr>
                <w:smallCaps/>
                <w:sz w:val="20"/>
              </w:rPr>
            </w:pPr>
            <w:r w:rsidRPr="00E97B54">
              <w:rPr>
                <w:smallCaps/>
                <w:sz w:val="20"/>
              </w:rPr>
              <w:t>(BonuszuweisungsRVO – BonusZRVO)</w:t>
            </w:r>
          </w:p>
          <w:p w14:paraId="433817BA" w14:textId="1B6CD354" w:rsidR="00E97B54" w:rsidRPr="00E97B54" w:rsidRDefault="00A71E55" w:rsidP="00CA7511">
            <w:pPr>
              <w:spacing w:before="120" w:after="120"/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v</w:t>
            </w:r>
            <w:r w:rsidR="00E97B54" w:rsidRPr="00E97B54">
              <w:rPr>
                <w:smallCaps/>
                <w:sz w:val="20"/>
              </w:rPr>
              <w:t>om</w:t>
            </w:r>
            <w:r>
              <w:rPr>
                <w:smallCaps/>
                <w:sz w:val="20"/>
              </w:rPr>
              <w:t xml:space="preserve"> 01.01.2020</w:t>
            </w:r>
          </w:p>
          <w:p w14:paraId="7FBCA132" w14:textId="77777777" w:rsidR="00A71E55" w:rsidRDefault="00A71E55" w:rsidP="00A71E55">
            <w:pPr>
              <w:spacing w:before="120"/>
              <w:jc w:val="center"/>
              <w:rPr>
                <w:b/>
                <w:sz w:val="20"/>
              </w:rPr>
            </w:pPr>
          </w:p>
          <w:p w14:paraId="59F31AB4" w14:textId="028B65C9" w:rsidR="0084519E" w:rsidRPr="0084519E" w:rsidRDefault="0084519E" w:rsidP="005B249B">
            <w:pPr>
              <w:spacing w:before="120"/>
              <w:rPr>
                <w:smallCaps/>
                <w:sz w:val="20"/>
              </w:rPr>
            </w:pPr>
          </w:p>
        </w:tc>
      </w:tr>
      <w:tr w:rsidR="0084519E" w:rsidRPr="0084519E" w14:paraId="21326AC8" w14:textId="77777777" w:rsidTr="00765B6B">
        <w:tc>
          <w:tcPr>
            <w:tcW w:w="9344" w:type="dxa"/>
          </w:tcPr>
          <w:p w14:paraId="0B33D9A0" w14:textId="26B15412" w:rsidR="0084519E" w:rsidRDefault="0084519E" w:rsidP="001D6B7C">
            <w:pPr>
              <w:spacing w:before="120"/>
            </w:pPr>
            <w:r w:rsidRPr="00C70B3B">
              <w:rPr>
                <w:b/>
                <w:sz w:val="24"/>
              </w:rPr>
              <w:t>ANTRAGSTELLE</w:t>
            </w:r>
            <w:r>
              <w:rPr>
                <w:b/>
                <w:sz w:val="24"/>
              </w:rPr>
              <w:t>NDE</w:t>
            </w:r>
            <w:r w:rsidR="00A71E55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</w:t>
            </w:r>
          </w:p>
          <w:p w14:paraId="5F30878B" w14:textId="77777777" w:rsidR="0084519E" w:rsidRDefault="001D6B7C" w:rsidP="001D6B7C">
            <w:pPr>
              <w:spacing w:before="120"/>
            </w:pPr>
            <w:r>
              <w:t xml:space="preserve">Name: </w:t>
            </w:r>
            <w:r w:rsidR="008B17B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B17B8">
              <w:instrText xml:space="preserve"> FORMTEXT </w:instrText>
            </w:r>
            <w:r w:rsidR="008B17B8">
              <w:fldChar w:fldCharType="separate"/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8B17B8">
              <w:fldChar w:fldCharType="end"/>
            </w:r>
            <w:bookmarkEnd w:id="0"/>
          </w:p>
          <w:p w14:paraId="63CCD714" w14:textId="77777777" w:rsidR="00F67641" w:rsidRDefault="001D6B7C" w:rsidP="001D6B7C">
            <w:pPr>
              <w:spacing w:before="120"/>
            </w:pPr>
            <w:r>
              <w:t xml:space="preserve">Anschrift: </w:t>
            </w:r>
            <w:r w:rsidR="00F6764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67641">
              <w:instrText xml:space="preserve"> FORMTEXT </w:instrText>
            </w:r>
            <w:r w:rsidR="00F67641">
              <w:fldChar w:fldCharType="separate"/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F67641">
              <w:fldChar w:fldCharType="end"/>
            </w:r>
          </w:p>
          <w:p w14:paraId="44641692" w14:textId="77777777" w:rsidR="008B17B8" w:rsidRDefault="001D6B7C" w:rsidP="001D6B7C">
            <w:pPr>
              <w:spacing w:before="120"/>
            </w:pPr>
            <w:r>
              <w:t xml:space="preserve">Telefon (für Rückfragen):  </w:t>
            </w:r>
            <w:r w:rsidR="008B17B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B17B8">
              <w:instrText xml:space="preserve"> FORMTEXT </w:instrText>
            </w:r>
            <w:r w:rsidR="008B17B8">
              <w:fldChar w:fldCharType="separate"/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8B17B8">
              <w:fldChar w:fldCharType="end"/>
            </w:r>
            <w:bookmarkEnd w:id="1"/>
          </w:p>
          <w:p w14:paraId="4EC2C5FD" w14:textId="77777777" w:rsidR="008B17B8" w:rsidRPr="0084519E" w:rsidRDefault="001D6B7C" w:rsidP="001D6B7C">
            <w:pPr>
              <w:spacing w:before="120" w:after="240"/>
              <w:rPr>
                <w:b/>
                <w:szCs w:val="22"/>
                <w:u w:val="single"/>
              </w:rPr>
            </w:pPr>
            <w:r>
              <w:t xml:space="preserve">E-Mail-Adresse: </w:t>
            </w:r>
            <w:r w:rsidR="008B17B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B17B8">
              <w:instrText xml:space="preserve"> FORMTEXT </w:instrText>
            </w:r>
            <w:r w:rsidR="008B17B8">
              <w:fldChar w:fldCharType="separate"/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8B17B8">
              <w:fldChar w:fldCharType="end"/>
            </w:r>
            <w:bookmarkEnd w:id="2"/>
          </w:p>
        </w:tc>
      </w:tr>
      <w:tr w:rsidR="0084519E" w:rsidRPr="0084519E" w14:paraId="5CE6D09D" w14:textId="77777777" w:rsidTr="00765B6B">
        <w:tc>
          <w:tcPr>
            <w:tcW w:w="9344" w:type="dxa"/>
          </w:tcPr>
          <w:p w14:paraId="48D68F64" w14:textId="7B587E79" w:rsidR="00765B6B" w:rsidRDefault="00666180" w:rsidP="00765B6B">
            <w:pPr>
              <w:spacing w:before="120" w:after="120"/>
              <w:rPr>
                <w:b/>
                <w:noProof/>
                <w:sz w:val="20"/>
              </w:rPr>
            </w:pPr>
            <w:r w:rsidRPr="00327132">
              <w:rPr>
                <w:b/>
                <w:noProof/>
                <w:sz w:val="24"/>
              </w:rPr>
              <w:t>Projekt</w:t>
            </w:r>
            <w:r w:rsidR="005B249B" w:rsidRPr="00327132">
              <w:rPr>
                <w:b/>
                <w:noProof/>
                <w:sz w:val="24"/>
              </w:rPr>
              <w:t>beschreibung</w:t>
            </w:r>
            <w:r w:rsidR="005B249B">
              <w:rPr>
                <w:b/>
                <w:noProof/>
              </w:rPr>
              <w:t xml:space="preserve"> </w:t>
            </w:r>
            <w:r w:rsidR="005B249B" w:rsidRPr="00327132">
              <w:rPr>
                <w:b/>
                <w:noProof/>
                <w:sz w:val="20"/>
              </w:rPr>
              <w:t>(</w:t>
            </w:r>
            <w:r w:rsidR="00327132">
              <w:rPr>
                <w:b/>
                <w:noProof/>
                <w:sz w:val="20"/>
              </w:rPr>
              <w:t>siehe die in der</w:t>
            </w:r>
            <w:r w:rsidR="005B249B" w:rsidRPr="00327132">
              <w:rPr>
                <w:b/>
                <w:noProof/>
                <w:sz w:val="20"/>
              </w:rPr>
              <w:t xml:space="preserve"> RVO Abschnitt 3</w:t>
            </w:r>
            <w:r w:rsidR="00327132" w:rsidRPr="00327132">
              <w:rPr>
                <w:b/>
                <w:noProof/>
                <w:sz w:val="20"/>
              </w:rPr>
              <w:t>,</w:t>
            </w:r>
            <w:r w:rsidR="005B249B" w:rsidRPr="00327132">
              <w:rPr>
                <w:b/>
                <w:noProof/>
                <w:sz w:val="20"/>
              </w:rPr>
              <w:t xml:space="preserve"> §10 und §11 aufgeführten </w:t>
            </w:r>
            <w:r w:rsidR="00457ED8" w:rsidRPr="00327132">
              <w:rPr>
                <w:b/>
                <w:noProof/>
                <w:sz w:val="20"/>
              </w:rPr>
              <w:t>Kriterien</w:t>
            </w:r>
            <w:r w:rsidR="00327132">
              <w:rPr>
                <w:b/>
                <w:noProof/>
                <w:sz w:val="20"/>
              </w:rPr>
              <w:t>)</w:t>
            </w:r>
          </w:p>
          <w:p w14:paraId="0CF8DFC5" w14:textId="12BA10A3" w:rsidR="0064427B" w:rsidRDefault="0064427B" w:rsidP="00765B6B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 xml:space="preserve">Die </w:t>
            </w:r>
            <w:r w:rsidR="00C33393">
              <w:rPr>
                <w:b/>
                <w:noProof/>
              </w:rPr>
              <w:t>P</w:t>
            </w:r>
            <w:r>
              <w:rPr>
                <w:b/>
                <w:noProof/>
              </w:rPr>
              <w:t xml:space="preserve">rojektbeschreibung sollte </w:t>
            </w:r>
            <w:r w:rsidR="00C33393">
              <w:rPr>
                <w:b/>
                <w:noProof/>
              </w:rPr>
              <w:t>Aussagen zu folgenden Punkten enthalten</w:t>
            </w:r>
            <w:r>
              <w:rPr>
                <w:b/>
                <w:noProof/>
              </w:rPr>
              <w:t>:</w:t>
            </w:r>
          </w:p>
          <w:p w14:paraId="6ACCAA2B" w14:textId="2C4DBEDA" w:rsidR="0064427B" w:rsidRDefault="0064427B" w:rsidP="0064427B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noProof/>
              </w:rPr>
            </w:pPr>
            <w:r>
              <w:rPr>
                <w:noProof/>
              </w:rPr>
              <w:t>Darstellung des Projektkonzeptes mit der zu Grunde liegenden Idee und den angestrebten Zielen.</w:t>
            </w:r>
          </w:p>
          <w:p w14:paraId="3D9F6918" w14:textId="2C474E40" w:rsidR="00C33393" w:rsidRDefault="00C33393" w:rsidP="0064427B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noProof/>
              </w:rPr>
            </w:pPr>
            <w:r>
              <w:rPr>
                <w:noProof/>
              </w:rPr>
              <w:t>Aussagen zur Nachhaltigkeit des Projektes</w:t>
            </w:r>
          </w:p>
          <w:p w14:paraId="0F283DB2" w14:textId="238314D2" w:rsidR="0064427B" w:rsidRDefault="0064427B" w:rsidP="0064427B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noProof/>
              </w:rPr>
            </w:pPr>
            <w:r>
              <w:rPr>
                <w:noProof/>
              </w:rPr>
              <w:t>Darstellung der organisatorischen Verankerung</w:t>
            </w:r>
          </w:p>
          <w:p w14:paraId="76C285A4" w14:textId="091601BF" w:rsidR="00C33393" w:rsidRDefault="00C33393" w:rsidP="0064427B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noProof/>
              </w:rPr>
            </w:pPr>
            <w:r>
              <w:rPr>
                <w:noProof/>
              </w:rPr>
              <w:t>Darstellung der Vernetzung z.B. mit anderen Gemeinden/ Kinder- und Jugendarbeit des Bezirkes,….</w:t>
            </w:r>
          </w:p>
          <w:p w14:paraId="68B9EEAD" w14:textId="0F522154" w:rsidR="0064427B" w:rsidRDefault="0064427B" w:rsidP="0064427B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noProof/>
              </w:rPr>
            </w:pPr>
            <w:r>
              <w:rPr>
                <w:noProof/>
              </w:rPr>
              <w:t>Begründung der ausgewählten Maßnahme</w:t>
            </w:r>
          </w:p>
          <w:p w14:paraId="5CD543C5" w14:textId="5F61E81D" w:rsidR="0064427B" w:rsidRDefault="0064427B" w:rsidP="0064427B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noProof/>
              </w:rPr>
            </w:pPr>
            <w:r>
              <w:rPr>
                <w:noProof/>
              </w:rPr>
              <w:t>Eine einfache Kostenübersicht</w:t>
            </w:r>
          </w:p>
          <w:p w14:paraId="6F516190" w14:textId="475482B5" w:rsidR="0084519E" w:rsidRDefault="008B17B8" w:rsidP="00F67641">
            <w:pPr>
              <w:spacing w:before="120" w:after="120"/>
              <w:ind w:left="357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bookmarkStart w:id="4" w:name="_GoBack"/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r w:rsidR="00C1460F">
              <w:rPr>
                <w:noProof/>
              </w:rPr>
              <w:t> </w:t>
            </w:r>
            <w:bookmarkEnd w:id="4"/>
            <w:r>
              <w:rPr>
                <w:noProof/>
              </w:rPr>
              <w:fldChar w:fldCharType="end"/>
            </w:r>
            <w:bookmarkEnd w:id="3"/>
          </w:p>
          <w:p w14:paraId="102735D8" w14:textId="4B495C03" w:rsidR="00765B6B" w:rsidRDefault="00765B6B" w:rsidP="00F67641">
            <w:pPr>
              <w:spacing w:before="120" w:after="120"/>
              <w:ind w:left="357"/>
              <w:rPr>
                <w:noProof/>
              </w:rPr>
            </w:pPr>
          </w:p>
          <w:p w14:paraId="5BF0D2DC" w14:textId="77777777" w:rsidR="00765B6B" w:rsidRDefault="00765B6B" w:rsidP="00765B6B">
            <w:pPr>
              <w:spacing w:before="120" w:after="120"/>
              <w:rPr>
                <w:noProof/>
              </w:rPr>
            </w:pPr>
          </w:p>
          <w:p w14:paraId="2E99C9FE" w14:textId="77777777" w:rsidR="0084519E" w:rsidRPr="00F67641" w:rsidRDefault="0084519E" w:rsidP="00765B6B">
            <w:pPr>
              <w:spacing w:before="120" w:after="120"/>
              <w:ind w:left="357"/>
              <w:rPr>
                <w:noProof/>
              </w:rPr>
            </w:pPr>
          </w:p>
        </w:tc>
      </w:tr>
      <w:tr w:rsidR="00DD2D45" w:rsidRPr="0084519E" w14:paraId="6E0DDDAF" w14:textId="77777777" w:rsidTr="00765B6B">
        <w:tc>
          <w:tcPr>
            <w:tcW w:w="9344" w:type="dxa"/>
          </w:tcPr>
          <w:p w14:paraId="7FD33AFD" w14:textId="23E5367D" w:rsidR="003E43DD" w:rsidRPr="00327132" w:rsidRDefault="003E43DD" w:rsidP="003E43DD">
            <w:pPr>
              <w:spacing w:after="240"/>
              <w:rPr>
                <w:b/>
                <w:sz w:val="24"/>
              </w:rPr>
            </w:pPr>
            <w:r w:rsidRPr="003E43DD">
              <w:rPr>
                <w:b/>
                <w:sz w:val="24"/>
              </w:rPr>
              <w:t>Vergabe der Bonuszuweisung</w:t>
            </w:r>
            <w:r w:rsidR="003A2EE3">
              <w:rPr>
                <w:b/>
                <w:sz w:val="24"/>
              </w:rPr>
              <w:t xml:space="preserve"> (</w:t>
            </w:r>
            <w:r w:rsidR="00327132">
              <w:rPr>
                <w:b/>
                <w:sz w:val="24"/>
              </w:rPr>
              <w:t>siehe RVO Abschnitt 3, § 12, § 13; §14)</w:t>
            </w:r>
          </w:p>
          <w:p w14:paraId="658AF72A" w14:textId="77777777" w:rsidR="003E43DD" w:rsidRPr="003E43DD" w:rsidRDefault="003E43DD" w:rsidP="003E43DD">
            <w:pPr>
              <w:spacing w:after="240"/>
              <w:rPr>
                <w:b/>
                <w:sz w:val="24"/>
              </w:rPr>
            </w:pPr>
            <w:r w:rsidRPr="003E43DD">
              <w:rPr>
                <w:b/>
                <w:sz w:val="24"/>
              </w:rPr>
              <w:t>Beantragte Summe</w:t>
            </w:r>
          </w:p>
          <w:p w14:paraId="1F38FED2" w14:textId="77777777" w:rsidR="008B17B8" w:rsidRDefault="003E43DD" w:rsidP="008B17B8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  <w:szCs w:val="24"/>
                <w:u w:val="thick"/>
              </w:rPr>
              <w:t xml:space="preserve">Gesamtsumme </w:t>
            </w:r>
            <w:r w:rsidR="00CA7511" w:rsidRPr="008B17B8">
              <w:rPr>
                <w:sz w:val="24"/>
                <w:szCs w:val="24"/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A7511" w:rsidRPr="008B17B8">
              <w:rPr>
                <w:sz w:val="24"/>
                <w:szCs w:val="24"/>
                <w:u w:val="thick"/>
              </w:rPr>
              <w:instrText xml:space="preserve"> FORMTEXT </w:instrText>
            </w:r>
            <w:r w:rsidR="00CA7511" w:rsidRPr="008B17B8">
              <w:rPr>
                <w:sz w:val="24"/>
                <w:szCs w:val="24"/>
                <w:u w:val="thick"/>
              </w:rPr>
            </w:r>
            <w:r w:rsidR="00CA7511" w:rsidRPr="008B17B8">
              <w:rPr>
                <w:sz w:val="24"/>
                <w:szCs w:val="24"/>
                <w:u w:val="thick"/>
              </w:rPr>
              <w:fldChar w:fldCharType="separate"/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 w:rsidRPr="008B17B8">
              <w:rPr>
                <w:sz w:val="24"/>
                <w:szCs w:val="24"/>
                <w:u w:val="thick"/>
              </w:rPr>
              <w:fldChar w:fldCharType="end"/>
            </w:r>
            <w:r w:rsidR="00CA7511" w:rsidRPr="00586E1A">
              <w:rPr>
                <w:sz w:val="24"/>
                <w:szCs w:val="24"/>
              </w:rPr>
              <w:t xml:space="preserve"> </w:t>
            </w:r>
            <w:r w:rsidR="008B17B8" w:rsidRPr="00586E1A">
              <w:rPr>
                <w:sz w:val="24"/>
                <w:szCs w:val="24"/>
              </w:rPr>
              <w:t xml:space="preserve"> </w:t>
            </w:r>
            <w:r w:rsidR="008B17B8">
              <w:rPr>
                <w:sz w:val="24"/>
              </w:rPr>
              <w:t>Euro</w:t>
            </w:r>
          </w:p>
          <w:p w14:paraId="68947BBA" w14:textId="77777777" w:rsidR="003E43DD" w:rsidRDefault="003E43DD" w:rsidP="008B17B8">
            <w:pPr>
              <w:spacing w:after="240"/>
              <w:jc w:val="center"/>
              <w:rPr>
                <w:sz w:val="24"/>
              </w:rPr>
            </w:pPr>
          </w:p>
          <w:p w14:paraId="235B8CAD" w14:textId="77777777" w:rsidR="003E43DD" w:rsidRDefault="003E43DD" w:rsidP="003E43DD">
            <w:pPr>
              <w:pStyle w:val="Listenabsatz"/>
              <w:numPr>
                <w:ilvl w:val="0"/>
                <w:numId w:val="7"/>
              </w:numPr>
              <w:spacing w:after="240"/>
              <w:rPr>
                <w:sz w:val="24"/>
              </w:rPr>
            </w:pPr>
            <w:r>
              <w:rPr>
                <w:sz w:val="24"/>
              </w:rPr>
              <w:t>Jahresrate</w:t>
            </w:r>
            <w:r w:rsidR="00CA7511" w:rsidRPr="00CA7511">
              <w:rPr>
                <w:sz w:val="24"/>
              </w:rPr>
              <w:t xml:space="preserve">     </w:t>
            </w:r>
            <w:r w:rsidR="00CA7511" w:rsidRPr="008B17B8">
              <w:rPr>
                <w:sz w:val="24"/>
                <w:szCs w:val="24"/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A7511" w:rsidRPr="008B17B8">
              <w:rPr>
                <w:sz w:val="24"/>
                <w:szCs w:val="24"/>
                <w:u w:val="thick"/>
              </w:rPr>
              <w:instrText xml:space="preserve"> FORMTEXT </w:instrText>
            </w:r>
            <w:r w:rsidR="00CA7511" w:rsidRPr="008B17B8">
              <w:rPr>
                <w:sz w:val="24"/>
                <w:szCs w:val="24"/>
                <w:u w:val="thick"/>
              </w:rPr>
            </w:r>
            <w:r w:rsidR="00CA7511" w:rsidRPr="008B17B8">
              <w:rPr>
                <w:sz w:val="24"/>
                <w:szCs w:val="24"/>
                <w:u w:val="thick"/>
              </w:rPr>
              <w:fldChar w:fldCharType="separate"/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 w:rsidRPr="008B17B8">
              <w:rPr>
                <w:sz w:val="24"/>
                <w:szCs w:val="24"/>
                <w:u w:val="thick"/>
              </w:rPr>
              <w:fldChar w:fldCharType="end"/>
            </w:r>
            <w:r w:rsidR="00CA7511" w:rsidRPr="00586E1A">
              <w:rPr>
                <w:sz w:val="24"/>
                <w:szCs w:val="24"/>
              </w:rPr>
              <w:t xml:space="preserve"> </w:t>
            </w:r>
            <w:r w:rsidR="00CA7511" w:rsidRPr="00CA7511">
              <w:rPr>
                <w:sz w:val="24"/>
              </w:rPr>
              <w:t xml:space="preserve"> </w:t>
            </w:r>
          </w:p>
          <w:p w14:paraId="0A30973A" w14:textId="77777777" w:rsidR="003E43DD" w:rsidRDefault="003E43DD" w:rsidP="003E43DD">
            <w:pPr>
              <w:pStyle w:val="Listenabsatz"/>
              <w:numPr>
                <w:ilvl w:val="0"/>
                <w:numId w:val="7"/>
              </w:numPr>
              <w:spacing w:after="240"/>
              <w:rPr>
                <w:sz w:val="24"/>
              </w:rPr>
            </w:pPr>
            <w:r>
              <w:rPr>
                <w:sz w:val="24"/>
              </w:rPr>
              <w:t>Jahresrate</w:t>
            </w:r>
            <w:r w:rsidR="00CA7511">
              <w:rPr>
                <w:sz w:val="24"/>
              </w:rPr>
              <w:t xml:space="preserve">     </w:t>
            </w:r>
            <w:r w:rsidR="00CA7511" w:rsidRPr="008B17B8">
              <w:rPr>
                <w:sz w:val="24"/>
                <w:szCs w:val="24"/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A7511" w:rsidRPr="008B17B8">
              <w:rPr>
                <w:sz w:val="24"/>
                <w:szCs w:val="24"/>
                <w:u w:val="thick"/>
              </w:rPr>
              <w:instrText xml:space="preserve"> FORMTEXT </w:instrText>
            </w:r>
            <w:r w:rsidR="00CA7511" w:rsidRPr="008B17B8">
              <w:rPr>
                <w:sz w:val="24"/>
                <w:szCs w:val="24"/>
                <w:u w:val="thick"/>
              </w:rPr>
            </w:r>
            <w:r w:rsidR="00CA7511" w:rsidRPr="008B17B8">
              <w:rPr>
                <w:sz w:val="24"/>
                <w:szCs w:val="24"/>
                <w:u w:val="thick"/>
              </w:rPr>
              <w:fldChar w:fldCharType="separate"/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 w:rsidRPr="008B17B8">
              <w:rPr>
                <w:sz w:val="24"/>
                <w:szCs w:val="24"/>
                <w:u w:val="thick"/>
              </w:rPr>
              <w:fldChar w:fldCharType="end"/>
            </w:r>
          </w:p>
          <w:p w14:paraId="05263F66" w14:textId="77777777" w:rsidR="00CA7511" w:rsidRPr="00CA7511" w:rsidRDefault="003E43DD" w:rsidP="00CA7511">
            <w:pPr>
              <w:pStyle w:val="Listenabsatz"/>
              <w:numPr>
                <w:ilvl w:val="0"/>
                <w:numId w:val="7"/>
              </w:numPr>
              <w:spacing w:after="240"/>
              <w:rPr>
                <w:sz w:val="24"/>
              </w:rPr>
            </w:pPr>
            <w:r>
              <w:rPr>
                <w:sz w:val="24"/>
              </w:rPr>
              <w:t>Jahresrate</w:t>
            </w:r>
            <w:r w:rsidR="00CA7511">
              <w:rPr>
                <w:sz w:val="24"/>
              </w:rPr>
              <w:t xml:space="preserve">     </w:t>
            </w:r>
            <w:r w:rsidR="00CA7511" w:rsidRPr="008B17B8">
              <w:rPr>
                <w:sz w:val="24"/>
                <w:szCs w:val="24"/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A7511" w:rsidRPr="008B17B8">
              <w:rPr>
                <w:sz w:val="24"/>
                <w:szCs w:val="24"/>
                <w:u w:val="thick"/>
              </w:rPr>
              <w:instrText xml:space="preserve"> FORMTEXT </w:instrText>
            </w:r>
            <w:r w:rsidR="00CA7511" w:rsidRPr="008B17B8">
              <w:rPr>
                <w:sz w:val="24"/>
                <w:szCs w:val="24"/>
                <w:u w:val="thick"/>
              </w:rPr>
            </w:r>
            <w:r w:rsidR="00CA7511" w:rsidRPr="008B17B8">
              <w:rPr>
                <w:sz w:val="24"/>
                <w:szCs w:val="24"/>
                <w:u w:val="thick"/>
              </w:rPr>
              <w:fldChar w:fldCharType="separate"/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 w:rsidRPr="008B17B8">
              <w:rPr>
                <w:sz w:val="24"/>
                <w:szCs w:val="24"/>
                <w:u w:val="thick"/>
              </w:rPr>
              <w:fldChar w:fldCharType="end"/>
            </w:r>
          </w:p>
          <w:p w14:paraId="275AEFCB" w14:textId="77777777" w:rsidR="00CA7511" w:rsidRDefault="00CA7511" w:rsidP="00CA7511">
            <w:pPr>
              <w:pStyle w:val="Listenabsatz"/>
              <w:spacing w:after="240"/>
              <w:rPr>
                <w:sz w:val="24"/>
                <w:szCs w:val="24"/>
                <w:u w:val="thick"/>
              </w:rPr>
            </w:pPr>
          </w:p>
          <w:p w14:paraId="66ADFA03" w14:textId="77777777" w:rsidR="00CA7511" w:rsidRPr="00765B6B" w:rsidRDefault="00CA7511" w:rsidP="00765B6B">
            <w:pPr>
              <w:spacing w:after="240"/>
              <w:rPr>
                <w:sz w:val="24"/>
              </w:rPr>
            </w:pPr>
          </w:p>
          <w:p w14:paraId="3B5D38EE" w14:textId="77777777" w:rsidR="003E43DD" w:rsidRPr="00CA7511" w:rsidRDefault="003E43DD" w:rsidP="00CA7511">
            <w:pPr>
              <w:spacing w:after="240"/>
              <w:rPr>
                <w:sz w:val="24"/>
              </w:rPr>
            </w:pPr>
            <w:r w:rsidRPr="00CA7511">
              <w:rPr>
                <w:sz w:val="24"/>
              </w:rPr>
              <w:t>In begründeten Ausnahmefällen ist eine Einmalzahlung möglich.</w:t>
            </w:r>
          </w:p>
          <w:p w14:paraId="025DD543" w14:textId="77777777" w:rsidR="003E43DD" w:rsidRDefault="003E43DD" w:rsidP="003E43DD">
            <w:pPr>
              <w:pStyle w:val="Listenabsatz"/>
              <w:spacing w:after="240"/>
              <w:rPr>
                <w:sz w:val="24"/>
              </w:rPr>
            </w:pPr>
          </w:p>
          <w:p w14:paraId="64CB13CD" w14:textId="77777777" w:rsidR="003E43DD" w:rsidRDefault="003E43DD" w:rsidP="003E43DD">
            <w:pPr>
              <w:pStyle w:val="Listenabsatz"/>
              <w:spacing w:after="240"/>
              <w:rPr>
                <w:b/>
                <w:sz w:val="24"/>
              </w:rPr>
            </w:pPr>
            <w:r w:rsidRPr="003E43DD">
              <w:rPr>
                <w:b/>
                <w:sz w:val="24"/>
              </w:rPr>
              <w:t>Begründung:</w:t>
            </w:r>
          </w:p>
          <w:p w14:paraId="5DC37C9C" w14:textId="77777777" w:rsidR="003E43DD" w:rsidRDefault="00CA7511" w:rsidP="003E43DD">
            <w:pPr>
              <w:pStyle w:val="Listenabsatz"/>
              <w:spacing w:after="240"/>
              <w:rPr>
                <w:b/>
                <w:sz w:val="24"/>
              </w:rPr>
            </w:pPr>
            <w:r w:rsidRPr="008B17B8">
              <w:rPr>
                <w:sz w:val="24"/>
                <w:szCs w:val="24"/>
                <w:u w:val="thick"/>
              </w:rPr>
              <w:lastRenderedPageBreak/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17B8">
              <w:rPr>
                <w:sz w:val="24"/>
                <w:szCs w:val="24"/>
                <w:u w:val="thick"/>
              </w:rPr>
              <w:instrText xml:space="preserve"> FORMTEXT </w:instrText>
            </w:r>
            <w:r w:rsidRPr="008B17B8">
              <w:rPr>
                <w:sz w:val="24"/>
                <w:szCs w:val="24"/>
                <w:u w:val="thick"/>
              </w:rPr>
            </w:r>
            <w:r w:rsidRPr="008B17B8">
              <w:rPr>
                <w:sz w:val="24"/>
                <w:szCs w:val="24"/>
                <w:u w:val="thick"/>
              </w:rPr>
              <w:fldChar w:fldCharType="separate"/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 w:rsidRPr="008B17B8">
              <w:rPr>
                <w:sz w:val="24"/>
                <w:szCs w:val="24"/>
                <w:u w:val="thick"/>
              </w:rPr>
              <w:fldChar w:fldCharType="end"/>
            </w:r>
          </w:p>
          <w:p w14:paraId="2F90550C" w14:textId="77777777" w:rsidR="003E43DD" w:rsidRDefault="003E43DD" w:rsidP="003E43DD">
            <w:pPr>
              <w:pStyle w:val="Listenabsatz"/>
              <w:spacing w:after="240"/>
              <w:rPr>
                <w:b/>
                <w:sz w:val="24"/>
              </w:rPr>
            </w:pPr>
          </w:p>
          <w:p w14:paraId="4F1B882C" w14:textId="77777777" w:rsidR="003E43DD" w:rsidRDefault="003E43DD" w:rsidP="003E43DD">
            <w:pPr>
              <w:pStyle w:val="Listenabsatz"/>
              <w:spacing w:after="240"/>
              <w:rPr>
                <w:b/>
                <w:sz w:val="24"/>
              </w:rPr>
            </w:pPr>
          </w:p>
          <w:p w14:paraId="6E43DF84" w14:textId="77777777" w:rsidR="003E43DD" w:rsidRDefault="003E43DD" w:rsidP="003E43DD">
            <w:pPr>
              <w:pStyle w:val="Listenabsatz"/>
              <w:spacing w:after="240"/>
              <w:rPr>
                <w:b/>
                <w:sz w:val="24"/>
              </w:rPr>
            </w:pPr>
          </w:p>
          <w:p w14:paraId="3CE2BB7F" w14:textId="77777777" w:rsidR="003E43DD" w:rsidRDefault="003E43DD" w:rsidP="003E43DD">
            <w:pPr>
              <w:pStyle w:val="Listenabsatz"/>
              <w:spacing w:after="240"/>
              <w:rPr>
                <w:b/>
                <w:sz w:val="24"/>
              </w:rPr>
            </w:pPr>
          </w:p>
          <w:p w14:paraId="613FCA61" w14:textId="77777777" w:rsidR="003E43DD" w:rsidRDefault="003E43DD" w:rsidP="003E43DD">
            <w:pPr>
              <w:pStyle w:val="Listenabsatz"/>
              <w:spacing w:after="240"/>
              <w:rPr>
                <w:b/>
                <w:sz w:val="24"/>
              </w:rPr>
            </w:pPr>
          </w:p>
          <w:p w14:paraId="6743E3DF" w14:textId="77777777" w:rsidR="003E43DD" w:rsidRPr="003E43DD" w:rsidRDefault="003E43DD" w:rsidP="003E43DD">
            <w:pPr>
              <w:pStyle w:val="Listenabsatz"/>
              <w:spacing w:after="240"/>
              <w:rPr>
                <w:b/>
                <w:sz w:val="24"/>
              </w:rPr>
            </w:pPr>
          </w:p>
          <w:p w14:paraId="3289CCC9" w14:textId="77777777" w:rsidR="001B4234" w:rsidRPr="00765B6B" w:rsidRDefault="001B4234" w:rsidP="001B4234">
            <w:pPr>
              <w:spacing w:before="360" w:after="120"/>
              <w:rPr>
                <w:b/>
                <w:sz w:val="24"/>
                <w:szCs w:val="24"/>
              </w:rPr>
            </w:pPr>
            <w:r w:rsidRPr="00765B6B">
              <w:rPr>
                <w:b/>
                <w:sz w:val="24"/>
                <w:szCs w:val="24"/>
              </w:rPr>
              <w:t xml:space="preserve">ZUSTÄNDIGES VERWALTUNGS- UND SERVICEAMT bzw. </w:t>
            </w:r>
          </w:p>
          <w:p w14:paraId="6B820EA3" w14:textId="77777777" w:rsidR="00F523D3" w:rsidRPr="00765B6B" w:rsidRDefault="001B4234" w:rsidP="00F523D3">
            <w:pPr>
              <w:spacing w:before="120" w:after="120"/>
              <w:rPr>
                <w:b/>
                <w:sz w:val="24"/>
                <w:szCs w:val="24"/>
              </w:rPr>
            </w:pPr>
            <w:r w:rsidRPr="00765B6B">
              <w:rPr>
                <w:b/>
                <w:sz w:val="24"/>
                <w:szCs w:val="24"/>
              </w:rPr>
              <w:t>ZUSTÄNDIGE EVANG. KIRCHENVERWALTUNG</w:t>
            </w:r>
            <w:r w:rsidR="00F00F45" w:rsidRPr="00765B6B">
              <w:rPr>
                <w:b/>
                <w:sz w:val="24"/>
                <w:szCs w:val="24"/>
              </w:rPr>
              <w:t>:</w:t>
            </w:r>
          </w:p>
          <w:p w14:paraId="77787853" w14:textId="77777777" w:rsidR="00F523D3" w:rsidRDefault="001B4234" w:rsidP="000F46AD">
            <w:pPr>
              <w:spacing w:before="240" w:after="240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="00F523D3">
              <w:rPr>
                <w:sz w:val="24"/>
              </w:rPr>
              <w:t xml:space="preserve"> </w:t>
            </w:r>
            <w:r>
              <w:rPr>
                <w:sz w:val="24"/>
                <w:szCs w:val="24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r>
              <w:rPr>
                <w:sz w:val="24"/>
                <w:szCs w:val="24"/>
                <w:u w:val="thick"/>
              </w:rPr>
              <w:instrText xml:space="preserve"> FORMTEXT </w:instrText>
            </w:r>
            <w:r>
              <w:rPr>
                <w:sz w:val="24"/>
                <w:szCs w:val="24"/>
                <w:u w:val="thick"/>
              </w:rPr>
            </w:r>
            <w:r>
              <w:rPr>
                <w:sz w:val="24"/>
                <w:szCs w:val="24"/>
                <w:u w:val="thick"/>
              </w:rPr>
              <w:fldChar w:fldCharType="separate"/>
            </w:r>
            <w:r w:rsidR="00C1460F">
              <w:rPr>
                <w:noProof/>
                <w:sz w:val="24"/>
                <w:szCs w:val="24"/>
                <w:u w:val="thick"/>
              </w:rPr>
              <w:t>__________________________________________________</w:t>
            </w:r>
            <w:r>
              <w:rPr>
                <w:sz w:val="24"/>
                <w:szCs w:val="24"/>
                <w:u w:val="thick"/>
              </w:rPr>
              <w:fldChar w:fldCharType="end"/>
            </w:r>
            <w:r w:rsidR="00F523D3">
              <w:rPr>
                <w:sz w:val="24"/>
              </w:rPr>
              <w:t xml:space="preserve">    </w:t>
            </w:r>
          </w:p>
          <w:p w14:paraId="63AD04C2" w14:textId="77777777" w:rsidR="00F523D3" w:rsidRDefault="00F523D3" w:rsidP="008B17B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14:paraId="7F9C6302" w14:textId="3CE1BA09" w:rsidR="00560E3D" w:rsidRDefault="003E43DD" w:rsidP="00942A18">
            <w:pPr>
              <w:spacing w:before="240" w:after="120"/>
              <w:rPr>
                <w:sz w:val="24"/>
                <w:szCs w:val="24"/>
                <w:u w:val="thick"/>
              </w:rPr>
            </w:pPr>
            <w:r>
              <w:rPr>
                <w:b/>
                <w:sz w:val="24"/>
                <w:szCs w:val="24"/>
              </w:rPr>
              <w:t>Kontodaten</w:t>
            </w:r>
            <w:r w:rsidR="00CA7511" w:rsidRPr="008B17B8">
              <w:rPr>
                <w:sz w:val="24"/>
                <w:szCs w:val="24"/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A7511" w:rsidRPr="008B17B8">
              <w:rPr>
                <w:sz w:val="24"/>
                <w:szCs w:val="24"/>
                <w:u w:val="thick"/>
              </w:rPr>
              <w:instrText xml:space="preserve"> FORMTEXT </w:instrText>
            </w:r>
            <w:r w:rsidR="00CA7511" w:rsidRPr="008B17B8">
              <w:rPr>
                <w:sz w:val="24"/>
                <w:szCs w:val="24"/>
                <w:u w:val="thick"/>
              </w:rPr>
            </w:r>
            <w:r w:rsidR="00CA7511" w:rsidRPr="008B17B8">
              <w:rPr>
                <w:sz w:val="24"/>
                <w:szCs w:val="24"/>
                <w:u w:val="thick"/>
              </w:rPr>
              <w:fldChar w:fldCharType="separate"/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>
              <w:rPr>
                <w:noProof/>
                <w:sz w:val="24"/>
                <w:szCs w:val="24"/>
                <w:u w:val="thick"/>
              </w:rPr>
              <w:t> </w:t>
            </w:r>
            <w:r w:rsidR="00CA7511" w:rsidRPr="008B17B8">
              <w:rPr>
                <w:sz w:val="24"/>
                <w:szCs w:val="24"/>
                <w:u w:val="thick"/>
              </w:rPr>
              <w:fldChar w:fldCharType="end"/>
            </w:r>
          </w:p>
          <w:p w14:paraId="3AAACA6E" w14:textId="32E765A3" w:rsidR="00327132" w:rsidRPr="00327132" w:rsidRDefault="00327132" w:rsidP="00942A18">
            <w:pPr>
              <w:spacing w:before="240" w:after="120"/>
              <w:rPr>
                <w:b/>
                <w:sz w:val="24"/>
                <w:szCs w:val="24"/>
              </w:rPr>
            </w:pPr>
            <w:r w:rsidRPr="00327132">
              <w:rPr>
                <w:b/>
                <w:sz w:val="24"/>
                <w:szCs w:val="24"/>
              </w:rPr>
              <w:t>Haushaltsstelle:</w:t>
            </w:r>
            <w:r w:rsidRPr="008B17B8">
              <w:rPr>
                <w:sz w:val="24"/>
                <w:szCs w:val="24"/>
                <w:u w:val="thick"/>
              </w:rPr>
              <w:t xml:space="preserve"> </w:t>
            </w:r>
            <w:r w:rsidRPr="008B17B8">
              <w:rPr>
                <w:sz w:val="24"/>
                <w:szCs w:val="24"/>
                <w:u w:val="thic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17B8">
              <w:rPr>
                <w:sz w:val="24"/>
                <w:szCs w:val="24"/>
                <w:u w:val="thick"/>
              </w:rPr>
              <w:instrText xml:space="preserve"> FORMTEXT </w:instrText>
            </w:r>
            <w:r w:rsidRPr="008B17B8">
              <w:rPr>
                <w:sz w:val="24"/>
                <w:szCs w:val="24"/>
                <w:u w:val="thick"/>
              </w:rPr>
            </w:r>
            <w:r w:rsidRPr="008B17B8">
              <w:rPr>
                <w:sz w:val="24"/>
                <w:szCs w:val="24"/>
                <w:u w:val="thick"/>
              </w:rPr>
              <w:fldChar w:fldCharType="separate"/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>
              <w:rPr>
                <w:noProof/>
                <w:sz w:val="24"/>
                <w:szCs w:val="24"/>
                <w:u w:val="thick"/>
              </w:rPr>
              <w:t> </w:t>
            </w:r>
            <w:r w:rsidRPr="008B17B8">
              <w:rPr>
                <w:sz w:val="24"/>
                <w:szCs w:val="24"/>
                <w:u w:val="thick"/>
              </w:rPr>
              <w:fldChar w:fldCharType="end"/>
            </w:r>
          </w:p>
          <w:p w14:paraId="2D8F5071" w14:textId="77777777" w:rsidR="003E43DD" w:rsidRPr="00DD2D45" w:rsidRDefault="003E43DD" w:rsidP="000F46AD">
            <w:pPr>
              <w:spacing w:before="240" w:after="120"/>
              <w:jc w:val="center"/>
              <w:rPr>
                <w:b/>
                <w:szCs w:val="22"/>
              </w:rPr>
            </w:pPr>
          </w:p>
        </w:tc>
      </w:tr>
    </w:tbl>
    <w:p w14:paraId="24FE6C3A" w14:textId="77777777" w:rsidR="00F67641" w:rsidRDefault="00F67641" w:rsidP="00F00F45">
      <w:pPr>
        <w:spacing w:line="20" w:lineRule="exact"/>
      </w:pPr>
      <w:r>
        <w:lastRenderedPageBreak/>
        <w:br w:type="page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322"/>
      </w:tblGrid>
      <w:tr w:rsidR="008B17B8" w:rsidRPr="0084519E" w14:paraId="71B914FF" w14:textId="77777777" w:rsidTr="00617F57">
        <w:tc>
          <w:tcPr>
            <w:tcW w:w="9322" w:type="dxa"/>
          </w:tcPr>
          <w:p w14:paraId="4F8AA50B" w14:textId="77777777" w:rsidR="008B17B8" w:rsidRDefault="003E43DD" w:rsidP="00617F57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Verwendungsnachweis</w:t>
            </w:r>
          </w:p>
          <w:p w14:paraId="14EA64C6" w14:textId="77777777" w:rsidR="003E43DD" w:rsidRPr="003E43DD" w:rsidRDefault="003E43DD" w:rsidP="003E43DD">
            <w:pPr>
              <w:spacing w:after="240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§11 </w:t>
            </w:r>
            <w:r w:rsidRPr="003E43DD">
              <w:rPr>
                <w:bCs/>
                <w:szCs w:val="22"/>
              </w:rPr>
              <w:t>(5) Für die Verwendung der Mittel ist nach dem Projektende ein Verwendungsnachweis, auf dem zur Verfügung gestellten Formular zu führen. Dieser enthält eine</w:t>
            </w:r>
          </w:p>
          <w:p w14:paraId="7F28C83B" w14:textId="77777777" w:rsidR="003E43DD" w:rsidRPr="003E43DD" w:rsidRDefault="003E43DD" w:rsidP="003E43DD">
            <w:pPr>
              <w:spacing w:after="240"/>
              <w:rPr>
                <w:bCs/>
                <w:szCs w:val="22"/>
              </w:rPr>
            </w:pPr>
            <w:r w:rsidRPr="003E43DD">
              <w:rPr>
                <w:bCs/>
                <w:szCs w:val="22"/>
              </w:rPr>
              <w:t>1. Auswertung der Ergebnisse und Erfahrungen und</w:t>
            </w:r>
          </w:p>
          <w:p w14:paraId="5A968A80" w14:textId="49139040" w:rsidR="003E43DD" w:rsidRDefault="003E43DD" w:rsidP="003E43DD">
            <w:pPr>
              <w:spacing w:after="240"/>
              <w:rPr>
                <w:bCs/>
                <w:szCs w:val="22"/>
              </w:rPr>
            </w:pPr>
            <w:r w:rsidRPr="003E43DD">
              <w:rPr>
                <w:bCs/>
                <w:szCs w:val="22"/>
              </w:rPr>
              <w:t>2. Übersicht zur Verwendung der Mittel.</w:t>
            </w:r>
          </w:p>
          <w:p w14:paraId="0E91C5BD" w14:textId="095B9903" w:rsidR="00A71E55" w:rsidRDefault="00A71E55" w:rsidP="003E43DD">
            <w:pPr>
              <w:spacing w:after="240"/>
              <w:rPr>
                <w:bCs/>
                <w:szCs w:val="22"/>
              </w:rPr>
            </w:pPr>
          </w:p>
          <w:p w14:paraId="1A09C828" w14:textId="3D33FF11" w:rsidR="00A71E55" w:rsidRPr="00A71E55" w:rsidRDefault="00A71E55" w:rsidP="003E43DD">
            <w:pPr>
              <w:spacing w:after="240"/>
              <w:rPr>
                <w:b/>
                <w:bCs/>
                <w:szCs w:val="22"/>
              </w:rPr>
            </w:pPr>
            <w:r w:rsidRPr="00A71E55">
              <w:rPr>
                <w:b/>
                <w:bCs/>
                <w:szCs w:val="22"/>
              </w:rPr>
              <w:t>Unterschriften Antragssteller</w:t>
            </w:r>
          </w:p>
          <w:p w14:paraId="5C4C2F22" w14:textId="77777777" w:rsidR="008B17B8" w:rsidRPr="008B17B8" w:rsidRDefault="008B17B8" w:rsidP="008B17B8">
            <w:pPr>
              <w:spacing w:before="120" w:after="240"/>
              <w:rPr>
                <w:b/>
                <w:sz w:val="19"/>
                <w:szCs w:val="19"/>
              </w:rPr>
            </w:pPr>
          </w:p>
        </w:tc>
      </w:tr>
      <w:tr w:rsidR="008B17B8" w:rsidRPr="0084519E" w14:paraId="5E89831B" w14:textId="77777777" w:rsidTr="00617F57">
        <w:tc>
          <w:tcPr>
            <w:tcW w:w="9322" w:type="dxa"/>
            <w:tcBorders>
              <w:bottom w:val="single" w:sz="4" w:space="0" w:color="auto"/>
            </w:tcBorders>
          </w:tcPr>
          <w:p w14:paraId="64677F2F" w14:textId="77777777" w:rsidR="00161927" w:rsidRDefault="008B17B8" w:rsidP="00161927">
            <w:pPr>
              <w:tabs>
                <w:tab w:val="left" w:pos="3420"/>
                <w:tab w:val="left" w:pos="6480"/>
              </w:tabs>
              <w:spacing w:before="120"/>
              <w:rPr>
                <w:szCs w:val="22"/>
              </w:rPr>
            </w:pPr>
            <w:r>
              <w:rPr>
                <w:b/>
              </w:rPr>
              <w:t>Mit Ihrer Unterschrift bestätigen Sie d</w:t>
            </w:r>
            <w:r w:rsidRPr="00D12109">
              <w:rPr>
                <w:b/>
                <w:szCs w:val="22"/>
              </w:rPr>
              <w:t xml:space="preserve">ie Richtigkeit der oben </w:t>
            </w:r>
            <w:r>
              <w:rPr>
                <w:b/>
                <w:szCs w:val="22"/>
              </w:rPr>
              <w:t xml:space="preserve">gemachten </w:t>
            </w:r>
            <w:r w:rsidRPr="00D12109">
              <w:rPr>
                <w:b/>
                <w:szCs w:val="22"/>
              </w:rPr>
              <w:t>Angaben</w:t>
            </w:r>
            <w:r>
              <w:rPr>
                <w:b/>
                <w:szCs w:val="22"/>
              </w:rPr>
              <w:t>. Zugleich erklären Sie sich mit der Veröffentlichung Ihrer Ideen einverstanden.</w:t>
            </w:r>
            <w:r w:rsidR="00161927">
              <w:rPr>
                <w:b/>
                <w:szCs w:val="22"/>
              </w:rPr>
              <w:br/>
            </w:r>
            <w:r w:rsidR="00161927">
              <w:rPr>
                <w:b/>
                <w:szCs w:val="22"/>
              </w:rPr>
              <w:br/>
            </w:r>
            <w:r>
              <w:rPr>
                <w:b/>
                <w:szCs w:val="22"/>
              </w:rPr>
              <w:br/>
            </w:r>
            <w:r w:rsidR="00161927"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161927" w:rsidRPr="00161927">
              <w:rPr>
                <w:szCs w:val="22"/>
                <w:u w:val="single"/>
              </w:rPr>
              <w:instrText xml:space="preserve"> FORMTEXT </w:instrText>
            </w:r>
            <w:r w:rsidR="00161927" w:rsidRPr="00161927">
              <w:rPr>
                <w:szCs w:val="22"/>
                <w:u w:val="single"/>
              </w:rPr>
            </w:r>
            <w:r w:rsidR="00161927" w:rsidRPr="00161927">
              <w:rPr>
                <w:szCs w:val="22"/>
                <w:u w:val="single"/>
              </w:rPr>
              <w:fldChar w:fldCharType="separate"/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161927" w:rsidRPr="00161927">
              <w:rPr>
                <w:szCs w:val="22"/>
                <w:u w:val="single"/>
              </w:rPr>
              <w:fldChar w:fldCharType="end"/>
            </w:r>
            <w:bookmarkEnd w:id="5"/>
            <w:r w:rsidRPr="00161927">
              <w:rPr>
                <w:szCs w:val="22"/>
                <w:u w:val="single"/>
              </w:rPr>
              <w:t xml:space="preserve"> </w:t>
            </w:r>
            <w:r w:rsidR="00161927" w:rsidRPr="00161927">
              <w:rPr>
                <w:szCs w:val="22"/>
                <w:u w:val="single"/>
              </w:rPr>
              <w:tab/>
            </w:r>
            <w:r w:rsidR="00617F57">
              <w:rPr>
                <w:szCs w:val="22"/>
                <w:u w:val="single"/>
              </w:rPr>
              <w:t xml:space="preserve">        </w:t>
            </w:r>
            <w:r w:rsidR="00161927" w:rsidRPr="00161927">
              <w:rPr>
                <w:szCs w:val="22"/>
              </w:rPr>
              <w:t xml:space="preserve">, </w:t>
            </w:r>
            <w:r w:rsidRPr="00381ABF">
              <w:rPr>
                <w:szCs w:val="22"/>
              </w:rPr>
              <w:t xml:space="preserve">den </w:t>
            </w:r>
            <w:r w:rsidR="00161927" w:rsidRPr="00161927">
              <w:rPr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161927" w:rsidRPr="00161927">
              <w:rPr>
                <w:szCs w:val="22"/>
                <w:u w:val="single"/>
              </w:rPr>
              <w:instrText xml:space="preserve"> FORMTEXT </w:instrText>
            </w:r>
            <w:r w:rsidR="00161927" w:rsidRPr="00161927">
              <w:rPr>
                <w:szCs w:val="22"/>
                <w:u w:val="single"/>
              </w:rPr>
            </w:r>
            <w:r w:rsidR="00161927" w:rsidRPr="00161927">
              <w:rPr>
                <w:szCs w:val="22"/>
                <w:u w:val="single"/>
              </w:rPr>
              <w:fldChar w:fldCharType="separate"/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C1460F">
              <w:rPr>
                <w:noProof/>
                <w:szCs w:val="22"/>
                <w:u w:val="single"/>
              </w:rPr>
              <w:t> </w:t>
            </w:r>
            <w:r w:rsidR="00161927" w:rsidRPr="00161927">
              <w:rPr>
                <w:szCs w:val="22"/>
                <w:u w:val="single"/>
              </w:rPr>
              <w:fldChar w:fldCharType="end"/>
            </w:r>
            <w:bookmarkEnd w:id="6"/>
            <w:r w:rsidR="00161927" w:rsidRPr="00161927">
              <w:rPr>
                <w:szCs w:val="22"/>
                <w:u w:val="single"/>
              </w:rPr>
              <w:tab/>
            </w:r>
          </w:p>
          <w:p w14:paraId="71871459" w14:textId="77777777" w:rsidR="008B17B8" w:rsidRPr="00381ABF" w:rsidRDefault="008B17B8" w:rsidP="00161927">
            <w:pPr>
              <w:tabs>
                <w:tab w:val="left" w:pos="3420"/>
              </w:tabs>
              <w:spacing w:after="120"/>
              <w:rPr>
                <w:szCs w:val="22"/>
              </w:rPr>
            </w:pPr>
            <w:r>
              <w:rPr>
                <w:szCs w:val="22"/>
              </w:rPr>
              <w:t>(Ort) (Datum)</w:t>
            </w:r>
          </w:p>
          <w:p w14:paraId="66249836" w14:textId="77777777" w:rsidR="008B17B8" w:rsidRDefault="008B17B8" w:rsidP="008B17B8">
            <w:pPr>
              <w:spacing w:after="240"/>
              <w:rPr>
                <w:sz w:val="24"/>
                <w:szCs w:val="24"/>
              </w:rPr>
            </w:pPr>
            <w:r w:rsidRPr="00381ABF">
              <w:rPr>
                <w:b/>
                <w:sz w:val="24"/>
                <w:szCs w:val="24"/>
              </w:rPr>
              <w:t>UNTERSCHRIFTEN</w:t>
            </w:r>
            <w:r>
              <w:rPr>
                <w:b/>
                <w:sz w:val="24"/>
                <w:szCs w:val="24"/>
              </w:rPr>
              <w:br/>
            </w:r>
            <w:r w:rsidRPr="003171C2">
              <w:rPr>
                <w:szCs w:val="22"/>
              </w:rPr>
              <w:t>(von mindestens zwei verschiedenen Personen)</w:t>
            </w:r>
          </w:p>
          <w:p w14:paraId="24F02F74" w14:textId="77777777" w:rsidR="008B17B8" w:rsidRDefault="008B17B8" w:rsidP="008B17B8">
            <w:pPr>
              <w:spacing w:after="240"/>
              <w:rPr>
                <w:szCs w:val="22"/>
              </w:rPr>
            </w:pPr>
            <w:r w:rsidRPr="00D12109">
              <w:rPr>
                <w:szCs w:val="22"/>
              </w:rPr>
              <w:t xml:space="preserve">1) </w:t>
            </w:r>
            <w:r>
              <w:rPr>
                <w:szCs w:val="22"/>
              </w:rPr>
              <w:t>Verantwortliche(r)</w:t>
            </w:r>
            <w:r w:rsidRPr="00D12109">
              <w:rPr>
                <w:szCs w:val="22"/>
              </w:rPr>
              <w:t xml:space="preserve">: </w:t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t xml:space="preserve">    </w:t>
            </w:r>
            <w:r w:rsidRPr="00161927">
              <w:rPr>
                <w:szCs w:val="22"/>
                <w:u w:val="single"/>
              </w:rPr>
              <w:t>____________________________________</w:t>
            </w:r>
            <w:r>
              <w:rPr>
                <w:szCs w:val="22"/>
              </w:rPr>
              <w:br/>
            </w:r>
          </w:p>
          <w:p w14:paraId="2D5934D5" w14:textId="4A3C2B0D" w:rsidR="008B17B8" w:rsidRPr="00D12109" w:rsidRDefault="008B17B8" w:rsidP="008B17B8">
            <w:pPr>
              <w:spacing w:after="240"/>
              <w:rPr>
                <w:szCs w:val="22"/>
              </w:rPr>
            </w:pPr>
            <w:r w:rsidRPr="00D12109">
              <w:rPr>
                <w:szCs w:val="22"/>
              </w:rPr>
              <w:t xml:space="preserve">2) </w:t>
            </w:r>
            <w:r w:rsidR="00942A18">
              <w:rPr>
                <w:szCs w:val="22"/>
              </w:rPr>
              <w:t xml:space="preserve">Kirchengemeinde/ </w:t>
            </w:r>
            <w:r w:rsidR="00FA71F6">
              <w:rPr>
                <w:szCs w:val="22"/>
              </w:rPr>
              <w:t>Pfarrgemeinde</w:t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t xml:space="preserve">    </w:t>
            </w:r>
            <w:r w:rsidRPr="00161927">
              <w:rPr>
                <w:szCs w:val="22"/>
                <w:u w:val="single"/>
              </w:rPr>
              <w:t>____________________________________</w:t>
            </w:r>
            <w:r>
              <w:rPr>
                <w:szCs w:val="22"/>
              </w:rPr>
              <w:br/>
            </w:r>
          </w:p>
          <w:p w14:paraId="524C91FD" w14:textId="18D89C34" w:rsidR="008B17B8" w:rsidRPr="00EB4D8B" w:rsidRDefault="008B17B8" w:rsidP="00617F57">
            <w:pPr>
              <w:spacing w:before="120" w:after="240"/>
              <w:rPr>
                <w:b/>
                <w:bCs/>
                <w:sz w:val="24"/>
                <w:szCs w:val="24"/>
              </w:rPr>
            </w:pPr>
            <w:r w:rsidRPr="00D12109">
              <w:rPr>
                <w:szCs w:val="22"/>
              </w:rPr>
              <w:t xml:space="preserve">3) </w:t>
            </w:r>
            <w:r w:rsidR="00942A18">
              <w:rPr>
                <w:szCs w:val="22"/>
              </w:rPr>
              <w:t xml:space="preserve">Kirchengemeinde/ </w:t>
            </w:r>
            <w:r w:rsidR="00FA71F6">
              <w:rPr>
                <w:szCs w:val="22"/>
              </w:rPr>
              <w:t>Stadtkirchenbezirk</w:t>
            </w:r>
            <w:r>
              <w:rPr>
                <w:szCs w:val="22"/>
              </w:rPr>
              <w:br/>
            </w:r>
            <w:r w:rsidR="00617F57"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="00617F57" w:rsidRPr="00617F57">
              <w:rPr>
                <w:szCs w:val="22"/>
              </w:rPr>
              <w:t xml:space="preserve"> </w:t>
            </w:r>
            <w:r w:rsidR="00617F57">
              <w:rPr>
                <w:szCs w:val="22"/>
              </w:rPr>
              <w:t xml:space="preserve">    </w:t>
            </w:r>
            <w:r w:rsidRPr="00161927">
              <w:rPr>
                <w:szCs w:val="22"/>
                <w:u w:val="single"/>
              </w:rPr>
              <w:t>__</w:t>
            </w:r>
            <w:r w:rsidR="00617F57">
              <w:rPr>
                <w:szCs w:val="22"/>
                <w:u w:val="single"/>
              </w:rPr>
              <w:t xml:space="preserve">             </w:t>
            </w:r>
            <w:r w:rsidRPr="00161927">
              <w:rPr>
                <w:szCs w:val="22"/>
                <w:u w:val="single"/>
              </w:rPr>
              <w:t>__________________________</w:t>
            </w:r>
          </w:p>
        </w:tc>
      </w:tr>
      <w:tr w:rsidR="008B17B8" w:rsidRPr="0084519E" w14:paraId="4D93C830" w14:textId="77777777" w:rsidTr="00617F57">
        <w:tc>
          <w:tcPr>
            <w:tcW w:w="9322" w:type="dxa"/>
            <w:shd w:val="clear" w:color="auto" w:fill="E0E0E0"/>
          </w:tcPr>
          <w:p w14:paraId="709F2AD5" w14:textId="77777777" w:rsidR="00942A18" w:rsidRPr="00942A18" w:rsidRDefault="00942A18" w:rsidP="00942A18">
            <w:pPr>
              <w:spacing w:before="120" w:after="120"/>
              <w:jc w:val="center"/>
              <w:rPr>
                <w:b/>
              </w:rPr>
            </w:pPr>
            <w:r w:rsidRPr="00942A18">
              <w:rPr>
                <w:b/>
              </w:rPr>
              <w:t>Vergabe</w:t>
            </w:r>
          </w:p>
          <w:p w14:paraId="253B3108" w14:textId="77777777" w:rsidR="00942A18" w:rsidRPr="004E79F9" w:rsidRDefault="00942A18" w:rsidP="00942A18">
            <w:pPr>
              <w:spacing w:before="120" w:after="120"/>
              <w:jc w:val="center"/>
              <w:rPr>
                <w:b/>
                <w:sz w:val="20"/>
              </w:rPr>
            </w:pPr>
          </w:p>
          <w:p w14:paraId="6AD4B8ED" w14:textId="38CCDFE6" w:rsidR="00942A18" w:rsidRPr="004E79F9" w:rsidRDefault="00942A18" w:rsidP="00942A18">
            <w:pPr>
              <w:spacing w:before="120" w:after="120"/>
              <w:jc w:val="center"/>
              <w:rPr>
                <w:b/>
                <w:sz w:val="20"/>
              </w:rPr>
            </w:pPr>
            <w:r w:rsidRPr="004E79F9">
              <w:rPr>
                <w:b/>
                <w:sz w:val="20"/>
              </w:rPr>
              <w:t>Über die Vergabe entscheidet der Finanzausschuss der Evangelischen Jugend</w:t>
            </w:r>
            <w:r w:rsidR="00A71E55" w:rsidRPr="004E79F9">
              <w:rPr>
                <w:b/>
                <w:sz w:val="20"/>
              </w:rPr>
              <w:t xml:space="preserve"> Baden.</w:t>
            </w:r>
          </w:p>
          <w:p w14:paraId="7DC73EB3" w14:textId="1214F538" w:rsidR="00CA7511" w:rsidRPr="004E79F9" w:rsidRDefault="00CA7511" w:rsidP="00942A18">
            <w:pPr>
              <w:spacing w:before="120" w:after="120"/>
              <w:jc w:val="center"/>
              <w:rPr>
                <w:b/>
                <w:sz w:val="20"/>
              </w:rPr>
            </w:pPr>
            <w:r w:rsidRPr="004E79F9">
              <w:rPr>
                <w:b/>
                <w:sz w:val="20"/>
              </w:rPr>
              <w:t>Sitzungstermine</w:t>
            </w:r>
            <w:r w:rsidR="004B229F" w:rsidRPr="004E79F9">
              <w:rPr>
                <w:b/>
                <w:sz w:val="20"/>
              </w:rPr>
              <w:t xml:space="preserve">: </w:t>
            </w:r>
            <w:r w:rsidRPr="004E79F9">
              <w:rPr>
                <w:b/>
                <w:sz w:val="20"/>
              </w:rPr>
              <w:t>März und Oktober</w:t>
            </w:r>
          </w:p>
          <w:p w14:paraId="5FBD5ABA" w14:textId="77777777" w:rsidR="00942A18" w:rsidRPr="004E79F9" w:rsidRDefault="00942A18" w:rsidP="00942A18">
            <w:pPr>
              <w:spacing w:before="120" w:after="120"/>
              <w:rPr>
                <w:b/>
                <w:sz w:val="20"/>
              </w:rPr>
            </w:pPr>
          </w:p>
          <w:p w14:paraId="7E4E7B97" w14:textId="49101227" w:rsidR="00942A18" w:rsidRPr="004E79F9" w:rsidRDefault="008B17B8" w:rsidP="00536A42">
            <w:pPr>
              <w:spacing w:before="120" w:after="120"/>
              <w:jc w:val="center"/>
              <w:rPr>
                <w:b/>
                <w:sz w:val="20"/>
              </w:rPr>
            </w:pPr>
            <w:r w:rsidRPr="004E79F9">
              <w:rPr>
                <w:b/>
                <w:sz w:val="20"/>
              </w:rPr>
              <w:t xml:space="preserve">Bitte reichen Sie den Antrag auf dem </w:t>
            </w:r>
            <w:r w:rsidRPr="004E79F9">
              <w:rPr>
                <w:b/>
                <w:smallCaps/>
                <w:sz w:val="20"/>
              </w:rPr>
              <w:t>Dienstweg</w:t>
            </w:r>
            <w:r w:rsidRPr="004E79F9">
              <w:rPr>
                <w:b/>
                <w:sz w:val="20"/>
              </w:rPr>
              <w:t xml:space="preserve"> </w:t>
            </w:r>
            <w:r w:rsidR="00536A42" w:rsidRPr="004E79F9">
              <w:rPr>
                <w:b/>
                <w:sz w:val="20"/>
              </w:rPr>
              <w:t xml:space="preserve">über das Dekanat </w:t>
            </w:r>
            <w:r w:rsidRPr="004E79F9">
              <w:rPr>
                <w:b/>
                <w:sz w:val="20"/>
              </w:rPr>
              <w:t xml:space="preserve">ein </w:t>
            </w:r>
          </w:p>
          <w:p w14:paraId="23E850E2" w14:textId="77777777" w:rsidR="00942A18" w:rsidRPr="004E79F9" w:rsidRDefault="00942A18" w:rsidP="00536A42">
            <w:pPr>
              <w:spacing w:before="120" w:after="120"/>
              <w:jc w:val="center"/>
              <w:rPr>
                <w:b/>
                <w:sz w:val="20"/>
              </w:rPr>
            </w:pPr>
            <w:r w:rsidRPr="004E79F9">
              <w:rPr>
                <w:b/>
                <w:sz w:val="20"/>
              </w:rPr>
              <w:t>Evangelische Jugend Baden/ EOK</w:t>
            </w:r>
          </w:p>
          <w:p w14:paraId="3E88D46A" w14:textId="579C9711" w:rsidR="008B17B8" w:rsidRPr="004E79F9" w:rsidRDefault="00942A18" w:rsidP="00942A18">
            <w:pPr>
              <w:spacing w:before="120" w:after="120"/>
              <w:jc w:val="center"/>
              <w:rPr>
                <w:b/>
                <w:sz w:val="20"/>
              </w:rPr>
            </w:pPr>
            <w:r w:rsidRPr="004E79F9">
              <w:rPr>
                <w:b/>
                <w:sz w:val="20"/>
              </w:rPr>
              <w:t>Kerstin Sommer, Ref. 4,43</w:t>
            </w:r>
          </w:p>
          <w:p w14:paraId="3C548998" w14:textId="77777777" w:rsidR="004E79F9" w:rsidRPr="004E79F9" w:rsidRDefault="004E79F9" w:rsidP="004E79F9">
            <w:pPr>
              <w:spacing w:before="120" w:after="120"/>
              <w:jc w:val="center"/>
              <w:rPr>
                <w:b/>
                <w:sz w:val="20"/>
              </w:rPr>
            </w:pPr>
            <w:r w:rsidRPr="004E79F9">
              <w:rPr>
                <w:b/>
                <w:sz w:val="20"/>
              </w:rPr>
              <w:t>Blumenstr. 1-7</w:t>
            </w:r>
          </w:p>
          <w:p w14:paraId="2D5C45A0" w14:textId="122F5A86" w:rsidR="004E79F9" w:rsidRPr="004E79F9" w:rsidRDefault="004E79F9" w:rsidP="004E79F9">
            <w:pPr>
              <w:spacing w:before="120" w:after="120"/>
              <w:jc w:val="center"/>
              <w:rPr>
                <w:b/>
                <w:sz w:val="20"/>
              </w:rPr>
            </w:pPr>
            <w:r w:rsidRPr="004E79F9">
              <w:rPr>
                <w:b/>
                <w:sz w:val="20"/>
              </w:rPr>
              <w:t>76133 Karlsruhe</w:t>
            </w:r>
          </w:p>
          <w:p w14:paraId="771CEE2E" w14:textId="77777777" w:rsidR="004E79F9" w:rsidRPr="004E79F9" w:rsidRDefault="004E79F9" w:rsidP="004E79F9">
            <w:pPr>
              <w:spacing w:before="120" w:after="120"/>
              <w:jc w:val="center"/>
              <w:rPr>
                <w:b/>
              </w:rPr>
            </w:pPr>
          </w:p>
          <w:p w14:paraId="014E148D" w14:textId="69EEEE74" w:rsidR="004E79F9" w:rsidRPr="004E79F9" w:rsidRDefault="004E79F9" w:rsidP="004E79F9">
            <w:pPr>
              <w:spacing w:before="120" w:after="120"/>
              <w:jc w:val="center"/>
              <w:rPr>
                <w:b/>
                <w:sz w:val="28"/>
              </w:rPr>
            </w:pPr>
            <w:r w:rsidRPr="004E79F9">
              <w:rPr>
                <w:b/>
                <w:sz w:val="28"/>
              </w:rPr>
              <w:lastRenderedPageBreak/>
              <w:t>Auszufüllen von Evangelische Jugend Baden</w:t>
            </w:r>
          </w:p>
          <w:p w14:paraId="2273BFDA" w14:textId="59FE53BD" w:rsidR="004E79F9" w:rsidRDefault="004E79F9" w:rsidP="00942A18">
            <w:pPr>
              <w:spacing w:before="120" w:after="120"/>
              <w:jc w:val="center"/>
              <w:rPr>
                <w:b/>
              </w:rPr>
            </w:pPr>
            <w:r w:rsidRPr="004E79F9">
              <w:rPr>
                <w:b/>
              </w:rPr>
              <w:t>Bearbeitungsvermerke Zuschussregeln</w:t>
            </w:r>
          </w:p>
        </w:tc>
      </w:tr>
      <w:tr w:rsidR="004E79F9" w:rsidRPr="0084519E" w14:paraId="13E1ACE7" w14:textId="77777777" w:rsidTr="004E79F9">
        <w:tc>
          <w:tcPr>
            <w:tcW w:w="9322" w:type="dxa"/>
            <w:shd w:val="clear" w:color="auto" w:fill="FFFFFF" w:themeFill="background1"/>
          </w:tcPr>
          <w:p w14:paraId="0D1D8BD6" w14:textId="08D4C2BC" w:rsidR="004E79F9" w:rsidRPr="004E79F9" w:rsidRDefault="004E79F9" w:rsidP="004E79F9">
            <w:pPr>
              <w:spacing w:before="120" w:after="120"/>
              <w:rPr>
                <w:b/>
              </w:rPr>
            </w:pPr>
            <w:r w:rsidRPr="004E79F9">
              <w:rPr>
                <w:b/>
              </w:rPr>
              <w:lastRenderedPageBreak/>
              <w:t>Eingegangen am:</w:t>
            </w:r>
            <w:r>
              <w:rPr>
                <w:b/>
              </w:rPr>
              <w:t xml:space="preserve">         </w:t>
            </w:r>
            <w:r w:rsidRPr="004E79F9">
              <w:rPr>
                <w:b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 w:rsidRPr="004E79F9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          AZ: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</w:p>
          <w:p w14:paraId="418A3AC7" w14:textId="77777777" w:rsidR="004E79F9" w:rsidRPr="004E79F9" w:rsidRDefault="004E79F9" w:rsidP="004E79F9">
            <w:pPr>
              <w:spacing w:before="120" w:after="120"/>
              <w:jc w:val="center"/>
              <w:rPr>
                <w:b/>
              </w:rPr>
            </w:pPr>
          </w:p>
          <w:p w14:paraId="6EFDBA4F" w14:textId="5C911026" w:rsidR="004E79F9" w:rsidRPr="004E79F9" w:rsidRDefault="004E79F9" w:rsidP="004E79F9">
            <w:pPr>
              <w:spacing w:before="120" w:after="120"/>
              <w:rPr>
                <w:b/>
              </w:rPr>
            </w:pPr>
            <w:r w:rsidRPr="004E79F9">
              <w:rPr>
                <w:b/>
              </w:rPr>
              <w:t xml:space="preserve">Antrag vom:   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 w:rsidRPr="004E79F9">
              <w:rPr>
                <w:b/>
              </w:rPr>
              <w:t xml:space="preserve">                                                 Antragsnummer: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</w:p>
          <w:p w14:paraId="16E1569F" w14:textId="77777777" w:rsidR="004E79F9" w:rsidRPr="004E79F9" w:rsidRDefault="004E79F9" w:rsidP="004E79F9">
            <w:pPr>
              <w:spacing w:before="120" w:after="120"/>
              <w:jc w:val="center"/>
              <w:rPr>
                <w:b/>
              </w:rPr>
            </w:pPr>
          </w:p>
          <w:p w14:paraId="5DC4D738" w14:textId="442557E6" w:rsidR="004E79F9" w:rsidRPr="004E79F9" w:rsidRDefault="004E79F9" w:rsidP="004E79F9">
            <w:pPr>
              <w:spacing w:before="120" w:after="120"/>
              <w:rPr>
                <w:b/>
              </w:rPr>
            </w:pPr>
            <w:r w:rsidRPr="004E79F9">
              <w:rPr>
                <w:b/>
              </w:rPr>
              <w:t xml:space="preserve">Geprüft am:    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 w:rsidRPr="004E79F9">
              <w:rPr>
                <w:b/>
              </w:rPr>
              <w:t xml:space="preserve">                                                 Unterschrift: </w:t>
            </w:r>
          </w:p>
          <w:p w14:paraId="638167CB" w14:textId="77777777" w:rsidR="004E79F9" w:rsidRPr="004E79F9" w:rsidRDefault="004E79F9" w:rsidP="004E79F9">
            <w:pPr>
              <w:spacing w:before="120" w:after="120"/>
              <w:jc w:val="center"/>
              <w:rPr>
                <w:b/>
              </w:rPr>
            </w:pPr>
          </w:p>
          <w:p w14:paraId="7D251D4A" w14:textId="49ACFB43" w:rsidR="004E79F9" w:rsidRPr="00942A18" w:rsidRDefault="004E79F9" w:rsidP="004E79F9">
            <w:pPr>
              <w:spacing w:before="120" w:after="120"/>
              <w:rPr>
                <w:b/>
              </w:rPr>
            </w:pPr>
          </w:p>
        </w:tc>
      </w:tr>
      <w:tr w:rsidR="004E79F9" w:rsidRPr="0084519E" w14:paraId="6C508F6C" w14:textId="77777777" w:rsidTr="004E79F9">
        <w:tc>
          <w:tcPr>
            <w:tcW w:w="9322" w:type="dxa"/>
            <w:shd w:val="clear" w:color="auto" w:fill="FFFFFF" w:themeFill="background1"/>
          </w:tcPr>
          <w:p w14:paraId="7CE082D2" w14:textId="36D53244" w:rsidR="00765B6B" w:rsidRDefault="00765B6B" w:rsidP="004E79F9">
            <w:pPr>
              <w:spacing w:before="120" w:after="120"/>
              <w:rPr>
                <w:b/>
              </w:rPr>
            </w:pPr>
            <w:r>
              <w:rPr>
                <w:b/>
              </w:rPr>
              <w:t>Prüfschema:</w:t>
            </w:r>
          </w:p>
          <w:p w14:paraId="2D879D6A" w14:textId="77777777" w:rsidR="00765B6B" w:rsidRDefault="00765B6B" w:rsidP="00765B6B">
            <w:pPr>
              <w:spacing w:before="120" w:after="120"/>
            </w:pPr>
            <w:r>
              <w:t>M</w:t>
            </w:r>
            <w:r w:rsidRPr="00765B6B">
              <w:t>indestens angelegt auf drei Jahre</w:t>
            </w:r>
            <w:r>
              <w:t xml:space="preserve">: </w:t>
            </w: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  <w:r w:rsidRPr="00765B6B">
              <w:t xml:space="preserve"> </w:t>
            </w:r>
          </w:p>
          <w:p w14:paraId="426235AE" w14:textId="46AEC81E" w:rsidR="00765B6B" w:rsidRPr="00765B6B" w:rsidRDefault="00765B6B" w:rsidP="00765B6B">
            <w:pPr>
              <w:spacing w:before="120" w:after="120"/>
            </w:pPr>
            <w:r w:rsidRPr="00765B6B">
              <w:t>Pro Pfarrgemeinde bzw. pro Predigtbezirk kann höchstens ein Projekt gleichzeitig gefördert werden</w:t>
            </w:r>
            <w:r w:rsidRPr="00765B6B">
              <w:rPr>
                <w:szCs w:val="22"/>
                <w:u w:val="single"/>
              </w:rPr>
              <w:t xml:space="preserve"> </w:t>
            </w: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</w:p>
          <w:p w14:paraId="6935BD33" w14:textId="06C70592" w:rsidR="00765B6B" w:rsidRPr="00765B6B" w:rsidRDefault="00765B6B" w:rsidP="00765B6B">
            <w:pPr>
              <w:spacing w:before="120" w:after="120"/>
            </w:pPr>
          </w:p>
          <w:p w14:paraId="79AC4AEC" w14:textId="6ACE5832" w:rsidR="00765B6B" w:rsidRPr="00765B6B" w:rsidRDefault="00765B6B" w:rsidP="00765B6B">
            <w:pPr>
              <w:pStyle w:val="Listenabsatz"/>
              <w:numPr>
                <w:ilvl w:val="0"/>
                <w:numId w:val="9"/>
              </w:numPr>
              <w:spacing w:before="120" w:after="120"/>
            </w:pPr>
            <w:r w:rsidRPr="00765B6B">
              <w:t>Verfolgung innovativer Ansätze oder Neukonstituierung einer Kinder- und Jugendarbeit in der Gemeinde</w:t>
            </w:r>
          </w:p>
          <w:p w14:paraId="4DA8469D" w14:textId="3C89486D" w:rsidR="00765B6B" w:rsidRPr="00765B6B" w:rsidRDefault="00765B6B" w:rsidP="00765B6B">
            <w:pPr>
              <w:pStyle w:val="Listenabsatz"/>
              <w:spacing w:before="120" w:after="120"/>
            </w:pP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</w:p>
          <w:p w14:paraId="4F5F47FD" w14:textId="17202DA9" w:rsidR="00765B6B" w:rsidRPr="00765B6B" w:rsidRDefault="00765B6B" w:rsidP="00765B6B">
            <w:pPr>
              <w:pStyle w:val="Listenabsatz"/>
              <w:numPr>
                <w:ilvl w:val="0"/>
                <w:numId w:val="9"/>
              </w:numPr>
              <w:spacing w:before="120" w:after="120"/>
            </w:pPr>
            <w:r>
              <w:t>G</w:t>
            </w:r>
            <w:r w:rsidRPr="00765B6B">
              <w:t xml:space="preserve">emeindeübergreifende Organisation von mehreren Kirchengemeinden, die zukunftsfähige Perspektiven in der Zusammenarbeit der Gemeinden vermitteln </w:t>
            </w:r>
          </w:p>
          <w:p w14:paraId="4BA9C85B" w14:textId="51E4BE24" w:rsidR="00765B6B" w:rsidRPr="00765B6B" w:rsidRDefault="00765B6B" w:rsidP="00765B6B">
            <w:pPr>
              <w:pStyle w:val="Listenabsatz"/>
              <w:spacing w:before="120" w:after="120"/>
            </w:pP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</w:p>
          <w:p w14:paraId="795B7D0C" w14:textId="45D93796" w:rsidR="00765B6B" w:rsidRPr="00765B6B" w:rsidRDefault="00765B6B" w:rsidP="00765B6B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szCs w:val="22"/>
                <w:u w:val="single"/>
              </w:rPr>
            </w:pPr>
            <w:r w:rsidRPr="00765B6B">
              <w:t>Förderung einer zukunftsfähigen Verbindung von Kinder- und Jugendarbeit mit Elternarbeit</w:t>
            </w:r>
            <w:r w:rsidRPr="00765B6B">
              <w:rPr>
                <w:szCs w:val="22"/>
                <w:u w:val="single"/>
              </w:rPr>
              <w:t xml:space="preserve"> </w:t>
            </w:r>
          </w:p>
          <w:p w14:paraId="4B78244C" w14:textId="46E5CFA3" w:rsidR="00765B6B" w:rsidRPr="00765B6B" w:rsidRDefault="00765B6B" w:rsidP="00765B6B">
            <w:pPr>
              <w:pStyle w:val="Listenabsatz"/>
              <w:spacing w:before="120" w:after="120"/>
            </w:pP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noProof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</w:p>
          <w:p w14:paraId="5B155E43" w14:textId="77777777" w:rsidR="00765B6B" w:rsidRPr="00765B6B" w:rsidRDefault="00765B6B" w:rsidP="00765B6B">
            <w:pPr>
              <w:spacing w:before="120" w:after="120"/>
              <w:rPr>
                <w:b/>
              </w:rPr>
            </w:pPr>
          </w:p>
          <w:p w14:paraId="270495B8" w14:textId="75F07B8C" w:rsidR="00765B6B" w:rsidRPr="00765B6B" w:rsidRDefault="00765B6B" w:rsidP="004E79F9">
            <w:pPr>
              <w:spacing w:before="120" w:after="120"/>
            </w:pPr>
          </w:p>
          <w:p w14:paraId="25C0A38B" w14:textId="77777777" w:rsidR="00765B6B" w:rsidRPr="00765B6B" w:rsidRDefault="00765B6B" w:rsidP="004E79F9">
            <w:pPr>
              <w:spacing w:before="120" w:after="120"/>
            </w:pPr>
          </w:p>
          <w:p w14:paraId="0C6C0F28" w14:textId="77777777" w:rsidR="00765B6B" w:rsidRPr="00765B6B" w:rsidRDefault="00765B6B" w:rsidP="00765B6B">
            <w:pPr>
              <w:pStyle w:val="Listenabsatz"/>
              <w:numPr>
                <w:ilvl w:val="0"/>
                <w:numId w:val="8"/>
              </w:numPr>
              <w:spacing w:before="120" w:after="120"/>
            </w:pPr>
            <w:r w:rsidRPr="00765B6B">
              <w:t>Darstellung des Projektkonzeptes mit der zu Grunde liegenden Idee und den angestrebten Zielen</w:t>
            </w:r>
          </w:p>
          <w:p w14:paraId="3913AD67" w14:textId="3FB48C02" w:rsidR="00765B6B" w:rsidRPr="00765B6B" w:rsidRDefault="00765B6B" w:rsidP="00765B6B">
            <w:pPr>
              <w:pStyle w:val="Listenabsatz"/>
              <w:spacing w:before="120" w:after="120"/>
            </w:pP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</w:p>
          <w:p w14:paraId="45B81411" w14:textId="77777777" w:rsidR="00765B6B" w:rsidRPr="00765B6B" w:rsidRDefault="00765B6B" w:rsidP="00765B6B">
            <w:pPr>
              <w:pStyle w:val="Listenabsatz"/>
              <w:numPr>
                <w:ilvl w:val="0"/>
                <w:numId w:val="8"/>
              </w:numPr>
              <w:spacing w:before="120" w:after="120"/>
            </w:pPr>
            <w:r w:rsidRPr="00765B6B">
              <w:t>Darstellung der organisatorischen Verankerung</w:t>
            </w:r>
          </w:p>
          <w:p w14:paraId="7EDA6B55" w14:textId="09E23280" w:rsidR="00765B6B" w:rsidRPr="00765B6B" w:rsidRDefault="00765B6B" w:rsidP="00765B6B">
            <w:pPr>
              <w:pStyle w:val="Listenabsatz"/>
              <w:spacing w:before="120" w:after="120"/>
            </w:pP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</w:p>
          <w:p w14:paraId="4B68325B" w14:textId="77777777" w:rsidR="00765B6B" w:rsidRPr="00765B6B" w:rsidRDefault="00765B6B" w:rsidP="00765B6B">
            <w:pPr>
              <w:pStyle w:val="Listenabsatz"/>
              <w:numPr>
                <w:ilvl w:val="0"/>
                <w:numId w:val="8"/>
              </w:numPr>
              <w:spacing w:before="120" w:after="120"/>
            </w:pPr>
            <w:r w:rsidRPr="00765B6B">
              <w:t>Begründung der ausgewählten Maßnahme</w:t>
            </w:r>
          </w:p>
          <w:p w14:paraId="7D821E16" w14:textId="3A401438" w:rsidR="00765B6B" w:rsidRPr="00765B6B" w:rsidRDefault="00765B6B" w:rsidP="00765B6B">
            <w:pPr>
              <w:pStyle w:val="Listenabsatz"/>
              <w:spacing w:before="120" w:after="120"/>
            </w:pPr>
            <w:r w:rsidRPr="00765B6B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65B6B">
              <w:rPr>
                <w:szCs w:val="22"/>
                <w:u w:val="single"/>
              </w:rPr>
              <w:instrText xml:space="preserve"> FORMTEXT </w:instrText>
            </w:r>
            <w:r w:rsidRPr="00765B6B">
              <w:rPr>
                <w:szCs w:val="22"/>
                <w:u w:val="single"/>
              </w:rPr>
            </w:r>
            <w:r w:rsidRPr="00765B6B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szCs w:val="22"/>
                <w:u w:val="single"/>
              </w:rPr>
              <w:fldChar w:fldCharType="end"/>
            </w:r>
          </w:p>
          <w:p w14:paraId="55C5FA4C" w14:textId="5FD0623E" w:rsidR="00765B6B" w:rsidRDefault="00765B6B" w:rsidP="004E79F9">
            <w:pPr>
              <w:spacing w:before="120" w:after="120"/>
              <w:rPr>
                <w:b/>
              </w:rPr>
            </w:pPr>
          </w:p>
          <w:p w14:paraId="7D181C05" w14:textId="16EDB423" w:rsidR="00743EC4" w:rsidRPr="00765B6B" w:rsidRDefault="00743EC4" w:rsidP="00743EC4">
            <w:pPr>
              <w:spacing w:before="120" w:after="120"/>
            </w:pPr>
            <w:r w:rsidRPr="00743EC4">
              <w:rPr>
                <w:b/>
              </w:rPr>
              <w:t xml:space="preserve">Kontaktaufnahme zum </w:t>
            </w:r>
            <w:r>
              <w:rPr>
                <w:b/>
              </w:rPr>
              <w:t xml:space="preserve">Kinder- und </w:t>
            </w:r>
            <w:r w:rsidRPr="00743EC4">
              <w:rPr>
                <w:b/>
              </w:rPr>
              <w:t>Jugendwerk</w:t>
            </w:r>
            <w:r>
              <w:rPr>
                <w:b/>
              </w:rPr>
              <w:t xml:space="preserve"> im Bezirk</w:t>
            </w:r>
            <w:r w:rsidRPr="00743EC4">
              <w:rPr>
                <w:b/>
              </w:rPr>
              <w:t xml:space="preserve">: </w:t>
            </w:r>
            <w:r w:rsidRPr="00743EC4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43EC4">
              <w:rPr>
                <w:szCs w:val="22"/>
                <w:u w:val="single"/>
              </w:rPr>
              <w:instrText xml:space="preserve"> FORMTEXT </w:instrText>
            </w:r>
            <w:r w:rsidRPr="00743EC4">
              <w:rPr>
                <w:szCs w:val="22"/>
                <w:u w:val="single"/>
              </w:rPr>
            </w:r>
            <w:r w:rsidRPr="00743EC4">
              <w:rPr>
                <w:szCs w:val="22"/>
                <w:u w:val="single"/>
              </w:rPr>
              <w:fldChar w:fldCharType="separate"/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65B6B">
              <w:rPr>
                <w:noProof/>
                <w:szCs w:val="22"/>
                <w:u w:val="single"/>
              </w:rPr>
              <w:t> </w:t>
            </w:r>
            <w:r w:rsidRPr="00743EC4">
              <w:rPr>
                <w:szCs w:val="22"/>
                <w:u w:val="single"/>
              </w:rPr>
              <w:fldChar w:fldCharType="end"/>
            </w:r>
          </w:p>
          <w:p w14:paraId="5EEE775C" w14:textId="6147A702" w:rsidR="00743EC4" w:rsidRDefault="00743EC4" w:rsidP="004E79F9">
            <w:pPr>
              <w:spacing w:before="120" w:after="120"/>
              <w:rPr>
                <w:b/>
              </w:rPr>
            </w:pPr>
          </w:p>
          <w:p w14:paraId="6FD6A38C" w14:textId="77777777" w:rsidR="00743EC4" w:rsidRDefault="00743EC4" w:rsidP="004E79F9">
            <w:pPr>
              <w:spacing w:before="120" w:after="120"/>
              <w:rPr>
                <w:b/>
              </w:rPr>
            </w:pPr>
          </w:p>
          <w:p w14:paraId="204F2B1C" w14:textId="69B8C125" w:rsidR="004E79F9" w:rsidRDefault="004E79F9" w:rsidP="004E79F9">
            <w:pPr>
              <w:spacing w:before="120" w:after="120"/>
              <w:rPr>
                <w:b/>
              </w:rPr>
            </w:pPr>
            <w:r w:rsidRPr="004E79F9">
              <w:rPr>
                <w:b/>
              </w:rPr>
              <w:t>Kommentare: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</w:p>
          <w:p w14:paraId="59651802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1FDE58BE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6E49E494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6DE03CCA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7BA556F6" w14:textId="1A3FF92C" w:rsidR="004E79F9" w:rsidRDefault="004E79F9" w:rsidP="004E79F9">
            <w:pPr>
              <w:spacing w:before="120" w:after="120"/>
              <w:rPr>
                <w:b/>
              </w:rPr>
            </w:pPr>
          </w:p>
          <w:p w14:paraId="2346D957" w14:textId="700C959A" w:rsidR="004E79F9" w:rsidRDefault="004E79F9" w:rsidP="004E79F9">
            <w:pPr>
              <w:spacing w:before="120" w:after="120"/>
              <w:rPr>
                <w:b/>
              </w:rPr>
            </w:pPr>
          </w:p>
          <w:p w14:paraId="2DD41B39" w14:textId="3D25314C" w:rsidR="004E79F9" w:rsidRDefault="004E79F9" w:rsidP="004E79F9">
            <w:pPr>
              <w:spacing w:before="120" w:after="120"/>
              <w:rPr>
                <w:b/>
              </w:rPr>
            </w:pPr>
          </w:p>
          <w:p w14:paraId="56E11769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334B1721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7A2EB131" w14:textId="110621CB" w:rsidR="004E79F9" w:rsidRPr="004E79F9" w:rsidRDefault="004E79F9" w:rsidP="004E79F9">
            <w:pPr>
              <w:spacing w:before="120" w:after="120"/>
              <w:rPr>
                <w:b/>
              </w:rPr>
            </w:pPr>
          </w:p>
        </w:tc>
      </w:tr>
      <w:tr w:rsidR="004E79F9" w:rsidRPr="0084519E" w14:paraId="614F489F" w14:textId="77777777" w:rsidTr="004E79F9">
        <w:tc>
          <w:tcPr>
            <w:tcW w:w="9322" w:type="dxa"/>
            <w:shd w:val="clear" w:color="auto" w:fill="FFFFFF" w:themeFill="background1"/>
          </w:tcPr>
          <w:p w14:paraId="266CEEB5" w14:textId="192A374A" w:rsidR="004E79F9" w:rsidRDefault="004E79F9" w:rsidP="004E79F9">
            <w:pPr>
              <w:spacing w:before="120" w:after="120"/>
              <w:rPr>
                <w:b/>
              </w:rPr>
            </w:pPr>
            <w:r w:rsidRPr="004E79F9">
              <w:rPr>
                <w:b/>
              </w:rPr>
              <w:lastRenderedPageBreak/>
              <w:t>Beschluss Finanzausschuss Ev. Jugend Baden vom: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</w:p>
          <w:p w14:paraId="3C0E4E2D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0BD9E593" w14:textId="7EA94D6E" w:rsidR="004E79F9" w:rsidRDefault="004E79F9" w:rsidP="004E79F9">
            <w:pPr>
              <w:spacing w:before="120" w:after="120"/>
              <w:rPr>
                <w:b/>
              </w:rPr>
            </w:pPr>
            <w:r w:rsidRPr="004E79F9">
              <w:rPr>
                <w:b/>
              </w:rPr>
              <w:t>A</w:t>
            </w:r>
            <w:r>
              <w:rPr>
                <w:b/>
              </w:rPr>
              <w:t>n</w:t>
            </w:r>
            <w:r w:rsidRPr="004E79F9">
              <w:rPr>
                <w:b/>
              </w:rPr>
              <w:t>weisung Auszahlung</w:t>
            </w:r>
          </w:p>
          <w:p w14:paraId="69CC5B38" w14:textId="5FD45473" w:rsidR="004E79F9" w:rsidRDefault="004E79F9" w:rsidP="004E79F9">
            <w:pPr>
              <w:spacing w:before="120" w:after="120"/>
              <w:rPr>
                <w:b/>
              </w:rPr>
            </w:pPr>
          </w:p>
          <w:p w14:paraId="6FB8A933" w14:textId="77777777" w:rsidR="004E79F9" w:rsidRDefault="004E79F9" w:rsidP="004E79F9">
            <w:pPr>
              <w:spacing w:before="120" w:after="120"/>
              <w:rPr>
                <w:b/>
              </w:rPr>
            </w:pPr>
          </w:p>
          <w:p w14:paraId="4148E7FB" w14:textId="09530387" w:rsidR="004E79F9" w:rsidRDefault="004E79F9" w:rsidP="004E79F9">
            <w:pPr>
              <w:spacing w:before="120" w:after="120"/>
              <w:rPr>
                <w:b/>
              </w:rPr>
            </w:pPr>
            <w:r w:rsidRPr="004E79F9">
              <w:rPr>
                <w:b/>
              </w:rPr>
              <w:t>Datum:</w:t>
            </w:r>
            <w:r w:rsidRPr="00161927">
              <w:rPr>
                <w:szCs w:val="22"/>
                <w:u w:val="single"/>
              </w:rPr>
              <w:t xml:space="preserve"> </w:t>
            </w:r>
            <w:r w:rsidRPr="00161927">
              <w:rPr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61927">
              <w:rPr>
                <w:szCs w:val="22"/>
                <w:u w:val="single"/>
              </w:rPr>
              <w:instrText xml:space="preserve"> FORMTEXT </w:instrText>
            </w:r>
            <w:r w:rsidRPr="00161927">
              <w:rPr>
                <w:szCs w:val="22"/>
                <w:u w:val="single"/>
              </w:rPr>
            </w:r>
            <w:r w:rsidRPr="00161927">
              <w:rPr>
                <w:szCs w:val="22"/>
                <w:u w:val="single"/>
              </w:rPr>
              <w:fldChar w:fldCharType="separate"/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>
              <w:rPr>
                <w:noProof/>
                <w:szCs w:val="22"/>
                <w:u w:val="single"/>
              </w:rPr>
              <w:t> </w:t>
            </w:r>
            <w:r w:rsidRPr="00161927">
              <w:rPr>
                <w:szCs w:val="22"/>
                <w:u w:val="single"/>
              </w:rPr>
              <w:fldChar w:fldCharType="end"/>
            </w:r>
            <w:r w:rsidRPr="004E79F9">
              <w:rPr>
                <w:b/>
              </w:rPr>
              <w:tab/>
            </w:r>
            <w:r>
              <w:rPr>
                <w:b/>
              </w:rPr>
              <w:t xml:space="preserve">                                    </w:t>
            </w:r>
            <w:r w:rsidRPr="004E79F9">
              <w:rPr>
                <w:b/>
              </w:rPr>
              <w:t>Unterschrift</w:t>
            </w:r>
          </w:p>
          <w:p w14:paraId="31B0A8FA" w14:textId="77777777" w:rsidR="004E79F9" w:rsidRPr="004E79F9" w:rsidRDefault="004E79F9" w:rsidP="004E79F9">
            <w:pPr>
              <w:spacing w:before="120" w:after="120"/>
              <w:rPr>
                <w:b/>
              </w:rPr>
            </w:pPr>
          </w:p>
        </w:tc>
      </w:tr>
    </w:tbl>
    <w:p w14:paraId="3973C9E8" w14:textId="77777777" w:rsidR="00C73E98" w:rsidRDefault="00C73E98" w:rsidP="00536A42">
      <w:pPr>
        <w:spacing w:line="40" w:lineRule="exact"/>
      </w:pPr>
    </w:p>
    <w:sectPr w:rsidR="00C73E98" w:rsidSect="00F6764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F42"/>
    <w:multiLevelType w:val="hybridMultilevel"/>
    <w:tmpl w:val="FB9AFF4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335A83"/>
    <w:multiLevelType w:val="hybridMultilevel"/>
    <w:tmpl w:val="FB7A1460"/>
    <w:lvl w:ilvl="0" w:tplc="E4B0C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564"/>
    <w:multiLevelType w:val="hybridMultilevel"/>
    <w:tmpl w:val="FBF2F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379C9"/>
    <w:multiLevelType w:val="multilevel"/>
    <w:tmpl w:val="7106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6C3F36"/>
    <w:multiLevelType w:val="hybridMultilevel"/>
    <w:tmpl w:val="CA103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112D9"/>
    <w:multiLevelType w:val="hybridMultilevel"/>
    <w:tmpl w:val="897A8F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950366"/>
    <w:multiLevelType w:val="hybridMultilevel"/>
    <w:tmpl w:val="08DEA706"/>
    <w:lvl w:ilvl="0" w:tplc="2A1E0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5FC097A"/>
    <w:multiLevelType w:val="hybridMultilevel"/>
    <w:tmpl w:val="1B0618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64AFB"/>
    <w:multiLevelType w:val="hybridMultilevel"/>
    <w:tmpl w:val="A9548A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53C80"/>
    <w:multiLevelType w:val="hybridMultilevel"/>
    <w:tmpl w:val="71068E50"/>
    <w:lvl w:ilvl="0" w:tplc="0407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xPniaZ127YbcetLM3rgs1nvB4C5NZa/57b9l8AsQW0jVCVh4kjBCWYstBgxmH384B/1uqxiTmM+3FsKKJNzQ==" w:salt="NG7OpSNFWHpXtxKiXkC0w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3"/>
    <w:rsid w:val="00052CAA"/>
    <w:rsid w:val="00081440"/>
    <w:rsid w:val="00095A1E"/>
    <w:rsid w:val="000B6220"/>
    <w:rsid w:val="000B72B6"/>
    <w:rsid w:val="000F46AD"/>
    <w:rsid w:val="00131532"/>
    <w:rsid w:val="001404D8"/>
    <w:rsid w:val="00161927"/>
    <w:rsid w:val="001658C0"/>
    <w:rsid w:val="001A754A"/>
    <w:rsid w:val="001B4234"/>
    <w:rsid w:val="001C1B7A"/>
    <w:rsid w:val="001D6B7C"/>
    <w:rsid w:val="001F7261"/>
    <w:rsid w:val="00260E18"/>
    <w:rsid w:val="00327132"/>
    <w:rsid w:val="00353502"/>
    <w:rsid w:val="00385EF5"/>
    <w:rsid w:val="003A2EE3"/>
    <w:rsid w:val="003E43DD"/>
    <w:rsid w:val="00424A18"/>
    <w:rsid w:val="00457ED8"/>
    <w:rsid w:val="004801E8"/>
    <w:rsid w:val="00494C68"/>
    <w:rsid w:val="004B229F"/>
    <w:rsid w:val="004E79F9"/>
    <w:rsid w:val="00506BA2"/>
    <w:rsid w:val="005212CC"/>
    <w:rsid w:val="00536A42"/>
    <w:rsid w:val="00552A77"/>
    <w:rsid w:val="00560E3D"/>
    <w:rsid w:val="00586E1A"/>
    <w:rsid w:val="005B249B"/>
    <w:rsid w:val="005B397C"/>
    <w:rsid w:val="00617F57"/>
    <w:rsid w:val="0064427B"/>
    <w:rsid w:val="00666180"/>
    <w:rsid w:val="00690AC5"/>
    <w:rsid w:val="006C0439"/>
    <w:rsid w:val="006C3422"/>
    <w:rsid w:val="00743EC4"/>
    <w:rsid w:val="00765B6B"/>
    <w:rsid w:val="007B3DE3"/>
    <w:rsid w:val="007C63F0"/>
    <w:rsid w:val="007D2E53"/>
    <w:rsid w:val="007E1BA8"/>
    <w:rsid w:val="00814DA7"/>
    <w:rsid w:val="0083775D"/>
    <w:rsid w:val="0084519E"/>
    <w:rsid w:val="00882C78"/>
    <w:rsid w:val="00887DA1"/>
    <w:rsid w:val="008B17B8"/>
    <w:rsid w:val="00942A18"/>
    <w:rsid w:val="009E4ADD"/>
    <w:rsid w:val="009E79F2"/>
    <w:rsid w:val="00A71E55"/>
    <w:rsid w:val="00A727A2"/>
    <w:rsid w:val="00BC7603"/>
    <w:rsid w:val="00C1460F"/>
    <w:rsid w:val="00C33393"/>
    <w:rsid w:val="00C472FA"/>
    <w:rsid w:val="00C73E98"/>
    <w:rsid w:val="00CA2CA7"/>
    <w:rsid w:val="00CA7511"/>
    <w:rsid w:val="00CC0A1F"/>
    <w:rsid w:val="00CF1E69"/>
    <w:rsid w:val="00D323F2"/>
    <w:rsid w:val="00DD2D45"/>
    <w:rsid w:val="00E256FF"/>
    <w:rsid w:val="00E97B54"/>
    <w:rsid w:val="00ED02F5"/>
    <w:rsid w:val="00F00F45"/>
    <w:rsid w:val="00F13007"/>
    <w:rsid w:val="00F523D3"/>
    <w:rsid w:val="00F5589F"/>
    <w:rsid w:val="00F67641"/>
    <w:rsid w:val="00FA71F6"/>
    <w:rsid w:val="00FB29E0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43CD8"/>
  <w15:docId w15:val="{82B8F7DE-FEC4-4606-8D79-73C881B3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4519E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4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B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BA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1E6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130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300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300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3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300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77CB475B</Template>
  <TotalTime>0</TotalTime>
  <Pages>5</Pages>
  <Words>556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BONUSZUWEISUNG</vt:lpstr>
    </vt:vector>
  </TitlesOfParts>
  <Company>Evangelische Landeskirche in Baden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BONUSZUWEISUNG</dc:title>
  <dc:creator>SLehmann</dc:creator>
  <cp:lastModifiedBy>Sommer, Kerstin</cp:lastModifiedBy>
  <cp:revision>7</cp:revision>
  <cp:lastPrinted>2018-08-16T08:36:00Z</cp:lastPrinted>
  <dcterms:created xsi:type="dcterms:W3CDTF">2020-01-17T13:30:00Z</dcterms:created>
  <dcterms:modified xsi:type="dcterms:W3CDTF">2020-03-23T12:43:00Z</dcterms:modified>
</cp:coreProperties>
</file>