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ook w:val="01E0" w:firstRow="1" w:lastRow="1" w:firstColumn="1" w:lastColumn="1" w:noHBand="0" w:noVBand="0"/>
      </w:tblPr>
      <w:tblGrid>
        <w:gridCol w:w="9212"/>
      </w:tblGrid>
      <w:tr w:rsidR="00C26CEE" w:rsidRPr="00335B16" w:rsidTr="004A308A">
        <w:tc>
          <w:tcPr>
            <w:tcW w:w="9212" w:type="dxa"/>
            <w:shd w:val="clear" w:color="auto" w:fill="auto"/>
          </w:tcPr>
          <w:p w:rsidR="002C3608" w:rsidRDefault="002C3608" w:rsidP="002C3608">
            <w:pPr>
              <w:spacing w:before="120" w:after="120" w:line="400" w:lineRule="exact"/>
              <w:rPr>
                <w:rFonts w:ascii="Trebuchet MS" w:hAnsi="Trebuchet MS" w:cs="Arial"/>
                <w:sz w:val="24"/>
                <w:szCs w:val="24"/>
              </w:rPr>
            </w:pPr>
            <w:r>
              <w:rPr>
                <w:rFonts w:ascii="Trebuchet MS" w:hAnsi="Trebuchet MS" w:cs="Arial"/>
                <w:sz w:val="24"/>
                <w:szCs w:val="24"/>
              </w:rPr>
              <w:t>Aussteller (Name)</w:t>
            </w:r>
          </w:p>
          <w:p w:rsidR="002C3608" w:rsidRPr="00335B16" w:rsidRDefault="002C3608" w:rsidP="000A776B">
            <w:pPr>
              <w:spacing w:before="120" w:after="120" w:line="400" w:lineRule="exact"/>
              <w:rPr>
                <w:rFonts w:ascii="Trebuchet MS" w:hAnsi="Trebuchet MS" w:cs="Arial"/>
              </w:rPr>
            </w:pPr>
            <w:r>
              <w:rPr>
                <w:rFonts w:ascii="Trebuchet MS" w:hAnsi="Trebuchet MS" w:cs="Arial"/>
                <w:sz w:val="24"/>
                <w:szCs w:val="24"/>
              </w:rPr>
              <w:t xml:space="preserve">Anschrift der </w:t>
            </w:r>
            <w:r w:rsidR="000A776B">
              <w:rPr>
                <w:rFonts w:ascii="Trebuchet MS" w:hAnsi="Trebuchet MS" w:cs="Arial"/>
                <w:sz w:val="24"/>
                <w:szCs w:val="24"/>
              </w:rPr>
              <w:t>inländischen Stiftung des privaten Rechts</w:t>
            </w:r>
          </w:p>
        </w:tc>
      </w:tr>
    </w:tbl>
    <w:p w:rsidR="00C26CEE" w:rsidRDefault="00C26CEE"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2C3608" w:rsidRDefault="002C3608" w:rsidP="00C26CEE">
      <w:pPr>
        <w:rPr>
          <w:rFonts w:ascii="Trebuchet MS" w:hAnsi="Trebuchet MS" w:cs="Arial"/>
          <w:sz w:val="16"/>
          <w:szCs w:val="16"/>
        </w:rPr>
      </w:pPr>
    </w:p>
    <w:p w:rsidR="00387952" w:rsidRPr="002C3608" w:rsidRDefault="002C3608" w:rsidP="00FD30A4">
      <w:pPr>
        <w:spacing w:after="120"/>
        <w:rPr>
          <w:rFonts w:ascii="Trebuchet MS" w:hAnsi="Trebuchet MS" w:cs="Arial"/>
          <w:sz w:val="12"/>
          <w:szCs w:val="12"/>
        </w:rPr>
      </w:pPr>
      <w:r w:rsidRPr="002C3608">
        <w:rPr>
          <w:rFonts w:ascii="Trebuchet MS" w:hAnsi="Trebuchet MS" w:cs="Arial"/>
          <w:sz w:val="12"/>
          <w:szCs w:val="12"/>
        </w:rPr>
        <w:t>Name und Anschrift des Ausstellers</w:t>
      </w:r>
    </w:p>
    <w:tbl>
      <w:tblPr>
        <w:tblW w:w="0" w:type="auto"/>
        <w:tblInd w:w="113" w:type="dxa"/>
        <w:tblLook w:val="01E0" w:firstRow="1" w:lastRow="1" w:firstColumn="1" w:lastColumn="1" w:noHBand="0" w:noVBand="0"/>
      </w:tblPr>
      <w:tblGrid>
        <w:gridCol w:w="4390"/>
      </w:tblGrid>
      <w:tr w:rsidR="00595D1B" w:rsidRPr="00335B16" w:rsidTr="00AF1A1C">
        <w:tc>
          <w:tcPr>
            <w:tcW w:w="4390" w:type="dxa"/>
            <w:shd w:val="clear" w:color="auto" w:fill="auto"/>
          </w:tcPr>
          <w:p w:rsidR="002C3608" w:rsidRDefault="002C3608" w:rsidP="00595D1B">
            <w:pPr>
              <w:spacing w:line="320" w:lineRule="exact"/>
              <w:rPr>
                <w:rFonts w:ascii="Trebuchet MS" w:hAnsi="Trebuchet MS" w:cs="Arial"/>
                <w:b/>
                <w:szCs w:val="22"/>
              </w:rPr>
            </w:pPr>
            <w:r>
              <w:rPr>
                <w:rFonts w:ascii="Trebuchet MS" w:hAnsi="Trebuchet MS" w:cs="Arial"/>
                <w:b/>
                <w:szCs w:val="22"/>
              </w:rPr>
              <w:t xml:space="preserve">Name des </w:t>
            </w:r>
            <w:r w:rsidR="00E04220">
              <w:rPr>
                <w:rFonts w:ascii="Trebuchet MS" w:hAnsi="Trebuchet MS" w:cs="Arial"/>
                <w:b/>
                <w:szCs w:val="22"/>
              </w:rPr>
              <w:t>Zuwendenden</w:t>
            </w:r>
          </w:p>
          <w:p w:rsidR="002C3608" w:rsidRDefault="002C3608" w:rsidP="00595D1B">
            <w:pPr>
              <w:spacing w:line="320" w:lineRule="exact"/>
              <w:rPr>
                <w:rFonts w:ascii="Trebuchet MS" w:hAnsi="Trebuchet MS" w:cs="Arial"/>
                <w:b/>
                <w:szCs w:val="22"/>
              </w:rPr>
            </w:pPr>
            <w:r>
              <w:rPr>
                <w:rFonts w:ascii="Trebuchet MS" w:hAnsi="Trebuchet MS" w:cs="Arial"/>
                <w:b/>
                <w:szCs w:val="22"/>
              </w:rPr>
              <w:t>Anschrift</w:t>
            </w:r>
          </w:p>
          <w:p w:rsidR="00595D1B" w:rsidRPr="00335B16" w:rsidRDefault="00595D1B" w:rsidP="00595D1B">
            <w:pPr>
              <w:spacing w:line="320" w:lineRule="exact"/>
              <w:rPr>
                <w:rFonts w:ascii="Trebuchet MS" w:hAnsi="Trebuchet MS" w:cs="Arial"/>
                <w:b/>
                <w:szCs w:val="22"/>
              </w:rPr>
            </w:pPr>
            <w:r>
              <w:rPr>
                <w:rFonts w:ascii="Trebuchet MS" w:hAnsi="Trebuchet MS" w:cs="Arial"/>
                <w:b/>
                <w:szCs w:val="22"/>
              </w:rPr>
              <w:t>PLZ / Ort</w:t>
            </w:r>
          </w:p>
          <w:p w:rsidR="00595D1B" w:rsidRDefault="00595D1B" w:rsidP="00595D1B">
            <w:pPr>
              <w:spacing w:after="120" w:line="320" w:lineRule="exact"/>
              <w:rPr>
                <w:rFonts w:ascii="Trebuchet MS" w:hAnsi="Trebuchet MS" w:cs="Arial"/>
                <w:b/>
              </w:rPr>
            </w:pPr>
          </w:p>
          <w:p w:rsidR="00387952" w:rsidRPr="00335B16" w:rsidRDefault="00387952" w:rsidP="00595D1B">
            <w:pPr>
              <w:spacing w:after="120" w:line="320" w:lineRule="exact"/>
              <w:rPr>
                <w:rFonts w:ascii="Trebuchet MS" w:hAnsi="Trebuchet MS" w:cs="Arial"/>
                <w:b/>
              </w:rPr>
            </w:pPr>
          </w:p>
        </w:tc>
      </w:tr>
    </w:tbl>
    <w:p w:rsidR="00595D1B" w:rsidRPr="00782EB2" w:rsidRDefault="00595D1B" w:rsidP="004F3F7E">
      <w:pPr>
        <w:rPr>
          <w:rFonts w:ascii="Trebuchet MS" w:hAnsi="Trebuchet MS" w:cs="Arial"/>
        </w:rPr>
      </w:pPr>
    </w:p>
    <w:p w:rsidR="00C26CEE" w:rsidRPr="00782EB2" w:rsidRDefault="00C26CEE" w:rsidP="00AE33C5">
      <w:pPr>
        <w:spacing w:before="120"/>
        <w:rPr>
          <w:rFonts w:ascii="Trebuchet MS" w:hAnsi="Trebuchet MS" w:cs="Arial"/>
          <w:b/>
          <w:szCs w:val="22"/>
        </w:rPr>
      </w:pPr>
      <w:r w:rsidRPr="00782EB2">
        <w:rPr>
          <w:rFonts w:ascii="Trebuchet MS" w:hAnsi="Trebuchet MS" w:cs="Arial"/>
          <w:b/>
          <w:szCs w:val="22"/>
        </w:rPr>
        <w:t>Bestätigung über Geldzuwendungen</w:t>
      </w:r>
    </w:p>
    <w:p w:rsidR="00C26CEE" w:rsidRPr="00AE64A6" w:rsidRDefault="00C26CEE" w:rsidP="00AE33C5">
      <w:pPr>
        <w:spacing w:after="240" w:line="200" w:lineRule="exact"/>
        <w:rPr>
          <w:rFonts w:ascii="Trebuchet MS" w:hAnsi="Trebuchet MS" w:cs="Arial"/>
          <w:sz w:val="14"/>
          <w:szCs w:val="14"/>
        </w:rPr>
      </w:pPr>
      <w:r w:rsidRPr="00AE64A6">
        <w:rPr>
          <w:rFonts w:ascii="Trebuchet MS" w:hAnsi="Trebuchet MS" w:cs="Arial"/>
          <w:sz w:val="14"/>
          <w:szCs w:val="14"/>
        </w:rPr>
        <w:t xml:space="preserve">im Sinne des § 10 b des Einkommensteuergesetzes an </w:t>
      </w:r>
      <w:r w:rsidR="00BF3FAC">
        <w:rPr>
          <w:rFonts w:ascii="Trebuchet MS" w:hAnsi="Trebuchet MS" w:cs="Arial"/>
          <w:sz w:val="14"/>
          <w:szCs w:val="14"/>
        </w:rPr>
        <w:t>inländische Stiftungen des privaten Rechts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5103"/>
        <w:gridCol w:w="1985"/>
      </w:tblGrid>
      <w:tr w:rsidR="00C26CEE" w:rsidRPr="00335B16" w:rsidTr="00FD30A4">
        <w:tc>
          <w:tcPr>
            <w:tcW w:w="2263"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Betrag der Zuwendung - in Ziffern -</w:t>
            </w:r>
          </w:p>
          <w:p w:rsidR="00C26CEE" w:rsidRPr="00335B16" w:rsidRDefault="00595D1B" w:rsidP="00FD30A4">
            <w:pPr>
              <w:spacing w:line="360" w:lineRule="exact"/>
              <w:jc w:val="center"/>
              <w:rPr>
                <w:rFonts w:ascii="Trebuchet MS" w:hAnsi="Trebuchet MS" w:cs="Arial"/>
                <w:sz w:val="16"/>
                <w:szCs w:val="16"/>
              </w:rPr>
            </w:pPr>
            <w:r>
              <w:rPr>
                <w:rFonts w:ascii="Trebuchet MS" w:hAnsi="Trebuchet MS" w:cs="Arial"/>
                <w:b/>
                <w:noProof/>
                <w:szCs w:val="22"/>
              </w:rPr>
              <mc:AlternateContent>
                <mc:Choice Requires="wps">
                  <w:drawing>
                    <wp:anchor distT="0" distB="0" distL="114300" distR="114300" simplePos="0" relativeHeight="251659264" behindDoc="0" locked="1" layoutInCell="0" allowOverlap="0" wp14:anchorId="256B1E77" wp14:editId="197C9153">
                      <wp:simplePos x="0" y="0"/>
                      <wp:positionH relativeFrom="column">
                        <wp:posOffset>-756285</wp:posOffset>
                      </wp:positionH>
                      <wp:positionV relativeFrom="page">
                        <wp:posOffset>3571875</wp:posOffset>
                      </wp:positionV>
                      <wp:extent cx="129540" cy="0"/>
                      <wp:effectExtent l="0" t="0" r="22860" b="19050"/>
                      <wp:wrapNone/>
                      <wp:docPr id="1" name="Gerade Verbindung 1"/>
                      <wp:cNvGraphicFramePr/>
                      <a:graphic xmlns:a="http://schemas.openxmlformats.org/drawingml/2006/main">
                        <a:graphicData uri="http://schemas.microsoft.com/office/word/2010/wordprocessingShape">
                          <wps:wsp>
                            <wps:cNvCnPr/>
                            <wps:spPr>
                              <a:xfrm>
                                <a:off x="0" y="0"/>
                                <a:ext cx="129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9.55pt,281.25pt" to="-49.35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" o:allowincell="f" o:allowoverlap="f" strokecolor="#4579b8 [3044]">
                      <w10:wrap anchory="page"/>
                      <w10:anchorlock/>
                    </v:line>
                  </w:pict>
                </mc:Fallback>
              </mc:AlternateContent>
            </w:r>
            <w:r w:rsidR="00FD30A4">
              <w:rPr>
                <w:rFonts w:ascii="Trebuchet MS" w:hAnsi="Trebuchet MS" w:cs="Arial"/>
                <w:b/>
                <w:szCs w:val="22"/>
              </w:rPr>
              <w:t>123.- €</w:t>
            </w:r>
          </w:p>
        </w:tc>
        <w:tc>
          <w:tcPr>
            <w:tcW w:w="5103" w:type="dxa"/>
            <w:shd w:val="clear" w:color="auto" w:fill="auto"/>
          </w:tcPr>
          <w:p w:rsidR="00C26CEE" w:rsidRPr="00335B16" w:rsidRDefault="00C26CEE" w:rsidP="00FD30A4">
            <w:pPr>
              <w:spacing w:line="180" w:lineRule="exact"/>
              <w:jc w:val="center"/>
              <w:rPr>
                <w:rFonts w:ascii="Trebuchet MS" w:hAnsi="Trebuchet MS" w:cs="Arial"/>
                <w:sz w:val="12"/>
                <w:szCs w:val="12"/>
              </w:rPr>
            </w:pPr>
            <w:r w:rsidRPr="00335B16">
              <w:rPr>
                <w:rFonts w:ascii="Trebuchet MS" w:hAnsi="Trebuchet MS" w:cs="Arial"/>
                <w:sz w:val="12"/>
                <w:szCs w:val="12"/>
              </w:rPr>
              <w:t>- in Buchstaben –</w:t>
            </w:r>
          </w:p>
          <w:p w:rsidR="00C26CEE" w:rsidRPr="00335B16" w:rsidRDefault="00FD30A4" w:rsidP="00FD30A4">
            <w:pPr>
              <w:spacing w:line="320" w:lineRule="exact"/>
              <w:jc w:val="center"/>
              <w:rPr>
                <w:rFonts w:ascii="Trebuchet MS" w:hAnsi="Trebuchet MS" w:cs="Arial"/>
                <w:b/>
                <w:szCs w:val="22"/>
              </w:rPr>
            </w:pPr>
            <w:proofErr w:type="spellStart"/>
            <w:r>
              <w:rPr>
                <w:rFonts w:ascii="Trebuchet MS" w:hAnsi="Trebuchet MS" w:cs="Arial"/>
                <w:b/>
                <w:szCs w:val="22"/>
              </w:rPr>
              <w:t>einszweidrei</w:t>
            </w:r>
            <w:proofErr w:type="spellEnd"/>
          </w:p>
        </w:tc>
        <w:tc>
          <w:tcPr>
            <w:tcW w:w="1985" w:type="dxa"/>
            <w:shd w:val="clear" w:color="auto" w:fill="auto"/>
          </w:tcPr>
          <w:p w:rsidR="00C26CEE" w:rsidRPr="00335B16" w:rsidRDefault="00C26CEE" w:rsidP="007531C7">
            <w:pPr>
              <w:spacing w:line="180" w:lineRule="exact"/>
              <w:rPr>
                <w:rFonts w:ascii="Trebuchet MS" w:hAnsi="Trebuchet MS" w:cs="Arial"/>
                <w:sz w:val="12"/>
                <w:szCs w:val="12"/>
              </w:rPr>
            </w:pPr>
            <w:r w:rsidRPr="00335B16">
              <w:rPr>
                <w:rFonts w:ascii="Trebuchet MS" w:hAnsi="Trebuchet MS" w:cs="Arial"/>
                <w:sz w:val="12"/>
                <w:szCs w:val="12"/>
              </w:rPr>
              <w:t>Tag der Zuwendung:</w:t>
            </w:r>
          </w:p>
          <w:p w:rsidR="00C26CEE" w:rsidRPr="00335B16" w:rsidRDefault="00FD30A4" w:rsidP="00B50AE9">
            <w:pPr>
              <w:spacing w:line="320" w:lineRule="exact"/>
              <w:rPr>
                <w:rFonts w:ascii="Trebuchet MS" w:hAnsi="Trebuchet MS" w:cs="Arial"/>
                <w:b/>
                <w:szCs w:val="22"/>
              </w:rPr>
            </w:pPr>
            <w:r>
              <w:rPr>
                <w:rFonts w:ascii="Trebuchet MS" w:hAnsi="Trebuchet MS" w:cs="Arial"/>
                <w:b/>
                <w:szCs w:val="22"/>
              </w:rPr>
              <w:t>01.01.2013</w:t>
            </w:r>
          </w:p>
        </w:tc>
      </w:tr>
    </w:tbl>
    <w:p w:rsidR="00782EB2" w:rsidRDefault="00782EB2" w:rsidP="00C26CEE">
      <w:pPr>
        <w:rPr>
          <w:rFonts w:ascii="Trebuchet MS" w:hAnsi="Trebuchet MS"/>
          <w:sz w:val="18"/>
          <w:szCs w:val="18"/>
        </w:rPr>
      </w:pPr>
    </w:p>
    <w:p w:rsidR="00C26CEE" w:rsidRPr="00782EB2" w:rsidRDefault="00C26CEE" w:rsidP="00AE33C5">
      <w:pPr>
        <w:spacing w:before="120" w:after="240"/>
        <w:rPr>
          <w:rFonts w:ascii="Trebuchet MS" w:hAnsi="Trebuchet MS"/>
          <w:sz w:val="18"/>
          <w:szCs w:val="18"/>
        </w:rPr>
      </w:pPr>
      <w:r w:rsidRPr="00782EB2">
        <w:rPr>
          <w:rFonts w:ascii="Trebuchet MS" w:hAnsi="Trebuchet MS"/>
          <w:sz w:val="18"/>
          <w:szCs w:val="18"/>
        </w:rPr>
        <w:t xml:space="preserve">Es handelt sich um den Verzicht auf Erstattung von Aufwendungen                    Ja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2E4D75">
        <w:rPr>
          <w:rFonts w:ascii="Trebuchet MS" w:hAnsi="Trebuchet MS"/>
          <w:b/>
          <w:caps/>
          <w:sz w:val="24"/>
          <w:szCs w:val="24"/>
        </w:rPr>
      </w:r>
      <w:r w:rsidR="002E4D75">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Nein   </w:t>
      </w:r>
      <w:r w:rsidR="00AE64A6">
        <w:rPr>
          <w:rFonts w:ascii="Trebuchet MS" w:hAnsi="Trebuchet MS"/>
          <w:b/>
          <w:caps/>
          <w:sz w:val="24"/>
          <w:szCs w:val="24"/>
        </w:rPr>
        <w:fldChar w:fldCharType="begin">
          <w:ffData>
            <w:name w:val=""/>
            <w:enabled/>
            <w:calcOnExit w:val="0"/>
            <w:checkBox>
              <w:sizeAuto/>
              <w:default w:val="0"/>
            </w:checkBox>
          </w:ffData>
        </w:fldChar>
      </w:r>
      <w:r w:rsidR="00AE64A6">
        <w:rPr>
          <w:rFonts w:ascii="Trebuchet MS" w:hAnsi="Trebuchet MS"/>
          <w:b/>
          <w:caps/>
          <w:sz w:val="24"/>
          <w:szCs w:val="24"/>
        </w:rPr>
        <w:instrText xml:space="preserve"> FORMCHECKBOX </w:instrText>
      </w:r>
      <w:r w:rsidR="002E4D75">
        <w:rPr>
          <w:rFonts w:ascii="Trebuchet MS" w:hAnsi="Trebuchet MS"/>
          <w:b/>
          <w:caps/>
          <w:sz w:val="24"/>
          <w:szCs w:val="24"/>
        </w:rPr>
      </w:r>
      <w:r w:rsidR="002E4D75">
        <w:rPr>
          <w:rFonts w:ascii="Trebuchet MS" w:hAnsi="Trebuchet MS"/>
          <w:b/>
          <w:caps/>
          <w:sz w:val="24"/>
          <w:szCs w:val="24"/>
        </w:rPr>
        <w:fldChar w:fldCharType="separate"/>
      </w:r>
      <w:r w:rsidR="00AE64A6">
        <w:rPr>
          <w:rFonts w:ascii="Trebuchet MS" w:hAnsi="Trebuchet MS"/>
          <w:b/>
          <w:caps/>
          <w:sz w:val="24"/>
          <w:szCs w:val="24"/>
        </w:rPr>
        <w:fldChar w:fldCharType="end"/>
      </w:r>
      <w:r w:rsidRPr="00782EB2">
        <w:rPr>
          <w:rFonts w:ascii="Trebuchet MS" w:hAnsi="Trebuchet MS"/>
          <w:sz w:val="18"/>
          <w:szCs w:val="18"/>
        </w:rPr>
        <w:t xml:space="preserve">  </w:t>
      </w:r>
    </w:p>
    <w:p w:rsidR="00E04220"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2E4D75">
        <w:rPr>
          <w:rFonts w:ascii="Trebuchet MS" w:hAnsi="Trebuchet MS"/>
          <w:b/>
          <w:caps/>
          <w:sz w:val="24"/>
          <w:szCs w:val="24"/>
        </w:rPr>
      </w:r>
      <w:r w:rsidR="002E4D75">
        <w:rPr>
          <w:rFonts w:ascii="Trebuchet MS" w:hAnsi="Trebuchet MS"/>
          <w:b/>
          <w:caps/>
          <w:sz w:val="24"/>
          <w:szCs w:val="24"/>
        </w:rPr>
        <w:fldChar w:fldCharType="separate"/>
      </w:r>
      <w:r>
        <w:rPr>
          <w:rFonts w:ascii="Trebuchet MS" w:hAnsi="Trebuchet MS"/>
          <w:b/>
          <w:caps/>
          <w:sz w:val="24"/>
          <w:szCs w:val="24"/>
        </w:rPr>
        <w:fldChar w:fldCharType="end"/>
      </w:r>
      <w:r w:rsidR="00FD30A4">
        <w:rPr>
          <w:rFonts w:ascii="Trebuchet MS" w:hAnsi="Trebuchet MS"/>
          <w:b/>
          <w:caps/>
          <w:sz w:val="24"/>
          <w:szCs w:val="24"/>
        </w:rPr>
        <w:tab/>
      </w:r>
      <w:r w:rsidR="00C26CEE" w:rsidRPr="00782EB2">
        <w:rPr>
          <w:rFonts w:ascii="Trebuchet MS" w:hAnsi="Trebuchet MS"/>
          <w:sz w:val="18"/>
          <w:szCs w:val="18"/>
        </w:rPr>
        <w:t xml:space="preserve">Wir sind wegen Förderung </w:t>
      </w:r>
      <w:r w:rsidR="00C26CEE" w:rsidRPr="00782EB2">
        <w:rPr>
          <w:rFonts w:ascii="Trebuchet MS" w:hAnsi="Trebuchet MS"/>
          <w:sz w:val="18"/>
          <w:szCs w:val="18"/>
          <w:highlight w:val="lightGray"/>
        </w:rPr>
        <w:t>(Angabe des begünstigten Zwecks/der begünstigten Zwecke</w:t>
      </w:r>
      <w:r w:rsidR="00782EB2">
        <w:rPr>
          <w:rFonts w:ascii="Trebuchet MS" w:hAnsi="Trebuchet MS"/>
          <w:sz w:val="18"/>
          <w:szCs w:val="18"/>
          <w:highlight w:val="lightGray"/>
        </w:rPr>
        <w:t xml:space="preserve">, z.B. </w:t>
      </w:r>
      <w:proofErr w:type="spellStart"/>
      <w:r w:rsidR="00782EB2">
        <w:rPr>
          <w:rFonts w:ascii="Trebuchet MS" w:hAnsi="Trebuchet MS"/>
          <w:sz w:val="18"/>
          <w:szCs w:val="18"/>
          <w:highlight w:val="lightGray"/>
        </w:rPr>
        <w:t>kirchl</w:t>
      </w:r>
      <w:proofErr w:type="spellEnd"/>
      <w:r w:rsidR="00FD30A4">
        <w:rPr>
          <w:rFonts w:ascii="Trebuchet MS" w:hAnsi="Trebuchet MS"/>
          <w:sz w:val="18"/>
          <w:szCs w:val="18"/>
          <w:highlight w:val="lightGray"/>
        </w:rPr>
        <w:t>.</w:t>
      </w:r>
      <w:r w:rsidR="00E04220">
        <w:rPr>
          <w:rFonts w:ascii="Trebuchet MS" w:hAnsi="Trebuchet MS"/>
          <w:sz w:val="18"/>
          <w:szCs w:val="18"/>
          <w:highlight w:val="lightGray"/>
        </w:rPr>
        <w:t xml:space="preserve"> </w:t>
      </w:r>
      <w:r w:rsidR="00782EB2">
        <w:rPr>
          <w:rFonts w:ascii="Trebuchet MS" w:hAnsi="Trebuchet MS"/>
          <w:sz w:val="18"/>
          <w:szCs w:val="18"/>
          <w:highlight w:val="lightGray"/>
        </w:rPr>
        <w:t>Zwecke</w:t>
      </w:r>
      <w:r w:rsidR="00C26CEE" w:rsidRPr="00782EB2">
        <w:rPr>
          <w:rFonts w:ascii="Trebuchet MS" w:hAnsi="Trebuchet MS"/>
          <w:sz w:val="18"/>
          <w:szCs w:val="18"/>
          <w:highlight w:val="lightGray"/>
        </w:rPr>
        <w:t>)</w:t>
      </w:r>
      <w:r w:rsidR="00FD30A4">
        <w:rPr>
          <w:rFonts w:ascii="Trebuchet MS" w:hAnsi="Trebuchet MS"/>
          <w:sz w:val="18"/>
          <w:szCs w:val="18"/>
        </w:rPr>
        <w:br/>
      </w:r>
      <w:r w:rsidR="00782EB2">
        <w:rPr>
          <w:rFonts w:ascii="Trebuchet MS" w:hAnsi="Trebuchet MS"/>
          <w:sz w:val="18"/>
          <w:szCs w:val="18"/>
        </w:rPr>
        <w:t>na</w:t>
      </w:r>
      <w:r w:rsidR="00C26CEE" w:rsidRPr="00782EB2">
        <w:rPr>
          <w:rFonts w:ascii="Trebuchet MS" w:hAnsi="Trebuchet MS"/>
          <w:sz w:val="18"/>
          <w:szCs w:val="18"/>
        </w:rPr>
        <w:t xml:space="preserve">ch dem </w:t>
      </w:r>
      <w:r w:rsidR="00E04220">
        <w:rPr>
          <w:rFonts w:ascii="Trebuchet MS" w:hAnsi="Trebuchet MS"/>
          <w:sz w:val="18"/>
          <w:szCs w:val="18"/>
        </w:rPr>
        <w:t xml:space="preserve">Freistellungsbescheid </w:t>
      </w:r>
      <w:r w:rsidR="00C26CEE" w:rsidRPr="00782EB2">
        <w:rPr>
          <w:rFonts w:ascii="Trebuchet MS" w:hAnsi="Trebuchet MS"/>
          <w:sz w:val="18"/>
          <w:szCs w:val="18"/>
        </w:rPr>
        <w:t>bzw. nach der Anlage zum Körperschaftsteuerbescheid</w:t>
      </w:r>
      <w:r w:rsidR="00782EB2">
        <w:rPr>
          <w:rFonts w:ascii="Trebuchet MS" w:hAnsi="Trebuchet MS"/>
          <w:sz w:val="18"/>
          <w:szCs w:val="18"/>
        </w:rPr>
        <w:t xml:space="preserve"> </w:t>
      </w:r>
      <w:r w:rsidR="00C26CEE" w:rsidRPr="00782EB2">
        <w:rPr>
          <w:rFonts w:ascii="Trebuchet MS" w:hAnsi="Trebuchet MS"/>
          <w:sz w:val="18"/>
          <w:szCs w:val="18"/>
        </w:rPr>
        <w:t>des Finanzamtes</w:t>
      </w:r>
      <w:r w:rsidR="00E04220">
        <w:rPr>
          <w:rFonts w:ascii="Trebuchet MS" w:hAnsi="Trebuchet MS"/>
          <w:sz w:val="18"/>
          <w:szCs w:val="18"/>
        </w:rPr>
        <w:br/>
      </w:r>
      <w:r w:rsidR="00782EB2">
        <w:rPr>
          <w:rFonts w:ascii="Trebuchet MS" w:hAnsi="Trebuchet MS"/>
          <w:sz w:val="18"/>
          <w:szCs w:val="18"/>
        </w:rPr>
        <w:t xml:space="preserve"> </w:t>
      </w:r>
      <w:r w:rsidR="00E04220">
        <w:rPr>
          <w:rFonts w:ascii="Trebuchet MS" w:hAnsi="Trebuchet MS"/>
          <w:sz w:val="18"/>
          <w:szCs w:val="18"/>
        </w:rPr>
        <w:t xml:space="preserve">. . . . . . . . . . . . . . .   </w:t>
      </w:r>
      <w:r w:rsidR="00E04220" w:rsidRPr="00782EB2">
        <w:rPr>
          <w:rFonts w:ascii="Trebuchet MS" w:hAnsi="Trebuchet MS"/>
          <w:sz w:val="18"/>
          <w:szCs w:val="18"/>
        </w:rPr>
        <w:t>St</w:t>
      </w:r>
      <w:r w:rsidR="00E04220">
        <w:rPr>
          <w:rFonts w:ascii="Trebuchet MS" w:hAnsi="Trebuchet MS"/>
          <w:sz w:val="18"/>
          <w:szCs w:val="18"/>
        </w:rPr>
        <w:t>.-</w:t>
      </w:r>
      <w:r w:rsidR="00E04220" w:rsidRPr="00782EB2">
        <w:rPr>
          <w:rFonts w:ascii="Trebuchet MS" w:hAnsi="Trebuchet MS"/>
          <w:sz w:val="18"/>
          <w:szCs w:val="18"/>
        </w:rPr>
        <w:t xml:space="preserve">Nr. </w:t>
      </w:r>
      <w:r w:rsidR="00E04220">
        <w:rPr>
          <w:rFonts w:ascii="Trebuchet MS" w:hAnsi="Trebuchet MS"/>
          <w:sz w:val="18"/>
          <w:szCs w:val="18"/>
        </w:rPr>
        <w:t xml:space="preserve"> . . . . . . . . . . . . . . . . . . . .     vom   . . . . . . . . . . . . . . .  für den letzten Veranlagungszeitraum   . . . .   - . . . .   nach § 5 Abs. 1 Nr. 9 des Körperschaftssteuergesetzes von der Körperschaftssteuer und nach § 3 Nr. 6 des Gewerbesteuergesetzes von der Gewerbesteuer befreit.</w:t>
      </w:r>
    </w:p>
    <w:p w:rsidR="00782EB2" w:rsidRPr="00782EB2" w:rsidRDefault="00782EB2" w:rsidP="00E04220">
      <w:pPr>
        <w:tabs>
          <w:tab w:val="left" w:pos="454"/>
        </w:tabs>
        <w:spacing w:line="240" w:lineRule="atLeast"/>
        <w:ind w:left="454" w:hanging="454"/>
        <w:rPr>
          <w:rFonts w:ascii="Trebuchet MS" w:hAnsi="Trebuchet MS"/>
          <w:sz w:val="18"/>
          <w:szCs w:val="18"/>
        </w:rPr>
      </w:pPr>
    </w:p>
    <w:p w:rsidR="00C26CEE" w:rsidRPr="00782EB2" w:rsidRDefault="00AE64A6" w:rsidP="00E04220">
      <w:pPr>
        <w:spacing w:line="240" w:lineRule="atLeast"/>
        <w:ind w:left="454" w:hanging="454"/>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2E4D75">
        <w:rPr>
          <w:rFonts w:ascii="Trebuchet MS" w:hAnsi="Trebuchet MS"/>
          <w:b/>
          <w:caps/>
          <w:sz w:val="24"/>
          <w:szCs w:val="24"/>
        </w:rPr>
      </w:r>
      <w:r w:rsidR="002E4D7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sidR="004A308A">
        <w:rPr>
          <w:rFonts w:ascii="Trebuchet MS" w:hAnsi="Trebuchet MS"/>
          <w:sz w:val="18"/>
          <w:szCs w:val="18"/>
        </w:rPr>
        <w:t>Die Einhaltung der satzungsmäßigen Voraussetzungen nach den §§ 51, 59, 60 und 61 AO wurde vom</w:t>
      </w:r>
      <w:r w:rsidR="004A308A">
        <w:rPr>
          <w:rFonts w:ascii="Trebuchet MS" w:hAnsi="Trebuchet MS"/>
          <w:sz w:val="18"/>
          <w:szCs w:val="18"/>
        </w:rPr>
        <w:br/>
      </w:r>
      <w:r w:rsidR="00C26CEE" w:rsidRPr="00782EB2">
        <w:rPr>
          <w:rFonts w:ascii="Trebuchet MS" w:hAnsi="Trebuchet MS"/>
          <w:sz w:val="18"/>
          <w:szCs w:val="18"/>
        </w:rPr>
        <w:t>Finanzamt</w:t>
      </w:r>
      <w:r w:rsidR="00E04220">
        <w:rPr>
          <w:rFonts w:ascii="Trebuchet MS" w:hAnsi="Trebuchet MS"/>
          <w:sz w:val="18"/>
          <w:szCs w:val="18"/>
        </w:rPr>
        <w:t xml:space="preserve"> . . . . . . . . . . . . . . . . . . . .</w:t>
      </w:r>
      <w:r w:rsidR="004A308A">
        <w:rPr>
          <w:rFonts w:ascii="Trebuchet MS" w:hAnsi="Trebuchet MS"/>
          <w:sz w:val="18"/>
          <w:szCs w:val="18"/>
        </w:rPr>
        <w:t xml:space="preserve">  </w:t>
      </w:r>
      <w:r w:rsidR="00BF3FAC">
        <w:rPr>
          <w:rFonts w:ascii="Trebuchet MS" w:hAnsi="Trebuchet MS"/>
          <w:sz w:val="18"/>
          <w:szCs w:val="18"/>
        </w:rPr>
        <w:t>,</w:t>
      </w:r>
      <w:r w:rsidR="004A308A">
        <w:rPr>
          <w:rFonts w:ascii="Trebuchet MS" w:hAnsi="Trebuchet MS"/>
          <w:sz w:val="18"/>
          <w:szCs w:val="18"/>
        </w:rPr>
        <w:t xml:space="preserve"> </w:t>
      </w:r>
      <w:r w:rsidR="00C26CEE" w:rsidRPr="00782EB2">
        <w:rPr>
          <w:rFonts w:ascii="Trebuchet MS" w:hAnsi="Trebuchet MS"/>
          <w:sz w:val="18"/>
          <w:szCs w:val="18"/>
        </w:rPr>
        <w:t>St</w:t>
      </w:r>
      <w:r w:rsidR="00782EB2">
        <w:rPr>
          <w:rFonts w:ascii="Trebuchet MS" w:hAnsi="Trebuchet MS"/>
          <w:sz w:val="18"/>
          <w:szCs w:val="18"/>
        </w:rPr>
        <w:t>.-</w:t>
      </w:r>
      <w:r w:rsidR="00C26CEE" w:rsidRPr="00782EB2">
        <w:rPr>
          <w:rFonts w:ascii="Trebuchet MS" w:hAnsi="Trebuchet MS"/>
          <w:sz w:val="18"/>
          <w:szCs w:val="18"/>
        </w:rPr>
        <w:t xml:space="preserve">Nr. </w:t>
      </w:r>
      <w:r w:rsidR="00E04220">
        <w:rPr>
          <w:rFonts w:ascii="Trebuchet MS" w:hAnsi="Trebuchet MS"/>
          <w:sz w:val="18"/>
          <w:szCs w:val="18"/>
        </w:rPr>
        <w:t xml:space="preserve"> . . . . . . . . . . . . . . . . . . . . </w:t>
      </w:r>
      <w:r w:rsidR="004A308A">
        <w:rPr>
          <w:rFonts w:ascii="Trebuchet MS" w:hAnsi="Trebuchet MS"/>
          <w:sz w:val="18"/>
          <w:szCs w:val="18"/>
        </w:rPr>
        <w:t xml:space="preserve"> mit Bescheid vom </w:t>
      </w:r>
      <w:r w:rsidR="004A308A">
        <w:rPr>
          <w:rFonts w:ascii="Trebuchet MS" w:hAnsi="Trebuchet MS"/>
          <w:sz w:val="18"/>
          <w:szCs w:val="18"/>
        </w:rPr>
        <w:br/>
      </w:r>
      <w:r w:rsidR="00E04220">
        <w:rPr>
          <w:rFonts w:ascii="Trebuchet MS" w:hAnsi="Trebuchet MS"/>
          <w:sz w:val="18"/>
          <w:szCs w:val="18"/>
        </w:rPr>
        <w:t xml:space="preserve">. . . . . . . . . . . . . . .   </w:t>
      </w:r>
      <w:r w:rsidR="00E04220">
        <w:rPr>
          <w:rFonts w:ascii="Trebuchet MS" w:hAnsi="Trebuchet MS"/>
          <w:sz w:val="18"/>
          <w:szCs w:val="18"/>
          <w:highlight w:val="lightGray"/>
        </w:rPr>
        <w:t>(D</w:t>
      </w:r>
      <w:r w:rsidR="00782EB2" w:rsidRPr="00782EB2">
        <w:rPr>
          <w:rFonts w:ascii="Trebuchet MS" w:hAnsi="Trebuchet MS"/>
          <w:sz w:val="18"/>
          <w:szCs w:val="18"/>
          <w:highlight w:val="lightGray"/>
        </w:rPr>
        <w:t>atum Bescheid</w:t>
      </w:r>
      <w:r w:rsidR="00E04220">
        <w:rPr>
          <w:rFonts w:ascii="Trebuchet MS" w:hAnsi="Trebuchet MS"/>
          <w:sz w:val="18"/>
          <w:szCs w:val="18"/>
          <w:highlight w:val="lightGray"/>
        </w:rPr>
        <w:t>)</w:t>
      </w:r>
      <w:r w:rsidR="00782EB2" w:rsidRPr="00782EB2">
        <w:rPr>
          <w:rFonts w:ascii="Trebuchet MS" w:hAnsi="Trebuchet MS"/>
          <w:sz w:val="18"/>
          <w:szCs w:val="18"/>
        </w:rPr>
        <w:t xml:space="preserve"> </w:t>
      </w:r>
      <w:r w:rsidR="004A308A">
        <w:rPr>
          <w:rFonts w:ascii="Trebuchet MS" w:hAnsi="Trebuchet MS"/>
          <w:sz w:val="18"/>
          <w:szCs w:val="18"/>
        </w:rPr>
        <w:t xml:space="preserve">nach § 60a AO gesondert festgestellt. Wir fördern nach unserer Satzung </w:t>
      </w:r>
      <w:r w:rsidR="004A308A" w:rsidRPr="00782EB2">
        <w:rPr>
          <w:rFonts w:ascii="Trebuchet MS" w:hAnsi="Trebuchet MS"/>
          <w:sz w:val="18"/>
          <w:szCs w:val="18"/>
          <w:highlight w:val="lightGray"/>
        </w:rPr>
        <w:t>(Angabe des begünstigten Zwecks/der begünstigten Zwecke</w:t>
      </w:r>
      <w:r w:rsidR="004A308A">
        <w:rPr>
          <w:rFonts w:ascii="Trebuchet MS" w:hAnsi="Trebuchet MS"/>
          <w:sz w:val="18"/>
          <w:szCs w:val="18"/>
          <w:highlight w:val="lightGray"/>
        </w:rPr>
        <w:t xml:space="preserve">, z.B. </w:t>
      </w:r>
      <w:proofErr w:type="spellStart"/>
      <w:r w:rsidR="004A308A">
        <w:rPr>
          <w:rFonts w:ascii="Trebuchet MS" w:hAnsi="Trebuchet MS"/>
          <w:sz w:val="18"/>
          <w:szCs w:val="18"/>
          <w:highlight w:val="lightGray"/>
        </w:rPr>
        <w:t>kirchl</w:t>
      </w:r>
      <w:proofErr w:type="spellEnd"/>
      <w:r w:rsidR="004A308A">
        <w:rPr>
          <w:rFonts w:ascii="Trebuchet MS" w:hAnsi="Trebuchet MS"/>
          <w:sz w:val="18"/>
          <w:szCs w:val="18"/>
          <w:highlight w:val="lightGray"/>
        </w:rPr>
        <w:t>. Zwecke</w:t>
      </w:r>
      <w:r w:rsidR="004A308A" w:rsidRPr="00782EB2">
        <w:rPr>
          <w:rFonts w:ascii="Trebuchet MS" w:hAnsi="Trebuchet MS"/>
          <w:sz w:val="18"/>
          <w:szCs w:val="18"/>
          <w:highlight w:val="lightGray"/>
        </w:rPr>
        <w:t>)</w:t>
      </w:r>
      <w:r w:rsidR="004A308A">
        <w:rPr>
          <w:rFonts w:ascii="Trebuchet MS" w:hAnsi="Trebuchet MS"/>
          <w:sz w:val="18"/>
          <w:szCs w:val="18"/>
        </w:rPr>
        <w:t>.</w:t>
      </w:r>
    </w:p>
    <w:p w:rsidR="00C26CEE" w:rsidRPr="00782EB2" w:rsidRDefault="00C26CEE" w:rsidP="00C26CEE">
      <w:pPr>
        <w:rPr>
          <w:rFonts w:ascii="Trebuchet MS" w:hAnsi="Trebuchet MS"/>
          <w:sz w:val="16"/>
          <w:szCs w:val="16"/>
        </w:rPr>
      </w:pPr>
    </w:p>
    <w:p w:rsidR="00C26CEE" w:rsidRPr="00782EB2" w:rsidRDefault="00C26CEE" w:rsidP="00C26CEE">
      <w:pPr>
        <w:rPr>
          <w:rFonts w:ascii="Trebuchet MS" w:hAnsi="Trebuchet M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C26CEE" w:rsidRPr="00335B16" w:rsidTr="00AE64A6">
        <w:tc>
          <w:tcPr>
            <w:tcW w:w="9212" w:type="dxa"/>
            <w:shd w:val="clear" w:color="auto" w:fill="auto"/>
          </w:tcPr>
          <w:p w:rsidR="00436833" w:rsidRDefault="00C26CEE" w:rsidP="00E04220">
            <w:pPr>
              <w:spacing w:before="120" w:line="240" w:lineRule="exact"/>
              <w:rPr>
                <w:rFonts w:ascii="Trebuchet MS" w:hAnsi="Trebuchet MS"/>
                <w:sz w:val="18"/>
                <w:szCs w:val="18"/>
              </w:rPr>
            </w:pPr>
            <w:r w:rsidRPr="00335B16">
              <w:rPr>
                <w:rFonts w:ascii="Trebuchet MS" w:hAnsi="Trebuchet MS"/>
                <w:sz w:val="18"/>
                <w:szCs w:val="18"/>
              </w:rPr>
              <w:t>Es wird bestätigt, dass die Zuwendung nur zur Förderung</w:t>
            </w:r>
          </w:p>
          <w:p w:rsidR="00AE64A6" w:rsidRDefault="00782EB2" w:rsidP="00436833">
            <w:pPr>
              <w:spacing w:before="120" w:after="120" w:line="240" w:lineRule="exact"/>
              <w:rPr>
                <w:rFonts w:ascii="Trebuchet MS" w:hAnsi="Trebuchet MS"/>
                <w:sz w:val="18"/>
                <w:szCs w:val="18"/>
              </w:rPr>
            </w:pPr>
            <w:r w:rsidRPr="00335B16">
              <w:rPr>
                <w:rFonts w:ascii="Trebuchet MS" w:hAnsi="Trebuchet MS"/>
                <w:sz w:val="18"/>
                <w:szCs w:val="18"/>
                <w:highlight w:val="lightGray"/>
              </w:rPr>
              <w:t>(Angabe des begünstigten Zwecks / der begünstigten Zwecke, z.B. kirchliche Zwecke)</w:t>
            </w:r>
            <w:r w:rsidRPr="00335B16">
              <w:rPr>
                <w:rFonts w:ascii="Trebuchet MS" w:hAnsi="Trebuchet MS"/>
                <w:sz w:val="18"/>
                <w:szCs w:val="18"/>
              </w:rPr>
              <w:t xml:space="preserve"> </w:t>
            </w:r>
          </w:p>
          <w:p w:rsidR="00C26CEE" w:rsidRPr="00335B16" w:rsidRDefault="00C26CEE" w:rsidP="00BF3FAC">
            <w:pPr>
              <w:spacing w:after="120"/>
              <w:rPr>
                <w:rFonts w:ascii="Trebuchet MS" w:hAnsi="Trebuchet MS"/>
                <w:sz w:val="16"/>
                <w:szCs w:val="16"/>
              </w:rPr>
            </w:pPr>
            <w:r w:rsidRPr="00335B16">
              <w:rPr>
                <w:rFonts w:ascii="Trebuchet MS" w:hAnsi="Trebuchet MS"/>
                <w:sz w:val="18"/>
                <w:szCs w:val="18"/>
              </w:rPr>
              <w:t>verwendet wird.</w:t>
            </w:r>
          </w:p>
        </w:tc>
      </w:tr>
    </w:tbl>
    <w:p w:rsidR="00C26CEE" w:rsidRPr="00782EB2" w:rsidRDefault="00C26CEE" w:rsidP="00C26CEE">
      <w:pPr>
        <w:rPr>
          <w:rFonts w:ascii="Trebuchet MS" w:hAnsi="Trebuchet MS"/>
          <w:sz w:val="16"/>
          <w:szCs w:val="16"/>
        </w:rPr>
      </w:pPr>
    </w:p>
    <w:p w:rsidR="00C26CEE" w:rsidRPr="00782EB2" w:rsidRDefault="00C26CEE" w:rsidP="00C26CEE">
      <w:pPr>
        <w:rPr>
          <w:rFonts w:ascii="Trebuchet MS" w:hAnsi="Trebuchet MS"/>
          <w:sz w:val="16"/>
          <w:szCs w:val="16"/>
        </w:rPr>
      </w:pPr>
    </w:p>
    <w:p w:rsidR="00BF3FAC" w:rsidRDefault="00BF3FAC" w:rsidP="00BF3FAC">
      <w:pPr>
        <w:tabs>
          <w:tab w:val="left" w:pos="454"/>
        </w:tabs>
        <w:rPr>
          <w:rFonts w:ascii="Trebuchet MS" w:hAnsi="Trebuchet MS"/>
          <w:sz w:val="18"/>
          <w:szCs w:val="18"/>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2E4D75">
        <w:rPr>
          <w:rFonts w:ascii="Trebuchet MS" w:hAnsi="Trebuchet MS"/>
          <w:b/>
          <w:caps/>
          <w:sz w:val="24"/>
          <w:szCs w:val="24"/>
        </w:rPr>
      </w:r>
      <w:r w:rsidR="002E4D7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Die Zuwendung erfolgte in das zu erhaltende Vermögen (Vermögensstock).</w:t>
      </w:r>
    </w:p>
    <w:p w:rsidR="00BF3FAC" w:rsidRPr="00335B16" w:rsidRDefault="00BF3FAC" w:rsidP="00BF3FAC">
      <w:pPr>
        <w:tabs>
          <w:tab w:val="left" w:pos="454"/>
        </w:tabs>
        <w:rPr>
          <w:rFonts w:ascii="Trebuchet MS" w:hAnsi="Trebuchet MS"/>
          <w:b/>
          <w:sz w:val="18"/>
          <w:szCs w:val="18"/>
        </w:rPr>
      </w:pPr>
    </w:p>
    <w:p w:rsidR="00F073E9" w:rsidRPr="00782EB2" w:rsidRDefault="00BF3FAC" w:rsidP="00BF3FAC">
      <w:pPr>
        <w:tabs>
          <w:tab w:val="left" w:pos="454"/>
        </w:tabs>
        <w:rPr>
          <w:rFonts w:ascii="Trebuchet MS" w:hAnsi="Trebuchet MS"/>
          <w:sz w:val="16"/>
          <w:szCs w:val="16"/>
        </w:rPr>
      </w:pPr>
      <w:r>
        <w:rPr>
          <w:rFonts w:ascii="Trebuchet MS" w:hAnsi="Trebuchet MS"/>
          <w:b/>
          <w:caps/>
          <w:sz w:val="24"/>
          <w:szCs w:val="24"/>
        </w:rPr>
        <w:fldChar w:fldCharType="begin">
          <w:ffData>
            <w:name w:val=""/>
            <w:enabled/>
            <w:calcOnExit w:val="0"/>
            <w:checkBox>
              <w:sizeAuto/>
              <w:default w:val="0"/>
            </w:checkBox>
          </w:ffData>
        </w:fldChar>
      </w:r>
      <w:r>
        <w:rPr>
          <w:rFonts w:ascii="Trebuchet MS" w:hAnsi="Trebuchet MS"/>
          <w:b/>
          <w:caps/>
          <w:sz w:val="24"/>
          <w:szCs w:val="24"/>
        </w:rPr>
        <w:instrText xml:space="preserve"> FORMCHECKBOX </w:instrText>
      </w:r>
      <w:r w:rsidR="002E4D75">
        <w:rPr>
          <w:rFonts w:ascii="Trebuchet MS" w:hAnsi="Trebuchet MS"/>
          <w:b/>
          <w:caps/>
          <w:sz w:val="24"/>
          <w:szCs w:val="24"/>
        </w:rPr>
      </w:r>
      <w:r w:rsidR="002E4D75">
        <w:rPr>
          <w:rFonts w:ascii="Trebuchet MS" w:hAnsi="Trebuchet MS"/>
          <w:b/>
          <w:caps/>
          <w:sz w:val="24"/>
          <w:szCs w:val="24"/>
        </w:rPr>
        <w:fldChar w:fldCharType="separate"/>
      </w:r>
      <w:r>
        <w:rPr>
          <w:rFonts w:ascii="Trebuchet MS" w:hAnsi="Trebuchet MS"/>
          <w:b/>
          <w:caps/>
          <w:sz w:val="24"/>
          <w:szCs w:val="24"/>
        </w:rPr>
        <w:fldChar w:fldCharType="end"/>
      </w:r>
      <w:r>
        <w:rPr>
          <w:rFonts w:ascii="Trebuchet MS" w:hAnsi="Trebuchet MS"/>
          <w:b/>
          <w:caps/>
          <w:sz w:val="24"/>
          <w:szCs w:val="24"/>
        </w:rPr>
        <w:tab/>
      </w:r>
      <w:r>
        <w:rPr>
          <w:rFonts w:ascii="Trebuchet MS" w:hAnsi="Trebuchet MS"/>
          <w:sz w:val="18"/>
          <w:szCs w:val="18"/>
        </w:rPr>
        <w:t>Es handelt sich nicht um Zuwendungen in das verbrauchbare Vermögen einer Stiftung.</w:t>
      </w:r>
    </w:p>
    <w:p w:rsidR="00F073E9" w:rsidRDefault="00F073E9" w:rsidP="00C26CEE">
      <w:pPr>
        <w:rPr>
          <w:rFonts w:ascii="Trebuchet MS" w:hAnsi="Trebuchet MS"/>
          <w:sz w:val="16"/>
          <w:szCs w:val="16"/>
        </w:rPr>
      </w:pPr>
    </w:p>
    <w:p w:rsidR="00E6212E" w:rsidRDefault="00E6212E" w:rsidP="00C26CEE">
      <w:pPr>
        <w:rPr>
          <w:rFonts w:ascii="Trebuchet MS" w:hAnsi="Trebuchet MS"/>
          <w:sz w:val="16"/>
          <w:szCs w:val="16"/>
        </w:rPr>
      </w:pPr>
    </w:p>
    <w:p w:rsidR="00E6212E" w:rsidRDefault="00E6212E" w:rsidP="00C26CEE">
      <w:pPr>
        <w:rPr>
          <w:rFonts w:ascii="Trebuchet MS" w:hAnsi="Trebuchet MS"/>
          <w:sz w:val="16"/>
          <w:szCs w:val="16"/>
        </w:rPr>
      </w:pPr>
    </w:p>
    <w:p w:rsidR="00C26CEE" w:rsidRDefault="00C26CEE" w:rsidP="00C26CEE">
      <w:pPr>
        <w:rPr>
          <w:rFonts w:ascii="Trebuchet MS" w:hAnsi="Trebuchet MS"/>
          <w:sz w:val="16"/>
          <w:szCs w:val="16"/>
        </w:rPr>
      </w:pPr>
    </w:p>
    <w:p w:rsidR="00BF3FAC" w:rsidRDefault="00BF3FAC" w:rsidP="00C26CEE">
      <w:pPr>
        <w:rPr>
          <w:rFonts w:ascii="Trebuchet MS" w:hAnsi="Trebuchet MS"/>
          <w:sz w:val="16"/>
          <w:szCs w:val="16"/>
        </w:rPr>
      </w:pPr>
    </w:p>
    <w:p w:rsidR="00BF3FAC" w:rsidRDefault="00BF3FAC" w:rsidP="00C26CEE">
      <w:pPr>
        <w:rPr>
          <w:rFonts w:ascii="Trebuchet MS" w:hAnsi="Trebuchet MS"/>
          <w:sz w:val="16"/>
          <w:szCs w:val="16"/>
        </w:rPr>
      </w:pPr>
    </w:p>
    <w:p w:rsidR="00BF3FAC" w:rsidRPr="00782EB2" w:rsidRDefault="00BF3FAC" w:rsidP="00C26CEE">
      <w:pPr>
        <w:rPr>
          <w:rFonts w:ascii="Trebuchet MS" w:hAnsi="Trebuchet MS"/>
          <w:sz w:val="16"/>
          <w:szCs w:val="16"/>
        </w:rPr>
      </w:pPr>
    </w:p>
    <w:p w:rsidR="00F073E9" w:rsidRDefault="00F073E9" w:rsidP="00C26CEE">
      <w:pPr>
        <w:rPr>
          <w:rFonts w:ascii="Trebuchet MS" w:hAnsi="Trebuchet MS"/>
          <w:sz w:val="16"/>
          <w:szCs w:val="16"/>
        </w:rPr>
      </w:pPr>
    </w:p>
    <w:p w:rsidR="00E6212E" w:rsidRPr="00782EB2" w:rsidRDefault="00E6212E" w:rsidP="00C26CEE">
      <w:pPr>
        <w:rPr>
          <w:rFonts w:ascii="Trebuchet MS" w:hAnsi="Trebuchet MS"/>
          <w:sz w:val="16"/>
          <w:szCs w:val="16"/>
        </w:rPr>
      </w:pPr>
    </w:p>
    <w:p w:rsidR="00C26CEE" w:rsidRPr="00E04220" w:rsidRDefault="00C26CEE" w:rsidP="00AE64A6">
      <w:pPr>
        <w:spacing w:line="180" w:lineRule="exact"/>
        <w:rPr>
          <w:rFonts w:ascii="Trebuchet MS" w:hAnsi="Trebuchet MS"/>
          <w:sz w:val="14"/>
          <w:szCs w:val="14"/>
        </w:rPr>
      </w:pP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tab/>
      </w:r>
      <w:r w:rsidRPr="00782EB2">
        <w:rPr>
          <w:rFonts w:ascii="Trebuchet MS" w:hAnsi="Trebuchet MS"/>
          <w:sz w:val="16"/>
          <w:szCs w:val="16"/>
          <w:u w:val="single"/>
        </w:rPr>
        <w:br/>
      </w:r>
      <w:r w:rsidRPr="00E04220">
        <w:rPr>
          <w:rFonts w:ascii="Trebuchet MS" w:hAnsi="Trebuchet MS"/>
          <w:sz w:val="14"/>
          <w:szCs w:val="14"/>
        </w:rPr>
        <w:t>(Ort, Datum und Unterschrift des Zuwendungsempfängers)</w:t>
      </w:r>
    </w:p>
    <w:p w:rsidR="00C26CEE" w:rsidRPr="00E6212E" w:rsidRDefault="00C26CEE" w:rsidP="00C26CEE">
      <w:pPr>
        <w:rPr>
          <w:rFonts w:ascii="Trebuchet MS" w:hAnsi="Trebuchet MS"/>
          <w:sz w:val="12"/>
          <w:szCs w:val="12"/>
        </w:rPr>
      </w:pPr>
    </w:p>
    <w:p w:rsidR="00C26CEE" w:rsidRPr="00AE64A6" w:rsidRDefault="00C26CEE" w:rsidP="00AE64A6">
      <w:pPr>
        <w:spacing w:line="180" w:lineRule="exact"/>
        <w:rPr>
          <w:rFonts w:ascii="Trebuchet MS" w:hAnsi="Trebuchet MS" w:cs="Arial"/>
          <w:b/>
          <w:sz w:val="14"/>
          <w:szCs w:val="14"/>
        </w:rPr>
      </w:pPr>
      <w:r w:rsidRPr="00AE64A6">
        <w:rPr>
          <w:rFonts w:ascii="Trebuchet MS" w:hAnsi="Trebuchet MS" w:cs="Arial"/>
          <w:b/>
          <w:sz w:val="14"/>
          <w:szCs w:val="14"/>
        </w:rPr>
        <w:t>Hinweis:</w:t>
      </w:r>
    </w:p>
    <w:p w:rsidR="004A308A" w:rsidRDefault="00C26CEE" w:rsidP="004A308A">
      <w:pPr>
        <w:spacing w:before="60" w:line="180" w:lineRule="exact"/>
        <w:rPr>
          <w:rFonts w:ascii="Trebuchet MS" w:hAnsi="Trebuchet MS"/>
          <w:sz w:val="14"/>
          <w:szCs w:val="14"/>
        </w:rPr>
      </w:pPr>
      <w:r w:rsidRPr="00AE64A6">
        <w:rPr>
          <w:rFonts w:ascii="Trebuchet MS" w:hAnsi="Trebuchet MS"/>
          <w:sz w:val="14"/>
          <w:szCs w:val="14"/>
        </w:rPr>
        <w:t>Wer vorsätzlich oder grob fahrlässig eine unrichtige Zuwendungsbestätigung erstellt oder veranlasst, dass Zuwendungen</w:t>
      </w:r>
      <w:r w:rsidR="00E6212E" w:rsidRPr="00AE64A6">
        <w:rPr>
          <w:rFonts w:ascii="Trebuchet MS" w:hAnsi="Trebuchet MS"/>
          <w:sz w:val="14"/>
          <w:szCs w:val="14"/>
        </w:rPr>
        <w:t xml:space="preserve"> </w:t>
      </w:r>
      <w:r w:rsidRPr="00AE64A6">
        <w:rPr>
          <w:rFonts w:ascii="Trebuchet MS" w:hAnsi="Trebuchet MS"/>
          <w:sz w:val="14"/>
          <w:szCs w:val="14"/>
        </w:rPr>
        <w:t xml:space="preserve">nicht zu den in der </w:t>
      </w:r>
      <w:r w:rsidR="00E6212E" w:rsidRPr="00AE64A6">
        <w:rPr>
          <w:rFonts w:ascii="Trebuchet MS" w:hAnsi="Trebuchet MS"/>
          <w:sz w:val="14"/>
          <w:szCs w:val="14"/>
        </w:rPr>
        <w:t>Z</w:t>
      </w:r>
      <w:r w:rsidRPr="00AE64A6">
        <w:rPr>
          <w:rFonts w:ascii="Trebuchet MS" w:hAnsi="Trebuchet MS"/>
          <w:sz w:val="14"/>
          <w:szCs w:val="14"/>
        </w:rPr>
        <w:t>uwendungsbestätigung angegebenen steuerbegünstigten Zwecken verwendet werden, haftet für die</w:t>
      </w:r>
      <w:r w:rsidR="00E6212E" w:rsidRPr="00AE64A6">
        <w:rPr>
          <w:rFonts w:ascii="Trebuchet MS" w:hAnsi="Trebuchet MS"/>
          <w:sz w:val="14"/>
          <w:szCs w:val="14"/>
        </w:rPr>
        <w:t xml:space="preserve"> </w:t>
      </w:r>
      <w:r w:rsidR="00AE64A6" w:rsidRPr="00AE64A6">
        <w:rPr>
          <w:rFonts w:ascii="Trebuchet MS" w:hAnsi="Trebuchet MS"/>
          <w:sz w:val="14"/>
          <w:szCs w:val="14"/>
        </w:rPr>
        <w:t xml:space="preserve">entgangene </w:t>
      </w:r>
      <w:r w:rsidRPr="00AE64A6">
        <w:rPr>
          <w:rFonts w:ascii="Trebuchet MS" w:hAnsi="Trebuchet MS"/>
          <w:sz w:val="14"/>
          <w:szCs w:val="14"/>
        </w:rPr>
        <w:t>Steuer (§ 10</w:t>
      </w:r>
      <w:r w:rsidR="00AE64A6" w:rsidRPr="00AE64A6">
        <w:rPr>
          <w:rFonts w:ascii="Trebuchet MS" w:hAnsi="Trebuchet MS"/>
          <w:sz w:val="14"/>
          <w:szCs w:val="14"/>
        </w:rPr>
        <w:t>b</w:t>
      </w:r>
      <w:r w:rsidRPr="00AE64A6">
        <w:rPr>
          <w:rFonts w:ascii="Trebuchet MS" w:hAnsi="Trebuchet MS"/>
          <w:sz w:val="14"/>
          <w:szCs w:val="14"/>
        </w:rPr>
        <w:t xml:space="preserve"> Abs. 4 EStG,</w:t>
      </w:r>
      <w:r w:rsidR="00E6212E" w:rsidRPr="00AE64A6">
        <w:rPr>
          <w:rFonts w:ascii="Trebuchet MS" w:hAnsi="Trebuchet MS"/>
          <w:sz w:val="14"/>
          <w:szCs w:val="14"/>
        </w:rPr>
        <w:t xml:space="preserve"> </w:t>
      </w:r>
      <w:r w:rsidRPr="00AE64A6">
        <w:rPr>
          <w:rFonts w:ascii="Trebuchet MS" w:hAnsi="Trebuchet MS"/>
          <w:sz w:val="14"/>
          <w:szCs w:val="14"/>
        </w:rPr>
        <w:t>§ 9 Abs. 3 KStG, § 9 Nr. 5 GewStG).</w:t>
      </w:r>
    </w:p>
    <w:p w:rsidR="00574A37" w:rsidRDefault="00C26CEE" w:rsidP="00574A37">
      <w:pPr>
        <w:spacing w:before="60" w:line="180" w:lineRule="exact"/>
        <w:rPr>
          <w:rFonts w:ascii="Trebuchet MS" w:hAnsi="Trebuchet MS"/>
          <w:b/>
          <w:szCs w:val="22"/>
        </w:rPr>
      </w:pPr>
      <w:r w:rsidRPr="00AE64A6">
        <w:rPr>
          <w:rFonts w:ascii="Trebuchet MS" w:hAnsi="Trebuchet MS"/>
          <w:sz w:val="14"/>
          <w:szCs w:val="14"/>
        </w:rPr>
        <w:t>Diese Bestätigung wird nicht als Nachweis für die steuerliche Berücksichtigung der Zuwendungen anerkannt, wenn das Datum</w:t>
      </w:r>
      <w:r w:rsidR="00E6212E" w:rsidRPr="00AE64A6">
        <w:rPr>
          <w:rFonts w:ascii="Trebuchet MS" w:hAnsi="Trebuchet MS"/>
          <w:sz w:val="14"/>
          <w:szCs w:val="14"/>
        </w:rPr>
        <w:t xml:space="preserve"> </w:t>
      </w:r>
      <w:r w:rsidRPr="00AE64A6">
        <w:rPr>
          <w:rFonts w:ascii="Trebuchet MS" w:hAnsi="Trebuchet MS"/>
          <w:sz w:val="14"/>
          <w:szCs w:val="14"/>
        </w:rPr>
        <w:t xml:space="preserve">des Freistellungsbescheides länger als 5 Jahre bzw. das Datum der </w:t>
      </w:r>
      <w:r w:rsidR="00AE64A6">
        <w:rPr>
          <w:rFonts w:ascii="Trebuchet MS" w:hAnsi="Trebuchet MS"/>
          <w:sz w:val="14"/>
          <w:szCs w:val="14"/>
        </w:rPr>
        <w:t>Feststellung der Einhaltung der satzungsmäßigen Voraussetzungen nach § 60a Abs. 1 AO</w:t>
      </w:r>
      <w:r w:rsidRPr="00AE64A6">
        <w:rPr>
          <w:rFonts w:ascii="Trebuchet MS" w:hAnsi="Trebuchet MS"/>
          <w:sz w:val="14"/>
          <w:szCs w:val="14"/>
        </w:rPr>
        <w:t xml:space="preserve"> länger als 3 Jahre seit</w:t>
      </w:r>
      <w:r w:rsidR="00E6212E" w:rsidRPr="00AE64A6">
        <w:rPr>
          <w:rFonts w:ascii="Trebuchet MS" w:hAnsi="Trebuchet MS"/>
          <w:sz w:val="14"/>
          <w:szCs w:val="14"/>
        </w:rPr>
        <w:t xml:space="preserve"> </w:t>
      </w:r>
      <w:r w:rsidRPr="00AE64A6">
        <w:rPr>
          <w:rFonts w:ascii="Trebuchet MS" w:hAnsi="Trebuchet MS"/>
          <w:sz w:val="14"/>
          <w:szCs w:val="14"/>
        </w:rPr>
        <w:t>Ausstellung de</w:t>
      </w:r>
      <w:r w:rsidR="00AE64A6">
        <w:rPr>
          <w:rFonts w:ascii="Trebuchet MS" w:hAnsi="Trebuchet MS"/>
          <w:sz w:val="14"/>
          <w:szCs w:val="14"/>
        </w:rPr>
        <w:t xml:space="preserve">s Bescheides </w:t>
      </w:r>
      <w:r w:rsidRPr="00AE64A6">
        <w:rPr>
          <w:rFonts w:ascii="Trebuchet MS" w:hAnsi="Trebuchet MS"/>
          <w:sz w:val="14"/>
          <w:szCs w:val="14"/>
        </w:rPr>
        <w:t>zurückliegt (</w:t>
      </w:r>
      <w:r w:rsidR="00AE64A6">
        <w:rPr>
          <w:rFonts w:ascii="Trebuchet MS" w:hAnsi="Trebuchet MS"/>
          <w:sz w:val="14"/>
          <w:szCs w:val="14"/>
        </w:rPr>
        <w:t>§ 63 Abs. 5 AO)</w:t>
      </w:r>
      <w:r w:rsidR="00574A37">
        <w:rPr>
          <w:rFonts w:ascii="Trebuchet MS" w:hAnsi="Trebuchet MS"/>
          <w:b/>
          <w:szCs w:val="22"/>
        </w:rPr>
        <w:br w:type="page"/>
      </w:r>
    </w:p>
    <w:p w:rsidR="00574A37" w:rsidRPr="00362E9F" w:rsidRDefault="00574A37" w:rsidP="00574A37">
      <w:pPr>
        <w:spacing w:before="120" w:line="240" w:lineRule="exact"/>
        <w:jc w:val="both"/>
        <w:rPr>
          <w:rFonts w:ascii="Trebuchet MS" w:hAnsi="Trebuchet MS"/>
          <w:b/>
          <w:szCs w:val="22"/>
        </w:rPr>
      </w:pPr>
      <w:r w:rsidRPr="00362E9F">
        <w:rPr>
          <w:rFonts w:ascii="Trebuchet MS" w:hAnsi="Trebuchet MS"/>
          <w:b/>
          <w:szCs w:val="22"/>
        </w:rPr>
        <w:lastRenderedPageBreak/>
        <w:t xml:space="preserve">Hinweise und Erläuterungen zum Muster für </w:t>
      </w:r>
    </w:p>
    <w:p w:rsidR="00574A37" w:rsidRDefault="005C413C" w:rsidP="00574A37">
      <w:pPr>
        <w:spacing w:before="120" w:after="240" w:line="240" w:lineRule="exact"/>
        <w:jc w:val="both"/>
        <w:rPr>
          <w:rFonts w:ascii="Trebuchet MS" w:hAnsi="Trebuchet MS"/>
          <w:b/>
          <w:szCs w:val="22"/>
        </w:rPr>
      </w:pPr>
      <w:r>
        <w:rPr>
          <w:rFonts w:ascii="Trebuchet MS" w:hAnsi="Trebuchet MS"/>
          <w:b/>
          <w:szCs w:val="22"/>
        </w:rPr>
        <w:t xml:space="preserve">Bestätigung über </w:t>
      </w:r>
      <w:r w:rsidR="00574A37" w:rsidRPr="00362E9F">
        <w:rPr>
          <w:rFonts w:ascii="Trebuchet MS" w:hAnsi="Trebuchet MS"/>
          <w:b/>
          <w:szCs w:val="22"/>
        </w:rPr>
        <w:t>Geldzuwendungen</w:t>
      </w:r>
      <w:r>
        <w:rPr>
          <w:rFonts w:ascii="Trebuchet MS" w:hAnsi="Trebuchet MS"/>
          <w:b/>
          <w:szCs w:val="22"/>
        </w:rPr>
        <w:t xml:space="preserve"> an eine inländische Stiftung privaten Rechts</w:t>
      </w:r>
    </w:p>
    <w:p w:rsidR="00574A37" w:rsidRPr="00AA1ED3" w:rsidRDefault="00574A37" w:rsidP="00574A37">
      <w:pPr>
        <w:spacing w:before="60" w:line="320" w:lineRule="exact"/>
        <w:rPr>
          <w:rFonts w:ascii="Trebuchet MS" w:hAnsi="Trebuchet MS"/>
          <w:sz w:val="20"/>
          <w:u w:val="single"/>
        </w:rPr>
      </w:pPr>
      <w:r w:rsidRPr="00AA1ED3">
        <w:rPr>
          <w:rFonts w:ascii="Trebuchet MS" w:hAnsi="Trebuchet MS"/>
          <w:sz w:val="20"/>
          <w:u w:val="single"/>
        </w:rPr>
        <w:t>Grundlegendes zur Gestaltung:</w:t>
      </w:r>
    </w:p>
    <w:p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 xml:space="preserve">Dieses Muster entspricht den Vorlagen, die ab 01.01.2014 verbindlich sind (Schreiben des </w:t>
      </w:r>
      <w:proofErr w:type="spellStart"/>
      <w:r w:rsidRPr="00AA1ED3">
        <w:rPr>
          <w:rFonts w:ascii="Trebuchet MS" w:hAnsi="Trebuchet MS"/>
          <w:sz w:val="20"/>
        </w:rPr>
        <w:t>Bundesfi-nanzministeriums</w:t>
      </w:r>
      <w:proofErr w:type="spellEnd"/>
      <w:r w:rsidRPr="00AA1ED3">
        <w:rPr>
          <w:rFonts w:ascii="Trebuchet MS" w:hAnsi="Trebuchet MS"/>
          <w:sz w:val="20"/>
        </w:rPr>
        <w:t xml:space="preserve"> vom 07.11. 2013)</w:t>
      </w:r>
    </w:p>
    <w:p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Dabei gelten für Kirchengemeinden, Kirchenbezirke und Verwaltungszweckverbände die Muster für Körperschaften des öffentlichen Rechts und für eingetragene Vereine die Muster für steuerbegünstigte, privatrechtliche Einrichtungen.</w:t>
      </w:r>
    </w:p>
    <w:p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Die Wortwahl und die Reihenfolge der vorgegebenen Textpassagen in den Mustern sind beizubehalten, Umformulierungen sind unzulässig. Auf der Zuwendungsbestätigung dürfen weder Danksagungen an den Zuwendenden noch Werbung für die Ziele der begünstigten Einrichtung angebracht werden. Entsprechende Texte sind auf der Rückseite zulässig. Die Zuwendungsbestätigung darf die Größe einer DIN A 4 - Seite nicht überschreiten.</w:t>
      </w:r>
    </w:p>
    <w:p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Gegen optische Hervorhebungen von Textpassagen bestehen keine Bedenken. Ebenso ist es zulässig, den Namen des Zuwendenden und dessen Adresse so untereinander anzuordnen, dass die gleichzeitige Nutzung als Anschriftenfeld möglich ist. Die Verwendung eines Briefpapiers mit einem Logo, Emblem oder Wasserzeichen der Einrichtung ist zulässig.</w:t>
      </w:r>
    </w:p>
    <w:p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Die Zuwendungsbestätigungen müssen nicht mehr laufend durchnummeriert werden. Ein entsprechendes Feld (Nummer/Jahr) ist deshalb nicht mehr vorgesehen. Prinzipiell ist es aber möglich, solche Reihen zu vergeben, die zur Identifizierung der Zuwendungsbestätigung geeignet sind.</w:t>
      </w:r>
    </w:p>
    <w:p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begünstigte Zwecke:</w:t>
      </w:r>
    </w:p>
    <w:p w:rsidR="00574A37" w:rsidRDefault="00574A37" w:rsidP="00574A37">
      <w:pPr>
        <w:spacing w:before="100" w:line="240" w:lineRule="exact"/>
        <w:jc w:val="both"/>
        <w:rPr>
          <w:rFonts w:ascii="Trebuchet MS" w:hAnsi="Trebuchet MS"/>
          <w:sz w:val="20"/>
        </w:rPr>
      </w:pPr>
      <w:r w:rsidRPr="006F27C7">
        <w:rPr>
          <w:rFonts w:ascii="Trebuchet MS" w:hAnsi="Trebuchet MS"/>
          <w:sz w:val="20"/>
        </w:rPr>
        <w:t>Es bestehen keine Bedenken, wenn der Zuwendungsempfänger in seinen Zuwendungsbestätigungen alle ihn betreffenden steuerbegünstigten Zwecke nennt. Aus steuerlichen Gründen bedarf es keiner Kenntlichmachung, für welchen konkreten steuerbegünstigten Zweck die Zuwendung erfolgt bzw. verwendet wird.</w:t>
      </w:r>
    </w:p>
    <w:p w:rsidR="00574A37" w:rsidRDefault="00574A37" w:rsidP="00574A37">
      <w:pPr>
        <w:spacing w:before="100" w:line="240" w:lineRule="exact"/>
        <w:jc w:val="both"/>
        <w:rPr>
          <w:rFonts w:ascii="Trebuchet MS" w:hAnsi="Trebuchet MS"/>
          <w:sz w:val="20"/>
        </w:rPr>
      </w:pPr>
      <w:r w:rsidRPr="00665CD8">
        <w:rPr>
          <w:rFonts w:ascii="Trebuchet MS" w:hAnsi="Trebuchet MS"/>
          <w:sz w:val="20"/>
        </w:rPr>
        <w:t xml:space="preserve">Nähere Erläuterungen zur </w:t>
      </w:r>
      <w:bookmarkStart w:id="0" w:name="_Toc376141442"/>
      <w:bookmarkStart w:id="1" w:name="_Toc376865817"/>
      <w:r w:rsidRPr="00665CD8">
        <w:rPr>
          <w:rFonts w:ascii="Trebuchet MS" w:hAnsi="Trebuchet MS"/>
          <w:sz w:val="20"/>
        </w:rPr>
        <w:t>Unterscheidung gemeinnützige, mildtätige und kirchliche Zwecke</w:t>
      </w:r>
      <w:bookmarkEnd w:id="0"/>
      <w:bookmarkEnd w:id="1"/>
      <w:r w:rsidRPr="00665CD8">
        <w:rPr>
          <w:rFonts w:ascii="Trebuchet MS" w:hAnsi="Trebuchet MS"/>
          <w:sz w:val="20"/>
        </w:rPr>
        <w:t xml:space="preserve"> finden sich auf </w:t>
      </w:r>
      <w:hyperlink r:id="rId7" w:history="1">
        <w:r w:rsidRPr="00AA1ED3">
          <w:rPr>
            <w:rFonts w:ascii="Trebuchet MS" w:hAnsi="Trebuchet MS"/>
            <w:color w:val="0070C0"/>
            <w:sz w:val="20"/>
            <w:u w:val="single"/>
          </w:rPr>
          <w:t>www.ekiba.de/fundraisingdownloads</w:t>
        </w:r>
      </w:hyperlink>
      <w:r>
        <w:rPr>
          <w:rFonts w:ascii="Trebuchet MS" w:hAnsi="Trebuchet MS"/>
          <w:sz w:val="20"/>
        </w:rPr>
        <w:t xml:space="preserve"> </w:t>
      </w:r>
      <w:r w:rsidRPr="00665CD8">
        <w:rPr>
          <w:rFonts w:ascii="Trebuchet MS" w:hAnsi="Trebuchet MS"/>
          <w:sz w:val="20"/>
        </w:rPr>
        <w:t>unter „allgemeine Hinweise zu Zuwendungsbestätigungen“.</w:t>
      </w:r>
    </w:p>
    <w:p w:rsidR="00574A37" w:rsidRPr="00AA1ED3" w:rsidRDefault="00574A37" w:rsidP="00574A37">
      <w:pPr>
        <w:spacing w:before="240" w:line="240" w:lineRule="exact"/>
        <w:jc w:val="both"/>
        <w:rPr>
          <w:rFonts w:ascii="Trebuchet MS" w:hAnsi="Trebuchet MS"/>
          <w:sz w:val="20"/>
          <w:u w:val="single"/>
        </w:rPr>
      </w:pPr>
      <w:r>
        <w:rPr>
          <w:rFonts w:ascii="Trebuchet MS" w:hAnsi="Trebuchet MS"/>
          <w:sz w:val="20"/>
          <w:u w:val="single"/>
        </w:rPr>
        <w:t>Veranlagungszeitraum / Einhaltung der satzungsgemäßen Voraussetzungen</w:t>
      </w:r>
      <w:r w:rsidRPr="00AA1ED3">
        <w:rPr>
          <w:rFonts w:ascii="Trebuchet MS" w:hAnsi="Trebuchet MS"/>
          <w:sz w:val="20"/>
          <w:u w:val="single"/>
        </w:rPr>
        <w:t>:</w:t>
      </w:r>
    </w:p>
    <w:p w:rsidR="00574A37" w:rsidRPr="00AA1ED3" w:rsidRDefault="00574A37" w:rsidP="00574A37">
      <w:pPr>
        <w:spacing w:before="100" w:line="240" w:lineRule="exact"/>
        <w:jc w:val="both"/>
        <w:rPr>
          <w:rFonts w:ascii="Trebuchet MS" w:hAnsi="Trebuchet MS"/>
          <w:sz w:val="20"/>
        </w:rPr>
      </w:pPr>
      <w:r w:rsidRPr="00AA1ED3">
        <w:rPr>
          <w:rFonts w:ascii="Trebuchet MS" w:hAnsi="Trebuchet MS"/>
          <w:sz w:val="20"/>
        </w:rPr>
        <w:t>Bei Veranlagungszeitraum ist, je nachdem, ob die Gemeinnützigkeit durch Freistellungsbescheid oder Körperschaftsteuerbescheid erteilt wurde, entweder der Gültigkeitszeitraum des Freistellungsbescheids oder das Jahr des Körperschaftssteuerbescheids anzugeben.</w:t>
      </w:r>
    </w:p>
    <w:p w:rsidR="00574A37" w:rsidRPr="00665CD8" w:rsidRDefault="00574A37" w:rsidP="00574A37">
      <w:pPr>
        <w:spacing w:before="100" w:line="240" w:lineRule="exact"/>
        <w:jc w:val="both"/>
        <w:rPr>
          <w:rFonts w:ascii="Trebuchet MS" w:hAnsi="Trebuchet MS"/>
          <w:sz w:val="20"/>
        </w:rPr>
      </w:pPr>
      <w:r w:rsidRPr="00AA1ED3">
        <w:rPr>
          <w:rFonts w:ascii="Trebuchet MS" w:hAnsi="Trebuchet MS"/>
          <w:sz w:val="20"/>
        </w:rPr>
        <w:t>Das zweite Feld („Die Einhaltung der satzungsgemäßen Voraussetzungen …“) ist anzukreuzen / auszufüllen bei Vereinen / Stiftungen, die neugegründet sind</w:t>
      </w:r>
      <w:r>
        <w:rPr>
          <w:rFonts w:ascii="Trebuchet MS" w:hAnsi="Trebuchet MS"/>
          <w:sz w:val="20"/>
        </w:rPr>
        <w:t>. Diese Formulierung ersetzt die bisherige „vorläufige F</w:t>
      </w:r>
      <w:r w:rsidRPr="00AA1ED3">
        <w:rPr>
          <w:rFonts w:ascii="Trebuchet MS" w:hAnsi="Trebuchet MS"/>
          <w:sz w:val="20"/>
        </w:rPr>
        <w:t>reistellung</w:t>
      </w:r>
      <w:r>
        <w:rPr>
          <w:rFonts w:ascii="Trebuchet MS" w:hAnsi="Trebuchet MS"/>
          <w:sz w:val="20"/>
        </w:rPr>
        <w:t>“ (siehe unten bei „Übergangsregelung“).</w:t>
      </w:r>
    </w:p>
    <w:p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Empfänger im Ausland:</w:t>
      </w:r>
    </w:p>
    <w:p w:rsidR="00574A37" w:rsidRPr="00964FD9" w:rsidRDefault="00574A37" w:rsidP="00574A37">
      <w:pPr>
        <w:spacing w:before="100" w:line="240" w:lineRule="exact"/>
        <w:jc w:val="both"/>
        <w:rPr>
          <w:rFonts w:ascii="Trebuchet MS" w:hAnsi="Trebuchet MS"/>
          <w:sz w:val="20"/>
        </w:rPr>
      </w:pPr>
      <w:r w:rsidRPr="006F27C7">
        <w:rPr>
          <w:rFonts w:ascii="Trebuchet MS" w:hAnsi="Trebuchet MS"/>
          <w:sz w:val="20"/>
        </w:rPr>
        <w:t>Für den Abzug steuerbegünstigter Zuwendungen an nicht im Inland ansässige Empfänger wird auf das BMF-Schreiben vom 16. Mai 2011 - IV C 4 - S 2223/07/</w:t>
      </w:r>
      <w:proofErr w:type="gramStart"/>
      <w:r w:rsidRPr="006F27C7">
        <w:rPr>
          <w:rFonts w:ascii="Trebuchet MS" w:hAnsi="Trebuchet MS"/>
          <w:sz w:val="20"/>
        </w:rPr>
        <w:t>0005 :</w:t>
      </w:r>
      <w:proofErr w:type="gramEnd"/>
      <w:r w:rsidRPr="006F27C7">
        <w:rPr>
          <w:rFonts w:ascii="Trebuchet MS" w:hAnsi="Trebuchet MS"/>
          <w:sz w:val="20"/>
        </w:rPr>
        <w:t>008, 2011/0381377 -, (</w:t>
      </w:r>
      <w:proofErr w:type="spellStart"/>
      <w:r w:rsidRPr="006F27C7">
        <w:rPr>
          <w:rFonts w:ascii="Trebuchet MS" w:hAnsi="Trebuchet MS"/>
          <w:sz w:val="20"/>
        </w:rPr>
        <w:t>BStBl</w:t>
      </w:r>
      <w:proofErr w:type="spellEnd"/>
      <w:r w:rsidRPr="006F27C7">
        <w:rPr>
          <w:rFonts w:ascii="Trebuchet MS" w:hAnsi="Trebuchet MS"/>
          <w:sz w:val="20"/>
        </w:rPr>
        <w:t xml:space="preserve"> I Seite 559) hingewiesen.</w:t>
      </w:r>
    </w:p>
    <w:p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Weiterleitung einer Zuwendung an eine juristische Person des öffentlichen Rechts</w:t>
      </w:r>
    </w:p>
    <w:p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Werden Zuwendungen an eine juristische Person des öffentlichen Rechts von dieser an andere juristische Personen des öffentlichen Rechts weitergeleitet und werden von diesen die steuerbegünstigten Zwecke verwirklicht, so hat der „Erstempfänger“ die Bestätigung wie folgt zu fassen:</w:t>
      </w:r>
    </w:p>
    <w:p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Die Zuwendung wird entsprechend den Angaben des Zuwendenden an ………</w:t>
      </w:r>
      <w:r w:rsidR="00122EA5">
        <w:rPr>
          <w:rFonts w:ascii="Trebuchet MS" w:hAnsi="Trebuchet MS"/>
          <w:i/>
          <w:sz w:val="20"/>
        </w:rPr>
        <w:t xml:space="preserve"> </w:t>
      </w:r>
      <w:r w:rsidRPr="00AA1ED3">
        <w:rPr>
          <w:rFonts w:ascii="Trebuchet MS" w:hAnsi="Trebuchet MS"/>
          <w:i/>
          <w:sz w:val="20"/>
        </w:rPr>
        <w:t>[Name des Letztempfängers verbunden mit dem Hinweis auf dessen öffentlich-rechtliche Organisationsform] weitergeleitet.</w:t>
      </w:r>
    </w:p>
    <w:p w:rsidR="00574A37" w:rsidRPr="00AA1ED3" w:rsidRDefault="00574A37" w:rsidP="00574A37">
      <w:pPr>
        <w:spacing w:before="240" w:line="240" w:lineRule="exact"/>
        <w:jc w:val="both"/>
        <w:rPr>
          <w:rFonts w:ascii="Trebuchet MS" w:hAnsi="Trebuchet MS"/>
          <w:sz w:val="20"/>
          <w:u w:val="single"/>
        </w:rPr>
      </w:pPr>
      <w:r w:rsidRPr="00AA1ED3">
        <w:rPr>
          <w:rFonts w:ascii="Trebuchet MS" w:hAnsi="Trebuchet MS"/>
          <w:sz w:val="20"/>
          <w:u w:val="single"/>
        </w:rPr>
        <w:t>Übergangsregelungen</w:t>
      </w:r>
    </w:p>
    <w:p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Mit dem Gesetz zur Stärkung des Ehrenamtes vom 21. März 2013 (</w:t>
      </w:r>
      <w:proofErr w:type="spellStart"/>
      <w:r w:rsidRPr="006F27C7">
        <w:rPr>
          <w:rFonts w:ascii="Trebuchet MS" w:hAnsi="Trebuchet MS"/>
          <w:sz w:val="20"/>
        </w:rPr>
        <w:t>BGBl</w:t>
      </w:r>
      <w:proofErr w:type="spellEnd"/>
      <w:r w:rsidRPr="006F27C7">
        <w:rPr>
          <w:rFonts w:ascii="Trebuchet MS" w:hAnsi="Trebuchet MS"/>
          <w:sz w:val="20"/>
        </w:rPr>
        <w:t xml:space="preserve">. I Seite 556) wurde mit § 60a AO die Feststellung der satzungsmäßigen Voraussetzungen eingeführt. Nach § 60a AO wird die Einhaltung der satzungsmäßigen Voraussetzungen gesondert vom Finanzamt festgestellt. Dieses Verfahren löst die so genannte vorläufige Bescheinigung ab. Übergangsweise bleiben die bislang ausgestellten vor-läufigen Bescheinigungen weiterhin gültig und die betroffenen Körperschaften sind übergangsweise weiterhin zur Ausstellung von Zuwendungsbestätigungen berechtigt. Diese Körperschaften haben in ihren </w:t>
      </w:r>
      <w:r w:rsidRPr="006F27C7">
        <w:rPr>
          <w:rFonts w:ascii="Trebuchet MS" w:hAnsi="Trebuchet MS"/>
          <w:sz w:val="20"/>
        </w:rPr>
        <w:lastRenderedPageBreak/>
        <w:t xml:space="preserve">Zuwendungsbestätigungen anzugeben, dass sie durch vorläufige Bescheinigung den steuerbegünstigten Zwecken dienend anerkannt worden sind. </w:t>
      </w:r>
      <w:r>
        <w:rPr>
          <w:rFonts w:ascii="Trebuchet MS" w:hAnsi="Trebuchet MS"/>
          <w:sz w:val="20"/>
        </w:rPr>
        <w:t>In der obigen Vorlage sind dann die betreffenden Passagen durch folgende Formulierungen zu ersetzen</w:t>
      </w:r>
      <w:r w:rsidRPr="006F27C7">
        <w:rPr>
          <w:rFonts w:ascii="Trebuchet MS" w:hAnsi="Trebuchet MS"/>
          <w:sz w:val="20"/>
        </w:rPr>
        <w:t>:</w:t>
      </w:r>
    </w:p>
    <w:p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 xml:space="preserve">Wir sind wegen Förderung (Angabe des begünstigten Zwecks / der begünstigten Zwecke) durch vorläufige Bescheinigung des Finanzamtes(Name), </w:t>
      </w:r>
      <w:proofErr w:type="spellStart"/>
      <w:r w:rsidRPr="00AA1ED3">
        <w:rPr>
          <w:rFonts w:ascii="Trebuchet MS" w:hAnsi="Trebuchet MS"/>
          <w:i/>
          <w:sz w:val="20"/>
        </w:rPr>
        <w:t>StNr</w:t>
      </w:r>
      <w:proofErr w:type="spellEnd"/>
      <w:r w:rsidRPr="00AA1ED3">
        <w:rPr>
          <w:rFonts w:ascii="Trebuchet MS" w:hAnsi="Trebuchet MS"/>
          <w:i/>
          <w:sz w:val="20"/>
        </w:rPr>
        <w:t xml:space="preserve">. (Angabe) vom (Datum) ab (Datum) als steuerbegünstigten Zwecken dienend anerkannt. </w:t>
      </w:r>
    </w:p>
    <w:p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Außerdem sind die Hinweise zu den haftungsrechtlichen Folgen der Ausstellung einer unrichtigen Zuwendungsbestätigung und zur steuerlichen Anerkennung der Zuwendungsbestätigung folgendermaßen zu fassen:</w:t>
      </w:r>
    </w:p>
    <w:p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 xml:space="preserve">Diese Bestätigung wird nicht als Nachweis für die steuerliche Berücksichtigung der Zuwendung anerkannt, wenn das Datum der vorläufigen Bescheinigung länger als drei Jahre seit Ausstellung der Bestätigung zurückliegt (BMF vom 15. Dezember 1994 - </w:t>
      </w:r>
      <w:proofErr w:type="spellStart"/>
      <w:r w:rsidRPr="00AA1ED3">
        <w:rPr>
          <w:rFonts w:ascii="Trebuchet MS" w:hAnsi="Trebuchet MS"/>
          <w:i/>
          <w:sz w:val="20"/>
        </w:rPr>
        <w:t>BStBl</w:t>
      </w:r>
      <w:proofErr w:type="spellEnd"/>
      <w:r w:rsidRPr="00AA1ED3">
        <w:rPr>
          <w:rFonts w:ascii="Trebuchet MS" w:hAnsi="Trebuchet MS"/>
          <w:i/>
          <w:sz w:val="20"/>
        </w:rPr>
        <w:t xml:space="preserve"> I Seite 884).</w:t>
      </w:r>
    </w:p>
    <w:p w:rsidR="00574A37" w:rsidRDefault="00574A37" w:rsidP="00574A37">
      <w:pPr>
        <w:spacing w:before="100" w:line="240" w:lineRule="exact"/>
        <w:jc w:val="both"/>
        <w:rPr>
          <w:rFonts w:ascii="Trebuchet MS" w:hAnsi="Trebuchet MS"/>
          <w:sz w:val="20"/>
        </w:rPr>
      </w:pPr>
    </w:p>
    <w:p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In Fällen, in denen juristische Personen des öffentlichen Rechts oder Stiftungen des öffentlichen Rechts Zuwendungen an Körperschaften im Sinne des § 5 Absatz 1 Nummer 9 KStG weiterleiten, ist ebenfalls anzugeben, ob die Empfängerkörperschaft durch vorläufige Bescheinigung als steuerbegünstigten Zwecken dienend anerkannt worden ist. Diese Angabe ist hierbei in den Zuwendungsbestätigungen folgendermaßen zu fassen:</w:t>
      </w:r>
    </w:p>
    <w:p w:rsidR="00574A37" w:rsidRPr="00AA1ED3" w:rsidRDefault="00574A37" w:rsidP="00574A37">
      <w:pPr>
        <w:spacing w:before="100" w:line="240" w:lineRule="exact"/>
        <w:jc w:val="both"/>
        <w:rPr>
          <w:rFonts w:ascii="Trebuchet MS" w:hAnsi="Trebuchet MS"/>
          <w:i/>
          <w:sz w:val="20"/>
        </w:rPr>
      </w:pPr>
      <w:r w:rsidRPr="00AA1ED3">
        <w:rPr>
          <w:rFonts w:ascii="Trebuchet MS" w:hAnsi="Trebuchet MS"/>
          <w:i/>
          <w:sz w:val="20"/>
        </w:rPr>
        <w:t xml:space="preserve">Entsprechend den Angaben des Zuwendenden an (Name) weitergeleitet, die/der vom Finanzamt (Name) </w:t>
      </w:r>
      <w:proofErr w:type="spellStart"/>
      <w:r w:rsidRPr="00AA1ED3">
        <w:rPr>
          <w:rFonts w:ascii="Trebuchet MS" w:hAnsi="Trebuchet MS"/>
          <w:i/>
          <w:sz w:val="20"/>
        </w:rPr>
        <w:t>StNr</w:t>
      </w:r>
      <w:proofErr w:type="spellEnd"/>
      <w:r w:rsidRPr="00AA1ED3">
        <w:rPr>
          <w:rFonts w:ascii="Trebuchet MS" w:hAnsi="Trebuchet MS"/>
          <w:i/>
          <w:sz w:val="20"/>
        </w:rPr>
        <w:t>. (Angabe) mit vorläufiger Bescheinigung (gültig ab: Datum) vom (Datum) als steuerbegünstigten Zwecken dienend anerkannt ist.</w:t>
      </w:r>
    </w:p>
    <w:p w:rsidR="002E4D75" w:rsidRPr="006F27C7" w:rsidRDefault="002E4D75" w:rsidP="002E4D75">
      <w:pPr>
        <w:spacing w:before="100" w:line="240" w:lineRule="exact"/>
        <w:jc w:val="both"/>
        <w:rPr>
          <w:rFonts w:ascii="Trebuchet MS" w:hAnsi="Trebuchet MS"/>
          <w:sz w:val="20"/>
        </w:rPr>
      </w:pPr>
      <w:r w:rsidRPr="006F27C7">
        <w:rPr>
          <w:rFonts w:ascii="Trebuchet MS" w:hAnsi="Trebuchet MS"/>
          <w:sz w:val="20"/>
        </w:rPr>
        <w:t xml:space="preserve">Die Hinweise zu den haftungsrechtlichen Folgen der Ausstellung einer unrichtigen </w:t>
      </w:r>
      <w:proofErr w:type="spellStart"/>
      <w:r w:rsidRPr="006F27C7">
        <w:rPr>
          <w:rFonts w:ascii="Trebuchet MS" w:hAnsi="Trebuchet MS"/>
          <w:sz w:val="20"/>
        </w:rPr>
        <w:t>Zu</w:t>
      </w:r>
      <w:r>
        <w:rPr>
          <w:rFonts w:ascii="Trebuchet MS" w:hAnsi="Trebuchet MS"/>
          <w:sz w:val="20"/>
        </w:rPr>
        <w:softHyphen/>
      </w:r>
      <w:r w:rsidRPr="006F27C7">
        <w:rPr>
          <w:rFonts w:ascii="Trebuchet MS" w:hAnsi="Trebuchet MS"/>
          <w:sz w:val="20"/>
        </w:rPr>
        <w:t>wen</w:t>
      </w:r>
      <w:r>
        <w:rPr>
          <w:rFonts w:ascii="Trebuchet MS" w:hAnsi="Trebuchet MS"/>
          <w:sz w:val="20"/>
        </w:rPr>
        <w:softHyphen/>
      </w:r>
      <w:r w:rsidRPr="006F27C7">
        <w:rPr>
          <w:rFonts w:ascii="Trebuchet MS" w:hAnsi="Trebuchet MS"/>
          <w:sz w:val="20"/>
        </w:rPr>
        <w:t>dungs</w:t>
      </w:r>
      <w:r>
        <w:rPr>
          <w:rFonts w:ascii="Trebuchet MS" w:hAnsi="Trebuchet MS"/>
          <w:sz w:val="20"/>
        </w:rPr>
        <w:softHyphen/>
      </w:r>
      <w:r w:rsidRPr="006F27C7">
        <w:rPr>
          <w:rFonts w:ascii="Trebuchet MS" w:hAnsi="Trebuchet MS"/>
          <w:sz w:val="20"/>
        </w:rPr>
        <w:t>be</w:t>
      </w:r>
      <w:r>
        <w:rPr>
          <w:rFonts w:ascii="Trebuchet MS" w:hAnsi="Trebuchet MS"/>
          <w:sz w:val="20"/>
        </w:rPr>
        <w:softHyphen/>
      </w:r>
      <w:r w:rsidRPr="006F27C7">
        <w:rPr>
          <w:rFonts w:ascii="Trebuchet MS" w:hAnsi="Trebuchet MS"/>
          <w:sz w:val="20"/>
        </w:rPr>
        <w:t>stä</w:t>
      </w:r>
      <w:r>
        <w:rPr>
          <w:rFonts w:ascii="Trebuchet MS" w:hAnsi="Trebuchet MS"/>
          <w:sz w:val="20"/>
        </w:rPr>
        <w:softHyphen/>
      </w:r>
      <w:r w:rsidRPr="006F27C7">
        <w:rPr>
          <w:rFonts w:ascii="Trebuchet MS" w:hAnsi="Trebuchet MS"/>
          <w:sz w:val="20"/>
        </w:rPr>
        <w:t>ti</w:t>
      </w:r>
      <w:r>
        <w:rPr>
          <w:rFonts w:ascii="Trebuchet MS" w:hAnsi="Trebuchet MS"/>
          <w:sz w:val="20"/>
        </w:rPr>
        <w:softHyphen/>
      </w:r>
      <w:r w:rsidRPr="006F27C7">
        <w:rPr>
          <w:rFonts w:ascii="Trebuchet MS" w:hAnsi="Trebuchet MS"/>
          <w:sz w:val="20"/>
        </w:rPr>
        <w:t>gung</w:t>
      </w:r>
      <w:proofErr w:type="spellEnd"/>
      <w:r w:rsidRPr="006F27C7">
        <w:rPr>
          <w:rFonts w:ascii="Trebuchet MS" w:hAnsi="Trebuchet MS"/>
          <w:sz w:val="20"/>
        </w:rPr>
        <w:t xml:space="preserve"> und zur steuerlichen Anerkennung der Zuwendungsbestätigung sind dann folgendermaßen zu fas</w:t>
      </w:r>
      <w:r>
        <w:rPr>
          <w:rFonts w:ascii="Trebuchet MS" w:hAnsi="Trebuchet MS"/>
          <w:sz w:val="20"/>
        </w:rPr>
        <w:softHyphen/>
      </w:r>
      <w:r w:rsidRPr="006F27C7">
        <w:rPr>
          <w:rFonts w:ascii="Trebuchet MS" w:hAnsi="Trebuchet MS"/>
          <w:sz w:val="20"/>
        </w:rPr>
        <w:t>sen:</w:t>
      </w:r>
    </w:p>
    <w:p w:rsidR="00574A37" w:rsidRPr="00AA1ED3" w:rsidRDefault="00574A37" w:rsidP="00574A37">
      <w:pPr>
        <w:spacing w:before="100" w:line="240" w:lineRule="exact"/>
        <w:jc w:val="both"/>
        <w:rPr>
          <w:rFonts w:ascii="Trebuchet MS" w:hAnsi="Trebuchet MS"/>
          <w:i/>
          <w:sz w:val="20"/>
        </w:rPr>
      </w:pPr>
      <w:bookmarkStart w:id="2" w:name="_GoBack"/>
      <w:bookmarkEnd w:id="2"/>
      <w:r w:rsidRPr="00AA1ED3">
        <w:rPr>
          <w:rFonts w:ascii="Trebuchet MS" w:hAnsi="Trebuchet MS"/>
          <w:i/>
          <w:sz w:val="20"/>
        </w:rPr>
        <w:t>Wer vorsätzlich oder grob fahrlässig eine unrichtige Zuwendungsbestätigung erstellt oder veranlasst, dass Zuwendungen nicht zu den in der Zuwendungsbestätigung angegebenen steuerbegünstigten Zwecken verwendet werden, haftet für die entgangene Steuer (§ 10b Absatz 4 EStG, § 9 Absatz 3 KStG, § 9 Nummer 5 GewStG).</w:t>
      </w:r>
    </w:p>
    <w:p w:rsidR="00574A37" w:rsidRPr="006F27C7" w:rsidRDefault="00574A37" w:rsidP="00574A37">
      <w:pPr>
        <w:spacing w:before="100" w:line="240" w:lineRule="exact"/>
        <w:jc w:val="both"/>
        <w:rPr>
          <w:rFonts w:ascii="Trebuchet MS" w:hAnsi="Trebuchet MS"/>
          <w:sz w:val="20"/>
        </w:rPr>
      </w:pPr>
      <w:r w:rsidRPr="006F27C7">
        <w:rPr>
          <w:rFonts w:ascii="Trebuchet MS" w:hAnsi="Trebuchet MS"/>
          <w:sz w:val="20"/>
        </w:rPr>
        <w:t>Nur in den Fällen der Weiterleitung an steuerbegünstigte Körperschaften im Sinne von § 5 Absatz 1 Nummer 9 KStG:</w:t>
      </w:r>
    </w:p>
    <w:p w:rsidR="00574A37" w:rsidRPr="00AA1ED3" w:rsidRDefault="00574A37" w:rsidP="00574A37">
      <w:pPr>
        <w:spacing w:before="100" w:line="240" w:lineRule="exact"/>
        <w:jc w:val="both"/>
        <w:rPr>
          <w:rFonts w:ascii="Trebuchet MS" w:hAnsi="Trebuchet MS"/>
          <w:sz w:val="20"/>
        </w:rPr>
      </w:pPr>
      <w:r w:rsidRPr="00AA1ED3">
        <w:rPr>
          <w:rFonts w:ascii="Trebuchet MS" w:hAnsi="Trebuchet MS"/>
          <w:i/>
          <w:sz w:val="20"/>
        </w:rPr>
        <w:t>Diese Bestätigung wird nicht als Nachweis für die steuerliche Berücksichtigung der Zuwendung anerkannt, wenn das Datum der vorläufigen Bescheinigung länger als drei Jahre seit Ausstellung der Bestätigung zurückliegt.</w:t>
      </w:r>
    </w:p>
    <w:p w:rsidR="00574A37" w:rsidRPr="00AE64A6" w:rsidRDefault="00574A37" w:rsidP="004A308A">
      <w:pPr>
        <w:spacing w:before="60" w:line="180" w:lineRule="exact"/>
        <w:rPr>
          <w:rFonts w:ascii="Trebuchet MS" w:hAnsi="Trebuchet MS"/>
          <w:sz w:val="14"/>
          <w:szCs w:val="14"/>
        </w:rPr>
      </w:pPr>
    </w:p>
    <w:sectPr w:rsidR="00574A37" w:rsidRPr="00AE64A6" w:rsidSect="005D1A54">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794" w:left="1418" w:header="0" w:footer="4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424" w:rsidRDefault="00994424" w:rsidP="00E6212E">
      <w:r>
        <w:separator/>
      </w:r>
    </w:p>
  </w:endnote>
  <w:endnote w:type="continuationSeparator" w:id="0">
    <w:p w:rsidR="00994424" w:rsidRDefault="00994424" w:rsidP="00E62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charset w:val="00"/>
    <w:family w:val="swiss"/>
    <w:pitch w:val="variable"/>
    <w:sig w:usb0="8000002F" w:usb1="10000048"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AC" w:rsidRDefault="00BF3FA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12E" w:rsidRPr="00AE64A6" w:rsidRDefault="00AE64A6" w:rsidP="00AE64A6">
    <w:pPr>
      <w:pStyle w:val="Fuzeile"/>
      <w:spacing w:line="240" w:lineRule="exact"/>
      <w:rPr>
        <w:rFonts w:ascii="Trebuchet MS" w:hAnsi="Trebuchet MS"/>
        <w:b/>
        <w:sz w:val="14"/>
        <w:szCs w:val="14"/>
      </w:rPr>
    </w:pPr>
    <w:r w:rsidRPr="00AE64A6">
      <w:rPr>
        <w:rFonts w:ascii="Trebuchet MS" w:hAnsi="Trebuchet MS"/>
        <w:b/>
        <w:sz w:val="14"/>
        <w:szCs w:val="14"/>
      </w:rPr>
      <w:t>0341</w:t>
    </w:r>
    <w:r w:rsidR="00BF3FAC">
      <w:rPr>
        <w:rFonts w:ascii="Trebuchet MS" w:hAnsi="Trebuchet MS"/>
        <w:b/>
        <w:sz w:val="14"/>
        <w:szCs w:val="14"/>
      </w:rPr>
      <w:t>35</w:t>
    </w:r>
    <w:r w:rsidRPr="00AE64A6">
      <w:rPr>
        <w:rFonts w:ascii="Trebuchet MS" w:hAnsi="Trebuchet MS"/>
        <w:sz w:val="14"/>
        <w:szCs w:val="14"/>
      </w:rPr>
      <w:t xml:space="preserve"> Bestätigung über Geldzuwendung</w:t>
    </w:r>
    <w:r w:rsidR="00BF3FAC">
      <w:rPr>
        <w:rFonts w:ascii="Trebuchet MS" w:hAnsi="Trebuchet MS"/>
        <w:sz w:val="14"/>
        <w:szCs w:val="14"/>
      </w:rPr>
      <w:t>en an Stiftungen des privaten Rechts</w:t>
    </w:r>
    <w:r w:rsidRPr="00AE64A6">
      <w:rPr>
        <w:rFonts w:ascii="Trebuchet MS" w:hAnsi="Trebuchet MS"/>
        <w:sz w:val="14"/>
        <w:szCs w:val="14"/>
      </w:rPr>
      <w:t xml:space="preserve"> </w:t>
    </w:r>
    <w:r w:rsidRPr="00AE64A6">
      <w:rPr>
        <w:rFonts w:ascii="Trebuchet MS" w:hAnsi="Trebuchet MS"/>
        <w:b/>
        <w:sz w:val="14"/>
        <w:szCs w:val="14"/>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AC" w:rsidRDefault="00BF3FA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424" w:rsidRDefault="00994424" w:rsidP="00E6212E">
      <w:r>
        <w:separator/>
      </w:r>
    </w:p>
  </w:footnote>
  <w:footnote w:type="continuationSeparator" w:id="0">
    <w:p w:rsidR="00994424" w:rsidRDefault="00994424" w:rsidP="00E621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AC" w:rsidRDefault="00BF3FA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AC" w:rsidRDefault="00BF3FAC">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AC" w:rsidRDefault="00BF3FA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EC4"/>
    <w:rsid w:val="0000455E"/>
    <w:rsid w:val="0000620C"/>
    <w:rsid w:val="00007F34"/>
    <w:rsid w:val="00023DF8"/>
    <w:rsid w:val="000240A4"/>
    <w:rsid w:val="00024F4B"/>
    <w:rsid w:val="00030C1B"/>
    <w:rsid w:val="000420D4"/>
    <w:rsid w:val="00047E51"/>
    <w:rsid w:val="0005555E"/>
    <w:rsid w:val="00067CDA"/>
    <w:rsid w:val="000709E7"/>
    <w:rsid w:val="00070F0C"/>
    <w:rsid w:val="000A14CD"/>
    <w:rsid w:val="000A2205"/>
    <w:rsid w:val="000A5369"/>
    <w:rsid w:val="000A776B"/>
    <w:rsid w:val="000B6CF6"/>
    <w:rsid w:val="00101CF7"/>
    <w:rsid w:val="0010226F"/>
    <w:rsid w:val="0010445B"/>
    <w:rsid w:val="00107184"/>
    <w:rsid w:val="00114516"/>
    <w:rsid w:val="00122EA5"/>
    <w:rsid w:val="0014046F"/>
    <w:rsid w:val="0014303C"/>
    <w:rsid w:val="001525E5"/>
    <w:rsid w:val="0018200B"/>
    <w:rsid w:val="001855AC"/>
    <w:rsid w:val="001864DF"/>
    <w:rsid w:val="001A6E53"/>
    <w:rsid w:val="001C34F0"/>
    <w:rsid w:val="001D72F2"/>
    <w:rsid w:val="001D7EC4"/>
    <w:rsid w:val="001E06FA"/>
    <w:rsid w:val="001E0F28"/>
    <w:rsid w:val="002023E5"/>
    <w:rsid w:val="00206618"/>
    <w:rsid w:val="002072BC"/>
    <w:rsid w:val="0021146D"/>
    <w:rsid w:val="002168DA"/>
    <w:rsid w:val="00220B33"/>
    <w:rsid w:val="0022278F"/>
    <w:rsid w:val="0024175F"/>
    <w:rsid w:val="002461CA"/>
    <w:rsid w:val="002535D8"/>
    <w:rsid w:val="002645E5"/>
    <w:rsid w:val="002852DF"/>
    <w:rsid w:val="00291A7E"/>
    <w:rsid w:val="002944EE"/>
    <w:rsid w:val="002B6BF7"/>
    <w:rsid w:val="002C3608"/>
    <w:rsid w:val="002C4C3D"/>
    <w:rsid w:val="002D2F33"/>
    <w:rsid w:val="002D6259"/>
    <w:rsid w:val="002E4D75"/>
    <w:rsid w:val="002E4DF7"/>
    <w:rsid w:val="002E5E7F"/>
    <w:rsid w:val="002F5FE4"/>
    <w:rsid w:val="00303F7B"/>
    <w:rsid w:val="0031661D"/>
    <w:rsid w:val="00320E41"/>
    <w:rsid w:val="00322FFC"/>
    <w:rsid w:val="00335B16"/>
    <w:rsid w:val="0035313D"/>
    <w:rsid w:val="0036018D"/>
    <w:rsid w:val="00370E18"/>
    <w:rsid w:val="0037526C"/>
    <w:rsid w:val="0037678D"/>
    <w:rsid w:val="00383221"/>
    <w:rsid w:val="0038436F"/>
    <w:rsid w:val="00384FAC"/>
    <w:rsid w:val="00387952"/>
    <w:rsid w:val="00387A95"/>
    <w:rsid w:val="003A71E3"/>
    <w:rsid w:val="003B27C9"/>
    <w:rsid w:val="003B6458"/>
    <w:rsid w:val="003C0768"/>
    <w:rsid w:val="003C2539"/>
    <w:rsid w:val="003E0E5D"/>
    <w:rsid w:val="003E23DA"/>
    <w:rsid w:val="003F0B67"/>
    <w:rsid w:val="003F1E1A"/>
    <w:rsid w:val="003F3284"/>
    <w:rsid w:val="003F3419"/>
    <w:rsid w:val="00403BEA"/>
    <w:rsid w:val="00415B57"/>
    <w:rsid w:val="00416B3F"/>
    <w:rsid w:val="00420F5E"/>
    <w:rsid w:val="0042454C"/>
    <w:rsid w:val="004274A4"/>
    <w:rsid w:val="00434A2E"/>
    <w:rsid w:val="00436833"/>
    <w:rsid w:val="004668EC"/>
    <w:rsid w:val="00486112"/>
    <w:rsid w:val="00490528"/>
    <w:rsid w:val="00495731"/>
    <w:rsid w:val="004A1268"/>
    <w:rsid w:val="004A308A"/>
    <w:rsid w:val="004C7FDB"/>
    <w:rsid w:val="004D274B"/>
    <w:rsid w:val="004F2FD2"/>
    <w:rsid w:val="004F3F7E"/>
    <w:rsid w:val="00522C39"/>
    <w:rsid w:val="00556834"/>
    <w:rsid w:val="005617BC"/>
    <w:rsid w:val="00563271"/>
    <w:rsid w:val="00566756"/>
    <w:rsid w:val="00574A37"/>
    <w:rsid w:val="0057583D"/>
    <w:rsid w:val="00586F77"/>
    <w:rsid w:val="00595D1B"/>
    <w:rsid w:val="005A08BC"/>
    <w:rsid w:val="005A2961"/>
    <w:rsid w:val="005A37F4"/>
    <w:rsid w:val="005C37FB"/>
    <w:rsid w:val="005C413C"/>
    <w:rsid w:val="005D12C4"/>
    <w:rsid w:val="005D1A54"/>
    <w:rsid w:val="005D3E30"/>
    <w:rsid w:val="005E001E"/>
    <w:rsid w:val="005E2D4A"/>
    <w:rsid w:val="005E5CF8"/>
    <w:rsid w:val="006039F4"/>
    <w:rsid w:val="00607F2F"/>
    <w:rsid w:val="00621BED"/>
    <w:rsid w:val="0065296A"/>
    <w:rsid w:val="006772A6"/>
    <w:rsid w:val="0067786A"/>
    <w:rsid w:val="006A3973"/>
    <w:rsid w:val="006B041C"/>
    <w:rsid w:val="006B482B"/>
    <w:rsid w:val="006D3042"/>
    <w:rsid w:val="006F7F18"/>
    <w:rsid w:val="0070053A"/>
    <w:rsid w:val="00712B7A"/>
    <w:rsid w:val="00722084"/>
    <w:rsid w:val="007241D3"/>
    <w:rsid w:val="00746923"/>
    <w:rsid w:val="007531C7"/>
    <w:rsid w:val="00756209"/>
    <w:rsid w:val="0076119B"/>
    <w:rsid w:val="0076769F"/>
    <w:rsid w:val="00782EB2"/>
    <w:rsid w:val="00785E4E"/>
    <w:rsid w:val="00787641"/>
    <w:rsid w:val="007958B5"/>
    <w:rsid w:val="007A0381"/>
    <w:rsid w:val="007C30C6"/>
    <w:rsid w:val="007C364C"/>
    <w:rsid w:val="007C47EB"/>
    <w:rsid w:val="007E431E"/>
    <w:rsid w:val="007E520A"/>
    <w:rsid w:val="00816079"/>
    <w:rsid w:val="008216C6"/>
    <w:rsid w:val="008264FC"/>
    <w:rsid w:val="00827573"/>
    <w:rsid w:val="00833A89"/>
    <w:rsid w:val="00836729"/>
    <w:rsid w:val="00850E4C"/>
    <w:rsid w:val="00851125"/>
    <w:rsid w:val="00855240"/>
    <w:rsid w:val="00857193"/>
    <w:rsid w:val="008A1371"/>
    <w:rsid w:val="008A5E2B"/>
    <w:rsid w:val="008B4A6F"/>
    <w:rsid w:val="008C1CFB"/>
    <w:rsid w:val="008C5162"/>
    <w:rsid w:val="008C5C56"/>
    <w:rsid w:val="008D2677"/>
    <w:rsid w:val="008D68E1"/>
    <w:rsid w:val="008E7438"/>
    <w:rsid w:val="009066D4"/>
    <w:rsid w:val="00923BF2"/>
    <w:rsid w:val="00927295"/>
    <w:rsid w:val="009307B4"/>
    <w:rsid w:val="00937342"/>
    <w:rsid w:val="009520A1"/>
    <w:rsid w:val="00981275"/>
    <w:rsid w:val="00994424"/>
    <w:rsid w:val="00996D5E"/>
    <w:rsid w:val="009B1022"/>
    <w:rsid w:val="009B14FD"/>
    <w:rsid w:val="009B282C"/>
    <w:rsid w:val="009B2D08"/>
    <w:rsid w:val="009C0AF1"/>
    <w:rsid w:val="009F46CD"/>
    <w:rsid w:val="00A0774D"/>
    <w:rsid w:val="00A20B33"/>
    <w:rsid w:val="00A262A1"/>
    <w:rsid w:val="00A55CAC"/>
    <w:rsid w:val="00A90B14"/>
    <w:rsid w:val="00A9122A"/>
    <w:rsid w:val="00AA053D"/>
    <w:rsid w:val="00AB3365"/>
    <w:rsid w:val="00AB3F83"/>
    <w:rsid w:val="00AC2283"/>
    <w:rsid w:val="00AC60EE"/>
    <w:rsid w:val="00AC6EED"/>
    <w:rsid w:val="00AD2F62"/>
    <w:rsid w:val="00AE33C5"/>
    <w:rsid w:val="00AE4B1C"/>
    <w:rsid w:val="00AE64A6"/>
    <w:rsid w:val="00AF1A1C"/>
    <w:rsid w:val="00AF3DE3"/>
    <w:rsid w:val="00B01CEA"/>
    <w:rsid w:val="00B01D66"/>
    <w:rsid w:val="00B02547"/>
    <w:rsid w:val="00B051DF"/>
    <w:rsid w:val="00B06916"/>
    <w:rsid w:val="00B249D4"/>
    <w:rsid w:val="00B2531D"/>
    <w:rsid w:val="00B47D05"/>
    <w:rsid w:val="00B50AE9"/>
    <w:rsid w:val="00B52120"/>
    <w:rsid w:val="00B65DB8"/>
    <w:rsid w:val="00B670E2"/>
    <w:rsid w:val="00B67461"/>
    <w:rsid w:val="00B71BF4"/>
    <w:rsid w:val="00B73489"/>
    <w:rsid w:val="00B83C3F"/>
    <w:rsid w:val="00B85439"/>
    <w:rsid w:val="00BB0D28"/>
    <w:rsid w:val="00BB350E"/>
    <w:rsid w:val="00BC0FFD"/>
    <w:rsid w:val="00BC2A47"/>
    <w:rsid w:val="00BC7AEB"/>
    <w:rsid w:val="00BD100D"/>
    <w:rsid w:val="00BF3FAC"/>
    <w:rsid w:val="00BF7465"/>
    <w:rsid w:val="00C04D88"/>
    <w:rsid w:val="00C10DC1"/>
    <w:rsid w:val="00C1223F"/>
    <w:rsid w:val="00C20BA5"/>
    <w:rsid w:val="00C26298"/>
    <w:rsid w:val="00C26CEE"/>
    <w:rsid w:val="00C330EA"/>
    <w:rsid w:val="00C61178"/>
    <w:rsid w:val="00C70DEE"/>
    <w:rsid w:val="00C775C5"/>
    <w:rsid w:val="00C83A24"/>
    <w:rsid w:val="00C84FBD"/>
    <w:rsid w:val="00C87ECD"/>
    <w:rsid w:val="00C97915"/>
    <w:rsid w:val="00CA1C48"/>
    <w:rsid w:val="00CA414A"/>
    <w:rsid w:val="00CB42BA"/>
    <w:rsid w:val="00CC4360"/>
    <w:rsid w:val="00CD12BF"/>
    <w:rsid w:val="00CD294C"/>
    <w:rsid w:val="00CE07AA"/>
    <w:rsid w:val="00CE0E58"/>
    <w:rsid w:val="00D00C64"/>
    <w:rsid w:val="00D03F83"/>
    <w:rsid w:val="00D2243D"/>
    <w:rsid w:val="00D310A7"/>
    <w:rsid w:val="00D33918"/>
    <w:rsid w:val="00D76788"/>
    <w:rsid w:val="00D80739"/>
    <w:rsid w:val="00D828AE"/>
    <w:rsid w:val="00DB1697"/>
    <w:rsid w:val="00DC0ADE"/>
    <w:rsid w:val="00DD3A7B"/>
    <w:rsid w:val="00DF0355"/>
    <w:rsid w:val="00DF0E98"/>
    <w:rsid w:val="00E04220"/>
    <w:rsid w:val="00E26D58"/>
    <w:rsid w:val="00E332D2"/>
    <w:rsid w:val="00E37542"/>
    <w:rsid w:val="00E42D3B"/>
    <w:rsid w:val="00E44476"/>
    <w:rsid w:val="00E6212E"/>
    <w:rsid w:val="00E64F4A"/>
    <w:rsid w:val="00E701BC"/>
    <w:rsid w:val="00E85842"/>
    <w:rsid w:val="00EA5E7F"/>
    <w:rsid w:val="00EC7D23"/>
    <w:rsid w:val="00ED0CE4"/>
    <w:rsid w:val="00EE5FE2"/>
    <w:rsid w:val="00EE75F4"/>
    <w:rsid w:val="00EF037E"/>
    <w:rsid w:val="00EF5408"/>
    <w:rsid w:val="00EF58A5"/>
    <w:rsid w:val="00F073E9"/>
    <w:rsid w:val="00F12AFE"/>
    <w:rsid w:val="00F16D21"/>
    <w:rsid w:val="00F17CFD"/>
    <w:rsid w:val="00F22F8F"/>
    <w:rsid w:val="00F4406C"/>
    <w:rsid w:val="00F503B4"/>
    <w:rsid w:val="00F54101"/>
    <w:rsid w:val="00F54887"/>
    <w:rsid w:val="00F652B3"/>
    <w:rsid w:val="00F70CCD"/>
    <w:rsid w:val="00F82409"/>
    <w:rsid w:val="00F83BCC"/>
    <w:rsid w:val="00F96377"/>
    <w:rsid w:val="00FA0F48"/>
    <w:rsid w:val="00FA47DB"/>
    <w:rsid w:val="00FB183F"/>
    <w:rsid w:val="00FB2A0A"/>
    <w:rsid w:val="00FD1E0B"/>
    <w:rsid w:val="00FD30A4"/>
    <w:rsid w:val="00FF71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26CEE"/>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2">
    <w:name w:val="P2"/>
    <w:basedOn w:val="Standard"/>
    <w:pPr>
      <w:tabs>
        <w:tab w:val="right" w:pos="9214"/>
      </w:tabs>
      <w:spacing w:before="240"/>
      <w:ind w:left="703" w:hanging="703"/>
      <w:jc w:val="both"/>
    </w:pPr>
    <w:rPr>
      <w:b/>
      <w:kern w:val="16"/>
    </w:rPr>
  </w:style>
  <w:style w:type="paragraph" w:customStyle="1" w:styleId="P3">
    <w:name w:val="P3"/>
    <w:basedOn w:val="P2"/>
    <w:pPr>
      <w:tabs>
        <w:tab w:val="left" w:pos="851"/>
      </w:tabs>
      <w:ind w:left="1418" w:firstLine="0"/>
    </w:pPr>
  </w:style>
  <w:style w:type="paragraph" w:customStyle="1" w:styleId="P4">
    <w:name w:val="P4"/>
    <w:basedOn w:val="P3"/>
    <w:pPr>
      <w:tabs>
        <w:tab w:val="clear" w:pos="851"/>
      </w:tabs>
      <w:spacing w:line="360" w:lineRule="auto"/>
      <w:ind w:left="703"/>
    </w:pPr>
    <w:rPr>
      <w:b w:val="0"/>
    </w:rPr>
  </w:style>
  <w:style w:type="paragraph" w:customStyle="1" w:styleId="P5">
    <w:name w:val="P5"/>
    <w:basedOn w:val="P3"/>
    <w:next w:val="P3"/>
    <w:pPr>
      <w:tabs>
        <w:tab w:val="left" w:pos="2126"/>
      </w:tabs>
    </w:pPr>
    <w:rPr>
      <w:vanish/>
    </w:rPr>
  </w:style>
  <w:style w:type="paragraph" w:customStyle="1" w:styleId="P6">
    <w:name w:val="P6"/>
    <w:basedOn w:val="P3"/>
    <w:rPr>
      <w:vanish/>
    </w:rPr>
  </w:style>
  <w:style w:type="paragraph" w:customStyle="1" w:styleId="Pro1">
    <w:name w:val="Pro 1"/>
    <w:basedOn w:val="Standard"/>
    <w:pPr>
      <w:tabs>
        <w:tab w:val="left" w:pos="709"/>
        <w:tab w:val="right" w:pos="9214"/>
      </w:tabs>
      <w:spacing w:after="120" w:line="264" w:lineRule="exact"/>
      <w:ind w:left="1418" w:hanging="1418"/>
    </w:pPr>
    <w:rPr>
      <w:b/>
      <w:kern w:val="16"/>
      <w:sz w:val="20"/>
    </w:r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Myriad" w:hAnsi="Myriad"/>
      <w:kern w:val="16"/>
    </w:rPr>
  </w:style>
  <w:style w:type="paragraph" w:customStyle="1" w:styleId="P1">
    <w:name w:val="P1"/>
    <w:basedOn w:val="Standard"/>
    <w:pPr>
      <w:tabs>
        <w:tab w:val="left" w:pos="851"/>
        <w:tab w:val="right" w:pos="9214"/>
      </w:tabs>
      <w:spacing w:after="120" w:line="264" w:lineRule="exact"/>
      <w:ind w:left="1418" w:hanging="1418"/>
    </w:pPr>
    <w:rPr>
      <w:b/>
      <w:kern w:val="16"/>
      <w:sz w:val="20"/>
    </w:rPr>
  </w:style>
  <w:style w:type="paragraph" w:customStyle="1" w:styleId="StandardohneAbstand">
    <w:name w:val="Standard ohne Abstand"/>
    <w:basedOn w:val="Standard"/>
  </w:style>
  <w:style w:type="paragraph" w:styleId="Anrede">
    <w:name w:val="Salutation"/>
    <w:basedOn w:val="Standard"/>
    <w:next w:val="Standard"/>
    <w:rPr>
      <w:rFonts w:ascii="Times New Roman" w:hAnsi="Times New Roman"/>
      <w:sz w:val="20"/>
    </w:rPr>
  </w:style>
  <w:style w:type="paragraph" w:customStyle="1" w:styleId="Geburtstagslisteverborgen">
    <w:name w:val="Geburtstagsliste verborgen"/>
    <w:basedOn w:val="Standard"/>
    <w:pPr>
      <w:tabs>
        <w:tab w:val="left" w:pos="284"/>
        <w:tab w:val="left" w:pos="1843"/>
        <w:tab w:val="left" w:pos="2552"/>
        <w:tab w:val="left" w:pos="5103"/>
        <w:tab w:val="left" w:pos="8930"/>
        <w:tab w:val="left" w:pos="10064"/>
      </w:tabs>
      <w:ind w:left="284"/>
    </w:pPr>
    <w:rPr>
      <w:noProof/>
      <w:vanish/>
      <w:sz w:val="20"/>
    </w:rPr>
  </w:style>
  <w:style w:type="paragraph" w:customStyle="1" w:styleId="Geburtstagsliste">
    <w:name w:val="Geburtstagsliste"/>
    <w:pPr>
      <w:tabs>
        <w:tab w:val="left" w:pos="284"/>
        <w:tab w:val="left" w:pos="1843"/>
        <w:tab w:val="left" w:pos="2552"/>
        <w:tab w:val="left" w:pos="5103"/>
        <w:tab w:val="left" w:pos="8930"/>
        <w:tab w:val="left" w:pos="10064"/>
      </w:tabs>
      <w:ind w:left="284"/>
    </w:pPr>
    <w:rPr>
      <w:rFonts w:ascii="Arial" w:hAnsi="Arial"/>
      <w:noProof/>
    </w:rPr>
  </w:style>
  <w:style w:type="table" w:styleId="Tabellenraster">
    <w:name w:val="Table Grid"/>
    <w:basedOn w:val="NormaleTabelle"/>
    <w:rsid w:val="00C26C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link w:val="KopfzeileZchn"/>
    <w:uiPriority w:val="99"/>
    <w:unhideWhenUsed/>
    <w:rsid w:val="00E6212E"/>
    <w:pPr>
      <w:tabs>
        <w:tab w:val="center" w:pos="4536"/>
        <w:tab w:val="right" w:pos="9072"/>
      </w:tabs>
    </w:pPr>
  </w:style>
  <w:style w:type="character" w:customStyle="1" w:styleId="KopfzeileZchn">
    <w:name w:val="Kopfzeile Zchn"/>
    <w:link w:val="Kopfzeile"/>
    <w:uiPriority w:val="99"/>
    <w:rsid w:val="00E6212E"/>
    <w:rPr>
      <w:rFonts w:ascii="Arial" w:hAnsi="Arial"/>
      <w:sz w:val="22"/>
    </w:rPr>
  </w:style>
  <w:style w:type="paragraph" w:styleId="Fuzeile">
    <w:name w:val="footer"/>
    <w:basedOn w:val="Standard"/>
    <w:link w:val="FuzeileZchn"/>
    <w:uiPriority w:val="99"/>
    <w:unhideWhenUsed/>
    <w:rsid w:val="00E6212E"/>
    <w:pPr>
      <w:tabs>
        <w:tab w:val="center" w:pos="4536"/>
        <w:tab w:val="right" w:pos="9072"/>
      </w:tabs>
    </w:pPr>
  </w:style>
  <w:style w:type="character" w:customStyle="1" w:styleId="FuzeileZchn">
    <w:name w:val="Fußzeile Zchn"/>
    <w:link w:val="Fuzeile"/>
    <w:uiPriority w:val="99"/>
    <w:rsid w:val="00E6212E"/>
    <w:rPr>
      <w:rFonts w:ascii="Arial" w:hAnsi="Arial"/>
      <w:sz w:val="22"/>
    </w:rPr>
  </w:style>
  <w:style w:type="paragraph" w:styleId="Sprechblasentext">
    <w:name w:val="Balloon Text"/>
    <w:basedOn w:val="Standard"/>
    <w:link w:val="SprechblasentextZchn"/>
    <w:uiPriority w:val="99"/>
    <w:semiHidden/>
    <w:unhideWhenUsed/>
    <w:rsid w:val="00595D1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95D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kiba.de/fundraisingdownload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EAFD8C9D.dotm</Template>
  <TotalTime>0</TotalTime>
  <Pages>3</Pages>
  <Words>1274</Words>
  <Characters>8198</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Aussteller (Bezeichnung und Anschrift der steuerbegünstigten Einrichtung)</vt:lpstr>
    </vt:vector>
  </TitlesOfParts>
  <Company>Evangelische Landeskirche in Baden</Company>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Aussteller (Bezeichnung und Anschrift der steuerbegünstigten Einrichtung)</dc:title>
  <dc:creator>CEichsteller</dc:creator>
  <cp:lastModifiedBy>Dr. Torsten Sternberg</cp:lastModifiedBy>
  <cp:revision>10</cp:revision>
  <cp:lastPrinted>2013-12-30T07:52:00Z</cp:lastPrinted>
  <dcterms:created xsi:type="dcterms:W3CDTF">2013-12-30T11:14:00Z</dcterms:created>
  <dcterms:modified xsi:type="dcterms:W3CDTF">2014-01-09T10:19:00Z</dcterms:modified>
</cp:coreProperties>
</file>