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005"/>
        <w:gridCol w:w="3005"/>
        <w:gridCol w:w="3005"/>
        <w:gridCol w:w="3005"/>
      </w:tblGrid>
      <w:tr w:rsidR="00DA738A" w:rsidTr="00EE2979">
        <w:trPr>
          <w:trHeight w:val="10206"/>
        </w:trPr>
        <w:tc>
          <w:tcPr>
            <w:tcW w:w="3005" w:type="dxa"/>
          </w:tcPr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065452">
            <w:pPr>
              <w:shd w:val="clear" w:color="auto" w:fill="FF0000"/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96"/>
                <w:szCs w:val="96"/>
              </w:rPr>
              <w:t>1</w:t>
            </w:r>
          </w:p>
          <w:p w:rsidR="00187C2E" w:rsidRPr="00EE2979" w:rsidRDefault="00187C2E" w:rsidP="00187C2E">
            <w:pPr>
              <w:jc w:val="center"/>
              <w:rPr>
                <w:b/>
                <w:sz w:val="48"/>
                <w:szCs w:val="48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972B29" w:rsidP="00187C2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  <w:r w:rsidR="00BD528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br/>
              <w:t>0 – 3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AA59ED" w:rsidRDefault="00187C2E" w:rsidP="00AA59ED">
            <w:pPr>
              <w:jc w:val="center"/>
              <w:rPr>
                <w:b/>
                <w:sz w:val="28"/>
                <w:szCs w:val="28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Pr="00EE2979">
              <w:rPr>
                <w:b/>
                <w:sz w:val="28"/>
                <w:szCs w:val="28"/>
              </w:rPr>
              <w:t>Allgemeines</w:t>
            </w:r>
            <w:r w:rsidRPr="00EE2979">
              <w:rPr>
                <w:b/>
                <w:sz w:val="28"/>
                <w:szCs w:val="28"/>
              </w:rPr>
              <w:br/>
              <w:t>Kirchen</w:t>
            </w:r>
            <w:r w:rsidR="00BD528F">
              <w:rPr>
                <w:b/>
                <w:sz w:val="28"/>
                <w:szCs w:val="28"/>
              </w:rPr>
              <w:t>-/Pfarr</w:t>
            </w:r>
            <w:r w:rsidRPr="00EE2979">
              <w:rPr>
                <w:b/>
                <w:sz w:val="28"/>
                <w:szCs w:val="28"/>
              </w:rPr>
              <w:t>gemeind</w:t>
            </w:r>
            <w:r w:rsidR="00BD528F">
              <w:rPr>
                <w:b/>
                <w:sz w:val="28"/>
                <w:szCs w:val="28"/>
              </w:rPr>
              <w:t>e</w:t>
            </w:r>
            <w:r w:rsidRPr="00EE2979">
              <w:rPr>
                <w:b/>
                <w:sz w:val="28"/>
                <w:szCs w:val="28"/>
              </w:rPr>
              <w:br/>
              <w:t>Gemeindeglieder</w:t>
            </w:r>
          </w:p>
          <w:p w:rsidR="00D22255" w:rsidRPr="00EE2979" w:rsidRDefault="00AA59ED" w:rsidP="00AA59E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Gem.-versammlung</w:t>
            </w:r>
            <w:r w:rsidR="00187C2E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shd w:val="clear" w:color="auto" w:fill="FF0000"/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96"/>
                <w:szCs w:val="96"/>
              </w:rPr>
              <w:t>1</w:t>
            </w:r>
          </w:p>
          <w:p w:rsidR="00187C2E" w:rsidRPr="00EE2979" w:rsidRDefault="00187C2E" w:rsidP="00187C2E">
            <w:pPr>
              <w:jc w:val="center"/>
              <w:rPr>
                <w:b/>
                <w:sz w:val="48"/>
                <w:szCs w:val="48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40"/>
                <w:szCs w:val="40"/>
              </w:rPr>
              <w:t>11</w:t>
            </w:r>
            <w:r w:rsidR="00BD528F">
              <w:rPr>
                <w:b/>
                <w:sz w:val="40"/>
                <w:szCs w:val="40"/>
              </w:rPr>
              <w:t>/</w:t>
            </w:r>
            <w:r w:rsidRPr="00EE2979">
              <w:rPr>
                <w:b/>
                <w:sz w:val="40"/>
                <w:szCs w:val="40"/>
              </w:rPr>
              <w:br/>
            </w:r>
            <w:r w:rsidR="00972B29">
              <w:rPr>
                <w:b/>
                <w:sz w:val="40"/>
                <w:szCs w:val="40"/>
              </w:rPr>
              <w:t>4</w:t>
            </w:r>
            <w:r w:rsidR="00C869E9">
              <w:rPr>
                <w:b/>
                <w:sz w:val="40"/>
                <w:szCs w:val="40"/>
              </w:rPr>
              <w:t xml:space="preserve"> – 9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20473" w:rsidRPr="00EE2979" w:rsidRDefault="00187C2E" w:rsidP="00C869E9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Pr="00EE2979">
              <w:rPr>
                <w:b/>
                <w:sz w:val="28"/>
                <w:szCs w:val="28"/>
              </w:rPr>
              <w:t>Kirchenälteste</w:t>
            </w:r>
            <w:r w:rsidR="00C869E9">
              <w:rPr>
                <w:b/>
                <w:sz w:val="28"/>
                <w:szCs w:val="28"/>
              </w:rPr>
              <w:br/>
            </w:r>
            <w:r w:rsidR="00AA59ED">
              <w:rPr>
                <w:b/>
                <w:sz w:val="28"/>
                <w:szCs w:val="28"/>
              </w:rPr>
              <w:t>Kirchenwahl</w:t>
            </w:r>
            <w:r w:rsidR="00C869E9">
              <w:rPr>
                <w:b/>
                <w:sz w:val="28"/>
                <w:szCs w:val="28"/>
              </w:rPr>
              <w:br/>
            </w:r>
            <w:r w:rsidR="00AA59ED">
              <w:rPr>
                <w:b/>
                <w:sz w:val="28"/>
                <w:szCs w:val="28"/>
              </w:rPr>
              <w:t>Gemeindebeirat</w:t>
            </w:r>
            <w:r w:rsidRPr="00EE2979">
              <w:rPr>
                <w:b/>
                <w:sz w:val="28"/>
                <w:szCs w:val="28"/>
              </w:rPr>
              <w:br/>
              <w:t>Kirchengemeinderat</w:t>
            </w:r>
            <w:r w:rsidR="00C869E9">
              <w:rPr>
                <w:b/>
                <w:sz w:val="28"/>
                <w:szCs w:val="28"/>
              </w:rPr>
              <w:br/>
              <w:t>Visitation</w:t>
            </w:r>
          </w:p>
        </w:tc>
        <w:tc>
          <w:tcPr>
            <w:tcW w:w="3005" w:type="dxa"/>
          </w:tcPr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shd w:val="clear" w:color="auto" w:fill="FF0000"/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96"/>
                <w:szCs w:val="96"/>
              </w:rPr>
              <w:t>1</w:t>
            </w:r>
          </w:p>
          <w:p w:rsidR="00187C2E" w:rsidRPr="00EE2979" w:rsidRDefault="00187C2E" w:rsidP="00187C2E">
            <w:pPr>
              <w:jc w:val="center"/>
              <w:rPr>
                <w:b/>
                <w:sz w:val="48"/>
                <w:szCs w:val="48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40"/>
                <w:szCs w:val="40"/>
              </w:rPr>
              <w:t>1</w:t>
            </w:r>
            <w:r w:rsidR="00972B29">
              <w:rPr>
                <w:b/>
                <w:sz w:val="40"/>
                <w:szCs w:val="40"/>
              </w:rPr>
              <w:t>2 - 18</w:t>
            </w:r>
            <w:r w:rsidRPr="00EE2979">
              <w:rPr>
                <w:b/>
                <w:sz w:val="40"/>
                <w:szCs w:val="40"/>
              </w:rPr>
              <w:br/>
            </w: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87C2E" w:rsidRPr="00EE2979" w:rsidRDefault="00187C2E" w:rsidP="00187C2E">
            <w:pPr>
              <w:jc w:val="center"/>
              <w:rPr>
                <w:b/>
                <w:sz w:val="36"/>
                <w:szCs w:val="36"/>
              </w:rPr>
            </w:pPr>
          </w:p>
          <w:p w:rsidR="00120473" w:rsidRPr="00EE2979" w:rsidRDefault="00187C2E" w:rsidP="00BD528F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972B29">
              <w:rPr>
                <w:b/>
                <w:sz w:val="28"/>
                <w:szCs w:val="28"/>
              </w:rPr>
              <w:t>Kirchenbezirk</w:t>
            </w:r>
            <w:r w:rsidR="00972B29">
              <w:rPr>
                <w:b/>
                <w:sz w:val="28"/>
                <w:szCs w:val="28"/>
              </w:rPr>
              <w:br/>
              <w:t>Landeskirche</w:t>
            </w:r>
            <w:r w:rsidR="00972B29">
              <w:rPr>
                <w:b/>
                <w:sz w:val="28"/>
                <w:szCs w:val="28"/>
              </w:rPr>
              <w:br/>
              <w:t>EKD</w:t>
            </w:r>
            <w:r w:rsidR="00972B29">
              <w:rPr>
                <w:b/>
                <w:sz w:val="28"/>
                <w:szCs w:val="28"/>
              </w:rPr>
              <w:br/>
              <w:t>Ökumene</w:t>
            </w:r>
            <w:r w:rsidRPr="00EE2979">
              <w:rPr>
                <w:b/>
                <w:sz w:val="28"/>
                <w:szCs w:val="28"/>
              </w:rPr>
              <w:br/>
            </w:r>
            <w:proofErr w:type="spellStart"/>
            <w:r w:rsidR="00972B29">
              <w:rPr>
                <w:b/>
                <w:sz w:val="28"/>
                <w:szCs w:val="28"/>
              </w:rPr>
              <w:t>Nichtchristl</w:t>
            </w:r>
            <w:proofErr w:type="spellEnd"/>
            <w:r w:rsidR="00972B29">
              <w:rPr>
                <w:b/>
                <w:sz w:val="28"/>
                <w:szCs w:val="28"/>
              </w:rPr>
              <w:t>. Rel.</w:t>
            </w:r>
            <w:r w:rsidR="00972B29">
              <w:rPr>
                <w:b/>
                <w:sz w:val="28"/>
                <w:szCs w:val="28"/>
              </w:rPr>
              <w:br/>
            </w:r>
            <w:proofErr w:type="spellStart"/>
            <w:r w:rsidR="00972B29">
              <w:rPr>
                <w:b/>
                <w:sz w:val="28"/>
                <w:szCs w:val="28"/>
              </w:rPr>
              <w:t>Polit</w:t>
            </w:r>
            <w:proofErr w:type="spellEnd"/>
            <w:r w:rsidR="00972B29">
              <w:rPr>
                <w:b/>
                <w:sz w:val="28"/>
                <w:szCs w:val="28"/>
              </w:rPr>
              <w:t>. Gemeinde</w:t>
            </w:r>
          </w:p>
        </w:tc>
        <w:tc>
          <w:tcPr>
            <w:tcW w:w="3005" w:type="dxa"/>
          </w:tcPr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</w:p>
          <w:p w:rsidR="00DA738A" w:rsidRPr="00EE2979" w:rsidRDefault="00DA738A" w:rsidP="00EE2979">
            <w:pPr>
              <w:shd w:val="clear" w:color="auto" w:fill="FF0000"/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96"/>
                <w:szCs w:val="96"/>
              </w:rPr>
              <w:t>1</w:t>
            </w:r>
          </w:p>
          <w:p w:rsidR="00EE2979" w:rsidRPr="00EE2979" w:rsidRDefault="00EE2979" w:rsidP="00EE2979">
            <w:pPr>
              <w:jc w:val="center"/>
              <w:rPr>
                <w:b/>
                <w:sz w:val="48"/>
                <w:szCs w:val="48"/>
              </w:rPr>
            </w:pPr>
          </w:p>
          <w:p w:rsidR="00DA738A" w:rsidRPr="00EE2979" w:rsidRDefault="00DA738A" w:rsidP="00EE2979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</w:p>
          <w:p w:rsidR="00DA738A" w:rsidRPr="00EE2979" w:rsidRDefault="00DA738A" w:rsidP="00EE2979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40"/>
                <w:szCs w:val="40"/>
              </w:rPr>
              <w:t>11</w:t>
            </w:r>
            <w:r w:rsidR="00BD528F">
              <w:rPr>
                <w:b/>
                <w:sz w:val="40"/>
                <w:szCs w:val="40"/>
              </w:rPr>
              <w:t>/</w:t>
            </w:r>
            <w:r w:rsidRPr="00EE2979">
              <w:rPr>
                <w:b/>
                <w:sz w:val="40"/>
                <w:szCs w:val="40"/>
              </w:rPr>
              <w:br/>
              <w:t>5</w:t>
            </w:r>
            <w:r w:rsidR="00AA59ED">
              <w:rPr>
                <w:b/>
                <w:sz w:val="40"/>
                <w:szCs w:val="40"/>
              </w:rPr>
              <w:t>4</w:t>
            </w:r>
          </w:p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</w:p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</w:p>
          <w:p w:rsidR="00EE2979" w:rsidRPr="00EE2979" w:rsidRDefault="00EE2979" w:rsidP="00EE2979">
            <w:pPr>
              <w:jc w:val="center"/>
              <w:rPr>
                <w:b/>
                <w:sz w:val="36"/>
                <w:szCs w:val="36"/>
              </w:rPr>
            </w:pPr>
          </w:p>
          <w:p w:rsidR="00DA738A" w:rsidRPr="00EE2979" w:rsidRDefault="00DA738A" w:rsidP="00AA59ED">
            <w:pPr>
              <w:jc w:val="center"/>
              <w:rPr>
                <w:b/>
                <w:sz w:val="28"/>
                <w:szCs w:val="28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AA59ED">
              <w:rPr>
                <w:b/>
                <w:sz w:val="28"/>
                <w:szCs w:val="28"/>
              </w:rPr>
              <w:t>KGR-</w:t>
            </w:r>
            <w:r w:rsidR="003412E5">
              <w:rPr>
                <w:b/>
                <w:sz w:val="28"/>
                <w:szCs w:val="28"/>
              </w:rPr>
              <w:t>Protokolle</w:t>
            </w:r>
            <w:r w:rsidR="003412E5">
              <w:rPr>
                <w:b/>
                <w:sz w:val="28"/>
                <w:szCs w:val="28"/>
              </w:rPr>
              <w:br/>
              <w:t xml:space="preserve">bis </w:t>
            </w:r>
          </w:p>
        </w:tc>
        <w:tc>
          <w:tcPr>
            <w:tcW w:w="3005" w:type="dxa"/>
          </w:tcPr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</w:p>
          <w:p w:rsidR="00DA738A" w:rsidRPr="00EE2979" w:rsidRDefault="00DA738A" w:rsidP="00EE2979">
            <w:pPr>
              <w:shd w:val="clear" w:color="auto" w:fill="FF0000"/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96"/>
                <w:szCs w:val="96"/>
              </w:rPr>
              <w:t>1</w:t>
            </w:r>
          </w:p>
          <w:p w:rsidR="00EE2979" w:rsidRPr="00EE2979" w:rsidRDefault="00EE2979" w:rsidP="00EE2979">
            <w:pPr>
              <w:jc w:val="center"/>
              <w:rPr>
                <w:b/>
                <w:sz w:val="48"/>
                <w:szCs w:val="48"/>
              </w:rPr>
            </w:pPr>
          </w:p>
          <w:p w:rsidR="00DA738A" w:rsidRPr="00EE2979" w:rsidRDefault="00DA738A" w:rsidP="00EE2979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DA738A" w:rsidRPr="00EE2979" w:rsidRDefault="00DA738A" w:rsidP="00EE2979">
            <w:pPr>
              <w:jc w:val="center"/>
              <w:rPr>
                <w:b/>
                <w:sz w:val="36"/>
                <w:szCs w:val="36"/>
              </w:rPr>
            </w:pPr>
          </w:p>
          <w:p w:rsidR="00F00C91" w:rsidRPr="00EE2979" w:rsidRDefault="00DA738A" w:rsidP="00BD528F">
            <w:pPr>
              <w:jc w:val="center"/>
              <w:rPr>
                <w:sz w:val="28"/>
                <w:szCs w:val="28"/>
              </w:rPr>
            </w:pPr>
            <w:r w:rsidRPr="00EE2979">
              <w:rPr>
                <w:b/>
                <w:sz w:val="28"/>
                <w:szCs w:val="28"/>
              </w:rPr>
              <w:br/>
            </w:r>
          </w:p>
        </w:tc>
      </w:tr>
    </w:tbl>
    <w:p w:rsidR="00A81F27" w:rsidRDefault="00A81F27"/>
    <w:p w:rsidR="00065452" w:rsidRDefault="00065452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005"/>
        <w:gridCol w:w="3005"/>
        <w:gridCol w:w="3005"/>
        <w:gridCol w:w="3005"/>
      </w:tblGrid>
      <w:tr w:rsidR="00065452" w:rsidTr="00AA2D1B">
        <w:trPr>
          <w:trHeight w:val="10206"/>
        </w:trPr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lastRenderedPageBreak/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065452">
            <w:pPr>
              <w:shd w:val="clear" w:color="auto" w:fill="FFC0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2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Mitarbeiter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98028C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20/</w:t>
            </w:r>
            <w:r w:rsidR="00BD528F">
              <w:rPr>
                <w:b/>
                <w:sz w:val="40"/>
                <w:szCs w:val="40"/>
              </w:rPr>
              <w:t>07</w:t>
            </w:r>
            <w:r w:rsidR="00065452" w:rsidRPr="00EE2979">
              <w:rPr>
                <w:b/>
                <w:sz w:val="40"/>
                <w:szCs w:val="40"/>
              </w:rPr>
              <w:br/>
            </w:r>
            <w:r w:rsidR="00BA72B3">
              <w:rPr>
                <w:b/>
                <w:sz w:val="40"/>
                <w:szCs w:val="40"/>
              </w:rPr>
              <w:t>23 / 24 / 26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59ED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proofErr w:type="spellStart"/>
            <w:r w:rsidR="00AA59ED">
              <w:rPr>
                <w:b/>
                <w:sz w:val="28"/>
                <w:szCs w:val="28"/>
              </w:rPr>
              <w:t>Ehrenamtl</w:t>
            </w:r>
            <w:proofErr w:type="spellEnd"/>
            <w:r w:rsidR="00AA59ED">
              <w:rPr>
                <w:b/>
                <w:sz w:val="28"/>
                <w:szCs w:val="28"/>
              </w:rPr>
              <w:t>. Mitarbeiter</w:t>
            </w:r>
            <w:r w:rsidR="00BA72B3">
              <w:rPr>
                <w:b/>
                <w:sz w:val="28"/>
                <w:szCs w:val="28"/>
              </w:rPr>
              <w:br/>
            </w:r>
            <w:r w:rsidR="00BA72B3">
              <w:rPr>
                <w:b/>
                <w:sz w:val="28"/>
                <w:szCs w:val="28"/>
              </w:rPr>
              <w:t>Kirchenmusiker</w:t>
            </w:r>
            <w:r w:rsidR="00BA72B3">
              <w:rPr>
                <w:b/>
                <w:sz w:val="28"/>
                <w:szCs w:val="28"/>
              </w:rPr>
              <w:br/>
              <w:t>Sekretärin</w:t>
            </w:r>
            <w:r w:rsidR="00BA72B3">
              <w:rPr>
                <w:b/>
                <w:sz w:val="28"/>
                <w:szCs w:val="28"/>
              </w:rPr>
              <w:br/>
              <w:t>Kirchendiener</w:t>
            </w:r>
            <w:r w:rsidR="00BA72B3">
              <w:rPr>
                <w:b/>
                <w:sz w:val="28"/>
                <w:szCs w:val="28"/>
              </w:rPr>
              <w:br/>
              <w:t>Organist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065452">
            <w:pPr>
              <w:shd w:val="clear" w:color="auto" w:fill="FFC0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2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Mitarbeiter </w:t>
            </w:r>
            <w:r w:rsidRPr="00EE2979">
              <w:rPr>
                <w:b/>
                <w:sz w:val="48"/>
                <w:szCs w:val="48"/>
              </w:rPr>
              <w:t>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98028C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  <w:r w:rsidR="00AA59ED">
              <w:rPr>
                <w:b/>
                <w:sz w:val="40"/>
                <w:szCs w:val="40"/>
              </w:rPr>
              <w:t>/2</w:t>
            </w:r>
            <w:r w:rsidR="00065452" w:rsidRPr="00EE2979">
              <w:rPr>
                <w:b/>
                <w:sz w:val="40"/>
                <w:szCs w:val="40"/>
              </w:rPr>
              <w:br/>
            </w:r>
            <w:r w:rsidR="00BA72B3">
              <w:rPr>
                <w:b/>
                <w:sz w:val="40"/>
                <w:szCs w:val="40"/>
              </w:rPr>
              <w:t>23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59ED" w:rsidRDefault="00065452" w:rsidP="0098028C">
            <w:pPr>
              <w:jc w:val="center"/>
              <w:rPr>
                <w:b/>
                <w:sz w:val="28"/>
                <w:szCs w:val="28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98028C">
              <w:rPr>
                <w:b/>
                <w:sz w:val="28"/>
                <w:szCs w:val="28"/>
              </w:rPr>
              <w:t>Pfarrer</w:t>
            </w:r>
          </w:p>
          <w:p w:rsidR="00065452" w:rsidRPr="00EE2979" w:rsidRDefault="00AA59ED" w:rsidP="0098028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Pfarrstellenbesetzung</w:t>
            </w:r>
            <w:r w:rsidR="00BA72B3">
              <w:rPr>
                <w:b/>
                <w:sz w:val="28"/>
                <w:szCs w:val="28"/>
              </w:rPr>
              <w:br/>
              <w:t>Gemeindediakon</w:t>
            </w:r>
            <w:r w:rsidR="00BA72B3">
              <w:rPr>
                <w:b/>
                <w:sz w:val="28"/>
                <w:szCs w:val="28"/>
              </w:rPr>
              <w:br/>
              <w:t>Prädikanten</w:t>
            </w:r>
            <w:r w:rsidR="00065452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065452">
            <w:pPr>
              <w:shd w:val="clear" w:color="auto" w:fill="FFC0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2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Mitarbeiter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BA72B3" w:rsidRPr="00EE2979" w:rsidRDefault="00BA72B3" w:rsidP="00BA72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28/1</w:t>
            </w:r>
            <w:r w:rsidRPr="00EE2979">
              <w:rPr>
                <w:b/>
                <w:sz w:val="40"/>
                <w:szCs w:val="40"/>
              </w:rPr>
              <w:br/>
            </w:r>
          </w:p>
          <w:p w:rsidR="00BA72B3" w:rsidRPr="00EE2979" w:rsidRDefault="00BA72B3" w:rsidP="00BA72B3">
            <w:pPr>
              <w:jc w:val="center"/>
              <w:rPr>
                <w:b/>
                <w:sz w:val="36"/>
                <w:szCs w:val="36"/>
              </w:rPr>
            </w:pPr>
          </w:p>
          <w:p w:rsidR="00BA72B3" w:rsidRPr="00EE2979" w:rsidRDefault="00BA72B3" w:rsidP="00BA72B3">
            <w:pPr>
              <w:jc w:val="center"/>
              <w:rPr>
                <w:b/>
                <w:sz w:val="36"/>
                <w:szCs w:val="36"/>
              </w:rPr>
            </w:pPr>
          </w:p>
          <w:p w:rsidR="00BA72B3" w:rsidRPr="00EE2979" w:rsidRDefault="00BA72B3" w:rsidP="00BA72B3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BA72B3" w:rsidP="00BA72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br/>
            </w:r>
            <w:r>
              <w:rPr>
                <w:b/>
                <w:sz w:val="28"/>
                <w:szCs w:val="28"/>
              </w:rPr>
              <w:t>Erzieher/-innen</w:t>
            </w:r>
            <w:r w:rsidR="00065452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065452">
            <w:pPr>
              <w:shd w:val="clear" w:color="auto" w:fill="FFC0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2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Mitarbeiter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59ED">
            <w:pPr>
              <w:jc w:val="center"/>
              <w:rPr>
                <w:b/>
                <w:sz w:val="28"/>
                <w:szCs w:val="28"/>
              </w:rPr>
            </w:pP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065452">
            <w:pPr>
              <w:shd w:val="clear" w:color="auto" w:fill="FFC0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2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Mitarbeiter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sz w:val="28"/>
                <w:szCs w:val="28"/>
              </w:rPr>
            </w:pPr>
            <w:r w:rsidRPr="00EE2979">
              <w:rPr>
                <w:b/>
                <w:sz w:val="28"/>
                <w:szCs w:val="28"/>
              </w:rPr>
              <w:br/>
            </w:r>
          </w:p>
        </w:tc>
      </w:tr>
    </w:tbl>
    <w:p w:rsidR="00065452" w:rsidRDefault="00065452"/>
    <w:p w:rsidR="00065452" w:rsidRDefault="00065452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005"/>
        <w:gridCol w:w="3005"/>
        <w:gridCol w:w="3005"/>
        <w:gridCol w:w="3005"/>
      </w:tblGrid>
      <w:tr w:rsidR="00065452" w:rsidTr="00AA2D1B">
        <w:trPr>
          <w:trHeight w:val="10206"/>
        </w:trPr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lastRenderedPageBreak/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CE14A4" w:rsidRDefault="00CE14A4" w:rsidP="00AA2D1B">
            <w:pPr>
              <w:shd w:val="clear" w:color="auto" w:fill="365F9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3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CE14A4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Dienst/Ord.</w:t>
            </w:r>
            <w:r w:rsidR="00065452" w:rsidRPr="00EE2979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Verkündigung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861BA6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 / 31 / 32</w:t>
            </w:r>
            <w:r>
              <w:rPr>
                <w:b/>
                <w:sz w:val="40"/>
                <w:szCs w:val="40"/>
              </w:rPr>
              <w:br/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861BA6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Pr="00EE2979">
              <w:rPr>
                <w:b/>
                <w:sz w:val="28"/>
                <w:szCs w:val="28"/>
              </w:rPr>
              <w:t>Allgemeines</w:t>
            </w:r>
            <w:r w:rsidRPr="00EE2979">
              <w:rPr>
                <w:b/>
                <w:sz w:val="28"/>
                <w:szCs w:val="28"/>
              </w:rPr>
              <w:br/>
            </w:r>
            <w:r w:rsidR="00861BA6">
              <w:rPr>
                <w:b/>
                <w:sz w:val="28"/>
                <w:szCs w:val="28"/>
              </w:rPr>
              <w:t>Lebensordnung</w:t>
            </w:r>
            <w:r w:rsidR="00861BA6">
              <w:rPr>
                <w:b/>
                <w:sz w:val="28"/>
                <w:szCs w:val="28"/>
              </w:rPr>
              <w:br/>
              <w:t>Gottesdienst</w:t>
            </w:r>
            <w:r w:rsidR="00861BA6">
              <w:rPr>
                <w:b/>
                <w:sz w:val="28"/>
                <w:szCs w:val="28"/>
              </w:rPr>
              <w:br/>
            </w:r>
            <w:r w:rsidR="00861BA6">
              <w:rPr>
                <w:b/>
                <w:sz w:val="28"/>
                <w:szCs w:val="28"/>
              </w:rPr>
              <w:br/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CE14A4" w:rsidP="00AA2D1B">
            <w:pPr>
              <w:shd w:val="clear" w:color="auto" w:fill="365F9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3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861BA6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33</w:t>
            </w:r>
            <w:r w:rsidR="00065452" w:rsidRPr="00EE2979">
              <w:rPr>
                <w:b/>
                <w:sz w:val="40"/>
                <w:szCs w:val="40"/>
              </w:rPr>
              <w:br/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861BA6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Pr="00EE2979">
              <w:rPr>
                <w:b/>
                <w:sz w:val="28"/>
                <w:szCs w:val="28"/>
              </w:rPr>
              <w:t>A</w:t>
            </w:r>
            <w:r w:rsidR="00861BA6">
              <w:rPr>
                <w:b/>
                <w:sz w:val="28"/>
                <w:szCs w:val="28"/>
              </w:rPr>
              <w:t>mtshandlungen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CE14A4" w:rsidP="00AA2D1B">
            <w:pPr>
              <w:shd w:val="clear" w:color="auto" w:fill="365F9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3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861BA6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34</w:t>
            </w:r>
            <w:r w:rsidR="00C82D7C">
              <w:rPr>
                <w:b/>
                <w:sz w:val="40"/>
                <w:szCs w:val="40"/>
              </w:rPr>
              <w:t xml:space="preserve"> bis 37</w:t>
            </w:r>
            <w:r w:rsidR="00065452" w:rsidRPr="00EE2979">
              <w:rPr>
                <w:b/>
                <w:sz w:val="40"/>
                <w:szCs w:val="40"/>
              </w:rPr>
              <w:br/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861BA6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861BA6">
              <w:rPr>
                <w:b/>
                <w:sz w:val="28"/>
                <w:szCs w:val="28"/>
              </w:rPr>
              <w:t>Kirchenmusik</w:t>
            </w:r>
            <w:r w:rsidR="00C82D7C">
              <w:rPr>
                <w:b/>
                <w:sz w:val="28"/>
                <w:szCs w:val="28"/>
              </w:rPr>
              <w:br/>
              <w:t>Schulwesen, RU</w:t>
            </w:r>
            <w:r w:rsidR="00C82D7C">
              <w:rPr>
                <w:b/>
                <w:sz w:val="28"/>
                <w:szCs w:val="28"/>
              </w:rPr>
              <w:br/>
              <w:t>Kirche und Gesellschaft (Frieden, Umwelt usw.)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CE14A4" w:rsidP="00AA2D1B">
            <w:pPr>
              <w:shd w:val="clear" w:color="auto" w:fill="365F9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3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065452" w:rsidP="00861BA6">
            <w:pPr>
              <w:jc w:val="center"/>
              <w:rPr>
                <w:b/>
                <w:sz w:val="28"/>
                <w:szCs w:val="28"/>
              </w:rPr>
            </w:pP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 w:rsidR="00BD528F">
              <w:rPr>
                <w:b/>
                <w:sz w:val="36"/>
                <w:szCs w:val="36"/>
              </w:rPr>
              <w:t>Name Gemeinde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65452" w:rsidRPr="00EE2979" w:rsidRDefault="00CE14A4" w:rsidP="00AA2D1B">
            <w:pPr>
              <w:shd w:val="clear" w:color="auto" w:fill="365F9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3</w:t>
            </w: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065452" w:rsidRPr="00EE2979" w:rsidRDefault="00065452" w:rsidP="00AA2D1B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Organisation der Kirche</w:t>
            </w:r>
          </w:p>
          <w:p w:rsidR="00065452" w:rsidRPr="00EE2979" w:rsidRDefault="00065452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59ED" w:rsidRPr="00EE2979" w:rsidRDefault="00AA59ED" w:rsidP="00AA59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5452" w:rsidRDefault="00065452"/>
    <w:p w:rsidR="00CE14A4" w:rsidRDefault="00CE14A4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005"/>
        <w:gridCol w:w="3005"/>
        <w:gridCol w:w="3005"/>
        <w:gridCol w:w="3005"/>
      </w:tblGrid>
      <w:tr w:rsidR="006D0D77" w:rsidTr="00AA2D1B">
        <w:trPr>
          <w:trHeight w:val="10206"/>
        </w:trPr>
        <w:tc>
          <w:tcPr>
            <w:tcW w:w="3005" w:type="dxa"/>
          </w:tcPr>
          <w:p w:rsidR="00CE14A4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lastRenderedPageBreak/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6D0D77" w:rsidP="00AA2D1B">
            <w:pPr>
              <w:shd w:val="clear" w:color="auto" w:fill="D99594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4</w:t>
            </w:r>
          </w:p>
          <w:p w:rsidR="00CE14A4" w:rsidRPr="00EE2979" w:rsidRDefault="00CE14A4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CE14A4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Amtsführung Verwaltung</w:t>
            </w:r>
            <w:r w:rsidR="00CE14A4" w:rsidRPr="00EE2979">
              <w:rPr>
                <w:b/>
                <w:sz w:val="48"/>
                <w:szCs w:val="48"/>
              </w:rPr>
              <w:t xml:space="preserve"> 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5146DA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40 </w:t>
            </w:r>
            <w:r w:rsidR="00AA59ED">
              <w:rPr>
                <w:b/>
                <w:sz w:val="40"/>
                <w:szCs w:val="40"/>
              </w:rPr>
              <w:t>bis 46</w:t>
            </w:r>
            <w:r w:rsidR="00CE14A4" w:rsidRPr="00EE2979">
              <w:rPr>
                <w:b/>
                <w:sz w:val="40"/>
                <w:szCs w:val="40"/>
              </w:rPr>
              <w:br/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59ED" w:rsidRDefault="00CE14A4" w:rsidP="00AA59ED">
            <w:pPr>
              <w:jc w:val="center"/>
              <w:rPr>
                <w:b/>
                <w:sz w:val="28"/>
                <w:szCs w:val="28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Pr="00EE2979">
              <w:rPr>
                <w:b/>
                <w:sz w:val="28"/>
                <w:szCs w:val="28"/>
              </w:rPr>
              <w:t>Allgemeines</w:t>
            </w:r>
            <w:r w:rsidRPr="00EE2979">
              <w:rPr>
                <w:b/>
                <w:sz w:val="28"/>
                <w:szCs w:val="28"/>
              </w:rPr>
              <w:br/>
            </w:r>
            <w:r w:rsidR="002325A2">
              <w:rPr>
                <w:b/>
                <w:sz w:val="28"/>
                <w:szCs w:val="28"/>
              </w:rPr>
              <w:t>Findbuch</w:t>
            </w:r>
            <w:r w:rsidR="005146DA">
              <w:rPr>
                <w:b/>
                <w:sz w:val="28"/>
                <w:szCs w:val="28"/>
              </w:rPr>
              <w:br/>
              <w:t>Kirchenbücher</w:t>
            </w:r>
          </w:p>
          <w:p w:rsidR="00CE14A4" w:rsidRPr="00EE2979" w:rsidRDefault="002325A2" w:rsidP="00AA59E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Dienstsiegel</w:t>
            </w:r>
            <w:r w:rsidR="00AA59ED">
              <w:rPr>
                <w:b/>
                <w:sz w:val="28"/>
                <w:szCs w:val="28"/>
              </w:rPr>
              <w:br/>
              <w:t>Geschichte u.</w:t>
            </w:r>
            <w:r w:rsidR="00AA59ED">
              <w:rPr>
                <w:b/>
                <w:sz w:val="28"/>
                <w:szCs w:val="28"/>
              </w:rPr>
              <w:br/>
              <w:t>Heimatkunde</w:t>
            </w:r>
            <w:r w:rsidR="00CE14A4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CE14A4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6D0D77" w:rsidP="00AA2D1B">
            <w:pPr>
              <w:shd w:val="clear" w:color="auto" w:fill="D99594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4</w:t>
            </w:r>
          </w:p>
          <w:p w:rsidR="00CE14A4" w:rsidRPr="00EE2979" w:rsidRDefault="00CE14A4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CE14A4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Amtsführung</w:t>
            </w:r>
            <w:r>
              <w:rPr>
                <w:b/>
                <w:sz w:val="48"/>
                <w:szCs w:val="48"/>
              </w:rPr>
              <w:br/>
              <w:t>Verwaltung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59ED" w:rsidRPr="00EE2979" w:rsidRDefault="00AA59ED" w:rsidP="00AA59E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47</w:t>
            </w:r>
            <w:r w:rsidRPr="00EE2979">
              <w:rPr>
                <w:b/>
                <w:sz w:val="40"/>
                <w:szCs w:val="40"/>
              </w:rPr>
              <w:br/>
            </w:r>
          </w:p>
          <w:p w:rsidR="00AA59ED" w:rsidRPr="00EE2979" w:rsidRDefault="00AA59ED" w:rsidP="00AA59ED">
            <w:pPr>
              <w:jc w:val="center"/>
              <w:rPr>
                <w:b/>
                <w:sz w:val="36"/>
                <w:szCs w:val="36"/>
              </w:rPr>
            </w:pPr>
          </w:p>
          <w:p w:rsidR="00AA59ED" w:rsidRPr="00EE2979" w:rsidRDefault="00AA59ED" w:rsidP="00AA59ED">
            <w:pPr>
              <w:jc w:val="center"/>
              <w:rPr>
                <w:b/>
                <w:sz w:val="36"/>
                <w:szCs w:val="36"/>
              </w:rPr>
            </w:pPr>
          </w:p>
          <w:p w:rsidR="00AA59ED" w:rsidRPr="00EE2979" w:rsidRDefault="00AA59ED" w:rsidP="00AA59ED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AA59ED" w:rsidP="00AA59ED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>
              <w:rPr>
                <w:b/>
                <w:sz w:val="28"/>
                <w:szCs w:val="28"/>
              </w:rPr>
              <w:t>Statistik. Tabelle II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CE14A4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6D0D77" w:rsidP="00AA2D1B">
            <w:pPr>
              <w:shd w:val="clear" w:color="auto" w:fill="D99594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4</w:t>
            </w:r>
          </w:p>
          <w:p w:rsidR="00CE14A4" w:rsidRPr="00EE2979" w:rsidRDefault="00CE14A4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CE14A4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Amtsführung</w:t>
            </w:r>
            <w:r w:rsidR="00CE14A4" w:rsidRPr="00EE2979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Verwaltung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CE14A4" w:rsidP="00AA59ED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CE14A4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6D0D77" w:rsidP="00AA2D1B">
            <w:pPr>
              <w:shd w:val="clear" w:color="auto" w:fill="D99594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4</w:t>
            </w:r>
          </w:p>
          <w:p w:rsidR="00CE14A4" w:rsidRPr="00EE2979" w:rsidRDefault="00CE14A4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Amtsführung</w:t>
            </w:r>
          </w:p>
          <w:p w:rsidR="00CE14A4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Verwaltung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CE14A4" w:rsidP="00AA2D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:rsidR="00CE14A4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6D0D77" w:rsidP="00AA2D1B">
            <w:pPr>
              <w:shd w:val="clear" w:color="auto" w:fill="D99594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4</w:t>
            </w:r>
          </w:p>
          <w:p w:rsidR="00CE14A4" w:rsidRPr="00EE2979" w:rsidRDefault="00CE14A4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CE14A4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Amtsführung</w:t>
            </w:r>
            <w:r w:rsidR="00CE14A4" w:rsidRPr="00EE2979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Verwaltung</w:t>
            </w:r>
          </w:p>
          <w:p w:rsidR="00CE14A4" w:rsidRPr="00EE2979" w:rsidRDefault="00CE14A4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E14A4" w:rsidRPr="00EE2979" w:rsidRDefault="00CE14A4" w:rsidP="00AA2D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14A4" w:rsidRDefault="00CE14A4"/>
    <w:p w:rsidR="006D0D77" w:rsidRDefault="006D0D77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005"/>
        <w:gridCol w:w="3005"/>
        <w:gridCol w:w="3005"/>
        <w:gridCol w:w="3005"/>
      </w:tblGrid>
      <w:tr w:rsidR="006D0D77" w:rsidTr="00AA2D1B">
        <w:trPr>
          <w:trHeight w:val="10206"/>
        </w:trPr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lastRenderedPageBreak/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shd w:val="clear" w:color="auto" w:fill="5F497A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5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Vermögen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 w:rsidRPr="00EE2979">
              <w:rPr>
                <w:b/>
                <w:sz w:val="48"/>
                <w:szCs w:val="48"/>
              </w:rPr>
              <w:t>der Kirche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FB1640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51</w:t>
            </w:r>
            <w:r w:rsidR="006D0D77" w:rsidRPr="00EE2979">
              <w:rPr>
                <w:b/>
                <w:sz w:val="40"/>
                <w:szCs w:val="40"/>
              </w:rPr>
              <w:br/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FB1640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787F0E">
              <w:rPr>
                <w:b/>
                <w:sz w:val="28"/>
                <w:szCs w:val="28"/>
              </w:rPr>
              <w:t>Vermögensverwaltung</w:t>
            </w:r>
            <w:r w:rsidR="00787F0E">
              <w:rPr>
                <w:b/>
                <w:sz w:val="28"/>
                <w:szCs w:val="28"/>
              </w:rPr>
              <w:br/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shd w:val="clear" w:color="auto" w:fill="5F497A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5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Vermögen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787F0E" w:rsidP="00FB16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52</w:t>
            </w:r>
            <w:r>
              <w:rPr>
                <w:b/>
                <w:sz w:val="40"/>
                <w:szCs w:val="40"/>
              </w:rPr>
              <w:br/>
            </w:r>
            <w:r w:rsidR="00FB1640">
              <w:rPr>
                <w:b/>
                <w:sz w:val="40"/>
                <w:szCs w:val="40"/>
              </w:rPr>
              <w:t>53</w:t>
            </w: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787F0E">
              <w:rPr>
                <w:b/>
                <w:sz w:val="28"/>
                <w:szCs w:val="28"/>
              </w:rPr>
              <w:t>Sachvermögen</w:t>
            </w:r>
            <w:r>
              <w:rPr>
                <w:b/>
                <w:sz w:val="28"/>
                <w:szCs w:val="28"/>
              </w:rPr>
              <w:br/>
              <w:t>Grundvermögen</w:t>
            </w:r>
            <w:r w:rsidR="006D0D77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shd w:val="clear" w:color="auto" w:fill="5F497A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5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Vermögen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 / 55 / 56</w:t>
            </w:r>
            <w:r w:rsidRPr="00EE2979"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t>57 / 58</w:t>
            </w: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FB1640" w:rsidP="00FB1640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>
              <w:rPr>
                <w:b/>
                <w:sz w:val="28"/>
                <w:szCs w:val="28"/>
              </w:rPr>
              <w:t>Kapital u. Anlage</w:t>
            </w:r>
            <w:r w:rsidRPr="00EE2979">
              <w:rPr>
                <w:b/>
                <w:sz w:val="28"/>
                <w:szCs w:val="28"/>
              </w:rPr>
              <w:br/>
              <w:t>K</w:t>
            </w:r>
            <w:r>
              <w:rPr>
                <w:b/>
                <w:sz w:val="28"/>
                <w:szCs w:val="28"/>
              </w:rPr>
              <w:t>redite</w:t>
            </w:r>
            <w:r w:rsidRPr="00EE2979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Spenden</w:t>
            </w:r>
            <w:r>
              <w:rPr>
                <w:b/>
                <w:sz w:val="28"/>
                <w:szCs w:val="28"/>
              </w:rPr>
              <w:br/>
              <w:t>Steuern</w:t>
            </w:r>
            <w:r>
              <w:rPr>
                <w:b/>
                <w:sz w:val="28"/>
                <w:szCs w:val="28"/>
              </w:rPr>
              <w:br/>
              <w:t>Kollekten</w:t>
            </w:r>
            <w:r w:rsidR="006D0D77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shd w:val="clear" w:color="auto" w:fill="5F497A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5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Vermögen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FB16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shd w:val="clear" w:color="auto" w:fill="5F497A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5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Vermögen</w:t>
            </w:r>
            <w:r w:rsidRPr="00EE2979">
              <w:rPr>
                <w:b/>
                <w:sz w:val="48"/>
                <w:szCs w:val="48"/>
              </w:rPr>
              <w:t xml:space="preserve"> der Kirche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0E3E50">
            <w:pPr>
              <w:jc w:val="center"/>
              <w:rPr>
                <w:sz w:val="28"/>
                <w:szCs w:val="28"/>
              </w:rPr>
            </w:pPr>
            <w:r w:rsidRPr="00EE2979">
              <w:rPr>
                <w:b/>
                <w:sz w:val="28"/>
                <w:szCs w:val="28"/>
              </w:rPr>
              <w:br/>
            </w:r>
          </w:p>
        </w:tc>
      </w:tr>
    </w:tbl>
    <w:p w:rsidR="006D0D77" w:rsidRDefault="006D0D77"/>
    <w:p w:rsidR="006D0D77" w:rsidRDefault="006D0D77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005"/>
        <w:gridCol w:w="3005"/>
        <w:gridCol w:w="3005"/>
        <w:gridCol w:w="3005"/>
      </w:tblGrid>
      <w:tr w:rsidR="006D0D77" w:rsidTr="00AA2D1B">
        <w:trPr>
          <w:trHeight w:val="10206"/>
        </w:trPr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lastRenderedPageBreak/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FF66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6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Kirchliche</w:t>
            </w:r>
            <w:r w:rsidRPr="00EE2979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Gebäude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FB1640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60/</w:t>
            </w:r>
            <w:r w:rsidR="006D0D77" w:rsidRPr="00EE2979">
              <w:rPr>
                <w:b/>
                <w:sz w:val="40"/>
                <w:szCs w:val="40"/>
              </w:rPr>
              <w:br/>
            </w:r>
            <w:r w:rsidR="00915278">
              <w:rPr>
                <w:b/>
                <w:sz w:val="40"/>
                <w:szCs w:val="40"/>
              </w:rPr>
              <w:t>1 - 3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915278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Pr="00EE2979">
              <w:rPr>
                <w:b/>
                <w:sz w:val="28"/>
                <w:szCs w:val="28"/>
              </w:rPr>
              <w:t>Allgemeines</w:t>
            </w:r>
            <w:r w:rsidR="00915278">
              <w:rPr>
                <w:b/>
                <w:sz w:val="28"/>
                <w:szCs w:val="28"/>
              </w:rPr>
              <w:t xml:space="preserve"> Gebäude</w:t>
            </w:r>
            <w:r w:rsidRPr="00EE2979">
              <w:rPr>
                <w:b/>
                <w:sz w:val="28"/>
                <w:szCs w:val="28"/>
              </w:rPr>
              <w:br/>
            </w:r>
            <w:r w:rsidR="00915278">
              <w:rPr>
                <w:b/>
                <w:sz w:val="28"/>
                <w:szCs w:val="28"/>
              </w:rPr>
              <w:t>Rechtsverhältnisse</w:t>
            </w:r>
            <w:r w:rsidR="00915278">
              <w:rPr>
                <w:b/>
                <w:sz w:val="28"/>
                <w:szCs w:val="28"/>
              </w:rPr>
              <w:br/>
              <w:t>Bau, Unterhaltung</w:t>
            </w:r>
            <w:r w:rsidR="00915278">
              <w:rPr>
                <w:b/>
                <w:sz w:val="28"/>
                <w:szCs w:val="28"/>
              </w:rPr>
              <w:br/>
              <w:t>Inneneinrichtung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FF66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6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Kirchliche Gebäude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915278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61</w:t>
            </w:r>
            <w:r w:rsidR="006D0D77" w:rsidRPr="00EE2979"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t>2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915278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FB1640">
              <w:rPr>
                <w:b/>
                <w:sz w:val="28"/>
                <w:szCs w:val="28"/>
              </w:rPr>
              <w:t>Kirche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FF66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6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Kirchliche Gebäude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62</w:t>
            </w:r>
            <w:r w:rsidRPr="00EE2979">
              <w:rPr>
                <w:b/>
                <w:sz w:val="40"/>
                <w:szCs w:val="40"/>
              </w:rPr>
              <w:br/>
            </w: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FB1640" w:rsidP="00FB1640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>
              <w:rPr>
                <w:b/>
                <w:sz w:val="28"/>
                <w:szCs w:val="28"/>
              </w:rPr>
              <w:t>Pfarrhaus</w:t>
            </w:r>
            <w:r w:rsidR="006D0D77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FF66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6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Kirchliche Gebäude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63 - 68</w:t>
            </w:r>
            <w:r w:rsidRPr="00EE2979">
              <w:rPr>
                <w:b/>
                <w:sz w:val="40"/>
                <w:szCs w:val="40"/>
              </w:rPr>
              <w:br/>
            </w: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Pr="00EE2979" w:rsidRDefault="00FB1640" w:rsidP="00FB1640">
            <w:pPr>
              <w:jc w:val="center"/>
              <w:rPr>
                <w:b/>
                <w:sz w:val="36"/>
                <w:szCs w:val="36"/>
              </w:rPr>
            </w:pPr>
          </w:p>
          <w:p w:rsidR="00FB1640" w:rsidRDefault="00FB1640" w:rsidP="00FB1640">
            <w:pPr>
              <w:jc w:val="center"/>
              <w:rPr>
                <w:b/>
                <w:sz w:val="28"/>
                <w:szCs w:val="28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>
              <w:rPr>
                <w:b/>
                <w:sz w:val="28"/>
                <w:szCs w:val="28"/>
              </w:rPr>
              <w:t>Gemeindehaus</w:t>
            </w:r>
          </w:p>
          <w:p w:rsidR="006D0D77" w:rsidRPr="00EE2979" w:rsidRDefault="00FB1640" w:rsidP="00FB16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Kindergarten</w:t>
            </w:r>
            <w:r>
              <w:rPr>
                <w:b/>
                <w:sz w:val="28"/>
                <w:szCs w:val="28"/>
              </w:rPr>
              <w:br/>
              <w:t>usw.</w:t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FF66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6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Kirchliche Gebäude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915278">
            <w:pPr>
              <w:jc w:val="center"/>
              <w:rPr>
                <w:sz w:val="28"/>
                <w:szCs w:val="28"/>
              </w:rPr>
            </w:pPr>
            <w:r w:rsidRPr="00EE2979">
              <w:rPr>
                <w:b/>
                <w:sz w:val="28"/>
                <w:szCs w:val="28"/>
              </w:rPr>
              <w:br/>
            </w:r>
          </w:p>
        </w:tc>
      </w:tr>
    </w:tbl>
    <w:p w:rsidR="006D0D77" w:rsidRDefault="006D0D77"/>
    <w:p w:rsidR="006D0D77" w:rsidRDefault="006D0D77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005"/>
        <w:gridCol w:w="3005"/>
        <w:gridCol w:w="3005"/>
        <w:gridCol w:w="3005"/>
      </w:tblGrid>
      <w:tr w:rsidR="00AA2D1B" w:rsidTr="00AA2D1B">
        <w:trPr>
          <w:trHeight w:val="10206"/>
        </w:trPr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lastRenderedPageBreak/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0099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7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Gemeinde und Gruppen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BB7C69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70 / 71</w:t>
            </w:r>
            <w:r w:rsidR="006D0D77" w:rsidRPr="00EE2979">
              <w:rPr>
                <w:b/>
                <w:sz w:val="40"/>
                <w:szCs w:val="40"/>
              </w:rPr>
              <w:br/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BB7C69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Pr="00EE2979">
              <w:rPr>
                <w:b/>
                <w:sz w:val="28"/>
                <w:szCs w:val="28"/>
              </w:rPr>
              <w:t>Allgemeines</w:t>
            </w:r>
            <w:r w:rsidR="00BB7C69">
              <w:rPr>
                <w:b/>
                <w:sz w:val="28"/>
                <w:szCs w:val="28"/>
              </w:rPr>
              <w:br/>
              <w:t>Gesamtgemeinde</w:t>
            </w:r>
            <w:r w:rsidR="00361E2A">
              <w:rPr>
                <w:b/>
                <w:sz w:val="28"/>
                <w:szCs w:val="28"/>
              </w:rPr>
              <w:br/>
              <w:t>(Evangelisation,</w:t>
            </w:r>
            <w:r w:rsidR="00361E2A">
              <w:rPr>
                <w:b/>
                <w:sz w:val="28"/>
                <w:szCs w:val="28"/>
              </w:rPr>
              <w:br/>
              <w:t>Veranstaltungen usw.)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0099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7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Gemeinde und Gruppen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BB7C69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72</w:t>
            </w:r>
            <w:r w:rsidR="006D0D77" w:rsidRPr="00EE2979">
              <w:rPr>
                <w:b/>
                <w:sz w:val="40"/>
                <w:szCs w:val="40"/>
              </w:rPr>
              <w:br/>
            </w:r>
            <w:r w:rsidR="00361E2A">
              <w:rPr>
                <w:b/>
                <w:sz w:val="40"/>
                <w:szCs w:val="40"/>
              </w:rPr>
              <w:t>73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BB7C69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BB7C69">
              <w:rPr>
                <w:b/>
                <w:sz w:val="28"/>
                <w:szCs w:val="28"/>
              </w:rPr>
              <w:t>Jugendarbeit</w:t>
            </w:r>
            <w:r w:rsidR="00BB7C69">
              <w:rPr>
                <w:b/>
                <w:sz w:val="28"/>
                <w:szCs w:val="28"/>
              </w:rPr>
              <w:br/>
              <w:t>Schülerarbeit</w:t>
            </w:r>
            <w:r w:rsidR="00361E2A">
              <w:rPr>
                <w:b/>
                <w:sz w:val="28"/>
                <w:szCs w:val="28"/>
              </w:rPr>
              <w:br/>
              <w:t>Erwachsenenarbeit</w:t>
            </w:r>
            <w:r w:rsidR="00361E2A">
              <w:rPr>
                <w:b/>
                <w:sz w:val="28"/>
                <w:szCs w:val="28"/>
              </w:rPr>
              <w:br/>
              <w:t>(Familien-, Männer-</w:t>
            </w:r>
            <w:r w:rsidR="00361E2A">
              <w:rPr>
                <w:b/>
                <w:sz w:val="28"/>
                <w:szCs w:val="28"/>
              </w:rPr>
              <w:br/>
              <w:t>Frauenarbeit,</w:t>
            </w:r>
            <w:r w:rsidR="00361E2A">
              <w:rPr>
                <w:b/>
                <w:sz w:val="28"/>
                <w:szCs w:val="28"/>
              </w:rPr>
              <w:br/>
              <w:t>Besuchsdienst usw.)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0099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7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Gemeinde und Gruppen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BB7C69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74</w:t>
            </w:r>
            <w:r w:rsidR="00361E2A">
              <w:rPr>
                <w:b/>
                <w:sz w:val="40"/>
                <w:szCs w:val="40"/>
              </w:rPr>
              <w:t xml:space="preserve"> bis 78</w:t>
            </w:r>
            <w:r w:rsidR="006D0D77" w:rsidRPr="00EE2979">
              <w:rPr>
                <w:b/>
                <w:sz w:val="40"/>
                <w:szCs w:val="40"/>
              </w:rPr>
              <w:br/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361E2A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BB7C69">
              <w:rPr>
                <w:b/>
                <w:sz w:val="28"/>
                <w:szCs w:val="28"/>
              </w:rPr>
              <w:t>Berufs- u. Sozial-</w:t>
            </w:r>
            <w:r w:rsidR="00BB7C69">
              <w:rPr>
                <w:b/>
                <w:sz w:val="28"/>
                <w:szCs w:val="28"/>
              </w:rPr>
              <w:br/>
              <w:t>gruppen</w:t>
            </w:r>
            <w:r w:rsidR="00CC5268">
              <w:rPr>
                <w:b/>
                <w:sz w:val="28"/>
                <w:szCs w:val="28"/>
              </w:rPr>
              <w:br/>
            </w:r>
            <w:proofErr w:type="spellStart"/>
            <w:r w:rsidR="00361E2A">
              <w:rPr>
                <w:b/>
                <w:sz w:val="28"/>
                <w:szCs w:val="28"/>
              </w:rPr>
              <w:t>Kirchl</w:t>
            </w:r>
            <w:proofErr w:type="spellEnd"/>
            <w:r w:rsidR="00361E2A">
              <w:rPr>
                <w:b/>
                <w:sz w:val="28"/>
                <w:szCs w:val="28"/>
              </w:rPr>
              <w:t>. Vereine,</w:t>
            </w:r>
            <w:r w:rsidR="00361E2A">
              <w:rPr>
                <w:b/>
                <w:sz w:val="28"/>
                <w:szCs w:val="28"/>
              </w:rPr>
              <w:br/>
              <w:t>Verbände</w:t>
            </w:r>
            <w:r w:rsidR="00361E2A">
              <w:rPr>
                <w:b/>
                <w:sz w:val="28"/>
                <w:szCs w:val="28"/>
              </w:rPr>
              <w:br/>
              <w:t>Weltmission</w:t>
            </w:r>
            <w:r w:rsidR="00361E2A">
              <w:rPr>
                <w:b/>
                <w:sz w:val="28"/>
                <w:szCs w:val="28"/>
              </w:rPr>
              <w:br/>
            </w:r>
            <w:proofErr w:type="spellStart"/>
            <w:r w:rsidR="00361E2A">
              <w:rPr>
                <w:b/>
                <w:sz w:val="28"/>
                <w:szCs w:val="28"/>
              </w:rPr>
              <w:t>Weltl</w:t>
            </w:r>
            <w:proofErr w:type="spellEnd"/>
            <w:r w:rsidR="00361E2A">
              <w:rPr>
                <w:b/>
                <w:sz w:val="28"/>
                <w:szCs w:val="28"/>
              </w:rPr>
              <w:t>. Vereine,</w:t>
            </w:r>
            <w:r w:rsidR="00361E2A">
              <w:rPr>
                <w:b/>
                <w:sz w:val="28"/>
                <w:szCs w:val="28"/>
              </w:rPr>
              <w:br/>
              <w:t>Verbände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0099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7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Gemeinde und Gruppen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361E2A" w:rsidP="00BB7C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6D0D77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6D0D77" w:rsidRPr="00EE2979" w:rsidRDefault="006D0D77" w:rsidP="006D0D77">
            <w:pPr>
              <w:shd w:val="clear" w:color="auto" w:fill="00990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7</w:t>
            </w:r>
          </w:p>
          <w:p w:rsidR="006D0D77" w:rsidRPr="00EE2979" w:rsidRDefault="006D0D77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6D0D77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Gemeinde und Gruppen</w:t>
            </w:r>
          </w:p>
          <w:p w:rsidR="006D0D77" w:rsidRPr="00EE2979" w:rsidRDefault="006D0D77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CC5268" w:rsidRPr="00EE2979" w:rsidRDefault="00361E2A" w:rsidP="00361E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</w:tr>
    </w:tbl>
    <w:p w:rsidR="006D0D77" w:rsidRDefault="006D0D77"/>
    <w:p w:rsidR="00AA2D1B" w:rsidRDefault="00AA2D1B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3005"/>
        <w:gridCol w:w="3005"/>
        <w:gridCol w:w="3005"/>
        <w:gridCol w:w="3005"/>
      </w:tblGrid>
      <w:tr w:rsidR="00AA2D1B" w:rsidTr="00AA2D1B">
        <w:trPr>
          <w:trHeight w:val="10206"/>
        </w:trPr>
        <w:tc>
          <w:tcPr>
            <w:tcW w:w="3005" w:type="dxa"/>
          </w:tcPr>
          <w:p w:rsidR="00AA2D1B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lastRenderedPageBreak/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shd w:val="clear" w:color="auto" w:fill="7F7F7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8</w:t>
            </w: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Diakonie</w:t>
            </w:r>
            <w:r w:rsidRPr="00EE2979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Seelsorge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6E1C7C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80 / 81</w:t>
            </w:r>
            <w:r w:rsidR="00AA2D1B" w:rsidRPr="00EE2979">
              <w:rPr>
                <w:b/>
                <w:sz w:val="40"/>
                <w:szCs w:val="40"/>
              </w:rPr>
              <w:br/>
            </w:r>
            <w:r w:rsidR="000039BB">
              <w:rPr>
                <w:b/>
                <w:sz w:val="40"/>
                <w:szCs w:val="40"/>
              </w:rPr>
              <w:t>83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6E1C7C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6E1C7C">
              <w:rPr>
                <w:b/>
                <w:sz w:val="28"/>
                <w:szCs w:val="28"/>
              </w:rPr>
              <w:t>Seelsorge</w:t>
            </w:r>
            <w:r w:rsidR="006E1C7C">
              <w:rPr>
                <w:b/>
                <w:sz w:val="28"/>
                <w:szCs w:val="28"/>
              </w:rPr>
              <w:br/>
              <w:t>Diakonisches Werk</w:t>
            </w:r>
            <w:r w:rsidR="000039BB">
              <w:rPr>
                <w:b/>
                <w:sz w:val="28"/>
                <w:szCs w:val="28"/>
              </w:rPr>
              <w:br/>
              <w:t>Dienst und Seelsorge</w:t>
            </w:r>
            <w:r w:rsidR="000039BB">
              <w:rPr>
                <w:b/>
                <w:sz w:val="28"/>
                <w:szCs w:val="28"/>
              </w:rPr>
              <w:br/>
              <w:t>im Gesundheitswesen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AA2D1B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shd w:val="clear" w:color="auto" w:fill="7F7F7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8</w:t>
            </w: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Diakonie Seelsorge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6E1C7C" w:rsidP="00AA2D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82</w:t>
            </w:r>
            <w:r w:rsidR="00AA2D1B" w:rsidRPr="00EE2979"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t>bis 2013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6E1C7C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 w:rsidR="006E1C7C">
              <w:rPr>
                <w:b/>
                <w:sz w:val="28"/>
                <w:szCs w:val="28"/>
              </w:rPr>
              <w:t>Erziehung</w:t>
            </w:r>
            <w:r w:rsidR="006E1C7C">
              <w:rPr>
                <w:b/>
                <w:sz w:val="28"/>
                <w:szCs w:val="28"/>
              </w:rPr>
              <w:br/>
              <w:t>Ausbildung</w:t>
            </w:r>
            <w:r w:rsidR="000039BB">
              <w:rPr>
                <w:b/>
                <w:sz w:val="28"/>
                <w:szCs w:val="28"/>
              </w:rPr>
              <w:br/>
              <w:t>(v.a. Kindergarten)</w:t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AA2D1B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shd w:val="clear" w:color="auto" w:fill="7F7F7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8</w:t>
            </w: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Diakonie Seelsorge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0039BB" w:rsidRPr="00EE2979" w:rsidRDefault="000039BB" w:rsidP="000039B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84 bis 88</w:t>
            </w:r>
            <w:r>
              <w:rPr>
                <w:b/>
                <w:sz w:val="40"/>
                <w:szCs w:val="40"/>
              </w:rPr>
              <w:br/>
            </w:r>
          </w:p>
          <w:p w:rsidR="000039BB" w:rsidRPr="00EE2979" w:rsidRDefault="000039BB" w:rsidP="000039BB">
            <w:pPr>
              <w:jc w:val="center"/>
              <w:rPr>
                <w:b/>
                <w:sz w:val="36"/>
                <w:szCs w:val="36"/>
              </w:rPr>
            </w:pPr>
          </w:p>
          <w:p w:rsidR="000039BB" w:rsidRPr="00EE2979" w:rsidRDefault="000039BB" w:rsidP="000039BB">
            <w:pPr>
              <w:jc w:val="center"/>
              <w:rPr>
                <w:b/>
                <w:sz w:val="36"/>
                <w:szCs w:val="36"/>
              </w:rPr>
            </w:pPr>
          </w:p>
          <w:p w:rsidR="000039BB" w:rsidRPr="00EE2979" w:rsidRDefault="000039BB" w:rsidP="000039B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0039BB" w:rsidP="000039BB">
            <w:pPr>
              <w:jc w:val="center"/>
              <w:rPr>
                <w:b/>
                <w:sz w:val="40"/>
                <w:szCs w:val="40"/>
              </w:rPr>
            </w:pPr>
            <w:r w:rsidRPr="00EE2979">
              <w:rPr>
                <w:b/>
                <w:sz w:val="36"/>
                <w:szCs w:val="36"/>
              </w:rPr>
              <w:br/>
            </w:r>
            <w:r>
              <w:rPr>
                <w:b/>
                <w:sz w:val="28"/>
                <w:szCs w:val="28"/>
              </w:rPr>
              <w:t xml:space="preserve">Wirtschafts- u. </w:t>
            </w:r>
            <w:r>
              <w:rPr>
                <w:b/>
                <w:sz w:val="28"/>
                <w:szCs w:val="28"/>
              </w:rPr>
              <w:br/>
              <w:t>Sozialhilfe</w:t>
            </w:r>
            <w:r>
              <w:rPr>
                <w:b/>
                <w:sz w:val="28"/>
                <w:szCs w:val="28"/>
              </w:rPr>
              <w:br/>
              <w:t>Notstands- u.</w:t>
            </w:r>
            <w:r>
              <w:rPr>
                <w:b/>
                <w:sz w:val="28"/>
                <w:szCs w:val="28"/>
              </w:rPr>
              <w:br/>
              <w:t>Katastrophenhilfe</w:t>
            </w:r>
            <w:r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Ökum</w:t>
            </w:r>
            <w:proofErr w:type="spellEnd"/>
            <w:r>
              <w:rPr>
                <w:b/>
                <w:sz w:val="28"/>
                <w:szCs w:val="28"/>
              </w:rPr>
              <w:t>. Diakonie</w:t>
            </w:r>
            <w:r>
              <w:rPr>
                <w:b/>
                <w:sz w:val="28"/>
                <w:szCs w:val="28"/>
              </w:rPr>
              <w:br/>
              <w:t>Entwicklungshilfe</w:t>
            </w:r>
            <w:r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Gefährdetenhilfe</w:t>
            </w:r>
            <w:proofErr w:type="spellEnd"/>
            <w:r w:rsidR="00AA2D1B"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AA2D1B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shd w:val="clear" w:color="auto" w:fill="7F7F7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8</w:t>
            </w: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Diakonie Seelsorge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0039BB" w:rsidP="000039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3005" w:type="dxa"/>
          </w:tcPr>
          <w:p w:rsidR="00AA2D1B" w:rsidRPr="00EE2979" w:rsidRDefault="00FB1640" w:rsidP="00AA2D1B">
            <w:pPr>
              <w:jc w:val="center"/>
              <w:rPr>
                <w:b/>
                <w:sz w:val="36"/>
                <w:szCs w:val="36"/>
              </w:rPr>
            </w:pPr>
            <w:r w:rsidRPr="00EE2979">
              <w:rPr>
                <w:b/>
                <w:sz w:val="36"/>
                <w:szCs w:val="36"/>
              </w:rPr>
              <w:t xml:space="preserve">Evangelische Kirchengemeinde </w:t>
            </w:r>
            <w:r>
              <w:rPr>
                <w:b/>
                <w:sz w:val="36"/>
                <w:szCs w:val="36"/>
              </w:rPr>
              <w:t>Name Gemeinde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AA2D1B" w:rsidP="00AA2D1B">
            <w:pPr>
              <w:shd w:val="clear" w:color="auto" w:fill="7F7F7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8</w:t>
            </w: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</w:p>
          <w:p w:rsidR="00AA2D1B" w:rsidRPr="00EE2979" w:rsidRDefault="00AA2D1B" w:rsidP="00AA2D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Diakonie Seelsorge</w:t>
            </w:r>
          </w:p>
          <w:p w:rsidR="00AA2D1B" w:rsidRPr="00EE2979" w:rsidRDefault="00AA2D1B" w:rsidP="00AA2D1B">
            <w:pPr>
              <w:jc w:val="center"/>
              <w:rPr>
                <w:b/>
                <w:sz w:val="36"/>
                <w:szCs w:val="36"/>
              </w:rPr>
            </w:pPr>
          </w:p>
          <w:p w:rsidR="00AA2D1B" w:rsidRPr="00EE2979" w:rsidRDefault="006E1C7C" w:rsidP="006E1C7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="00AA2D1B" w:rsidRPr="00EE2979">
              <w:rPr>
                <w:b/>
                <w:sz w:val="28"/>
                <w:szCs w:val="28"/>
              </w:rPr>
              <w:br/>
            </w:r>
          </w:p>
        </w:tc>
      </w:tr>
    </w:tbl>
    <w:p w:rsidR="00AA2D1B" w:rsidRDefault="00AA2D1B"/>
    <w:p w:rsidR="00AA2D1B" w:rsidRDefault="00AA2D1B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257"/>
        <w:gridCol w:w="3076"/>
        <w:gridCol w:w="3076"/>
      </w:tblGrid>
      <w:tr w:rsidR="009720E2" w:rsidTr="00C01F37">
        <w:trPr>
          <w:trHeight w:val="10206"/>
        </w:trPr>
        <w:tc>
          <w:tcPr>
            <w:tcW w:w="3076" w:type="dxa"/>
          </w:tcPr>
          <w:p w:rsidR="003C66D0" w:rsidRDefault="00BD358D" w:rsidP="00D15C0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HANDAKTEN</w:t>
            </w:r>
          </w:p>
          <w:p w:rsidR="00BD358D" w:rsidRDefault="00BD358D" w:rsidP="00D15C01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D15C01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D15C01" w:rsidP="009720E2">
            <w:pPr>
              <w:shd w:val="clear" w:color="auto" w:fill="FF0066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1</w:t>
            </w:r>
          </w:p>
          <w:p w:rsidR="003C66D0" w:rsidRPr="00EE2979" w:rsidRDefault="003C66D0" w:rsidP="00D15C01">
            <w:pPr>
              <w:jc w:val="center"/>
              <w:rPr>
                <w:b/>
                <w:sz w:val="48"/>
                <w:szCs w:val="48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48"/>
                <w:szCs w:val="48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3C66D0" w:rsidP="003C66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br/>
            </w:r>
            <w:r w:rsidRPr="00EE2979">
              <w:rPr>
                <w:b/>
                <w:sz w:val="28"/>
                <w:szCs w:val="28"/>
              </w:rPr>
              <w:br/>
            </w:r>
          </w:p>
        </w:tc>
        <w:tc>
          <w:tcPr>
            <w:tcW w:w="3076" w:type="dxa"/>
          </w:tcPr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HANDAKTEN</w:t>
            </w:r>
          </w:p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D15C01" w:rsidP="009720E2">
            <w:pPr>
              <w:shd w:val="clear" w:color="auto" w:fill="FF0066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2</w:t>
            </w:r>
          </w:p>
          <w:p w:rsidR="003C66D0" w:rsidRPr="00EE2979" w:rsidRDefault="003C66D0" w:rsidP="00D15C01">
            <w:pPr>
              <w:jc w:val="center"/>
              <w:rPr>
                <w:b/>
                <w:sz w:val="48"/>
                <w:szCs w:val="48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48"/>
                <w:szCs w:val="48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3C66D0" w:rsidP="003C66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HANDAKTEN</w:t>
            </w:r>
          </w:p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D15C01" w:rsidP="009720E2">
            <w:pPr>
              <w:shd w:val="clear" w:color="auto" w:fill="FF0066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3</w:t>
            </w:r>
          </w:p>
          <w:p w:rsidR="003C66D0" w:rsidRPr="00EE2979" w:rsidRDefault="003C66D0" w:rsidP="00D15C01">
            <w:pPr>
              <w:jc w:val="center"/>
              <w:rPr>
                <w:b/>
                <w:sz w:val="48"/>
                <w:szCs w:val="48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3C66D0" w:rsidP="003C66D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76" w:type="dxa"/>
          </w:tcPr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HANDAKTEN</w:t>
            </w:r>
          </w:p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D15C01" w:rsidP="009720E2">
            <w:pPr>
              <w:shd w:val="clear" w:color="auto" w:fill="FF0066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4</w:t>
            </w:r>
          </w:p>
          <w:p w:rsidR="003C66D0" w:rsidRPr="00EE2979" w:rsidRDefault="003C66D0" w:rsidP="00D15C01">
            <w:pPr>
              <w:jc w:val="center"/>
              <w:rPr>
                <w:b/>
                <w:sz w:val="48"/>
                <w:szCs w:val="48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3C66D0" w:rsidP="003C66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6" w:type="dxa"/>
          </w:tcPr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HANDAKTEN</w:t>
            </w:r>
          </w:p>
          <w:p w:rsidR="00BD358D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BD358D" w:rsidRPr="00EE2979" w:rsidRDefault="00BD358D" w:rsidP="00BD358D">
            <w:pPr>
              <w:jc w:val="center"/>
              <w:rPr>
                <w:b/>
                <w:sz w:val="36"/>
                <w:szCs w:val="36"/>
              </w:rPr>
            </w:pPr>
          </w:p>
          <w:p w:rsidR="003C66D0" w:rsidRPr="00EE2979" w:rsidRDefault="003C66D0" w:rsidP="009720E2">
            <w:pPr>
              <w:shd w:val="clear" w:color="auto" w:fill="FF0066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96"/>
              </w:rPr>
              <w:t>5</w:t>
            </w:r>
          </w:p>
          <w:p w:rsidR="003C66D0" w:rsidRPr="00EE2979" w:rsidRDefault="003C66D0" w:rsidP="00D15C01">
            <w:pPr>
              <w:jc w:val="center"/>
              <w:rPr>
                <w:b/>
                <w:sz w:val="48"/>
                <w:szCs w:val="48"/>
              </w:rPr>
            </w:pPr>
          </w:p>
          <w:p w:rsidR="003C66D0" w:rsidRPr="00EE2979" w:rsidRDefault="003C66D0" w:rsidP="00D15C01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  <w:p w:rsidR="003C66D0" w:rsidRPr="00EE2979" w:rsidRDefault="003C66D0" w:rsidP="00D15C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20E2" w:rsidRDefault="009720E2" w:rsidP="009720E2"/>
    <w:p w:rsidR="009720E2" w:rsidRDefault="009720E2"/>
    <w:sectPr w:rsidR="009720E2" w:rsidSect="00F00C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91"/>
    <w:rsid w:val="000039BB"/>
    <w:rsid w:val="00065452"/>
    <w:rsid w:val="000C6096"/>
    <w:rsid w:val="000E3E50"/>
    <w:rsid w:val="00120473"/>
    <w:rsid w:val="00187C2E"/>
    <w:rsid w:val="002325A2"/>
    <w:rsid w:val="00253F90"/>
    <w:rsid w:val="0031701A"/>
    <w:rsid w:val="003412E5"/>
    <w:rsid w:val="00361E2A"/>
    <w:rsid w:val="003C66D0"/>
    <w:rsid w:val="00402840"/>
    <w:rsid w:val="0040521B"/>
    <w:rsid w:val="004065EF"/>
    <w:rsid w:val="00472863"/>
    <w:rsid w:val="005146DA"/>
    <w:rsid w:val="006D0D77"/>
    <w:rsid w:val="006E1C7C"/>
    <w:rsid w:val="0070414B"/>
    <w:rsid w:val="00710395"/>
    <w:rsid w:val="00787F0E"/>
    <w:rsid w:val="00861BA6"/>
    <w:rsid w:val="008A7ED0"/>
    <w:rsid w:val="008C0D0E"/>
    <w:rsid w:val="00915278"/>
    <w:rsid w:val="00937789"/>
    <w:rsid w:val="009720E2"/>
    <w:rsid w:val="00972B29"/>
    <w:rsid w:val="0098028C"/>
    <w:rsid w:val="00A5580E"/>
    <w:rsid w:val="00A81F27"/>
    <w:rsid w:val="00AA2D1B"/>
    <w:rsid w:val="00AA59ED"/>
    <w:rsid w:val="00AF0FE4"/>
    <w:rsid w:val="00BA72B3"/>
    <w:rsid w:val="00BB7C69"/>
    <w:rsid w:val="00BD358D"/>
    <w:rsid w:val="00BD528F"/>
    <w:rsid w:val="00BF6FEF"/>
    <w:rsid w:val="00C01F37"/>
    <w:rsid w:val="00C24376"/>
    <w:rsid w:val="00C82D7C"/>
    <w:rsid w:val="00C869E9"/>
    <w:rsid w:val="00CC5268"/>
    <w:rsid w:val="00CE14A4"/>
    <w:rsid w:val="00CE3775"/>
    <w:rsid w:val="00D15C01"/>
    <w:rsid w:val="00D22255"/>
    <w:rsid w:val="00DA738A"/>
    <w:rsid w:val="00DC0273"/>
    <w:rsid w:val="00DD1406"/>
    <w:rsid w:val="00DD7597"/>
    <w:rsid w:val="00EE2979"/>
    <w:rsid w:val="00F00C91"/>
    <w:rsid w:val="00F153F0"/>
    <w:rsid w:val="00F568F3"/>
    <w:rsid w:val="00F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0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72B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2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0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72B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2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A4FC-5B69-45BD-BD4D-6E5D91D7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6DBF33B8.dotm</Template>
  <TotalTime>0</TotalTime>
  <Pages>9</Pages>
  <Words>506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Sekretärin</dc:creator>
  <cp:lastModifiedBy>Ritter, Mareike</cp:lastModifiedBy>
  <cp:revision>9</cp:revision>
  <cp:lastPrinted>2016-06-15T09:29:00Z</cp:lastPrinted>
  <dcterms:created xsi:type="dcterms:W3CDTF">2017-12-07T11:14:00Z</dcterms:created>
  <dcterms:modified xsi:type="dcterms:W3CDTF">2017-12-21T07:41:00Z</dcterms:modified>
</cp:coreProperties>
</file>