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8B" w:rsidRPr="00931B8B" w:rsidRDefault="00931B8B">
      <w:pPr>
        <w:rPr>
          <w:rFonts w:cs="Arial"/>
          <w:b/>
          <w:sz w:val="32"/>
          <w:szCs w:val="32"/>
        </w:rPr>
      </w:pPr>
      <w:bookmarkStart w:id="0" w:name="_GoBack"/>
      <w:bookmarkEnd w:id="0"/>
      <w:r w:rsidRPr="00931B8B">
        <w:rPr>
          <w:rFonts w:cs="Arial"/>
          <w:b/>
          <w:sz w:val="32"/>
          <w:szCs w:val="32"/>
        </w:rPr>
        <w:t xml:space="preserve">Zum Nachdenken </w:t>
      </w: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  <w:r w:rsidRPr="00C11339">
        <w:rPr>
          <w:rFonts w:cs="Arial"/>
          <w:sz w:val="24"/>
        </w:rPr>
        <w:t>Welche biblische Geschichte oder welcher Vers aus der Bibel ist Ihnen in Ihrem Leben wichtig geworden? Was ist Ihnen daran wichtig geworden, bzw. wie kam es dazu?</w:t>
      </w: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  <w:r w:rsidRPr="00C11339">
        <w:rPr>
          <w:rFonts w:cs="Arial"/>
          <w:sz w:val="24"/>
        </w:rPr>
        <w:t>Gibt es ein christliches (Kinder)Gebet oder ein christliches Lied (alter Choral, neues Lobpreislied, Kirchentagslied, usw.) d</w:t>
      </w:r>
      <w:r w:rsidR="008B249E" w:rsidRPr="00C11339">
        <w:rPr>
          <w:rFonts w:cs="Arial"/>
          <w:sz w:val="24"/>
        </w:rPr>
        <w:t>as Ihnen wichtig geworden ist? W</w:t>
      </w:r>
      <w:r w:rsidRPr="00C11339">
        <w:rPr>
          <w:rFonts w:cs="Arial"/>
          <w:sz w:val="24"/>
        </w:rPr>
        <w:t>as spricht Sie daran besonders an?</w:t>
      </w: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  <w:r w:rsidRPr="00C11339">
        <w:rPr>
          <w:rFonts w:cs="Arial"/>
          <w:sz w:val="24"/>
        </w:rPr>
        <w:t>Welche Menschen haben Sie in Ihrem Glauben besonders geprägt? Wodurch?</w:t>
      </w: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  <w:r w:rsidRPr="00C11339">
        <w:rPr>
          <w:rFonts w:cs="Arial"/>
          <w:sz w:val="24"/>
        </w:rPr>
        <w:t>Was ist Ihnen an der Kirche allgemein oder an Ihrer Gemeinde vor Ort besonders wichtig?</w:t>
      </w: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FA619C">
      <w:pPr>
        <w:rPr>
          <w:rFonts w:cs="Arial"/>
          <w:sz w:val="24"/>
        </w:rPr>
      </w:pPr>
      <w:r w:rsidRPr="00C11339">
        <w:rPr>
          <w:rFonts w:cs="Arial"/>
          <w:sz w:val="24"/>
        </w:rPr>
        <w:t xml:space="preserve">In welchen Situationen Ihres Lebens hatten Sie den Eindruck: Hier habe ich </w:t>
      </w:r>
      <w:r w:rsidR="00931B8B" w:rsidRPr="00C11339">
        <w:rPr>
          <w:rFonts w:cs="Arial"/>
          <w:sz w:val="24"/>
        </w:rPr>
        <w:t xml:space="preserve">Gott erfahren? </w:t>
      </w:r>
      <w:r w:rsidRPr="00C11339">
        <w:rPr>
          <w:rFonts w:cs="Arial"/>
          <w:sz w:val="24"/>
        </w:rPr>
        <w:t xml:space="preserve">Hier habe ich Gottes </w:t>
      </w:r>
      <w:r w:rsidR="00931B8B" w:rsidRPr="00C11339">
        <w:rPr>
          <w:rFonts w:cs="Arial"/>
          <w:sz w:val="24"/>
        </w:rPr>
        <w:t>Nähe gespürt? Gab es Erfahrungen, die Ihren Glauben gestärkt haben?</w:t>
      </w:r>
      <w:r w:rsidR="00C52580" w:rsidRPr="00C11339">
        <w:rPr>
          <w:rFonts w:cs="Arial"/>
          <w:sz w:val="24"/>
        </w:rPr>
        <w:t xml:space="preserve"> Wie haben Sie das erlebt?</w:t>
      </w: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931B8B">
      <w:pPr>
        <w:rPr>
          <w:rFonts w:cs="Arial"/>
          <w:sz w:val="24"/>
        </w:rPr>
      </w:pPr>
    </w:p>
    <w:p w:rsidR="00931B8B" w:rsidRPr="00C11339" w:rsidRDefault="00FA619C">
      <w:pPr>
        <w:rPr>
          <w:rFonts w:cs="Arial"/>
          <w:sz w:val="24"/>
        </w:rPr>
      </w:pPr>
      <w:r w:rsidRPr="00C11339">
        <w:rPr>
          <w:rFonts w:cs="Arial"/>
          <w:sz w:val="24"/>
        </w:rPr>
        <w:t xml:space="preserve">In welchen Zeiten kam </w:t>
      </w:r>
      <w:r w:rsidR="00931B8B" w:rsidRPr="00C11339">
        <w:rPr>
          <w:rFonts w:cs="Arial"/>
          <w:sz w:val="24"/>
        </w:rPr>
        <w:t xml:space="preserve">Ihr Glaube ins Schleudern? Wann bekam er Risse? </w:t>
      </w:r>
      <w:r w:rsidRPr="00C11339">
        <w:rPr>
          <w:rFonts w:cs="Arial"/>
          <w:sz w:val="24"/>
        </w:rPr>
        <w:t xml:space="preserve">In welchen Situationen </w:t>
      </w:r>
      <w:r w:rsidR="00931B8B" w:rsidRPr="00C11339">
        <w:rPr>
          <w:rFonts w:cs="Arial"/>
          <w:sz w:val="24"/>
        </w:rPr>
        <w:t>haben Sie an Gott gezweifelt oder</w:t>
      </w:r>
      <w:r w:rsidRPr="00C11339">
        <w:rPr>
          <w:rFonts w:cs="Arial"/>
          <w:sz w:val="24"/>
        </w:rPr>
        <w:t xml:space="preserve"> Gott schmerzlich vermisst</w:t>
      </w:r>
      <w:r w:rsidR="00931B8B" w:rsidRPr="00C11339">
        <w:rPr>
          <w:rFonts w:cs="Arial"/>
          <w:sz w:val="24"/>
        </w:rPr>
        <w:t>?</w:t>
      </w:r>
      <w:r w:rsidR="00D55356" w:rsidRPr="00C11339">
        <w:rPr>
          <w:rFonts w:cs="Arial"/>
          <w:sz w:val="24"/>
        </w:rPr>
        <w:t xml:space="preserve"> Wie </w:t>
      </w:r>
      <w:r w:rsidR="00F258D9" w:rsidRPr="00C11339">
        <w:rPr>
          <w:rFonts w:cs="Arial"/>
          <w:sz w:val="24"/>
        </w:rPr>
        <w:t>haben Sie</w:t>
      </w:r>
      <w:r w:rsidR="00D55356" w:rsidRPr="00C11339">
        <w:rPr>
          <w:rFonts w:cs="Arial"/>
          <w:sz w:val="24"/>
        </w:rPr>
        <w:t xml:space="preserve"> das </w:t>
      </w:r>
      <w:r w:rsidR="00F258D9" w:rsidRPr="00C11339">
        <w:rPr>
          <w:rFonts w:cs="Arial"/>
          <w:sz w:val="24"/>
        </w:rPr>
        <w:t>erlebt</w:t>
      </w:r>
      <w:r w:rsidR="00D55356" w:rsidRPr="00C11339">
        <w:rPr>
          <w:rFonts w:cs="Arial"/>
          <w:sz w:val="24"/>
        </w:rPr>
        <w:t>?</w:t>
      </w:r>
    </w:p>
    <w:p w:rsidR="00931B8B" w:rsidRPr="00C11339" w:rsidRDefault="00931B8B">
      <w:pPr>
        <w:rPr>
          <w:rFonts w:cs="Arial"/>
          <w:sz w:val="24"/>
        </w:rPr>
      </w:pPr>
    </w:p>
    <w:p w:rsidR="00FC529D" w:rsidRPr="00C11339" w:rsidRDefault="00FC529D">
      <w:pPr>
        <w:rPr>
          <w:sz w:val="24"/>
        </w:rPr>
      </w:pPr>
    </w:p>
    <w:sectPr w:rsidR="00FC529D" w:rsidRPr="00C11339" w:rsidSect="00C11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8B"/>
    <w:rsid w:val="00035F18"/>
    <w:rsid w:val="002E129B"/>
    <w:rsid w:val="004A3DEF"/>
    <w:rsid w:val="007B7013"/>
    <w:rsid w:val="00806057"/>
    <w:rsid w:val="008B249E"/>
    <w:rsid w:val="00931B8B"/>
    <w:rsid w:val="009A70CC"/>
    <w:rsid w:val="00C11339"/>
    <w:rsid w:val="00C52580"/>
    <w:rsid w:val="00D55356"/>
    <w:rsid w:val="00DC6FD9"/>
    <w:rsid w:val="00F258D9"/>
    <w:rsid w:val="00FA619C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3D65B5EF46541AB2C965A84074A9B" ma:contentTypeVersion="14" ma:contentTypeDescription="Ein neues Dokument erstellen." ma:contentTypeScope="" ma:versionID="371dbbde85dad675b460867281ff84a1">
  <xsd:schema xmlns:xsd="http://www.w3.org/2001/XMLSchema" xmlns:xs="http://www.w3.org/2001/XMLSchema" xmlns:p="http://schemas.microsoft.com/office/2006/metadata/properties" xmlns:ns2="ece4ec67-50c5-40e5-9cc6-a519089e0869" xmlns:ns3="786bfff9-2c23-44ec-b78f-d830646a9d74" targetNamespace="http://schemas.microsoft.com/office/2006/metadata/properties" ma:root="true" ma:fieldsID="c659e5ca0b77db6b8deb21a7c2261d4b" ns2:_="" ns3:_="">
    <xsd:import namespace="ece4ec67-50c5-40e5-9cc6-a519089e0869"/>
    <xsd:import namespace="786bfff9-2c23-44ec-b78f-d830646a9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ec67-50c5-40e5-9cc6-a519089e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fff9-2c23-44ec-b78f-d830646a9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615f7b0-7d06-43ab-8316-d681ddf4efa8}" ma:internalName="TaxCatchAll" ma:showField="CatchAllData" ma:web="786bfff9-2c23-44ec-b78f-d830646a9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bfff9-2c23-44ec-b78f-d830646a9d74" xsi:nil="true"/>
    <lcf76f155ced4ddcb4097134ff3c332f xmlns="ece4ec67-50c5-40e5-9cc6-a519089e0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505B9-A4B9-4720-9D2C-1540263D8802}"/>
</file>

<file path=customXml/itemProps2.xml><?xml version="1.0" encoding="utf-8"?>
<ds:datastoreItem xmlns:ds="http://schemas.openxmlformats.org/officeDocument/2006/customXml" ds:itemID="{B4F12525-CBBD-484B-A879-A0F471C342F5}"/>
</file>

<file path=customXml/itemProps3.xml><?xml version="1.0" encoding="utf-8"?>
<ds:datastoreItem xmlns:ds="http://schemas.openxmlformats.org/officeDocument/2006/customXml" ds:itemID="{0BA99079-1444-40BA-A254-5906677C5A54}"/>
</file>

<file path=docProps/app.xml><?xml version="1.0" encoding="utf-8"?>
<Properties xmlns="http://schemas.openxmlformats.org/officeDocument/2006/extended-properties" xmlns:vt="http://schemas.openxmlformats.org/officeDocument/2006/docPropsVTypes">
  <Template>82923845.dotm</Template>
  <TotalTime>0</TotalTime>
  <Pages>1</Pages>
  <Words>142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Ebert, Axel</dc:creator>
  <cp:lastModifiedBy>Mayer, Sabine</cp:lastModifiedBy>
  <cp:revision>22</cp:revision>
  <dcterms:created xsi:type="dcterms:W3CDTF">2018-01-29T12:15:00Z</dcterms:created>
  <dcterms:modified xsi:type="dcterms:W3CDTF">2018-06-14T06:18:00Z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0x0101006E53D65B5EF46541AB2C965A84074A9B</vt:lpwstr>
  </property>
</Properties>
</file>