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9D" w:rsidRPr="00FC548A" w:rsidRDefault="00FC548A">
      <w:pPr>
        <w:rPr>
          <w:b/>
          <w:sz w:val="32"/>
          <w:szCs w:val="32"/>
        </w:rPr>
      </w:pPr>
      <w:r w:rsidRPr="00FC548A">
        <w:rPr>
          <w:b/>
          <w:sz w:val="32"/>
          <w:szCs w:val="32"/>
        </w:rPr>
        <w:t xml:space="preserve">M 3.1 </w:t>
      </w:r>
      <w:proofErr w:type="spellStart"/>
      <w:r w:rsidRPr="00FC548A">
        <w:rPr>
          <w:b/>
          <w:sz w:val="32"/>
          <w:szCs w:val="32"/>
        </w:rPr>
        <w:t>Ermutiger</w:t>
      </w:r>
      <w:proofErr w:type="spellEnd"/>
      <w:r w:rsidRPr="00FC548A">
        <w:rPr>
          <w:b/>
          <w:sz w:val="32"/>
          <w:szCs w:val="32"/>
        </w:rPr>
        <w:t xml:space="preserve"> und </w:t>
      </w:r>
      <w:proofErr w:type="spellStart"/>
      <w:r>
        <w:rPr>
          <w:b/>
          <w:sz w:val="32"/>
          <w:szCs w:val="32"/>
        </w:rPr>
        <w:t>Verhinderer</w:t>
      </w:r>
      <w:proofErr w:type="spellEnd"/>
    </w:p>
    <w:p w:rsidR="00FC548A" w:rsidRDefault="00FC548A"/>
    <w:p w:rsidR="00FC548A" w:rsidRDefault="00FC548A"/>
    <w:p w:rsidR="00FC548A" w:rsidRPr="003B306F" w:rsidRDefault="00FC548A" w:rsidP="00FC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/>
        </w:rPr>
      </w:pPr>
      <w:r w:rsidRPr="003B306F">
        <w:rPr>
          <w:rFonts w:cs="Arial"/>
          <w:i/>
        </w:rPr>
        <w:t xml:space="preserve">Frau Weber vom Besuchsdienst macht einen Geburtstagsbesuch bei der 80jährigen Frau Hoffmann. Sie sagt:“ Guten Tag. Ich komme im Auftrag der Kirche. Ich gratuliere Ihnen herzlich und wünsche Ihnen Gottes Segen.“  </w:t>
      </w:r>
    </w:p>
    <w:p w:rsidR="00FC548A" w:rsidRPr="003B306F" w:rsidRDefault="00FC548A" w:rsidP="00FC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/>
        </w:rPr>
      </w:pPr>
      <w:r w:rsidRPr="003B306F">
        <w:rPr>
          <w:rFonts w:cs="Arial"/>
          <w:i/>
        </w:rPr>
        <w:t>Frau Hoffmann reagiert darauf: „Danke, den Segen kann ich brauchen. Auch wenn ich sonst nie in die Kirche gehe. Aber man kann ja ein guter Christ sein ohne in die Kirche zu gehen, nicht wahr!?“</w:t>
      </w:r>
    </w:p>
    <w:p w:rsidR="00FC548A" w:rsidRDefault="00FC548A"/>
    <w:p w:rsidR="00FC548A" w:rsidRDefault="00FC548A"/>
    <w:p w:rsidR="00FC548A" w:rsidRDefault="00FC548A" w:rsidP="00FC548A">
      <w:pPr>
        <w:rPr>
          <w:rFonts w:cs="Arial"/>
        </w:rPr>
      </w:pPr>
      <w:r>
        <w:rPr>
          <w:rFonts w:cs="Arial"/>
        </w:rPr>
        <w:t>1) Überlegen Sie für sich allein, was die Stimmen der „Ermutiger“ in Ihnen sagen. Stellen Sie sich vor, die Ermutiger sind richtige kleine Personen und fordern Sie auf: „Rede vom Glauben, denn…“ Ergänzen Si</w:t>
      </w:r>
      <w:bookmarkStart w:id="0" w:name="_GoBack"/>
      <w:bookmarkEnd w:id="0"/>
      <w:r>
        <w:rPr>
          <w:rFonts w:cs="Arial"/>
        </w:rPr>
        <w:t xml:space="preserve">e diesen Satz. Finden Sie mehrere Aussagen von </w:t>
      </w:r>
      <w:proofErr w:type="spellStart"/>
      <w:r>
        <w:rPr>
          <w:rFonts w:cs="Arial"/>
        </w:rPr>
        <w:t>Ermutigern</w:t>
      </w:r>
      <w:proofErr w:type="spellEnd"/>
      <w:r>
        <w:rPr>
          <w:rFonts w:cs="Arial"/>
        </w:rPr>
        <w:t>. Was sagen diese? Warum sollen Sie vom Glauben sprechen? ( 5 Min)</w:t>
      </w:r>
    </w:p>
    <w:p w:rsidR="00FC548A" w:rsidRDefault="00FC548A" w:rsidP="00FC548A">
      <w:pPr>
        <w:rPr>
          <w:rFonts w:cs="Arial"/>
        </w:rPr>
      </w:pPr>
    </w:p>
    <w:p w:rsidR="00F179ED" w:rsidRDefault="0095790D" w:rsidP="00FC548A">
      <w:pPr>
        <w:rPr>
          <w:rFonts w:cs="Arial"/>
        </w:rPr>
      </w:pPr>
      <w:r w:rsidRPr="0095790D">
        <w:rPr>
          <w:noProof/>
        </w:rPr>
        <w:drawing>
          <wp:inline distT="0" distB="0" distL="0" distR="0" wp14:anchorId="3EE6FF17" wp14:editId="3ED4F87C">
            <wp:extent cx="200025" cy="280988"/>
            <wp:effectExtent l="0" t="0" r="0" b="5080"/>
            <wp:docPr id="5122" name="Picture 2" descr="Bildergebnis für Spielfigu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Bildergebnis für Spielfigure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1" cy="28167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179ED" w:rsidRDefault="00F179ED" w:rsidP="00FC548A">
      <w:pPr>
        <w:rPr>
          <w:rFonts w:cs="Arial"/>
        </w:rPr>
      </w:pPr>
      <w:r w:rsidRPr="0095790D">
        <w:rPr>
          <w:noProof/>
        </w:rPr>
        <w:drawing>
          <wp:inline distT="0" distB="0" distL="0" distR="0" wp14:anchorId="77E92C43" wp14:editId="4753FD7A">
            <wp:extent cx="200025" cy="280988"/>
            <wp:effectExtent l="0" t="0" r="0" b="5080"/>
            <wp:docPr id="17" name="Picture 2" descr="Bildergebnis für Spielfigu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Bildergebnis für Spielfigure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1" cy="28167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179ED" w:rsidRDefault="00F179ED" w:rsidP="00FC548A">
      <w:pPr>
        <w:rPr>
          <w:rFonts w:cs="Arial"/>
        </w:rPr>
      </w:pPr>
      <w:r w:rsidRPr="0095790D">
        <w:rPr>
          <w:noProof/>
        </w:rPr>
        <w:drawing>
          <wp:inline distT="0" distB="0" distL="0" distR="0" wp14:anchorId="77E92C43" wp14:editId="4753FD7A">
            <wp:extent cx="200025" cy="280988"/>
            <wp:effectExtent l="0" t="0" r="0" b="5080"/>
            <wp:docPr id="18" name="Picture 2" descr="Bildergebnis für Spielfigu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Bildergebnis für Spielfigure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1" cy="28167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179ED" w:rsidRDefault="00F179ED" w:rsidP="00FC548A">
      <w:pPr>
        <w:rPr>
          <w:rFonts w:cs="Arial"/>
        </w:rPr>
      </w:pPr>
      <w:r w:rsidRPr="0095790D">
        <w:rPr>
          <w:noProof/>
        </w:rPr>
        <w:drawing>
          <wp:inline distT="0" distB="0" distL="0" distR="0" wp14:anchorId="77E92C43" wp14:editId="4753FD7A">
            <wp:extent cx="200025" cy="280988"/>
            <wp:effectExtent l="0" t="0" r="0" b="5080"/>
            <wp:docPr id="19" name="Picture 2" descr="Bildergebnis für Spielfigu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Bildergebnis für Spielfigure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1" cy="28167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179ED" w:rsidRDefault="00F179ED" w:rsidP="00FC548A">
      <w:pPr>
        <w:rPr>
          <w:rFonts w:cs="Arial"/>
        </w:rPr>
      </w:pPr>
      <w:r w:rsidRPr="0095790D">
        <w:rPr>
          <w:noProof/>
        </w:rPr>
        <w:drawing>
          <wp:inline distT="0" distB="0" distL="0" distR="0" wp14:anchorId="77E92C43" wp14:editId="4753FD7A">
            <wp:extent cx="200025" cy="280988"/>
            <wp:effectExtent l="0" t="0" r="0" b="5080"/>
            <wp:docPr id="20" name="Picture 2" descr="Bildergebnis für Spielfigu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Bildergebnis für Spielfigure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1" cy="28167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179ED" w:rsidRDefault="00F179ED" w:rsidP="00FC548A">
      <w:pPr>
        <w:rPr>
          <w:rFonts w:cs="Arial"/>
        </w:rPr>
      </w:pPr>
      <w:r w:rsidRPr="0095790D">
        <w:rPr>
          <w:noProof/>
        </w:rPr>
        <w:drawing>
          <wp:inline distT="0" distB="0" distL="0" distR="0" wp14:anchorId="77E92C43" wp14:editId="4753FD7A">
            <wp:extent cx="200025" cy="280988"/>
            <wp:effectExtent l="0" t="0" r="0" b="5080"/>
            <wp:docPr id="21" name="Picture 2" descr="Bildergebnis für Spielfigu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Bildergebnis für Spielfigure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1" cy="28167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5790D" w:rsidRDefault="00F179ED" w:rsidP="00FC548A">
      <w:pPr>
        <w:rPr>
          <w:rFonts w:cs="Arial"/>
        </w:rPr>
      </w:pPr>
      <w:r w:rsidRPr="0095790D">
        <w:rPr>
          <w:noProof/>
        </w:rPr>
        <w:drawing>
          <wp:inline distT="0" distB="0" distL="0" distR="0" wp14:anchorId="77E92C43" wp14:editId="4753FD7A">
            <wp:extent cx="200025" cy="280988"/>
            <wp:effectExtent l="0" t="0" r="0" b="5080"/>
            <wp:docPr id="22" name="Picture 2" descr="Bildergebnis für Spielfigu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Bildergebnis für Spielfigure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1" cy="28167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179ED" w:rsidRDefault="00DB1C8D" w:rsidP="00FC548A">
      <w:pPr>
        <w:rPr>
          <w:rFonts w:cs="Arial"/>
        </w:rPr>
      </w:pPr>
      <w:r w:rsidRPr="0095790D">
        <w:rPr>
          <w:noProof/>
        </w:rPr>
        <w:drawing>
          <wp:inline distT="0" distB="0" distL="0" distR="0" wp14:anchorId="77E92C43" wp14:editId="4753FD7A">
            <wp:extent cx="200025" cy="280988"/>
            <wp:effectExtent l="0" t="0" r="0" b="5080"/>
            <wp:docPr id="1" name="Picture 2" descr="Bildergebnis für Spielfigu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Bildergebnis für Spielfigure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1" cy="28167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179ED" w:rsidRDefault="00DB1C8D" w:rsidP="00FC548A">
      <w:pPr>
        <w:rPr>
          <w:rFonts w:cs="Arial"/>
        </w:rPr>
      </w:pPr>
      <w:r w:rsidRPr="0095790D">
        <w:rPr>
          <w:noProof/>
        </w:rPr>
        <w:drawing>
          <wp:inline distT="0" distB="0" distL="0" distR="0" wp14:anchorId="77E92C43" wp14:editId="4753FD7A">
            <wp:extent cx="200025" cy="280988"/>
            <wp:effectExtent l="0" t="0" r="0" b="5080"/>
            <wp:docPr id="2" name="Picture 2" descr="Bildergebnis für Spielfigu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Bildergebnis für Spielfigure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1" cy="28167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179ED" w:rsidRDefault="00F179ED" w:rsidP="00FC548A">
      <w:pPr>
        <w:rPr>
          <w:rFonts w:cs="Arial"/>
        </w:rPr>
      </w:pPr>
    </w:p>
    <w:p w:rsidR="00F179ED" w:rsidRDefault="00F179ED" w:rsidP="00FC548A">
      <w:pPr>
        <w:rPr>
          <w:rFonts w:cs="Arial"/>
        </w:rPr>
      </w:pPr>
    </w:p>
    <w:p w:rsidR="00FC548A" w:rsidRDefault="00FC548A" w:rsidP="00FC548A">
      <w:pPr>
        <w:rPr>
          <w:rFonts w:cs="Arial"/>
        </w:rPr>
      </w:pPr>
      <w:r>
        <w:rPr>
          <w:rFonts w:cs="Arial"/>
        </w:rPr>
        <w:t>2) Tun Sie dann das Gleiche mit den „</w:t>
      </w:r>
      <w:proofErr w:type="spellStart"/>
      <w:r>
        <w:rPr>
          <w:rFonts w:cs="Arial"/>
        </w:rPr>
        <w:t>Verhinderern</w:t>
      </w:r>
      <w:proofErr w:type="spellEnd"/>
      <w:r>
        <w:rPr>
          <w:rFonts w:cs="Arial"/>
        </w:rPr>
        <w:t>“. Auch diese sind wie kleine Personen, die zu Ihnen sprechen. Sie beginnen ihre Sätze mir: „Halt bloß den Mund, denn…“</w:t>
      </w:r>
    </w:p>
    <w:p w:rsidR="00FC548A" w:rsidRDefault="00FC548A" w:rsidP="00FC548A">
      <w:pPr>
        <w:rPr>
          <w:rFonts w:cs="Arial"/>
        </w:rPr>
      </w:pPr>
      <w:r>
        <w:rPr>
          <w:rFonts w:cs="Arial"/>
        </w:rPr>
        <w:t>Finden Sie auch hier mehrere Aussagen. Warum sollen Sie „den Mund halten“? (5 Min)</w:t>
      </w:r>
    </w:p>
    <w:p w:rsidR="00F179ED" w:rsidRDefault="00F179ED" w:rsidP="00FC548A">
      <w:pPr>
        <w:rPr>
          <w:rFonts w:cs="Arial"/>
        </w:rPr>
      </w:pPr>
    </w:p>
    <w:p w:rsidR="00F179ED" w:rsidRDefault="00F179ED" w:rsidP="00FC548A">
      <w:pPr>
        <w:rPr>
          <w:rFonts w:cs="Arial"/>
        </w:rPr>
      </w:pPr>
      <w:r w:rsidRPr="0095790D">
        <w:rPr>
          <w:noProof/>
        </w:rPr>
        <w:drawing>
          <wp:inline distT="0" distB="0" distL="0" distR="0" wp14:anchorId="3A058F93" wp14:editId="0261D0B9">
            <wp:extent cx="200025" cy="280988"/>
            <wp:effectExtent l="0" t="0" r="0" b="5080"/>
            <wp:docPr id="23" name="Picture 2" descr="Bildergebnis für Spielfigu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Bildergebnis für Spielfigure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1" cy="28167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179ED" w:rsidRDefault="00F179ED" w:rsidP="00FC548A">
      <w:pPr>
        <w:rPr>
          <w:rFonts w:cs="Arial"/>
        </w:rPr>
      </w:pPr>
      <w:r w:rsidRPr="0095790D">
        <w:rPr>
          <w:noProof/>
        </w:rPr>
        <w:drawing>
          <wp:inline distT="0" distB="0" distL="0" distR="0" wp14:anchorId="77E92C43" wp14:editId="4753FD7A">
            <wp:extent cx="200025" cy="280988"/>
            <wp:effectExtent l="0" t="0" r="0" b="5080"/>
            <wp:docPr id="24" name="Picture 2" descr="Bildergebnis für Spielfigu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Bildergebnis für Spielfigure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1" cy="28167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179ED" w:rsidRDefault="00F179ED" w:rsidP="00FC548A">
      <w:pPr>
        <w:rPr>
          <w:rFonts w:cs="Arial"/>
        </w:rPr>
      </w:pPr>
      <w:r w:rsidRPr="0095790D">
        <w:rPr>
          <w:noProof/>
        </w:rPr>
        <w:drawing>
          <wp:inline distT="0" distB="0" distL="0" distR="0" wp14:anchorId="77E92C43" wp14:editId="4753FD7A">
            <wp:extent cx="200025" cy="280988"/>
            <wp:effectExtent l="0" t="0" r="0" b="5080"/>
            <wp:docPr id="25" name="Picture 2" descr="Bildergebnis für Spielfigu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Bildergebnis für Spielfigure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1" cy="28167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179ED" w:rsidRDefault="00F179ED" w:rsidP="00FC548A">
      <w:pPr>
        <w:rPr>
          <w:rFonts w:cs="Arial"/>
        </w:rPr>
      </w:pPr>
      <w:r w:rsidRPr="0095790D">
        <w:rPr>
          <w:noProof/>
        </w:rPr>
        <w:drawing>
          <wp:inline distT="0" distB="0" distL="0" distR="0" wp14:anchorId="77E92C43" wp14:editId="4753FD7A">
            <wp:extent cx="200025" cy="280988"/>
            <wp:effectExtent l="0" t="0" r="0" b="5080"/>
            <wp:docPr id="26" name="Picture 2" descr="Bildergebnis für Spielfigu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Bildergebnis für Spielfigure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1" cy="28167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179ED" w:rsidRDefault="00F179ED" w:rsidP="00FC548A">
      <w:pPr>
        <w:rPr>
          <w:rFonts w:cs="Arial"/>
        </w:rPr>
      </w:pPr>
      <w:r w:rsidRPr="0095790D">
        <w:rPr>
          <w:noProof/>
        </w:rPr>
        <w:drawing>
          <wp:inline distT="0" distB="0" distL="0" distR="0" wp14:anchorId="77E92C43" wp14:editId="4753FD7A">
            <wp:extent cx="200025" cy="280988"/>
            <wp:effectExtent l="0" t="0" r="0" b="5080"/>
            <wp:docPr id="27" name="Picture 2" descr="Bildergebnis für Spielfigu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Bildergebnis für Spielfigure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1" cy="28167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179ED" w:rsidRDefault="00F179ED" w:rsidP="00FC548A">
      <w:pPr>
        <w:rPr>
          <w:rFonts w:cs="Arial"/>
        </w:rPr>
      </w:pPr>
      <w:r w:rsidRPr="0095790D">
        <w:rPr>
          <w:noProof/>
        </w:rPr>
        <w:drawing>
          <wp:inline distT="0" distB="0" distL="0" distR="0" wp14:anchorId="77E92C43" wp14:editId="4753FD7A">
            <wp:extent cx="200025" cy="280988"/>
            <wp:effectExtent l="0" t="0" r="0" b="5080"/>
            <wp:docPr id="28" name="Picture 2" descr="Bildergebnis für Spielfigu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Bildergebnis für Spielfigure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1" cy="28167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179ED" w:rsidRDefault="00F179ED" w:rsidP="00F179ED">
      <w:pPr>
        <w:jc w:val="both"/>
        <w:rPr>
          <w:rFonts w:cs="Arial"/>
        </w:rPr>
      </w:pPr>
      <w:r w:rsidRPr="0095790D">
        <w:rPr>
          <w:noProof/>
        </w:rPr>
        <w:drawing>
          <wp:inline distT="0" distB="0" distL="0" distR="0" wp14:anchorId="77E92C43" wp14:editId="4753FD7A">
            <wp:extent cx="200025" cy="280988"/>
            <wp:effectExtent l="0" t="0" r="0" b="5080"/>
            <wp:docPr id="29" name="Picture 2" descr="Bildergebnis für Spielfigu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Bildergebnis für Spielfigure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1" cy="28167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B1C8D" w:rsidRDefault="00DB1C8D" w:rsidP="00F179ED">
      <w:pPr>
        <w:jc w:val="both"/>
        <w:rPr>
          <w:rFonts w:cs="Arial"/>
        </w:rPr>
      </w:pPr>
      <w:r w:rsidRPr="0095790D">
        <w:rPr>
          <w:noProof/>
        </w:rPr>
        <w:drawing>
          <wp:inline distT="0" distB="0" distL="0" distR="0" wp14:anchorId="77E92C43" wp14:editId="4753FD7A">
            <wp:extent cx="200025" cy="280988"/>
            <wp:effectExtent l="0" t="0" r="0" b="5080"/>
            <wp:docPr id="3" name="Picture 2" descr="Bildergebnis für Spielfigu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Bildergebnis für Spielfigure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1" cy="28167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179ED" w:rsidRDefault="00DB1C8D" w:rsidP="00DB1C8D">
      <w:pPr>
        <w:jc w:val="both"/>
        <w:rPr>
          <w:rFonts w:cs="Arial"/>
        </w:rPr>
      </w:pPr>
      <w:r w:rsidRPr="0095790D">
        <w:rPr>
          <w:noProof/>
        </w:rPr>
        <w:drawing>
          <wp:inline distT="0" distB="0" distL="0" distR="0" wp14:anchorId="7367CDC6" wp14:editId="704E2B59">
            <wp:extent cx="200025" cy="280988"/>
            <wp:effectExtent l="0" t="0" r="0" b="5080"/>
            <wp:docPr id="4" name="Picture 2" descr="Bildergebnis für Spielfigu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Bildergebnis für Spielfigure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1" cy="28167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179ED" w:rsidRDefault="00F179ED" w:rsidP="00FC548A">
      <w:pPr>
        <w:rPr>
          <w:rFonts w:cs="Arial"/>
        </w:rPr>
      </w:pPr>
    </w:p>
    <w:p w:rsidR="00F179ED" w:rsidRDefault="00F179ED" w:rsidP="00FC548A">
      <w:pPr>
        <w:rPr>
          <w:rFonts w:cs="Arial"/>
        </w:rPr>
      </w:pPr>
    </w:p>
    <w:p w:rsidR="00FC548A" w:rsidRDefault="00FC548A" w:rsidP="00FC548A">
      <w:pPr>
        <w:rPr>
          <w:rFonts w:cs="Arial"/>
        </w:rPr>
      </w:pPr>
      <w:r>
        <w:rPr>
          <w:rFonts w:cs="Arial"/>
        </w:rPr>
        <w:t>3) Tauschen Sie sich in der Gruppe über Ihre Ergebnisse aus.</w:t>
      </w:r>
    </w:p>
    <w:sectPr w:rsidR="00FC548A" w:rsidSect="00E75605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8A"/>
    <w:rsid w:val="002F5A97"/>
    <w:rsid w:val="004A3DEF"/>
    <w:rsid w:val="0095790D"/>
    <w:rsid w:val="00A44768"/>
    <w:rsid w:val="00DB1C8D"/>
    <w:rsid w:val="00E75605"/>
    <w:rsid w:val="00F179ED"/>
    <w:rsid w:val="00FC529D"/>
    <w:rsid w:val="00F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5605"/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9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90D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F179ED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5605"/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9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90D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F179E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53D65B5EF46541AB2C965A84074A9B" ma:contentTypeVersion="14" ma:contentTypeDescription="Ein neues Dokument erstellen." ma:contentTypeScope="" ma:versionID="371dbbde85dad675b460867281ff84a1">
  <xsd:schema xmlns:xsd="http://www.w3.org/2001/XMLSchema" xmlns:xs="http://www.w3.org/2001/XMLSchema" xmlns:p="http://schemas.microsoft.com/office/2006/metadata/properties" xmlns:ns2="ece4ec67-50c5-40e5-9cc6-a519089e0869" xmlns:ns3="786bfff9-2c23-44ec-b78f-d830646a9d74" targetNamespace="http://schemas.microsoft.com/office/2006/metadata/properties" ma:root="true" ma:fieldsID="c659e5ca0b77db6b8deb21a7c2261d4b" ns2:_="" ns3:_="">
    <xsd:import namespace="ece4ec67-50c5-40e5-9cc6-a519089e0869"/>
    <xsd:import namespace="786bfff9-2c23-44ec-b78f-d830646a9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4ec67-50c5-40e5-9cc6-a519089e0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bfff9-2c23-44ec-b78f-d830646a9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615f7b0-7d06-43ab-8316-d681ddf4efa8}" ma:internalName="TaxCatchAll" ma:showField="CatchAllData" ma:web="786bfff9-2c23-44ec-b78f-d830646a9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bfff9-2c23-44ec-b78f-d830646a9d74" xsi:nil="true"/>
    <lcf76f155ced4ddcb4097134ff3c332f xmlns="ece4ec67-50c5-40e5-9cc6-a519089e08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0E9EFF-3B5C-46E1-A459-E4B8E1774B0C}"/>
</file>

<file path=customXml/itemProps2.xml><?xml version="1.0" encoding="utf-8"?>
<ds:datastoreItem xmlns:ds="http://schemas.openxmlformats.org/officeDocument/2006/customXml" ds:itemID="{475C7FCE-F4F0-4790-A2B7-AFAB86EA7929}"/>
</file>

<file path=customXml/itemProps3.xml><?xml version="1.0" encoding="utf-8"?>
<ds:datastoreItem xmlns:ds="http://schemas.openxmlformats.org/officeDocument/2006/customXml" ds:itemID="{C55F1174-9781-43AE-A694-451807B1445E}"/>
</file>

<file path=docProps/app.xml><?xml version="1.0" encoding="utf-8"?>
<Properties xmlns="http://schemas.openxmlformats.org/officeDocument/2006/extended-properties" xmlns:vt="http://schemas.openxmlformats.org/officeDocument/2006/docPropsVTypes">
  <Template>73A8BCE8.dotm</Template>
  <TotalTime>0</TotalTime>
  <Pages>1</Pages>
  <Words>179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Ebert, Axel</dc:creator>
  <cp:lastModifiedBy>Mayer, Sabine</cp:lastModifiedBy>
  <cp:revision>7</cp:revision>
  <dcterms:created xsi:type="dcterms:W3CDTF">2018-01-29T12:41:00Z</dcterms:created>
  <dcterms:modified xsi:type="dcterms:W3CDTF">2018-06-14T08:00:00Z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0x0101006E53D65B5EF46541AB2C965A84074A9B</vt:lpwstr>
  </property>
</Properties>
</file>