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AF8" w:rsidRPr="00A820A2" w:rsidRDefault="00A75AF8" w:rsidP="00A820A2">
      <w:pPr>
        <w:pStyle w:val="Syn-S"/>
        <w:spacing w:line="240" w:lineRule="auto"/>
        <w:rPr>
          <w:sz w:val="24"/>
          <w:szCs w:val="24"/>
        </w:rPr>
      </w:pPr>
      <w:r w:rsidRPr="00A820A2">
        <w:rPr>
          <w:sz w:val="24"/>
          <w:szCs w:val="24"/>
        </w:rPr>
        <w:t>Landessynode der Evangelischen Landeskirche</w:t>
      </w:r>
      <w:r w:rsidR="00A820A2" w:rsidRPr="00A820A2">
        <w:rPr>
          <w:sz w:val="24"/>
          <w:szCs w:val="24"/>
        </w:rPr>
        <w:t xml:space="preserve"> </w:t>
      </w:r>
      <w:r w:rsidRPr="00A820A2">
        <w:rPr>
          <w:sz w:val="24"/>
          <w:szCs w:val="24"/>
        </w:rPr>
        <w:t>in Baden</w:t>
      </w:r>
    </w:p>
    <w:p w:rsidR="00A820A2" w:rsidRDefault="00A820A2" w:rsidP="00A820A2">
      <w:pPr>
        <w:pStyle w:val="Syn-Betreff"/>
        <w:spacing w:line="240" w:lineRule="auto"/>
        <w:jc w:val="center"/>
        <w:rPr>
          <w:szCs w:val="24"/>
        </w:rPr>
      </w:pPr>
      <w:r w:rsidRPr="00A820A2">
        <w:rPr>
          <w:szCs w:val="24"/>
        </w:rPr>
        <w:t>29. April 2017</w:t>
      </w:r>
    </w:p>
    <w:p w:rsidR="00A820A2" w:rsidRPr="00A820A2" w:rsidRDefault="00A820A2" w:rsidP="00A820A2">
      <w:pPr>
        <w:pStyle w:val="Syn-ST"/>
      </w:pPr>
    </w:p>
    <w:p w:rsidR="00383328" w:rsidRPr="003C4DAB" w:rsidRDefault="00B36709" w:rsidP="003C4DAB">
      <w:pPr>
        <w:pStyle w:val="Syn-Betreff"/>
        <w:spacing w:after="120" w:line="240" w:lineRule="auto"/>
        <w:jc w:val="center"/>
        <w:rPr>
          <w:b w:val="0"/>
        </w:rPr>
      </w:pPr>
      <w:r>
        <w:t>Beschlussvorschlag</w:t>
      </w:r>
      <w:r w:rsidR="00383328">
        <w:t xml:space="preserve"> des B</w:t>
      </w:r>
      <w:r w:rsidR="003C4DAB">
        <w:t>ildungs- und Diakonieausschusses</w:t>
      </w:r>
      <w:r w:rsidR="003C4DAB">
        <w:br/>
      </w:r>
      <w:r w:rsidR="003C4DAB" w:rsidRPr="003C4DAB">
        <w:rPr>
          <w:b w:val="0"/>
        </w:rPr>
        <w:t>(überarbeitete Fassung)</w:t>
      </w:r>
      <w:bookmarkStart w:id="0" w:name="_GoBack"/>
      <w:bookmarkEnd w:id="0"/>
    </w:p>
    <w:p w:rsidR="00A75AF8" w:rsidRDefault="009A34BF" w:rsidP="00A820A2">
      <w:pPr>
        <w:pStyle w:val="Syn-Betreff"/>
        <w:jc w:val="center"/>
      </w:pPr>
      <w:r>
        <w:t xml:space="preserve">Erklärung der Landessynode </w:t>
      </w:r>
      <w:r w:rsidR="00B35EAE">
        <w:t xml:space="preserve">gegen </w:t>
      </w:r>
      <w:r>
        <w:t>Rechtspopulismus</w:t>
      </w:r>
    </w:p>
    <w:p w:rsidR="00383328" w:rsidRDefault="00383328" w:rsidP="00A820A2">
      <w:pPr>
        <w:spacing w:line="360" w:lineRule="auto"/>
        <w:rPr>
          <w:rFonts w:eastAsia="Cambria" w:cs="Cambria"/>
          <w:sz w:val="22"/>
          <w:szCs w:val="22"/>
        </w:rPr>
      </w:pPr>
    </w:p>
    <w:p w:rsidR="00F94B2D" w:rsidRPr="00A820A2" w:rsidRDefault="00F94B2D" w:rsidP="00A820A2">
      <w:pPr>
        <w:spacing w:line="360" w:lineRule="auto"/>
        <w:rPr>
          <w:sz w:val="22"/>
          <w:szCs w:val="22"/>
        </w:rPr>
      </w:pPr>
      <w:r w:rsidRPr="00A820A2">
        <w:rPr>
          <w:rFonts w:eastAsia="Cambria" w:cs="Cambria"/>
          <w:sz w:val="22"/>
          <w:szCs w:val="22"/>
        </w:rPr>
        <w:t>„</w:t>
      </w:r>
      <w:r w:rsidR="009F448A">
        <w:rPr>
          <w:rFonts w:eastAsia="Cambria" w:cs="Cambria"/>
          <w:sz w:val="22"/>
          <w:szCs w:val="22"/>
        </w:rPr>
        <w:t>Was ist der Mensch, dass du seiner gedenkst</w:t>
      </w:r>
      <w:r w:rsidRPr="00A820A2">
        <w:rPr>
          <w:sz w:val="22"/>
          <w:szCs w:val="22"/>
        </w:rPr>
        <w:t>“ (aus Psalm 8)</w:t>
      </w:r>
    </w:p>
    <w:p w:rsidR="00F94B2D" w:rsidRPr="00A820A2" w:rsidRDefault="00F94B2D" w:rsidP="00A820A2">
      <w:pPr>
        <w:spacing w:line="360" w:lineRule="auto"/>
        <w:rPr>
          <w:sz w:val="22"/>
          <w:szCs w:val="22"/>
        </w:rPr>
      </w:pPr>
    </w:p>
    <w:p w:rsidR="00F94B2D" w:rsidRPr="00A820A2" w:rsidRDefault="00F94B2D" w:rsidP="00A820A2">
      <w:pPr>
        <w:spacing w:line="360" w:lineRule="auto"/>
        <w:rPr>
          <w:sz w:val="22"/>
          <w:szCs w:val="22"/>
        </w:rPr>
      </w:pPr>
      <w:r w:rsidRPr="00A820A2">
        <w:rPr>
          <w:sz w:val="22"/>
          <w:szCs w:val="22"/>
        </w:rPr>
        <w:t xml:space="preserve">Die Grundlagen der europäischen parlamentarischen Demokratien werden angefochten. </w:t>
      </w:r>
    </w:p>
    <w:p w:rsidR="00F94B2D" w:rsidRPr="00A820A2" w:rsidRDefault="00F94B2D" w:rsidP="00A820A2">
      <w:pPr>
        <w:spacing w:line="360" w:lineRule="auto"/>
        <w:rPr>
          <w:sz w:val="22"/>
          <w:szCs w:val="22"/>
        </w:rPr>
      </w:pPr>
    </w:p>
    <w:p w:rsidR="00F94B2D" w:rsidRPr="00A820A2" w:rsidRDefault="00F94B2D" w:rsidP="00A820A2">
      <w:pPr>
        <w:spacing w:line="360" w:lineRule="auto"/>
        <w:rPr>
          <w:sz w:val="22"/>
          <w:szCs w:val="22"/>
        </w:rPr>
      </w:pPr>
      <w:r w:rsidRPr="00A820A2">
        <w:rPr>
          <w:sz w:val="22"/>
          <w:szCs w:val="22"/>
        </w:rPr>
        <w:t>Achtung der Menschenwürde, Toleranz und Pluralismus gehören zu den normativen Voraussetzungen des Zusammenlebe</w:t>
      </w:r>
      <w:r w:rsidR="00B35EAE">
        <w:rPr>
          <w:sz w:val="22"/>
          <w:szCs w:val="22"/>
        </w:rPr>
        <w:t>ns</w:t>
      </w:r>
      <w:r w:rsidRPr="00A820A2">
        <w:rPr>
          <w:sz w:val="22"/>
          <w:szCs w:val="22"/>
        </w:rPr>
        <w:t>. Sie gründen in einem christlichen Menschenbild</w:t>
      </w:r>
      <w:r w:rsidR="00CB1E90" w:rsidRPr="00A820A2">
        <w:rPr>
          <w:sz w:val="22"/>
          <w:szCs w:val="22"/>
        </w:rPr>
        <w:t>.</w:t>
      </w:r>
    </w:p>
    <w:p w:rsidR="00F94B2D" w:rsidRPr="00A820A2" w:rsidRDefault="00F94B2D" w:rsidP="00A820A2">
      <w:pPr>
        <w:spacing w:line="360" w:lineRule="auto"/>
        <w:rPr>
          <w:sz w:val="22"/>
          <w:szCs w:val="22"/>
        </w:rPr>
      </w:pPr>
    </w:p>
    <w:p w:rsidR="00F94B2D" w:rsidRPr="00A820A2" w:rsidRDefault="00F94B2D" w:rsidP="00A820A2">
      <w:pPr>
        <w:spacing w:line="360" w:lineRule="auto"/>
        <w:rPr>
          <w:sz w:val="22"/>
          <w:szCs w:val="22"/>
        </w:rPr>
      </w:pPr>
      <w:r w:rsidRPr="00A820A2">
        <w:rPr>
          <w:sz w:val="22"/>
          <w:szCs w:val="22"/>
        </w:rPr>
        <w:t xml:space="preserve">Die Kirchen sind gefordert, wenn die Menschenwürde bedroht ist. Gott hat den Menschen mit besonderer Würde und mit besonderer Verantwortung ausgezeichnet. Im Gegenüber zu Gott findet er seine Aufgaben und seine Grenzen. Von den zehn Geboten bis zur Bergpredigt Jesu ist die göttliche Verheißung zugleich mit dem Auftrag verbunden, Leben zu bewahren, die Schöpfung zu schützen und für Gerechtigkeit zu sorgen. </w:t>
      </w:r>
    </w:p>
    <w:p w:rsidR="00F94B2D" w:rsidRPr="00A820A2" w:rsidRDefault="00F94B2D" w:rsidP="00A820A2">
      <w:pPr>
        <w:spacing w:line="360" w:lineRule="auto"/>
        <w:rPr>
          <w:sz w:val="22"/>
          <w:szCs w:val="22"/>
        </w:rPr>
      </w:pPr>
      <w:r w:rsidRPr="00A820A2">
        <w:rPr>
          <w:sz w:val="22"/>
          <w:szCs w:val="22"/>
        </w:rPr>
        <w:t xml:space="preserve">Das Klima der Auseinandersetzungen um die Herausforderungen der modernen Welt und insbesondere um den Umgang mit den Fremden in unserer Gesellschaft verschlechtert sich. Das Schüren von Ängsten überlagert zunehmend den demokratischen </w:t>
      </w:r>
      <w:r w:rsidR="00B35EAE">
        <w:rPr>
          <w:sz w:val="22"/>
          <w:szCs w:val="22"/>
        </w:rPr>
        <w:t>Dialog</w:t>
      </w:r>
      <w:r w:rsidRPr="00A820A2">
        <w:rPr>
          <w:sz w:val="22"/>
          <w:szCs w:val="22"/>
        </w:rPr>
        <w:t xml:space="preserve">. </w:t>
      </w:r>
    </w:p>
    <w:p w:rsidR="00F94B2D" w:rsidRPr="00A820A2" w:rsidRDefault="00F94B2D" w:rsidP="00A820A2">
      <w:pPr>
        <w:spacing w:line="360" w:lineRule="auto"/>
        <w:rPr>
          <w:sz w:val="22"/>
          <w:szCs w:val="22"/>
        </w:rPr>
      </w:pPr>
      <w:r w:rsidRPr="00A820A2">
        <w:rPr>
          <w:sz w:val="22"/>
          <w:szCs w:val="22"/>
        </w:rPr>
        <w:t xml:space="preserve">Wir nehmen wahr, dass sich Menschen Sorgen um ihre Zukunft machen. Wir wissen, dass die Auseinandersetzung mit fremden Kulturen und anderen Religionen eine Herausforderung auch in demokratischen Gesellschaften ist. </w:t>
      </w:r>
    </w:p>
    <w:p w:rsidR="00F94B2D" w:rsidRPr="00A820A2" w:rsidRDefault="00F94B2D" w:rsidP="00A820A2">
      <w:pPr>
        <w:spacing w:line="360" w:lineRule="auto"/>
        <w:rPr>
          <w:sz w:val="22"/>
          <w:szCs w:val="22"/>
        </w:rPr>
      </w:pPr>
    </w:p>
    <w:p w:rsidR="00F94B2D" w:rsidRPr="00A820A2" w:rsidRDefault="00F94B2D" w:rsidP="00A820A2">
      <w:pPr>
        <w:spacing w:line="360" w:lineRule="auto"/>
        <w:rPr>
          <w:sz w:val="22"/>
          <w:szCs w:val="22"/>
        </w:rPr>
      </w:pPr>
      <w:r w:rsidRPr="00A820A2">
        <w:rPr>
          <w:sz w:val="22"/>
          <w:szCs w:val="22"/>
        </w:rPr>
        <w:t>Darum ermutigen und ermuntern wir die Gemeinden der Evangelischen Landeskirche in Baden, sich für den wechselseitige</w:t>
      </w:r>
      <w:r w:rsidR="00B35EAE">
        <w:rPr>
          <w:sz w:val="22"/>
          <w:szCs w:val="22"/>
        </w:rPr>
        <w:t>n</w:t>
      </w:r>
      <w:r w:rsidRPr="00A820A2">
        <w:rPr>
          <w:sz w:val="22"/>
          <w:szCs w:val="22"/>
        </w:rPr>
        <w:t xml:space="preserve"> Respekt und die Achtung der Menschenwürde als Grundlage für den Dialog in parlamentarischen Demokratien einzusetzen. </w:t>
      </w:r>
    </w:p>
    <w:p w:rsidR="00A820A2" w:rsidRPr="00A820A2" w:rsidRDefault="00F94B2D">
      <w:pPr>
        <w:spacing w:line="360" w:lineRule="auto"/>
        <w:rPr>
          <w:sz w:val="22"/>
          <w:szCs w:val="22"/>
        </w:rPr>
      </w:pPr>
      <w:r w:rsidRPr="00A820A2">
        <w:rPr>
          <w:sz w:val="22"/>
          <w:szCs w:val="22"/>
        </w:rPr>
        <w:t xml:space="preserve">Insbesondere mit Blick auf die Bundestagswahl in Deutschland bitten wir die Gemeinden, aktiv den Dialog </w:t>
      </w:r>
      <w:r w:rsidR="00B35EAE">
        <w:rPr>
          <w:sz w:val="22"/>
          <w:szCs w:val="22"/>
        </w:rPr>
        <w:t>in</w:t>
      </w:r>
      <w:r w:rsidRPr="00A820A2">
        <w:rPr>
          <w:sz w:val="22"/>
          <w:szCs w:val="22"/>
        </w:rPr>
        <w:t xml:space="preserve"> der Gesellschaft zu suchen und sich kritisch mit rechtspopulistischen Bewegungen, Parteien oder Meinungen auseinander zu setzen. Gott hat den Menschen als sein Ebenbild geschaffen. Darum respektieren</w:t>
      </w:r>
      <w:r w:rsidR="009F448A">
        <w:rPr>
          <w:sz w:val="22"/>
          <w:szCs w:val="22"/>
        </w:rPr>
        <w:t xml:space="preserve"> wir die Menschen und ihre Nöte. W</w:t>
      </w:r>
      <w:r w:rsidRPr="00A820A2">
        <w:rPr>
          <w:sz w:val="22"/>
          <w:szCs w:val="22"/>
        </w:rPr>
        <w:t>ir lehnen Antisemitismus, Rassismus, Fremdenfeindlichkeit</w:t>
      </w:r>
      <w:r w:rsidR="00B35EAE">
        <w:rPr>
          <w:sz w:val="22"/>
          <w:szCs w:val="22"/>
        </w:rPr>
        <w:t xml:space="preserve">, Gleichgültigkeit gegenüber </w:t>
      </w:r>
      <w:r w:rsidR="009F448A">
        <w:rPr>
          <w:sz w:val="22"/>
          <w:szCs w:val="22"/>
        </w:rPr>
        <w:t>Armut</w:t>
      </w:r>
      <w:r w:rsidR="00B35EAE">
        <w:rPr>
          <w:sz w:val="22"/>
          <w:szCs w:val="22"/>
        </w:rPr>
        <w:t xml:space="preserve">, </w:t>
      </w:r>
      <w:r w:rsidRPr="00A820A2">
        <w:rPr>
          <w:sz w:val="22"/>
          <w:szCs w:val="22"/>
        </w:rPr>
        <w:t xml:space="preserve">die Missachtung von Religionsfreiheit </w:t>
      </w:r>
      <w:r w:rsidR="00B35EAE">
        <w:rPr>
          <w:sz w:val="22"/>
          <w:szCs w:val="22"/>
        </w:rPr>
        <w:t xml:space="preserve">und jede Form der Diskriminierung </w:t>
      </w:r>
      <w:r w:rsidRPr="00A820A2">
        <w:rPr>
          <w:sz w:val="22"/>
          <w:szCs w:val="22"/>
        </w:rPr>
        <w:t>als unvereinbar mit dem christlichen Glauben ab.</w:t>
      </w:r>
      <w:r w:rsidR="009F448A">
        <w:rPr>
          <w:sz w:val="22"/>
          <w:szCs w:val="22"/>
        </w:rPr>
        <w:t xml:space="preserve"> Wir stellen dem die Botschaf</w:t>
      </w:r>
      <w:r w:rsidR="00491B63">
        <w:rPr>
          <w:sz w:val="22"/>
          <w:szCs w:val="22"/>
        </w:rPr>
        <w:t>t von der Liebe Gottes entgegen, in der die unverlierbare Würde des Menschen gründet.</w:t>
      </w:r>
    </w:p>
    <w:sectPr w:rsidR="00A820A2" w:rsidRPr="00A820A2" w:rsidSect="00A820A2">
      <w:headerReference w:type="default" r:id="rId9"/>
      <w:footerReference w:type="default" r:id="rId10"/>
      <w:headerReference w:type="first" r:id="rId11"/>
      <w:footerReference w:type="first" r:id="rId12"/>
      <w:pgSz w:w="11906" w:h="16838"/>
      <w:pgMar w:top="1134" w:right="1417" w:bottom="1134" w:left="1417"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1FE" w:rsidRDefault="002541FE">
      <w:pPr>
        <w:spacing w:line="240" w:lineRule="auto"/>
      </w:pPr>
      <w:r>
        <w:separator/>
      </w:r>
    </w:p>
  </w:endnote>
  <w:endnote w:type="continuationSeparator" w:id="0">
    <w:p w:rsidR="002541FE" w:rsidRDefault="00254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FE" w:rsidRDefault="002541FE" w:rsidP="00A637BE">
    <w:pPr>
      <w:pStyle w:val="Syn-FZ"/>
    </w:pPr>
    <w:r>
      <w:rPr>
        <w:snapToGrid w:val="0"/>
      </w:rPr>
      <w:fldChar w:fldCharType="begin"/>
    </w:r>
    <w:r>
      <w:rPr>
        <w:snapToGrid w:val="0"/>
      </w:rPr>
      <w:instrText xml:space="preserve"> USERINITIALS  \* MERGEFORMAT </w:instrText>
    </w:r>
    <w:r>
      <w:rPr>
        <w:snapToGrid w:val="0"/>
      </w:rPr>
      <w:fldChar w:fldCharType="separate"/>
    </w:r>
    <w:r>
      <w:rPr>
        <w:noProof/>
        <w:snapToGrid w:val="0"/>
      </w:rPr>
      <w:t>SB</w:t>
    </w:r>
    <w:r>
      <w:rPr>
        <w:snapToGrid w:val="0"/>
      </w:rPr>
      <w:fldChar w:fldCharType="end"/>
    </w:r>
    <w:r>
      <w:rPr>
        <w:snapToGrid w:val="0"/>
      </w:rPr>
      <w:t xml:space="preserve"> </w:t>
    </w:r>
    <w:r>
      <w:rPr>
        <w:snapToGrid w:val="0"/>
      </w:rPr>
      <w:fldChar w:fldCharType="begin"/>
    </w:r>
    <w:r>
      <w:rPr>
        <w:snapToGrid w:val="0"/>
      </w:rPr>
      <w:instrText xml:space="preserve"> FILENAME </w:instrText>
    </w:r>
    <w:r>
      <w:rPr>
        <w:snapToGrid w:val="0"/>
      </w:rPr>
      <w:fldChar w:fldCharType="separate"/>
    </w:r>
    <w:r>
      <w:rPr>
        <w:noProof/>
        <w:snapToGrid w:val="0"/>
      </w:rPr>
      <w:t>Erklärung der Landessynode zum Rechtspopulismus Endfassung.docx</w:t>
    </w:r>
    <w:r>
      <w:rPr>
        <w:snapToGrid w:val="0"/>
      </w:rPr>
      <w:fldChar w:fldCharType="end"/>
    </w:r>
    <w:r>
      <w:tab/>
    </w:r>
    <w:r>
      <w:tab/>
    </w:r>
    <w:r>
      <w:fldChar w:fldCharType="begin"/>
    </w:r>
    <w:r>
      <w:instrText xml:space="preserve"> DATE \@ "dd.MM.yy" </w:instrText>
    </w:r>
    <w:r>
      <w:fldChar w:fldCharType="separate"/>
    </w:r>
    <w:r>
      <w:rPr>
        <w:noProof/>
      </w:rPr>
      <w:t>29.04.17</w:t>
    </w:r>
    <w:r>
      <w:fldChar w:fldCharType="end"/>
    </w:r>
    <w:r>
      <w:t xml:space="preserve"> </w:t>
    </w:r>
    <w:r>
      <w:fldChar w:fldCharType="begin"/>
    </w:r>
    <w:r>
      <w:instrText xml:space="preserve"> TIME \@ "HH:mm" </w:instrText>
    </w:r>
    <w:r>
      <w:fldChar w:fldCharType="separate"/>
    </w:r>
    <w:r>
      <w:rPr>
        <w:noProof/>
      </w:rPr>
      <w:t>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FE" w:rsidRDefault="002541FE" w:rsidP="00523BEF">
    <w:pPr>
      <w:pStyle w:val="Syn-FZ"/>
    </w:pPr>
    <w:r>
      <w:rPr>
        <w:snapToGrid w:val="0"/>
      </w:rPr>
      <w:fldChar w:fldCharType="begin"/>
    </w:r>
    <w:r>
      <w:rPr>
        <w:snapToGrid w:val="0"/>
      </w:rPr>
      <w:instrText xml:space="preserve"> USERINITIALS  \* MERGEFORMAT </w:instrText>
    </w:r>
    <w:r>
      <w:rPr>
        <w:snapToGrid w:val="0"/>
      </w:rPr>
      <w:fldChar w:fldCharType="separate"/>
    </w:r>
    <w:r>
      <w:rPr>
        <w:noProof/>
        <w:snapToGrid w:val="0"/>
      </w:rPr>
      <w:t>SB</w:t>
    </w:r>
    <w:r>
      <w:rPr>
        <w:snapToGrid w:val="0"/>
      </w:rPr>
      <w:fldChar w:fldCharType="end"/>
    </w:r>
    <w:r>
      <w:rPr>
        <w:snapToGrid w:val="0"/>
      </w:rPr>
      <w:t xml:space="preserve"> </w:t>
    </w:r>
    <w:r>
      <w:rPr>
        <w:snapToGrid w:val="0"/>
      </w:rPr>
      <w:fldChar w:fldCharType="begin"/>
    </w:r>
    <w:r>
      <w:rPr>
        <w:snapToGrid w:val="0"/>
      </w:rPr>
      <w:instrText xml:space="preserve"> FILENAME </w:instrText>
    </w:r>
    <w:r>
      <w:rPr>
        <w:snapToGrid w:val="0"/>
      </w:rPr>
      <w:fldChar w:fldCharType="separate"/>
    </w:r>
    <w:r>
      <w:rPr>
        <w:noProof/>
        <w:snapToGrid w:val="0"/>
      </w:rPr>
      <w:t>Erklärung der Landessynode zum Rechtspopulismus Endfassung.docx</w:t>
    </w:r>
    <w:r>
      <w:rPr>
        <w:snapToGrid w:val="0"/>
      </w:rPr>
      <w:fldChar w:fldCharType="end"/>
    </w:r>
    <w:r>
      <w:tab/>
    </w:r>
    <w:r>
      <w:fldChar w:fldCharType="begin"/>
    </w:r>
    <w:r>
      <w:instrText xml:space="preserve"> DATE \@ "dd.MM.yy" </w:instrText>
    </w:r>
    <w:r>
      <w:fldChar w:fldCharType="separate"/>
    </w:r>
    <w:r>
      <w:rPr>
        <w:noProof/>
      </w:rPr>
      <w:t>29.04.17</w:t>
    </w:r>
    <w:r>
      <w:fldChar w:fldCharType="end"/>
    </w:r>
    <w:r>
      <w:t xml:space="preserve"> </w:t>
    </w:r>
    <w:r>
      <w:fldChar w:fldCharType="begin"/>
    </w:r>
    <w:r>
      <w:instrText xml:space="preserve"> TIME \@ "HH:mm" </w:instrText>
    </w:r>
    <w:r>
      <w:fldChar w:fldCharType="separate"/>
    </w:r>
    <w:r>
      <w:rPr>
        <w:noProof/>
      </w:rPr>
      <w:t>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1FE" w:rsidRDefault="002541FE">
      <w:pPr>
        <w:spacing w:line="240" w:lineRule="auto"/>
      </w:pPr>
      <w:r>
        <w:separator/>
      </w:r>
    </w:p>
  </w:footnote>
  <w:footnote w:type="continuationSeparator" w:id="0">
    <w:p w:rsidR="002541FE" w:rsidRDefault="002541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FE" w:rsidRDefault="002541FE">
    <w:pPr>
      <w:jc w:val="center"/>
    </w:pPr>
    <w:r>
      <w:t xml:space="preserve">- </w:t>
    </w:r>
    <w:r>
      <w:fldChar w:fldCharType="begin"/>
    </w:r>
    <w:r>
      <w:instrText xml:space="preserve"> PAGE </w:instrText>
    </w:r>
    <w:r>
      <w:fldChar w:fldCharType="separate"/>
    </w:r>
    <w:r>
      <w:rPr>
        <w:noProof/>
      </w:rPr>
      <w:t>2</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1FE" w:rsidRDefault="002541FE" w:rsidP="000A5AD1">
    <w:pPr>
      <w:jc w:val="center"/>
    </w:pPr>
    <w:r>
      <w:t xml:space="preserve">- </w:t>
    </w:r>
    <w:r>
      <w:fldChar w:fldCharType="begin"/>
    </w:r>
    <w:r>
      <w:instrText xml:space="preserve"> PAGE </w:instrText>
    </w:r>
    <w:r>
      <w:fldChar w:fldCharType="separate"/>
    </w:r>
    <w:r w:rsidR="00EE57AC">
      <w:rPr>
        <w:noProof/>
      </w:rPr>
      <w:t>1</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71DAF"/>
    <w:multiLevelType w:val="hybridMultilevel"/>
    <w:tmpl w:val="CD281634"/>
    <w:lvl w:ilvl="0" w:tplc="489A9516">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B2D"/>
    <w:rsid w:val="000725A4"/>
    <w:rsid w:val="0007703B"/>
    <w:rsid w:val="000A5AD1"/>
    <w:rsid w:val="000D5524"/>
    <w:rsid w:val="00140F6E"/>
    <w:rsid w:val="001457FE"/>
    <w:rsid w:val="00176351"/>
    <w:rsid w:val="001B52B4"/>
    <w:rsid w:val="001C7797"/>
    <w:rsid w:val="001F03E5"/>
    <w:rsid w:val="00202810"/>
    <w:rsid w:val="00234FFB"/>
    <w:rsid w:val="002541FE"/>
    <w:rsid w:val="00293743"/>
    <w:rsid w:val="003052BB"/>
    <w:rsid w:val="0032582A"/>
    <w:rsid w:val="00383328"/>
    <w:rsid w:val="003C4DAB"/>
    <w:rsid w:val="003F46E8"/>
    <w:rsid w:val="00491B63"/>
    <w:rsid w:val="00523BEF"/>
    <w:rsid w:val="0055478F"/>
    <w:rsid w:val="005C6A4A"/>
    <w:rsid w:val="005C77C2"/>
    <w:rsid w:val="006260F7"/>
    <w:rsid w:val="00704FCB"/>
    <w:rsid w:val="007123C6"/>
    <w:rsid w:val="007170F3"/>
    <w:rsid w:val="007253F5"/>
    <w:rsid w:val="00736B58"/>
    <w:rsid w:val="00782C49"/>
    <w:rsid w:val="0081447F"/>
    <w:rsid w:val="00826CC6"/>
    <w:rsid w:val="00880784"/>
    <w:rsid w:val="008A50D3"/>
    <w:rsid w:val="008E3698"/>
    <w:rsid w:val="008E4809"/>
    <w:rsid w:val="008F4D21"/>
    <w:rsid w:val="0092269C"/>
    <w:rsid w:val="009A34BF"/>
    <w:rsid w:val="009B304F"/>
    <w:rsid w:val="009C2FF2"/>
    <w:rsid w:val="009F448A"/>
    <w:rsid w:val="009F44C9"/>
    <w:rsid w:val="00A637BE"/>
    <w:rsid w:val="00A75AF8"/>
    <w:rsid w:val="00A820A2"/>
    <w:rsid w:val="00B10F2E"/>
    <w:rsid w:val="00B326CE"/>
    <w:rsid w:val="00B35EAE"/>
    <w:rsid w:val="00B36709"/>
    <w:rsid w:val="00B910D9"/>
    <w:rsid w:val="00BA7745"/>
    <w:rsid w:val="00BB72DE"/>
    <w:rsid w:val="00C35E2E"/>
    <w:rsid w:val="00CB1E90"/>
    <w:rsid w:val="00D00C2C"/>
    <w:rsid w:val="00D20E76"/>
    <w:rsid w:val="00D666AA"/>
    <w:rsid w:val="00D91B3D"/>
    <w:rsid w:val="00E26DC0"/>
    <w:rsid w:val="00E62722"/>
    <w:rsid w:val="00EE57AC"/>
    <w:rsid w:val="00F71FC0"/>
    <w:rsid w:val="00F823D0"/>
    <w:rsid w:val="00F94B2D"/>
    <w:rsid w:val="00FE0C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Arial"/>
    <w:rsid w:val="00880784"/>
    <w:pPr>
      <w:spacing w:line="480" w:lineRule="auto"/>
      <w:jc w:val="both"/>
    </w:pPr>
    <w:rPr>
      <w:rFonts w:ascii="Arial" w:hAnsi="Arial"/>
      <w:sz w:val="24"/>
    </w:rPr>
  </w:style>
  <w:style w:type="paragraph" w:styleId="berschrift1">
    <w:name w:val="heading 1"/>
    <w:basedOn w:val="Standard"/>
    <w:next w:val="Standard"/>
    <w:pPr>
      <w:keepNext/>
      <w:spacing w:before="240" w:after="60"/>
      <w:jc w:val="center"/>
      <w:outlineLvl w:val="0"/>
    </w:pPr>
    <w:rPr>
      <w:b/>
      <w:caps/>
      <w:kern w:val="28"/>
      <w:sz w:val="28"/>
    </w:rPr>
  </w:style>
  <w:style w:type="paragraph" w:styleId="berschrift2">
    <w:name w:val="heading 2"/>
    <w:basedOn w:val="Standard"/>
    <w:next w:val="Standard"/>
    <w:qFormat/>
    <w:pPr>
      <w:keepNext/>
      <w:spacing w:before="240" w:after="60"/>
      <w:jc w:val="center"/>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yn-2">
    <w:name w:val="Syn-Ü2"/>
    <w:basedOn w:val="Syn-ST"/>
    <w:qFormat/>
    <w:rsid w:val="00176351"/>
    <w:pPr>
      <w:spacing w:after="240" w:line="360" w:lineRule="auto"/>
    </w:pPr>
  </w:style>
  <w:style w:type="paragraph" w:customStyle="1" w:styleId="Syn-E1">
    <w:name w:val="Syn-E1"/>
    <w:basedOn w:val="Syn-ST"/>
    <w:qFormat/>
    <w:rsid w:val="00A637BE"/>
    <w:pPr>
      <w:ind w:left="567"/>
    </w:pPr>
  </w:style>
  <w:style w:type="paragraph" w:customStyle="1" w:styleId="Syn-Betreff">
    <w:name w:val="Syn-Betreff"/>
    <w:basedOn w:val="Syn-ST"/>
    <w:next w:val="Syn-ST"/>
    <w:qFormat/>
    <w:rPr>
      <w:b/>
    </w:rPr>
  </w:style>
  <w:style w:type="paragraph" w:customStyle="1" w:styleId="Syn-HA">
    <w:name w:val="Syn-ÜHA"/>
    <w:basedOn w:val="Syn-ST"/>
    <w:qFormat/>
    <w:rsid w:val="00704FCB"/>
    <w:pPr>
      <w:tabs>
        <w:tab w:val="left" w:pos="6237"/>
      </w:tabs>
      <w:spacing w:after="600" w:line="240" w:lineRule="auto"/>
      <w:jc w:val="center"/>
    </w:pPr>
    <w:rPr>
      <w:b/>
      <w:szCs w:val="16"/>
    </w:rPr>
  </w:style>
  <w:style w:type="paragraph" w:customStyle="1" w:styleId="Syn-NR">
    <w:name w:val="Syn-NR"/>
    <w:basedOn w:val="Syn-ST"/>
    <w:next w:val="Syn-ST"/>
    <w:qFormat/>
    <w:pPr>
      <w:keepNext/>
      <w:keepLines/>
      <w:spacing w:after="120" w:line="240" w:lineRule="auto"/>
      <w:ind w:left="-567"/>
      <w:jc w:val="left"/>
    </w:pPr>
    <w:rPr>
      <w:sz w:val="16"/>
    </w:rPr>
  </w:style>
  <w:style w:type="paragraph" w:customStyle="1" w:styleId="Syn-E2">
    <w:name w:val="Syn-E2"/>
    <w:basedOn w:val="Syn-ST"/>
    <w:qFormat/>
    <w:rsid w:val="00A637BE"/>
    <w:pPr>
      <w:ind w:left="1134"/>
    </w:pPr>
  </w:style>
  <w:style w:type="paragraph" w:customStyle="1" w:styleId="Syn-E3">
    <w:name w:val="Syn-E3"/>
    <w:basedOn w:val="Syn-ST"/>
    <w:qFormat/>
    <w:rsid w:val="00A637BE"/>
    <w:pPr>
      <w:ind w:left="1701"/>
    </w:pPr>
  </w:style>
  <w:style w:type="paragraph" w:customStyle="1" w:styleId="Syn-FZ">
    <w:name w:val="Syn-FZ"/>
    <w:basedOn w:val="Syn-ST"/>
    <w:qFormat/>
    <w:rsid w:val="009F44C9"/>
    <w:pPr>
      <w:tabs>
        <w:tab w:val="center" w:pos="4536"/>
        <w:tab w:val="right" w:pos="9072"/>
      </w:tabs>
      <w:spacing w:line="240" w:lineRule="auto"/>
      <w:jc w:val="left"/>
    </w:pPr>
    <w:rPr>
      <w:sz w:val="18"/>
    </w:rPr>
  </w:style>
  <w:style w:type="paragraph" w:customStyle="1" w:styleId="Syn-EG">
    <w:name w:val="Syn-EG"/>
    <w:basedOn w:val="Syn-ST"/>
    <w:qFormat/>
    <w:rsid w:val="00A637BE"/>
    <w:pPr>
      <w:ind w:left="2268"/>
    </w:pPr>
  </w:style>
  <w:style w:type="paragraph" w:styleId="Sprechblasentext">
    <w:name w:val="Balloon Text"/>
    <w:basedOn w:val="Standard"/>
    <w:link w:val="SprechblasentextZchn"/>
    <w:uiPriority w:val="99"/>
    <w:semiHidden/>
    <w:unhideWhenUsed/>
    <w:rsid w:val="000725A4"/>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725A4"/>
    <w:rPr>
      <w:rFonts w:ascii="Tahoma" w:hAnsi="Tahoma" w:cs="Tahoma"/>
      <w:sz w:val="16"/>
      <w:szCs w:val="16"/>
    </w:rPr>
  </w:style>
  <w:style w:type="paragraph" w:customStyle="1" w:styleId="Syn-S">
    <w:name w:val="Syn-ÜS"/>
    <w:basedOn w:val="berschrift1"/>
    <w:next w:val="Syn-ST"/>
    <w:qFormat/>
    <w:rsid w:val="0055478F"/>
  </w:style>
  <w:style w:type="paragraph" w:customStyle="1" w:styleId="Syn-ST">
    <w:name w:val="Syn-ST"/>
    <w:basedOn w:val="Standard"/>
    <w:qFormat/>
    <w:rsid w:val="00A637BE"/>
  </w:style>
  <w:style w:type="paragraph" w:customStyle="1" w:styleId="Syn-DH">
    <w:name w:val="Syn-DH"/>
    <w:basedOn w:val="Syn-ST"/>
    <w:qFormat/>
    <w:rsid w:val="00A637BE"/>
    <w:pPr>
      <w:spacing w:line="240" w:lineRule="auto"/>
      <w:jc w:val="left"/>
    </w:pPr>
    <w:rPr>
      <w:vanish/>
      <w:sz w:val="22"/>
    </w:rPr>
  </w:style>
  <w:style w:type="paragraph" w:customStyle="1" w:styleId="Syn-FZHA">
    <w:name w:val="Syn-FZHA"/>
    <w:basedOn w:val="Syn-HA"/>
    <w:qFormat/>
    <w:rsid w:val="00140F6E"/>
    <w:pPr>
      <w:jc w:val="left"/>
    </w:pPr>
    <w:rPr>
      <w:b w:val="0"/>
      <w:sz w:val="18"/>
    </w:rPr>
  </w:style>
  <w:style w:type="paragraph" w:styleId="Kopfzeile">
    <w:name w:val="header"/>
    <w:basedOn w:val="Standard"/>
    <w:link w:val="KopfzeileZchn"/>
    <w:uiPriority w:val="99"/>
    <w:unhideWhenUsed/>
    <w:rsid w:val="00D91B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91B3D"/>
    <w:rPr>
      <w:rFonts w:ascii="Arial" w:hAnsi="Arial"/>
      <w:sz w:val="24"/>
    </w:rPr>
  </w:style>
  <w:style w:type="paragraph" w:styleId="Fuzeile">
    <w:name w:val="footer"/>
    <w:basedOn w:val="Standard"/>
    <w:link w:val="FuzeileZchn"/>
    <w:uiPriority w:val="99"/>
    <w:unhideWhenUsed/>
    <w:rsid w:val="00D91B3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91B3D"/>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Arial"/>
    <w:rsid w:val="00880784"/>
    <w:pPr>
      <w:spacing w:line="480" w:lineRule="auto"/>
      <w:jc w:val="both"/>
    </w:pPr>
    <w:rPr>
      <w:rFonts w:ascii="Arial" w:hAnsi="Arial"/>
      <w:sz w:val="24"/>
    </w:rPr>
  </w:style>
  <w:style w:type="paragraph" w:styleId="berschrift1">
    <w:name w:val="heading 1"/>
    <w:basedOn w:val="Standard"/>
    <w:next w:val="Standard"/>
    <w:pPr>
      <w:keepNext/>
      <w:spacing w:before="240" w:after="60"/>
      <w:jc w:val="center"/>
      <w:outlineLvl w:val="0"/>
    </w:pPr>
    <w:rPr>
      <w:b/>
      <w:caps/>
      <w:kern w:val="28"/>
      <w:sz w:val="28"/>
    </w:rPr>
  </w:style>
  <w:style w:type="paragraph" w:styleId="berschrift2">
    <w:name w:val="heading 2"/>
    <w:basedOn w:val="Standard"/>
    <w:next w:val="Standard"/>
    <w:qFormat/>
    <w:pPr>
      <w:keepNext/>
      <w:spacing w:before="240" w:after="60"/>
      <w:jc w:val="center"/>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yn-2">
    <w:name w:val="Syn-Ü2"/>
    <w:basedOn w:val="Syn-ST"/>
    <w:qFormat/>
    <w:rsid w:val="00176351"/>
    <w:pPr>
      <w:spacing w:after="240" w:line="360" w:lineRule="auto"/>
    </w:pPr>
  </w:style>
  <w:style w:type="paragraph" w:customStyle="1" w:styleId="Syn-E1">
    <w:name w:val="Syn-E1"/>
    <w:basedOn w:val="Syn-ST"/>
    <w:qFormat/>
    <w:rsid w:val="00A637BE"/>
    <w:pPr>
      <w:ind w:left="567"/>
    </w:pPr>
  </w:style>
  <w:style w:type="paragraph" w:customStyle="1" w:styleId="Syn-Betreff">
    <w:name w:val="Syn-Betreff"/>
    <w:basedOn w:val="Syn-ST"/>
    <w:next w:val="Syn-ST"/>
    <w:qFormat/>
    <w:rPr>
      <w:b/>
    </w:rPr>
  </w:style>
  <w:style w:type="paragraph" w:customStyle="1" w:styleId="Syn-HA">
    <w:name w:val="Syn-ÜHA"/>
    <w:basedOn w:val="Syn-ST"/>
    <w:qFormat/>
    <w:rsid w:val="00704FCB"/>
    <w:pPr>
      <w:tabs>
        <w:tab w:val="left" w:pos="6237"/>
      </w:tabs>
      <w:spacing w:after="600" w:line="240" w:lineRule="auto"/>
      <w:jc w:val="center"/>
    </w:pPr>
    <w:rPr>
      <w:b/>
      <w:szCs w:val="16"/>
    </w:rPr>
  </w:style>
  <w:style w:type="paragraph" w:customStyle="1" w:styleId="Syn-NR">
    <w:name w:val="Syn-NR"/>
    <w:basedOn w:val="Syn-ST"/>
    <w:next w:val="Syn-ST"/>
    <w:qFormat/>
    <w:pPr>
      <w:keepNext/>
      <w:keepLines/>
      <w:spacing w:after="120" w:line="240" w:lineRule="auto"/>
      <w:ind w:left="-567"/>
      <w:jc w:val="left"/>
    </w:pPr>
    <w:rPr>
      <w:sz w:val="16"/>
    </w:rPr>
  </w:style>
  <w:style w:type="paragraph" w:customStyle="1" w:styleId="Syn-E2">
    <w:name w:val="Syn-E2"/>
    <w:basedOn w:val="Syn-ST"/>
    <w:qFormat/>
    <w:rsid w:val="00A637BE"/>
    <w:pPr>
      <w:ind w:left="1134"/>
    </w:pPr>
  </w:style>
  <w:style w:type="paragraph" w:customStyle="1" w:styleId="Syn-E3">
    <w:name w:val="Syn-E3"/>
    <w:basedOn w:val="Syn-ST"/>
    <w:qFormat/>
    <w:rsid w:val="00A637BE"/>
    <w:pPr>
      <w:ind w:left="1701"/>
    </w:pPr>
  </w:style>
  <w:style w:type="paragraph" w:customStyle="1" w:styleId="Syn-FZ">
    <w:name w:val="Syn-FZ"/>
    <w:basedOn w:val="Syn-ST"/>
    <w:qFormat/>
    <w:rsid w:val="009F44C9"/>
    <w:pPr>
      <w:tabs>
        <w:tab w:val="center" w:pos="4536"/>
        <w:tab w:val="right" w:pos="9072"/>
      </w:tabs>
      <w:spacing w:line="240" w:lineRule="auto"/>
      <w:jc w:val="left"/>
    </w:pPr>
    <w:rPr>
      <w:sz w:val="18"/>
    </w:rPr>
  </w:style>
  <w:style w:type="paragraph" w:customStyle="1" w:styleId="Syn-EG">
    <w:name w:val="Syn-EG"/>
    <w:basedOn w:val="Syn-ST"/>
    <w:qFormat/>
    <w:rsid w:val="00A637BE"/>
    <w:pPr>
      <w:ind w:left="2268"/>
    </w:pPr>
  </w:style>
  <w:style w:type="paragraph" w:styleId="Sprechblasentext">
    <w:name w:val="Balloon Text"/>
    <w:basedOn w:val="Standard"/>
    <w:link w:val="SprechblasentextZchn"/>
    <w:uiPriority w:val="99"/>
    <w:semiHidden/>
    <w:unhideWhenUsed/>
    <w:rsid w:val="000725A4"/>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725A4"/>
    <w:rPr>
      <w:rFonts w:ascii="Tahoma" w:hAnsi="Tahoma" w:cs="Tahoma"/>
      <w:sz w:val="16"/>
      <w:szCs w:val="16"/>
    </w:rPr>
  </w:style>
  <w:style w:type="paragraph" w:customStyle="1" w:styleId="Syn-S">
    <w:name w:val="Syn-ÜS"/>
    <w:basedOn w:val="berschrift1"/>
    <w:next w:val="Syn-ST"/>
    <w:qFormat/>
    <w:rsid w:val="0055478F"/>
  </w:style>
  <w:style w:type="paragraph" w:customStyle="1" w:styleId="Syn-ST">
    <w:name w:val="Syn-ST"/>
    <w:basedOn w:val="Standard"/>
    <w:qFormat/>
    <w:rsid w:val="00A637BE"/>
  </w:style>
  <w:style w:type="paragraph" w:customStyle="1" w:styleId="Syn-DH">
    <w:name w:val="Syn-DH"/>
    <w:basedOn w:val="Syn-ST"/>
    <w:qFormat/>
    <w:rsid w:val="00A637BE"/>
    <w:pPr>
      <w:spacing w:line="240" w:lineRule="auto"/>
      <w:jc w:val="left"/>
    </w:pPr>
    <w:rPr>
      <w:vanish/>
      <w:sz w:val="22"/>
    </w:rPr>
  </w:style>
  <w:style w:type="paragraph" w:customStyle="1" w:styleId="Syn-FZHA">
    <w:name w:val="Syn-FZHA"/>
    <w:basedOn w:val="Syn-HA"/>
    <w:qFormat/>
    <w:rsid w:val="00140F6E"/>
    <w:pPr>
      <w:jc w:val="left"/>
    </w:pPr>
    <w:rPr>
      <w:b w:val="0"/>
      <w:sz w:val="18"/>
    </w:rPr>
  </w:style>
  <w:style w:type="paragraph" w:styleId="Kopfzeile">
    <w:name w:val="header"/>
    <w:basedOn w:val="Standard"/>
    <w:link w:val="KopfzeileZchn"/>
    <w:uiPriority w:val="99"/>
    <w:unhideWhenUsed/>
    <w:rsid w:val="00D91B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91B3D"/>
    <w:rPr>
      <w:rFonts w:ascii="Arial" w:hAnsi="Arial"/>
      <w:sz w:val="24"/>
    </w:rPr>
  </w:style>
  <w:style w:type="paragraph" w:styleId="Fuzeile">
    <w:name w:val="footer"/>
    <w:basedOn w:val="Standard"/>
    <w:link w:val="FuzeileZchn"/>
    <w:uiPriority w:val="99"/>
    <w:unhideWhenUsed/>
    <w:rsid w:val="00D91B3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91B3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24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LandessynodeSchreibbuero\Vorlagen\2016-10%20Synode-Berich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35124-5B1A-4A69-90D0-6577BD5A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2016-10 Synode-Bericht.dotx</Template>
  <TotalTime>0</TotalTime>
  <Pages>1</Pages>
  <Words>302</Words>
  <Characters>1981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LANDESSYNODE DER EVANGELISCHEN LANDESKIRCHE</vt:lpstr>
    </vt:vector>
  </TitlesOfParts>
  <Company>Evangelische Landeskirche in Baden</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LANDESSYNODE DER EVANGELISCHEN LANDESKIRCHE</dc:title>
  <dc:creator>Schramm, Bettina</dc:creator>
  <cp:lastModifiedBy>Schramm, Bettina</cp:lastModifiedBy>
  <cp:revision>4</cp:revision>
  <cp:lastPrinted>2017-04-29T09:15:00Z</cp:lastPrinted>
  <dcterms:created xsi:type="dcterms:W3CDTF">2017-04-29T09:07:00Z</dcterms:created>
  <dcterms:modified xsi:type="dcterms:W3CDTF">2017-04-29T09:27:00Z</dcterms:modified>
</cp:coreProperties>
</file>